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3DBD" w14:textId="4F2BCD8F" w:rsidR="000D7C31" w:rsidRDefault="00786348" w:rsidP="00A730AA">
      <w:pPr>
        <w:pStyle w:val="Default"/>
        <w:jc w:val="both"/>
        <w:rPr>
          <w:rFonts w:eastAsia="Times New Roman"/>
          <w:b/>
          <w:bCs/>
          <w:sz w:val="27"/>
          <w:szCs w:val="27"/>
        </w:rPr>
      </w:pPr>
      <w:r w:rsidRPr="00BF210B">
        <w:rPr>
          <w:rFonts w:eastAsia="Times New Roman"/>
          <w:b/>
          <w:bCs/>
          <w:sz w:val="27"/>
          <w:szCs w:val="27"/>
        </w:rPr>
        <w:t>Cybersecurity Aspects in Gamification: A Comprehensive Overview</w:t>
      </w:r>
    </w:p>
    <w:p w14:paraId="0C0933C9" w14:textId="20AF3886" w:rsidR="004E5CF8" w:rsidRDefault="007F6F03" w:rsidP="000D7C31">
      <w:pPr>
        <w:pStyle w:val="Default"/>
        <w:jc w:val="center"/>
        <w:rPr>
          <w:bCs/>
          <w:sz w:val="28"/>
          <w:szCs w:val="20"/>
        </w:rPr>
      </w:pPr>
      <w:r>
        <w:rPr>
          <w:bCs/>
          <w:sz w:val="28"/>
          <w:szCs w:val="20"/>
        </w:rPr>
        <w:t>Ahmed Ibrahim Yousef</w:t>
      </w:r>
      <w:r w:rsidR="00786348">
        <w:rPr>
          <w:bCs/>
          <w:sz w:val="28"/>
          <w:szCs w:val="20"/>
        </w:rPr>
        <w:tab/>
      </w:r>
      <w:r w:rsidR="00786348">
        <w:rPr>
          <w:bCs/>
          <w:sz w:val="28"/>
          <w:szCs w:val="20"/>
        </w:rPr>
        <w:tab/>
      </w:r>
      <w:r w:rsidR="00786348">
        <w:rPr>
          <w:bCs/>
          <w:sz w:val="28"/>
          <w:szCs w:val="20"/>
        </w:rPr>
        <w:tab/>
      </w:r>
      <w:r w:rsidR="00786348">
        <w:rPr>
          <w:bCs/>
          <w:sz w:val="28"/>
          <w:szCs w:val="20"/>
        </w:rPr>
        <w:tab/>
      </w:r>
      <w:r w:rsidR="003C7560">
        <w:rPr>
          <w:bCs/>
          <w:sz w:val="28"/>
          <w:szCs w:val="20"/>
        </w:rPr>
        <w:t>Elwaaey, Hossameldin</w:t>
      </w:r>
      <w:r w:rsidR="003C7560">
        <w:rPr>
          <w:bCs/>
          <w:sz w:val="28"/>
          <w:szCs w:val="20"/>
        </w:rPr>
        <w:tab/>
      </w:r>
      <w:r w:rsidR="003C7560">
        <w:rPr>
          <w:bCs/>
          <w:sz w:val="28"/>
          <w:szCs w:val="20"/>
        </w:rPr>
        <w:tab/>
      </w:r>
    </w:p>
    <w:p w14:paraId="20020B94" w14:textId="685025DD" w:rsidR="005E34EB" w:rsidRPr="000D7C31" w:rsidRDefault="00AD104F" w:rsidP="007F6F03">
      <w:pPr>
        <w:spacing w:after="0" w:line="240" w:lineRule="auto"/>
        <w:jc w:val="center"/>
        <w:rPr>
          <w:b/>
          <w:bCs/>
          <w:i/>
          <w:sz w:val="20"/>
          <w:szCs w:val="20"/>
        </w:rPr>
      </w:pPr>
      <w:r>
        <w:rPr>
          <w:i/>
          <w:sz w:val="20"/>
          <w:szCs w:val="20"/>
        </w:rPr>
        <w:t>CISMP certified</w:t>
      </w:r>
      <w:r w:rsidR="00D96423">
        <w:rPr>
          <w:i/>
          <w:sz w:val="20"/>
          <w:szCs w:val="20"/>
        </w:rPr>
        <w:t xml:space="preserve">, </w:t>
      </w:r>
      <w:r w:rsidR="007F6F03">
        <w:rPr>
          <w:i/>
          <w:sz w:val="20"/>
          <w:szCs w:val="20"/>
        </w:rPr>
        <w:t xml:space="preserve">Cairo, </w:t>
      </w:r>
      <w:r w:rsidR="005E34EB" w:rsidRPr="000D7C31">
        <w:rPr>
          <w:i/>
          <w:sz w:val="20"/>
          <w:szCs w:val="20"/>
        </w:rPr>
        <w:t>Egypt.</w:t>
      </w:r>
      <w:r w:rsidR="003C7560">
        <w:rPr>
          <w:i/>
          <w:sz w:val="20"/>
          <w:szCs w:val="20"/>
        </w:rPr>
        <w:tab/>
      </w:r>
      <w:r w:rsidR="003C7560">
        <w:rPr>
          <w:i/>
          <w:sz w:val="20"/>
          <w:szCs w:val="20"/>
        </w:rPr>
        <w:tab/>
      </w:r>
      <w:r w:rsidR="003C7560">
        <w:rPr>
          <w:i/>
          <w:sz w:val="20"/>
          <w:szCs w:val="20"/>
        </w:rPr>
        <w:tab/>
        <w:t>Digital transformation Consultant, Cairo, Egypt</w:t>
      </w:r>
    </w:p>
    <w:p w14:paraId="3608809B" w14:textId="1F3D41C4" w:rsidR="00FD4499" w:rsidRPr="00FD4499" w:rsidRDefault="005A60C9" w:rsidP="00FD4499">
      <w:pPr>
        <w:spacing w:after="0" w:line="240" w:lineRule="auto"/>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6D65F31" wp14:editId="75230387">
                <wp:simplePos x="0" y="0"/>
                <wp:positionH relativeFrom="column">
                  <wp:posOffset>-7620</wp:posOffset>
                </wp:positionH>
                <wp:positionV relativeFrom="paragraph">
                  <wp:posOffset>143510</wp:posOffset>
                </wp:positionV>
                <wp:extent cx="5678805" cy="2331720"/>
                <wp:effectExtent l="0" t="0" r="36195" b="49530"/>
                <wp:wrapNone/>
                <wp:docPr id="18400649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33172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B8684C0" w14:textId="77777777" w:rsidR="003C7560" w:rsidRDefault="007B62F3" w:rsidP="003C7560">
                            <w:pPr>
                              <w:pStyle w:val="AbstractLiteratur"/>
                              <w:spacing w:before="0" w:after="0" w:line="240" w:lineRule="auto"/>
                              <w:jc w:val="both"/>
                              <w:rPr>
                                <w:b w:val="0"/>
                                <w:i/>
                                <w:iCs/>
                                <w:sz w:val="20"/>
                                <w:szCs w:val="20"/>
                              </w:rPr>
                            </w:pPr>
                            <w:r w:rsidRPr="00B26C1C">
                              <w:rPr>
                                <w:i/>
                                <w:iCs/>
                                <w:sz w:val="20"/>
                                <w:szCs w:val="20"/>
                                <w:lang w:val="en-US"/>
                              </w:rPr>
                              <w:t>ABSTRACT</w:t>
                            </w:r>
                            <w:r>
                              <w:rPr>
                                <w:i/>
                                <w:iCs/>
                                <w:sz w:val="20"/>
                                <w:szCs w:val="20"/>
                                <w:lang w:val="en-US"/>
                              </w:rPr>
                              <w:t>:</w:t>
                            </w:r>
                            <w:r w:rsidRPr="00B26C1C">
                              <w:rPr>
                                <w:i/>
                                <w:iCs/>
                                <w:sz w:val="20"/>
                                <w:szCs w:val="20"/>
                              </w:rPr>
                              <w:t xml:space="preserve"> </w:t>
                            </w:r>
                            <w:r w:rsidR="003C7560" w:rsidRPr="003C7560">
                              <w:rPr>
                                <w:b w:val="0"/>
                                <w:i/>
                                <w:iCs/>
                                <w:sz w:val="20"/>
                                <w:szCs w:val="20"/>
                              </w:rPr>
                              <w:t>Gamification, the incorporation of game-design elements into non-game contexts, has emerged as a powerful strategy to enhance user engagement, motivation, and productivity across various industries. As gamified systems become increasingly sophisticated and pervasive, particularly within the framework of Industry 4.0, the associated cybersecurity challenges grow in complexity and severity. This paper provides a comprehensive analysis of the cybersecurity vulnerabilities inherent in gamified systems, including data privacy concerns, user manipulation risks, and threats to system integrity. It further explores the unique cybersecurity implications of integrating gamification within Industry 4.0 environments. Additionally, real-world cases of security risks associated with gamified systems are examined to illustrate the tangible impacts of these vulnerabilities. The study concludes with best practices for securing gamified systems and emphasizes the critical importance of ethical design to foster trust and safeguard user well-being.</w:t>
                            </w:r>
                          </w:p>
                          <w:p w14:paraId="72EA4BC4" w14:textId="77777777" w:rsidR="003C7560" w:rsidRDefault="003C7560" w:rsidP="003C7560">
                            <w:pPr>
                              <w:pStyle w:val="AbstractLiteratur"/>
                              <w:spacing w:before="0" w:after="0" w:line="240" w:lineRule="auto"/>
                              <w:jc w:val="both"/>
                              <w:rPr>
                                <w:b w:val="0"/>
                                <w:i/>
                                <w:iCs/>
                                <w:sz w:val="20"/>
                                <w:szCs w:val="20"/>
                              </w:rPr>
                            </w:pPr>
                          </w:p>
                          <w:p w14:paraId="18326531" w14:textId="0D02C9AD" w:rsidR="007B62F3" w:rsidRPr="00FD4499" w:rsidRDefault="007B62F3" w:rsidP="003C7560">
                            <w:pPr>
                              <w:pStyle w:val="AbstractLiteratur"/>
                              <w:spacing w:before="0" w:after="0" w:line="240" w:lineRule="auto"/>
                              <w:jc w:val="both"/>
                            </w:pPr>
                            <w:r w:rsidRPr="00B26C1C">
                              <w:rPr>
                                <w:bCs/>
                                <w:i/>
                                <w:iCs/>
                                <w:sz w:val="20"/>
                                <w:szCs w:val="20"/>
                                <w:lang w:val="en-US"/>
                              </w:rPr>
                              <w:t>KEY WARDS</w:t>
                            </w:r>
                            <w:r w:rsidR="003C7560">
                              <w:rPr>
                                <w:bCs/>
                                <w:i/>
                                <w:iCs/>
                                <w:sz w:val="20"/>
                                <w:szCs w:val="20"/>
                                <w:lang w:val="en-US"/>
                              </w:rPr>
                              <w:t>:</w:t>
                            </w:r>
                            <w:r w:rsidR="003C7560" w:rsidRPr="003C7560">
                              <w:t xml:space="preserve"> </w:t>
                            </w:r>
                            <w:r w:rsidR="003C7560" w:rsidRPr="003C7560">
                              <w:rPr>
                                <w:bCs/>
                                <w:i/>
                                <w:iCs/>
                                <w:sz w:val="20"/>
                                <w:szCs w:val="20"/>
                                <w:lang w:val="en-US"/>
                              </w:rPr>
                              <w:t>Cybersecurity, Gamification, Data Privacy, User Manipulation, System Integrity, Industry 4.0, Ethical Design</w:t>
                            </w:r>
                            <w:r w:rsidR="001F5C8F">
                              <w:rPr>
                                <w:i/>
                                <w:iCs/>
                                <w:sz w:val="20"/>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65F31" id="AutoShape 15" o:spid="_x0000_s1026" style="position:absolute;left:0;text-align:left;margin-left:-.6pt;margin-top:11.3pt;width:447.15pt;height:18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" strokecolor="#d99594" strokeweight="1pt">
                <v:fill color2="#e5b8b7" focus="100%" type="gradient"/>
                <v:shadow on="t" color="#622423" opacity=".5" offset="1pt"/>
                <v:textbox>
                  <w:txbxContent>
                    <w:p w14:paraId="7B8684C0" w14:textId="77777777" w:rsidR="003C7560" w:rsidRDefault="007B62F3" w:rsidP="003C7560">
                      <w:pPr>
                        <w:pStyle w:val="AbstractLiteratur"/>
                        <w:spacing w:before="0" w:after="0" w:line="240" w:lineRule="auto"/>
                        <w:jc w:val="both"/>
                        <w:rPr>
                          <w:b w:val="0"/>
                          <w:i/>
                          <w:iCs/>
                          <w:sz w:val="20"/>
                          <w:szCs w:val="20"/>
                        </w:rPr>
                      </w:pPr>
                      <w:r w:rsidRPr="00B26C1C">
                        <w:rPr>
                          <w:i/>
                          <w:iCs/>
                          <w:sz w:val="20"/>
                          <w:szCs w:val="20"/>
                          <w:lang w:val="en-US"/>
                        </w:rPr>
                        <w:t>ABSTRACT</w:t>
                      </w:r>
                      <w:r>
                        <w:rPr>
                          <w:i/>
                          <w:iCs/>
                          <w:sz w:val="20"/>
                          <w:szCs w:val="20"/>
                          <w:lang w:val="en-US"/>
                        </w:rPr>
                        <w:t>:</w:t>
                      </w:r>
                      <w:r w:rsidRPr="00B26C1C">
                        <w:rPr>
                          <w:i/>
                          <w:iCs/>
                          <w:sz w:val="20"/>
                          <w:szCs w:val="20"/>
                        </w:rPr>
                        <w:t xml:space="preserve"> </w:t>
                      </w:r>
                      <w:r w:rsidR="003C7560" w:rsidRPr="003C7560">
                        <w:rPr>
                          <w:b w:val="0"/>
                          <w:i/>
                          <w:iCs/>
                          <w:sz w:val="20"/>
                          <w:szCs w:val="20"/>
                        </w:rPr>
                        <w:t>Gamification, the incorporation of game-design elements into non-game contexts, has emerged as a powerful strategy to enhance user engagement, motivation, and productivity across various industries. As gamified systems become increasingly sophisticated and pervasive, particularly within the framework of Industry 4.0, the associated cybersecurity challenges grow in complexity and severity. This paper provides a comprehensive analysis of the cybersecurity vulnerabilities inherent in gamified systems, including data privacy concerns, user manipulation risks, and threats to system integrity. It further explores the unique cybersecurity implications of integrating gamification within Industry 4.0 environments. Additionally, real-world cases of security risks associated with gamified systems are examined to illustrate the tangible impacts of these vulnerabilities. The study concludes with best practices for securing gamified systems and emphasizes the critical importance of ethical design to foster trust and safeguard user well-being.</w:t>
                      </w:r>
                    </w:p>
                    <w:p w14:paraId="72EA4BC4" w14:textId="77777777" w:rsidR="003C7560" w:rsidRDefault="003C7560" w:rsidP="003C7560">
                      <w:pPr>
                        <w:pStyle w:val="AbstractLiteratur"/>
                        <w:spacing w:before="0" w:after="0" w:line="240" w:lineRule="auto"/>
                        <w:jc w:val="both"/>
                        <w:rPr>
                          <w:b w:val="0"/>
                          <w:i/>
                          <w:iCs/>
                          <w:sz w:val="20"/>
                          <w:szCs w:val="20"/>
                        </w:rPr>
                      </w:pPr>
                    </w:p>
                    <w:p w14:paraId="18326531" w14:textId="0D02C9AD" w:rsidR="007B62F3" w:rsidRPr="00FD4499" w:rsidRDefault="007B62F3" w:rsidP="003C7560">
                      <w:pPr>
                        <w:pStyle w:val="AbstractLiteratur"/>
                        <w:spacing w:before="0" w:after="0" w:line="240" w:lineRule="auto"/>
                        <w:jc w:val="both"/>
                      </w:pPr>
                      <w:r w:rsidRPr="00B26C1C">
                        <w:rPr>
                          <w:bCs/>
                          <w:i/>
                          <w:iCs/>
                          <w:sz w:val="20"/>
                          <w:szCs w:val="20"/>
                          <w:lang w:val="en-US"/>
                        </w:rPr>
                        <w:t>KEY WARDS</w:t>
                      </w:r>
                      <w:r w:rsidR="003C7560">
                        <w:rPr>
                          <w:bCs/>
                          <w:i/>
                          <w:iCs/>
                          <w:sz w:val="20"/>
                          <w:szCs w:val="20"/>
                          <w:lang w:val="en-US"/>
                        </w:rPr>
                        <w:t>:</w:t>
                      </w:r>
                      <w:r w:rsidR="003C7560" w:rsidRPr="003C7560">
                        <w:t xml:space="preserve"> </w:t>
                      </w:r>
                      <w:r w:rsidR="003C7560" w:rsidRPr="003C7560">
                        <w:rPr>
                          <w:bCs/>
                          <w:i/>
                          <w:iCs/>
                          <w:sz w:val="20"/>
                          <w:szCs w:val="20"/>
                          <w:lang w:val="en-US"/>
                        </w:rPr>
                        <w:t>Cybersecurity, Gamification, Data Privacy, User Manipulation, System Integrity, Industry 4.0, Ethical Design</w:t>
                      </w:r>
                      <w:r w:rsidR="001F5C8F">
                        <w:rPr>
                          <w:i/>
                          <w:iCs/>
                          <w:sz w:val="20"/>
                          <w:szCs w:val="20"/>
                          <w:lang w:val="en-US"/>
                        </w:rPr>
                        <w:t xml:space="preserve">. </w:t>
                      </w:r>
                    </w:p>
                  </w:txbxContent>
                </v:textbox>
              </v:roundrect>
            </w:pict>
          </mc:Fallback>
        </mc:AlternateContent>
      </w:r>
    </w:p>
    <w:p w14:paraId="7F3A9C3D" w14:textId="32D7E371" w:rsidR="000D7C31" w:rsidRDefault="000D7C31" w:rsidP="00A730AA">
      <w:pPr>
        <w:pStyle w:val="AbstractLiteratur"/>
        <w:spacing w:before="0" w:after="0" w:line="240" w:lineRule="auto"/>
        <w:jc w:val="both"/>
        <w:rPr>
          <w:i/>
          <w:iCs/>
          <w:sz w:val="20"/>
          <w:szCs w:val="20"/>
          <w:lang w:val="en-US"/>
        </w:rPr>
      </w:pPr>
    </w:p>
    <w:p w14:paraId="0688B983" w14:textId="77777777" w:rsidR="000D7C31" w:rsidRDefault="000D7C31" w:rsidP="00A730AA">
      <w:pPr>
        <w:pStyle w:val="AbstractLiteratur"/>
        <w:spacing w:before="0" w:after="0" w:line="240" w:lineRule="auto"/>
        <w:jc w:val="both"/>
        <w:rPr>
          <w:i/>
          <w:iCs/>
          <w:sz w:val="20"/>
          <w:szCs w:val="20"/>
          <w:lang w:val="en-US"/>
        </w:rPr>
      </w:pPr>
    </w:p>
    <w:p w14:paraId="4641990D" w14:textId="77777777" w:rsidR="000D7C31" w:rsidRDefault="000D7C31" w:rsidP="00A730AA">
      <w:pPr>
        <w:pStyle w:val="AbstractLiteratur"/>
        <w:spacing w:before="0" w:after="0" w:line="240" w:lineRule="auto"/>
        <w:jc w:val="both"/>
        <w:rPr>
          <w:i/>
          <w:iCs/>
          <w:sz w:val="20"/>
          <w:szCs w:val="20"/>
          <w:lang w:val="en-US"/>
        </w:rPr>
      </w:pPr>
    </w:p>
    <w:p w14:paraId="5D9965FB" w14:textId="77777777" w:rsidR="000D7C31" w:rsidRDefault="000D7C31" w:rsidP="00A730AA">
      <w:pPr>
        <w:pStyle w:val="AbstractLiteratur"/>
        <w:spacing w:before="0" w:after="0" w:line="240" w:lineRule="auto"/>
        <w:jc w:val="both"/>
        <w:rPr>
          <w:i/>
          <w:iCs/>
          <w:sz w:val="20"/>
          <w:szCs w:val="20"/>
          <w:lang w:val="en-US"/>
        </w:rPr>
      </w:pPr>
    </w:p>
    <w:p w14:paraId="60EA3B5A" w14:textId="77777777" w:rsidR="000D7C31" w:rsidRDefault="000D7C31" w:rsidP="00A730AA">
      <w:pPr>
        <w:pStyle w:val="AbstractLiteratur"/>
        <w:spacing w:before="0" w:after="0" w:line="240" w:lineRule="auto"/>
        <w:jc w:val="both"/>
        <w:rPr>
          <w:i/>
          <w:iCs/>
          <w:sz w:val="20"/>
          <w:szCs w:val="20"/>
          <w:lang w:val="en-US"/>
        </w:rPr>
      </w:pPr>
    </w:p>
    <w:p w14:paraId="14F3DE7D" w14:textId="77777777" w:rsidR="000D7C31" w:rsidRDefault="000D7C31" w:rsidP="00A730AA">
      <w:pPr>
        <w:pStyle w:val="AbstractLiteratur"/>
        <w:spacing w:before="0" w:after="0" w:line="240" w:lineRule="auto"/>
        <w:jc w:val="both"/>
        <w:rPr>
          <w:i/>
          <w:iCs/>
          <w:sz w:val="20"/>
          <w:szCs w:val="20"/>
          <w:lang w:val="en-US"/>
        </w:rPr>
      </w:pPr>
    </w:p>
    <w:p w14:paraId="6AAB1F60" w14:textId="77777777" w:rsidR="000D7C31" w:rsidRDefault="000D7C31" w:rsidP="00A730AA">
      <w:pPr>
        <w:pStyle w:val="AbstractLiteratur"/>
        <w:spacing w:before="0" w:after="0" w:line="240" w:lineRule="auto"/>
        <w:jc w:val="both"/>
        <w:rPr>
          <w:i/>
          <w:iCs/>
          <w:sz w:val="20"/>
          <w:szCs w:val="20"/>
          <w:lang w:val="en-US"/>
        </w:rPr>
      </w:pPr>
    </w:p>
    <w:p w14:paraId="41DF8808" w14:textId="77777777" w:rsidR="000D7C31" w:rsidRDefault="000D7C31" w:rsidP="00A730AA">
      <w:pPr>
        <w:pStyle w:val="AbstractLiteratur"/>
        <w:spacing w:before="0" w:after="0" w:line="240" w:lineRule="auto"/>
        <w:jc w:val="both"/>
        <w:rPr>
          <w:i/>
          <w:iCs/>
          <w:sz w:val="20"/>
          <w:szCs w:val="20"/>
          <w:lang w:val="en-US"/>
        </w:rPr>
      </w:pPr>
    </w:p>
    <w:p w14:paraId="377272CC" w14:textId="77777777" w:rsidR="000D7C31" w:rsidRDefault="000D7C31" w:rsidP="00A730AA">
      <w:pPr>
        <w:pStyle w:val="AbstractLiteratur"/>
        <w:spacing w:before="0" w:after="0" w:line="240" w:lineRule="auto"/>
        <w:jc w:val="both"/>
        <w:rPr>
          <w:i/>
          <w:iCs/>
          <w:sz w:val="20"/>
          <w:szCs w:val="20"/>
          <w:lang w:val="en-US"/>
        </w:rPr>
      </w:pPr>
    </w:p>
    <w:p w14:paraId="3CAAD86C" w14:textId="77777777" w:rsidR="000D7C31" w:rsidRDefault="000D7C31" w:rsidP="00A730AA">
      <w:pPr>
        <w:pStyle w:val="AbstractLiteratur"/>
        <w:spacing w:before="0" w:after="0" w:line="240" w:lineRule="auto"/>
        <w:jc w:val="both"/>
        <w:rPr>
          <w:i/>
          <w:iCs/>
          <w:sz w:val="20"/>
          <w:szCs w:val="20"/>
          <w:lang w:val="en-US"/>
        </w:rPr>
      </w:pPr>
    </w:p>
    <w:p w14:paraId="013D78B0" w14:textId="77777777" w:rsidR="000D7C31" w:rsidRDefault="000D7C31" w:rsidP="00A730AA">
      <w:pPr>
        <w:pStyle w:val="AbstractLiteratur"/>
        <w:spacing w:before="0" w:after="0" w:line="240" w:lineRule="auto"/>
        <w:jc w:val="both"/>
        <w:rPr>
          <w:i/>
          <w:iCs/>
          <w:sz w:val="20"/>
          <w:szCs w:val="20"/>
          <w:lang w:val="en-US"/>
        </w:rPr>
      </w:pPr>
    </w:p>
    <w:p w14:paraId="12CB2C97" w14:textId="77777777" w:rsidR="00D51DCC" w:rsidRDefault="00D51DCC" w:rsidP="00D51DCC">
      <w:pPr>
        <w:rPr>
          <w:lang w:val="en-US"/>
        </w:rPr>
      </w:pPr>
    </w:p>
    <w:p w14:paraId="4A575F54" w14:textId="77777777" w:rsidR="00D51DCC" w:rsidRDefault="00D51DCC" w:rsidP="00D51DCC">
      <w:pPr>
        <w:rPr>
          <w:lang w:val="en-US"/>
        </w:rPr>
      </w:pPr>
    </w:p>
    <w:p w14:paraId="74F23D5F" w14:textId="77777777" w:rsidR="003C7560" w:rsidRDefault="003C7560" w:rsidP="00FD4499">
      <w:pPr>
        <w:autoSpaceDE w:val="0"/>
        <w:autoSpaceDN w:val="0"/>
        <w:spacing w:after="0" w:line="240" w:lineRule="auto"/>
        <w:jc w:val="left"/>
        <w:textAlignment w:val="baseline"/>
        <w:rPr>
          <w:rFonts w:eastAsia="Times New Roman"/>
          <w:bCs/>
          <w:sz w:val="20"/>
          <w:szCs w:val="20"/>
          <w:lang w:val="sk-SK" w:eastAsia="sk-SK"/>
        </w:rPr>
      </w:pPr>
    </w:p>
    <w:p w14:paraId="284770A6" w14:textId="77777777" w:rsidR="003C7560" w:rsidRDefault="003C7560" w:rsidP="00FD4499">
      <w:pPr>
        <w:autoSpaceDE w:val="0"/>
        <w:autoSpaceDN w:val="0"/>
        <w:spacing w:after="0" w:line="240" w:lineRule="auto"/>
        <w:jc w:val="left"/>
        <w:textAlignment w:val="baseline"/>
        <w:rPr>
          <w:rFonts w:eastAsia="Times New Roman"/>
          <w:bCs/>
          <w:sz w:val="20"/>
          <w:szCs w:val="20"/>
          <w:lang w:val="sk-SK" w:eastAsia="sk-SK"/>
        </w:rPr>
      </w:pPr>
    </w:p>
    <w:p w14:paraId="02F2D11B" w14:textId="0C295250"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384CA518" w14:textId="3BB31588"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3C7560">
        <w:rPr>
          <w:rFonts w:eastAsia="Times New Roman"/>
          <w:bCs/>
          <w:sz w:val="20"/>
          <w:szCs w:val="20"/>
          <w:lang w:val="sk-SK" w:eastAsia="sk-SK"/>
        </w:rPr>
        <w:t>19</w:t>
      </w:r>
      <w:r w:rsidR="00FC605A">
        <w:rPr>
          <w:rFonts w:eastAsia="Times New Roman"/>
          <w:bCs/>
          <w:sz w:val="20"/>
          <w:szCs w:val="20"/>
          <w:lang w:val="sk-SK" w:eastAsia="sk-SK"/>
        </w:rPr>
        <w:t>-</w:t>
      </w:r>
      <w:r w:rsidR="005A60C9">
        <w:rPr>
          <w:rFonts w:eastAsia="Times New Roman"/>
          <w:bCs/>
          <w:sz w:val="20"/>
          <w:szCs w:val="20"/>
          <w:lang w:val="sk-SK" w:eastAsia="sk-SK"/>
        </w:rPr>
        <w:t>10</w:t>
      </w:r>
      <w:r w:rsidR="00FC605A">
        <w:rPr>
          <w:rFonts w:eastAsia="Times New Roman"/>
          <w:bCs/>
          <w:sz w:val="20"/>
          <w:szCs w:val="20"/>
          <w:lang w:val="sk-SK" w:eastAsia="sk-SK"/>
        </w:rPr>
        <w:t>-</w:t>
      </w:r>
      <w:r w:rsidR="005A60C9">
        <w:rPr>
          <w:rFonts w:eastAsia="Times New Roman"/>
          <w:bCs/>
          <w:sz w:val="20"/>
          <w:szCs w:val="20"/>
          <w:lang w:val="sk-SK" w:eastAsia="sk-SK"/>
        </w:rPr>
        <w:t>2024</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F664A9B"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424918B1" w14:textId="77777777" w:rsidR="000D7C31" w:rsidRDefault="000D7C31" w:rsidP="00A730AA">
      <w:pPr>
        <w:pStyle w:val="AbstractLiteratur"/>
        <w:spacing w:before="0" w:after="0" w:line="240" w:lineRule="auto"/>
        <w:jc w:val="both"/>
        <w:rPr>
          <w:i/>
          <w:iCs/>
          <w:sz w:val="20"/>
          <w:szCs w:val="20"/>
          <w:lang w:val="en-US"/>
        </w:rPr>
      </w:pPr>
    </w:p>
    <w:p w14:paraId="094505DC" w14:textId="387CBBBD" w:rsidR="00B078B1" w:rsidRPr="00B26C1C" w:rsidRDefault="009D035E" w:rsidP="006C3A0A">
      <w:pPr>
        <w:pStyle w:val="Heading1"/>
      </w:pPr>
      <w:r w:rsidRPr="00B26C1C">
        <w:t>INTRODUCTION</w:t>
      </w:r>
    </w:p>
    <w:p w14:paraId="4ABABB13" w14:textId="77777777" w:rsidR="001F004F" w:rsidRDefault="001F004F" w:rsidP="003C7560">
      <w:pPr>
        <w:spacing w:after="0" w:line="240" w:lineRule="auto"/>
        <w:ind w:firstLine="720"/>
        <w:rPr>
          <w:sz w:val="20"/>
          <w:szCs w:val="20"/>
          <w:lang w:val="en-US"/>
        </w:rPr>
      </w:pPr>
    </w:p>
    <w:p w14:paraId="5AA1A1D2" w14:textId="7D7348BF" w:rsidR="003C7560" w:rsidRPr="003C7560" w:rsidRDefault="003C7560" w:rsidP="003C7560">
      <w:pPr>
        <w:spacing w:after="0" w:line="240" w:lineRule="auto"/>
        <w:ind w:firstLine="720"/>
        <w:rPr>
          <w:sz w:val="20"/>
          <w:szCs w:val="20"/>
          <w:lang w:val="en-US"/>
        </w:rPr>
      </w:pPr>
      <w:r w:rsidRPr="003C7560">
        <w:rPr>
          <w:sz w:val="20"/>
          <w:szCs w:val="20"/>
          <w:lang w:val="en-US"/>
        </w:rPr>
        <w:t>Gamification involves the application of game-design elements—such as points, badges, leaderboards, and challenges—to non-game contexts like education, marketing, healthcare, and workplace productivity (Zichermann &amp; Cunningham, 2011). By leveraging these elements, organizations aim to boost user engagement, enhance motivation, and encourage desired behaviors. However, the integration of gamified systems introduces significant cybersecurity vulnerabilities that can compromise user data, manipulate behaviors, and threaten system integrity (Hamari, Koivisto, &amp; Sarsa, 2014).</w:t>
      </w:r>
    </w:p>
    <w:p w14:paraId="05C9D02E" w14:textId="77777777" w:rsidR="003C7560" w:rsidRPr="003C7560" w:rsidRDefault="003C7560" w:rsidP="003C7560">
      <w:pPr>
        <w:spacing w:after="0" w:line="240" w:lineRule="auto"/>
        <w:ind w:firstLine="720"/>
        <w:rPr>
          <w:sz w:val="20"/>
          <w:szCs w:val="20"/>
          <w:lang w:val="en-US"/>
        </w:rPr>
      </w:pPr>
      <w:r w:rsidRPr="003C7560">
        <w:rPr>
          <w:sz w:val="20"/>
          <w:szCs w:val="20"/>
          <w:lang w:val="en-US"/>
        </w:rPr>
        <w:t>The advent of Industry 4.0, characterized by the fusion of digital, physical, and biological systems through technologies like the Internet of Things (IoT), artificial intelligence (AI), and advanced automation (Jeschke, Brecher, Song, &amp; Rawat, 2017), has further amplified the role of gamification in industrial settings. Within this context, gamification is utilized to enhance employee engagement, optimize operational efficiency, and improve decision-making processes. However, the highly interconnected and automated nature of Industry 4.0 environments introduces unique cybersecurity challenges, making the secure implementation of gamified systems imperative.</w:t>
      </w:r>
    </w:p>
    <w:p w14:paraId="37FE8E4E" w14:textId="15AC5542" w:rsidR="005B2FA6" w:rsidRDefault="003C7560" w:rsidP="003C7560">
      <w:pPr>
        <w:spacing w:after="0" w:line="240" w:lineRule="auto"/>
        <w:ind w:firstLine="720"/>
        <w:rPr>
          <w:sz w:val="20"/>
          <w:szCs w:val="20"/>
          <w:lang w:val="en-US"/>
        </w:rPr>
      </w:pPr>
      <w:r w:rsidRPr="003C7560">
        <w:rPr>
          <w:sz w:val="20"/>
          <w:szCs w:val="20"/>
          <w:lang w:val="en-US"/>
        </w:rPr>
        <w:t>This paper examines the primary cybersecurity challenges associated with gamification, explores their implications within Industry 4.0, and proposes strategies for mitigating these risks. By addressing both technical and ethical dimensions, the study aims to provide a holistic understanding of how to secure gamified systems while maintaining their intended benefits</w:t>
      </w:r>
      <w:r w:rsidR="00911E15" w:rsidRPr="00911E15">
        <w:rPr>
          <w:sz w:val="20"/>
          <w:szCs w:val="20"/>
          <w:lang w:val="en-US"/>
        </w:rPr>
        <w:t>.</w:t>
      </w:r>
    </w:p>
    <w:p w14:paraId="165131EF" w14:textId="5A87A3E0" w:rsidR="00D51DCC" w:rsidRDefault="00D51DCC" w:rsidP="00293E19">
      <w:pPr>
        <w:spacing w:after="0" w:line="240" w:lineRule="auto"/>
        <w:ind w:firstLine="720"/>
        <w:rPr>
          <w:sz w:val="20"/>
          <w:szCs w:val="20"/>
          <w:lang w:val="en-US"/>
        </w:rPr>
      </w:pPr>
      <w:r w:rsidRPr="00D51DCC">
        <w:rPr>
          <w:sz w:val="20"/>
          <w:szCs w:val="20"/>
          <w:lang w:val="en-US"/>
        </w:rPr>
        <w:t>.</w:t>
      </w:r>
    </w:p>
    <w:p w14:paraId="2E62487B" w14:textId="627E722C" w:rsidR="00BB4AD5" w:rsidRPr="00B26C1C" w:rsidRDefault="003C7560" w:rsidP="006C3A0A">
      <w:pPr>
        <w:pStyle w:val="Heading1"/>
      </w:pPr>
      <w:bookmarkStart w:id="0" w:name="_Toc362244865"/>
      <w:bookmarkStart w:id="1" w:name="_Toc362245029"/>
      <w:bookmarkStart w:id="2" w:name="_Toc362245040"/>
      <w:r w:rsidRPr="003C7560">
        <w:t>Cybersecurity Vulnerabilities in Gamification</w:t>
      </w:r>
    </w:p>
    <w:p w14:paraId="1843A5F1" w14:textId="77777777" w:rsidR="00BC7663" w:rsidRPr="00BC7663" w:rsidRDefault="00BC7663" w:rsidP="00BC7663">
      <w:pPr>
        <w:spacing w:before="100" w:beforeAutospacing="1" w:after="100" w:afterAutospacing="1" w:line="240" w:lineRule="auto"/>
        <w:rPr>
          <w:rFonts w:eastAsia="Times New Roman"/>
          <w:sz w:val="20"/>
          <w:szCs w:val="20"/>
        </w:rPr>
      </w:pPr>
      <w:r w:rsidRPr="00BC7663">
        <w:rPr>
          <w:rFonts w:eastAsia="Times New Roman"/>
          <w:sz w:val="20"/>
          <w:szCs w:val="20"/>
        </w:rPr>
        <w:t>Gamified systems are inherently complex, involving extensive data collection, real-time interactions, and often, integration with other digital platforms. These characteristics expose them to several cybersecurity vulnerabilities:</w:t>
      </w:r>
    </w:p>
    <w:p w14:paraId="7641BB21" w14:textId="77777777" w:rsidR="00BC7663" w:rsidRPr="00BC7663" w:rsidRDefault="00BC7663" w:rsidP="00BC7663">
      <w:pPr>
        <w:spacing w:before="100" w:beforeAutospacing="1" w:after="100" w:afterAutospacing="1" w:line="240" w:lineRule="auto"/>
        <w:outlineLvl w:val="3"/>
        <w:rPr>
          <w:rFonts w:eastAsia="Times New Roman"/>
          <w:b/>
          <w:bCs/>
          <w:sz w:val="20"/>
          <w:szCs w:val="20"/>
        </w:rPr>
      </w:pPr>
      <w:r w:rsidRPr="00BC7663">
        <w:rPr>
          <w:rFonts w:eastAsia="Times New Roman"/>
          <w:b/>
          <w:bCs/>
          <w:sz w:val="20"/>
          <w:szCs w:val="20"/>
        </w:rPr>
        <w:t>2.1. Data Privacy and Personalization</w:t>
      </w:r>
    </w:p>
    <w:p w14:paraId="52B4E41D" w14:textId="77777777" w:rsidR="00BC7663" w:rsidRPr="00BC7663" w:rsidRDefault="00BC7663" w:rsidP="00BC7663">
      <w:pPr>
        <w:spacing w:before="100" w:beforeAutospacing="1" w:after="100" w:afterAutospacing="1" w:line="240" w:lineRule="auto"/>
        <w:rPr>
          <w:rFonts w:eastAsia="Times New Roman"/>
          <w:sz w:val="20"/>
          <w:szCs w:val="20"/>
        </w:rPr>
      </w:pPr>
      <w:r w:rsidRPr="00BC7663">
        <w:rPr>
          <w:rFonts w:eastAsia="Times New Roman"/>
          <w:sz w:val="20"/>
          <w:szCs w:val="20"/>
        </w:rPr>
        <w:t>Personalization is a cornerstone of gamification, enabling systems to tailor experiences based on user behavior and preferences (Hamari et al., 2014). However, this necessitates the collection and processing of vast amounts of user data, raising significant privacy concerns.</w:t>
      </w:r>
    </w:p>
    <w:p w14:paraId="00A00195" w14:textId="77777777" w:rsidR="00BC7663" w:rsidRPr="00BC7663" w:rsidRDefault="00BC7663" w:rsidP="00BC7663">
      <w:pPr>
        <w:numPr>
          <w:ilvl w:val="0"/>
          <w:numId w:val="77"/>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lastRenderedPageBreak/>
        <w:t>Data Breaches</w:t>
      </w:r>
      <w:r w:rsidRPr="00BC7663">
        <w:rPr>
          <w:rFonts w:eastAsia="Times New Roman"/>
          <w:sz w:val="20"/>
          <w:szCs w:val="20"/>
        </w:rPr>
        <w:t>: Gamified platforms store sensitive user information, including behavioral patterns, preferences, and personally identifiable information (PII). Data breaches can expose this information to unauthorized parties, leading to identity theft, financial loss, and reputational damage (Wang &amp; Kosinski, 2018). For instance, a breach in a gamified educational platform could leak students' academic performance and personal data.</w:t>
      </w:r>
    </w:p>
    <w:p w14:paraId="15696AD4" w14:textId="77777777" w:rsidR="00BC7663" w:rsidRPr="00BC7663" w:rsidRDefault="00BC7663" w:rsidP="00BC7663">
      <w:pPr>
        <w:numPr>
          <w:ilvl w:val="0"/>
          <w:numId w:val="77"/>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Third-party Data Sharing</w:t>
      </w:r>
      <w:r w:rsidRPr="00BC7663">
        <w:rPr>
          <w:rFonts w:eastAsia="Times New Roman"/>
          <w:sz w:val="20"/>
          <w:szCs w:val="20"/>
        </w:rPr>
        <w:t>: Gamified systems often share user data with third-party vendors for analytics, marketing, or other purposes. Without stringent data governance, this practice can result in unauthorized access and misuse of user information (Morschheuser, Hamari, &amp; Koivisto, 2017). In healthcare gamification, sharing medical data without explicit consent can have severe privacy implications.</w:t>
      </w:r>
    </w:p>
    <w:p w14:paraId="0833F540" w14:textId="77777777" w:rsidR="00BC7663" w:rsidRPr="00BC7663" w:rsidRDefault="00BC7663" w:rsidP="00BC7663">
      <w:pPr>
        <w:numPr>
          <w:ilvl w:val="0"/>
          <w:numId w:val="77"/>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Informed Consent</w:t>
      </w:r>
      <w:r w:rsidRPr="00BC7663">
        <w:rPr>
          <w:rFonts w:eastAsia="Times New Roman"/>
          <w:sz w:val="20"/>
          <w:szCs w:val="20"/>
        </w:rPr>
        <w:t>: Users may not fully understand the extent of data collection and usage within gamified systems. Privacy policies are frequently overlooked or overly complex, leading to inadequate informed consent and potential data exploitation (Morschheuser et al., 2017).</w:t>
      </w:r>
    </w:p>
    <w:p w14:paraId="4C545A00" w14:textId="77777777" w:rsidR="00BC7663" w:rsidRPr="00BC7663" w:rsidRDefault="00BC7663" w:rsidP="00BC7663">
      <w:pPr>
        <w:spacing w:before="100" w:beforeAutospacing="1" w:after="100" w:afterAutospacing="1" w:line="240" w:lineRule="auto"/>
        <w:outlineLvl w:val="3"/>
        <w:rPr>
          <w:rFonts w:eastAsia="Times New Roman"/>
          <w:b/>
          <w:bCs/>
          <w:sz w:val="20"/>
          <w:szCs w:val="20"/>
        </w:rPr>
      </w:pPr>
      <w:r w:rsidRPr="00BC7663">
        <w:rPr>
          <w:rFonts w:eastAsia="Times New Roman"/>
          <w:b/>
          <w:bCs/>
          <w:sz w:val="20"/>
          <w:szCs w:val="20"/>
        </w:rPr>
        <w:t>2.2. User Manipulation and Behavioral Risks</w:t>
      </w:r>
    </w:p>
    <w:p w14:paraId="5B0D879B" w14:textId="77777777" w:rsidR="00BC7663" w:rsidRPr="00BC7663" w:rsidRDefault="00BC7663" w:rsidP="00BC7663">
      <w:pPr>
        <w:spacing w:before="100" w:beforeAutospacing="1" w:after="100" w:afterAutospacing="1" w:line="240" w:lineRule="auto"/>
        <w:rPr>
          <w:rFonts w:eastAsia="Times New Roman"/>
          <w:sz w:val="20"/>
          <w:szCs w:val="20"/>
        </w:rPr>
      </w:pPr>
      <w:r w:rsidRPr="00BC7663">
        <w:rPr>
          <w:rFonts w:eastAsia="Times New Roman"/>
          <w:sz w:val="20"/>
          <w:szCs w:val="20"/>
        </w:rPr>
        <w:t>Gamification leverages psychological principles to influence user behavior, which can be both beneficial and potentially harmful.</w:t>
      </w:r>
    </w:p>
    <w:p w14:paraId="3118201F" w14:textId="77777777" w:rsidR="00BC7663" w:rsidRPr="00BC7663" w:rsidRDefault="00BC7663" w:rsidP="00BC7663">
      <w:pPr>
        <w:numPr>
          <w:ilvl w:val="0"/>
          <w:numId w:val="78"/>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Exploitation of Game Mechanics</w:t>
      </w:r>
      <w:r w:rsidRPr="00BC7663">
        <w:rPr>
          <w:rFonts w:eastAsia="Times New Roman"/>
          <w:sz w:val="20"/>
          <w:szCs w:val="20"/>
        </w:rPr>
        <w:t>: Malicious actors can manipulate game mechanics to exploit users for personal or organizational gain. For example, in corporate settings, employees might game the system to earn rewards without genuinely enhancing productivity, undermining the system's objectives (Loria &amp; Schleicher, 2019).</w:t>
      </w:r>
    </w:p>
    <w:p w14:paraId="059524CD" w14:textId="77777777" w:rsidR="00BC7663" w:rsidRPr="00BC7663" w:rsidRDefault="00BC7663" w:rsidP="00BC7663">
      <w:pPr>
        <w:numPr>
          <w:ilvl w:val="0"/>
          <w:numId w:val="78"/>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Psychological Manipulation</w:t>
      </w:r>
      <w:r w:rsidRPr="00BC7663">
        <w:rPr>
          <w:rFonts w:eastAsia="Times New Roman"/>
          <w:sz w:val="20"/>
          <w:szCs w:val="20"/>
        </w:rPr>
        <w:t>: Gamified systems can induce stress, unhealthy competition, and addictive behaviors by exploiting psychological triggers like competition and reward-seeking (Zichermann &amp; Cunningham, 2011). In workplaces, this can lead to employee burnout or unethical behaviors as individuals strive to achieve game-based objectives.</w:t>
      </w:r>
    </w:p>
    <w:p w14:paraId="45B1704A" w14:textId="77777777" w:rsidR="00BC7663" w:rsidRPr="00BC7663" w:rsidRDefault="00BC7663" w:rsidP="00BC7663">
      <w:pPr>
        <w:numPr>
          <w:ilvl w:val="0"/>
          <w:numId w:val="78"/>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Dark Patterns</w:t>
      </w:r>
      <w:r w:rsidRPr="00BC7663">
        <w:rPr>
          <w:rFonts w:eastAsia="Times New Roman"/>
          <w:sz w:val="20"/>
          <w:szCs w:val="20"/>
        </w:rPr>
        <w:t>: These are deceptive design strategies that trick users into performing actions beneficial to the system owner rather than the user. Examples include encouraging microtransactions in gamified shopping apps or using manipulative incentives to prolong user engagement, potentially compromising user autonomy and well-being (Orji &amp; Moffatt, 2018).</w:t>
      </w:r>
    </w:p>
    <w:p w14:paraId="432D99FA" w14:textId="77777777" w:rsidR="00BC7663" w:rsidRPr="00BC7663" w:rsidRDefault="00BC7663" w:rsidP="00BC7663">
      <w:pPr>
        <w:spacing w:before="100" w:beforeAutospacing="1" w:after="100" w:afterAutospacing="1" w:line="240" w:lineRule="auto"/>
        <w:outlineLvl w:val="3"/>
        <w:rPr>
          <w:rFonts w:eastAsia="Times New Roman"/>
          <w:b/>
          <w:bCs/>
          <w:sz w:val="20"/>
          <w:szCs w:val="20"/>
        </w:rPr>
      </w:pPr>
      <w:r w:rsidRPr="00BC7663">
        <w:rPr>
          <w:rFonts w:eastAsia="Times New Roman"/>
          <w:b/>
          <w:bCs/>
          <w:sz w:val="20"/>
          <w:szCs w:val="20"/>
        </w:rPr>
        <w:t>2.3. System Integrity and Security</w:t>
      </w:r>
    </w:p>
    <w:p w14:paraId="4778F685" w14:textId="77777777" w:rsidR="00BC7663" w:rsidRPr="00BC7663" w:rsidRDefault="00BC7663" w:rsidP="00BC7663">
      <w:pPr>
        <w:spacing w:before="100" w:beforeAutospacing="1" w:after="100" w:afterAutospacing="1" w:line="240" w:lineRule="auto"/>
        <w:rPr>
          <w:rFonts w:eastAsia="Times New Roman"/>
          <w:sz w:val="20"/>
          <w:szCs w:val="20"/>
        </w:rPr>
      </w:pPr>
      <w:r w:rsidRPr="00BC7663">
        <w:rPr>
          <w:rFonts w:eastAsia="Times New Roman"/>
          <w:sz w:val="20"/>
          <w:szCs w:val="20"/>
        </w:rPr>
        <w:t>The integrity of gamified systems is paramount to maintaining user trust and ensuring reliable operation.</w:t>
      </w:r>
    </w:p>
    <w:p w14:paraId="069618F9" w14:textId="77777777" w:rsidR="00BC7663" w:rsidRPr="00BC7663" w:rsidRDefault="00BC7663" w:rsidP="00BC7663">
      <w:pPr>
        <w:numPr>
          <w:ilvl w:val="0"/>
          <w:numId w:val="79"/>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Distributed Denial of Service (DDoS) Attacks</w:t>
      </w:r>
      <w:r w:rsidRPr="00BC7663">
        <w:rPr>
          <w:rFonts w:eastAsia="Times New Roman"/>
          <w:sz w:val="20"/>
          <w:szCs w:val="20"/>
        </w:rPr>
        <w:t>: Gamified platforms can be targets of DDoS attacks, which overwhelm systems with traffic, rendering them inaccessible and disrupting user experience. In critical sectors like healthcare or manufacturing, such disruptions can have severe operational consequences (Plummer &amp; Babcock, 2020).</w:t>
      </w:r>
    </w:p>
    <w:p w14:paraId="4748B4F7" w14:textId="77777777" w:rsidR="00BC7663" w:rsidRPr="00BC7663" w:rsidRDefault="00BC7663" w:rsidP="00BC7663">
      <w:pPr>
        <w:numPr>
          <w:ilvl w:val="0"/>
          <w:numId w:val="79"/>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Cheating and Fraud</w:t>
      </w:r>
      <w:r w:rsidRPr="00BC7663">
        <w:rPr>
          <w:rFonts w:eastAsia="Times New Roman"/>
          <w:sz w:val="20"/>
          <w:szCs w:val="20"/>
        </w:rPr>
        <w:t>: Users may engage in cheating to gain unfair advantages within gamified systems. In educational environments, students might manipulate their progress metrics to achieve higher grades without genuine learning (Mollick &amp; Werbach, 2017). This not only undermines the system's integrity but also discourages honest users.</w:t>
      </w:r>
    </w:p>
    <w:p w14:paraId="4B533D86" w14:textId="77777777" w:rsidR="00BC7663" w:rsidRPr="00BC7663" w:rsidRDefault="00BC7663" w:rsidP="00BC7663">
      <w:pPr>
        <w:numPr>
          <w:ilvl w:val="0"/>
          <w:numId w:val="79"/>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Data Manipulation</w:t>
      </w:r>
      <w:r w:rsidRPr="00BC7663">
        <w:rPr>
          <w:rFonts w:eastAsia="Times New Roman"/>
          <w:sz w:val="20"/>
          <w:szCs w:val="20"/>
        </w:rPr>
        <w:t>: Cyberattacks can involve altering user data, such as scores, progress, or rewards, compromising the accuracy and reliability of the gamified system. In industrial settings, data manipulation can lead to incorrect performance assessments and operational inefficiencies (Senyo &amp; Liu, 2018).</w:t>
      </w:r>
    </w:p>
    <w:p w14:paraId="536C16B2" w14:textId="77777777" w:rsidR="00BC7663" w:rsidRPr="00BC7663" w:rsidRDefault="00BC7663" w:rsidP="00BC7663">
      <w:pPr>
        <w:spacing w:before="100" w:beforeAutospacing="1" w:after="100" w:afterAutospacing="1" w:line="240" w:lineRule="auto"/>
        <w:outlineLvl w:val="3"/>
        <w:rPr>
          <w:rFonts w:eastAsia="Times New Roman"/>
          <w:b/>
          <w:bCs/>
          <w:sz w:val="20"/>
          <w:szCs w:val="20"/>
        </w:rPr>
      </w:pPr>
      <w:r w:rsidRPr="00BC7663">
        <w:rPr>
          <w:rFonts w:eastAsia="Times New Roman"/>
          <w:b/>
          <w:bCs/>
          <w:sz w:val="20"/>
          <w:szCs w:val="20"/>
        </w:rPr>
        <w:t>2.4. Real-World Cases of Security Risks in Gamification</w:t>
      </w:r>
    </w:p>
    <w:p w14:paraId="74AF7C68" w14:textId="77777777" w:rsidR="00BC7663" w:rsidRPr="00BC7663" w:rsidRDefault="00BC7663" w:rsidP="00BC7663">
      <w:pPr>
        <w:spacing w:before="100" w:beforeAutospacing="1" w:after="100" w:afterAutospacing="1" w:line="240" w:lineRule="auto"/>
        <w:rPr>
          <w:rFonts w:eastAsia="Times New Roman"/>
          <w:sz w:val="20"/>
          <w:szCs w:val="20"/>
        </w:rPr>
      </w:pPr>
      <w:r w:rsidRPr="00BC7663">
        <w:rPr>
          <w:rFonts w:eastAsia="Times New Roman"/>
          <w:sz w:val="20"/>
          <w:szCs w:val="20"/>
        </w:rPr>
        <w:t>Understanding real-world incidents provides valuable insights into the tangible impacts of cybersecurity vulnerabilities in gamified systems.</w:t>
      </w:r>
    </w:p>
    <w:p w14:paraId="0B44A882" w14:textId="77777777" w:rsidR="00BC7663" w:rsidRPr="00BC7663" w:rsidRDefault="00BC7663" w:rsidP="00BC7663">
      <w:pPr>
        <w:numPr>
          <w:ilvl w:val="0"/>
          <w:numId w:val="80"/>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Duolingo Data Leak (2017)</w:t>
      </w:r>
      <w:r w:rsidRPr="00BC7663">
        <w:rPr>
          <w:rFonts w:eastAsia="Times New Roman"/>
          <w:sz w:val="20"/>
          <w:szCs w:val="20"/>
        </w:rPr>
        <w:t xml:space="preserve">: In 2017, Duolingo, a popular language-learning platform that employs gamification elements like streaks and leaderboards, suffered a data leak where sensitive user data, </w:t>
      </w:r>
      <w:r w:rsidRPr="00BC7663">
        <w:rPr>
          <w:rFonts w:eastAsia="Times New Roman"/>
          <w:sz w:val="20"/>
          <w:szCs w:val="20"/>
        </w:rPr>
        <w:lastRenderedPageBreak/>
        <w:t>including email addresses and learning progress, was exposed. Although Duolingo quickly addressed the issue by enhancing their security measures, the incident highlighted vulnerabilities in gamified educational platforms (Duolingo, 2017). Reference</w:t>
      </w:r>
    </w:p>
    <w:p w14:paraId="6401271E" w14:textId="77777777" w:rsidR="00BC7663" w:rsidRPr="00BC7663" w:rsidRDefault="00BC7663" w:rsidP="00BC7663">
      <w:pPr>
        <w:numPr>
          <w:ilvl w:val="0"/>
          <w:numId w:val="80"/>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Fitbit Privacy Concerns (2014-2015)</w:t>
      </w:r>
      <w:r w:rsidRPr="00BC7663">
        <w:rPr>
          <w:rFonts w:eastAsia="Times New Roman"/>
          <w:sz w:val="20"/>
          <w:szCs w:val="20"/>
        </w:rPr>
        <w:t>: Fitbit, a leader in health and fitness gamification, faced significant privacy concerns when it was revealed that the company shared user data with third-party applications without explicit user consent. This led to regulatory scrutiny and forced Fitbit to revise its privacy policies to ensure greater transparency and user control over personal data (Johnson, 2016). Reference</w:t>
      </w:r>
    </w:p>
    <w:p w14:paraId="1B4683F7" w14:textId="77777777" w:rsidR="00BC7663" w:rsidRPr="00BC7663" w:rsidRDefault="00BC7663" w:rsidP="00BC7663">
      <w:pPr>
        <w:numPr>
          <w:ilvl w:val="0"/>
          <w:numId w:val="80"/>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Nike+ Cheating Exploits (2014)</w:t>
      </w:r>
      <w:r w:rsidRPr="00BC7663">
        <w:rPr>
          <w:rFonts w:eastAsia="Times New Roman"/>
          <w:sz w:val="20"/>
          <w:szCs w:val="20"/>
        </w:rPr>
        <w:t>: Nike+, a fitness app that uses gamification to encourage physical activity through achievements and challenges, was found to have vulnerabilities that allowed users to manipulate their activity data. By exploiting these weaknesses, some users were able to artificially inflate their progress, undermining the system's integrity and reducing motivation for genuine users (Nike Insider Report, 2014). Reference</w:t>
      </w:r>
    </w:p>
    <w:p w14:paraId="7B415AF1" w14:textId="77777777" w:rsidR="00BC7663" w:rsidRPr="00BC7663" w:rsidRDefault="00BC7663" w:rsidP="00BC7663">
      <w:pPr>
        <w:numPr>
          <w:ilvl w:val="0"/>
          <w:numId w:val="80"/>
        </w:numPr>
        <w:spacing w:before="100" w:beforeAutospacing="1" w:after="100" w:afterAutospacing="1" w:line="240" w:lineRule="auto"/>
        <w:jc w:val="left"/>
        <w:rPr>
          <w:rFonts w:eastAsia="Times New Roman"/>
          <w:sz w:val="20"/>
          <w:szCs w:val="20"/>
        </w:rPr>
      </w:pPr>
      <w:r w:rsidRPr="00BC7663">
        <w:rPr>
          <w:rFonts w:eastAsia="Times New Roman"/>
          <w:b/>
          <w:bCs/>
          <w:sz w:val="20"/>
          <w:szCs w:val="20"/>
        </w:rPr>
        <w:t>Badgeville Security Vulnerability (2015)</w:t>
      </w:r>
      <w:r w:rsidRPr="00BC7663">
        <w:rPr>
          <w:rFonts w:eastAsia="Times New Roman"/>
          <w:sz w:val="20"/>
          <w:szCs w:val="20"/>
        </w:rPr>
        <w:t>: Badgeville, a gamification platform used by various enterprises for employee engagement and customer loyalty programs, identified a security vulnerability that could allow unauthorized access to user data. Although the vulnerability was patched promptly, the incident emphasized the importance of securing gamification APIs and data interfaces to prevent unauthorized data access (Badgeville, 2015). Reference</w:t>
      </w:r>
    </w:p>
    <w:p w14:paraId="4AAEBA46" w14:textId="154AC2F1" w:rsidR="00D15938" w:rsidRPr="00BC7663" w:rsidRDefault="00BC7663" w:rsidP="00BC7663">
      <w:pPr>
        <w:pStyle w:val="Default"/>
        <w:ind w:left="1080"/>
        <w:jc w:val="both"/>
        <w:rPr>
          <w:sz w:val="20"/>
          <w:szCs w:val="20"/>
        </w:rPr>
      </w:pPr>
      <w:r w:rsidRPr="00BC7663">
        <w:rPr>
          <w:rFonts w:eastAsia="Times New Roman"/>
          <w:sz w:val="20"/>
          <w:szCs w:val="20"/>
        </w:rPr>
        <w:t>These cases underscore the critical need for robust cybersecurity measures in gamified systems to prevent data breaches, unauthorized access, and misuse of user information.</w:t>
      </w:r>
    </w:p>
    <w:p w14:paraId="3C6556A6" w14:textId="68D11FF1" w:rsidR="0001055B" w:rsidRDefault="0001055B">
      <w:pPr>
        <w:spacing w:after="0" w:line="240" w:lineRule="auto"/>
        <w:jc w:val="left"/>
        <w:rPr>
          <w:color w:val="000000"/>
          <w:sz w:val="20"/>
          <w:szCs w:val="20"/>
          <w:lang w:val="en-US"/>
        </w:rPr>
      </w:pPr>
      <w:r>
        <w:rPr>
          <w:sz w:val="20"/>
          <w:szCs w:val="20"/>
        </w:rPr>
        <w:br w:type="page"/>
      </w:r>
    </w:p>
    <w:p w14:paraId="7209C0C5" w14:textId="77777777" w:rsidR="001F004F" w:rsidRPr="00E457F3" w:rsidRDefault="001F004F" w:rsidP="001F004F">
      <w:pPr>
        <w:pStyle w:val="Heading1"/>
        <w:ind w:left="360"/>
        <w:rPr>
          <w:rFonts w:eastAsia="Times New Roman"/>
          <w:bCs/>
          <w:sz w:val="27"/>
          <w:szCs w:val="27"/>
        </w:rPr>
      </w:pPr>
      <w:r>
        <w:rPr>
          <w:rFonts w:eastAsia="Times New Roman"/>
          <w:bCs/>
          <w:sz w:val="27"/>
          <w:szCs w:val="27"/>
        </w:rPr>
        <w:lastRenderedPageBreak/>
        <w:t>Case studies</w:t>
      </w:r>
    </w:p>
    <w:p w14:paraId="7B354611" w14:textId="77777777" w:rsidR="001F004F" w:rsidRPr="00E457F3" w:rsidRDefault="001F004F" w:rsidP="001F004F">
      <w:pPr>
        <w:spacing w:before="100" w:beforeAutospacing="1" w:after="100" w:afterAutospacing="1" w:line="240" w:lineRule="auto"/>
        <w:ind w:left="720"/>
        <w:jc w:val="left"/>
        <w:rPr>
          <w:rFonts w:eastAsia="Times New Roman"/>
          <w:sz w:val="22"/>
          <w:szCs w:val="22"/>
        </w:rPr>
      </w:pPr>
      <w:r w:rsidRPr="00E457F3">
        <w:rPr>
          <w:rFonts w:eastAsia="Times New Roman"/>
          <w:sz w:val="22"/>
          <w:szCs w:val="22"/>
        </w:rPr>
        <w:t>The following case studies highlight cybersecurity vulnerabilities in gamified systems:</w:t>
      </w:r>
    </w:p>
    <w:p w14:paraId="45CDE7CC"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rFonts w:eastAsia="Times New Roman"/>
          <w:b/>
          <w:bCs/>
          <w:sz w:val="22"/>
        </w:rPr>
        <w:t>Zynga's</w:t>
      </w:r>
      <w:r w:rsidRPr="00E457F3">
        <w:rPr>
          <w:b/>
          <w:bCs/>
          <w:sz w:val="22"/>
        </w:rPr>
        <w:t xml:space="preserve"> Security Breach (2019)</w:t>
      </w:r>
    </w:p>
    <w:p w14:paraId="07424D10" w14:textId="77777777" w:rsidR="001F004F" w:rsidRPr="00E457F3" w:rsidRDefault="001F004F" w:rsidP="001F004F">
      <w:pPr>
        <w:numPr>
          <w:ilvl w:val="0"/>
          <w:numId w:val="88"/>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xml:space="preserve">: Zynga, the company behind popular games like </w:t>
      </w:r>
      <w:r w:rsidRPr="00E457F3">
        <w:rPr>
          <w:i/>
          <w:iCs/>
          <w:sz w:val="22"/>
          <w:szCs w:val="22"/>
          <w:lang w:val="en-US"/>
        </w:rPr>
        <w:t>Words with Friends</w:t>
      </w:r>
      <w:r w:rsidRPr="00E457F3">
        <w:rPr>
          <w:sz w:val="22"/>
          <w:szCs w:val="22"/>
          <w:lang w:val="en-US"/>
        </w:rPr>
        <w:t>, experienced a significant data breach.</w:t>
      </w:r>
    </w:p>
    <w:p w14:paraId="15930B06" w14:textId="77777777" w:rsidR="001F004F" w:rsidRPr="00E457F3" w:rsidRDefault="001F004F" w:rsidP="001F004F">
      <w:pPr>
        <w:numPr>
          <w:ilvl w:val="0"/>
          <w:numId w:val="88"/>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Attackers gained access to user accounts, exposing personal information such as email addresses and passwords.</w:t>
      </w:r>
    </w:p>
    <w:p w14:paraId="451A9F19" w14:textId="77777777" w:rsidR="001F004F" w:rsidRPr="00E457F3" w:rsidRDefault="001F004F" w:rsidP="001F004F">
      <w:pPr>
        <w:numPr>
          <w:ilvl w:val="0"/>
          <w:numId w:val="88"/>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Approximately 170 million accounts were affected, leading to concerns about user data privacy and trust in gamified social platforms.</w:t>
      </w:r>
    </w:p>
    <w:p w14:paraId="29566B95"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b/>
          <w:bCs/>
          <w:sz w:val="22"/>
        </w:rPr>
        <w:t>PlayStation Network Outage (2011)</w:t>
      </w:r>
    </w:p>
    <w:p w14:paraId="736A0360" w14:textId="77777777" w:rsidR="001F004F" w:rsidRPr="00E457F3" w:rsidRDefault="001F004F" w:rsidP="001F004F">
      <w:pPr>
        <w:numPr>
          <w:ilvl w:val="0"/>
          <w:numId w:val="89"/>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Sony's PlayStation Network (PSN) suffered a massive data breach that compromised the personal information of approximately 77 million accounts.</w:t>
      </w:r>
    </w:p>
    <w:p w14:paraId="45106852" w14:textId="77777777" w:rsidR="001F004F" w:rsidRPr="00E457F3" w:rsidRDefault="001F004F" w:rsidP="001F004F">
      <w:pPr>
        <w:numPr>
          <w:ilvl w:val="0"/>
          <w:numId w:val="89"/>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Attackers exploited vulnerabilities in the network infrastructure, including insufficient security measures and outdated software.</w:t>
      </w:r>
    </w:p>
    <w:p w14:paraId="217EE1BD" w14:textId="77777777" w:rsidR="001F004F" w:rsidRPr="00E457F3" w:rsidRDefault="001F004F" w:rsidP="001F004F">
      <w:pPr>
        <w:numPr>
          <w:ilvl w:val="0"/>
          <w:numId w:val="89"/>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The breach led to a 23-day service outage, significant financial losses, and a loss of consumer confidence in Sony's security practices.</w:t>
      </w:r>
    </w:p>
    <w:p w14:paraId="1BA6E23C"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b/>
          <w:bCs/>
          <w:sz w:val="22"/>
        </w:rPr>
        <w:t>Fortnite Account Hijacking</w:t>
      </w:r>
    </w:p>
    <w:p w14:paraId="6C41D1B7" w14:textId="77777777" w:rsidR="001F004F" w:rsidRPr="00E457F3" w:rsidRDefault="001F004F" w:rsidP="001F004F">
      <w:pPr>
        <w:numPr>
          <w:ilvl w:val="0"/>
          <w:numId w:val="90"/>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xml:space="preserve">: Players of </w:t>
      </w:r>
      <w:r w:rsidRPr="00E457F3">
        <w:rPr>
          <w:i/>
          <w:iCs/>
          <w:sz w:val="22"/>
          <w:szCs w:val="22"/>
          <w:lang w:val="en-US"/>
        </w:rPr>
        <w:t>Fortnite</w:t>
      </w:r>
      <w:r w:rsidRPr="00E457F3">
        <w:rPr>
          <w:sz w:val="22"/>
          <w:szCs w:val="22"/>
          <w:lang w:val="en-US"/>
        </w:rPr>
        <w:t xml:space="preserve"> reported account hijacking incidents where attackers gained access to players' accounts and made unauthorized purchases.</w:t>
      </w:r>
    </w:p>
    <w:p w14:paraId="341742FB" w14:textId="77777777" w:rsidR="001F004F" w:rsidRPr="00E457F3" w:rsidRDefault="001F004F" w:rsidP="001F004F">
      <w:pPr>
        <w:numPr>
          <w:ilvl w:val="0"/>
          <w:numId w:val="90"/>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Many users employed weak passwords or reused passwords from other sites, making them susceptible to credential stuffing attacks.</w:t>
      </w:r>
    </w:p>
    <w:p w14:paraId="7B71676E" w14:textId="77777777" w:rsidR="001F004F" w:rsidRPr="00E457F3" w:rsidRDefault="001F004F" w:rsidP="001F004F">
      <w:pPr>
        <w:numPr>
          <w:ilvl w:val="0"/>
          <w:numId w:val="90"/>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This raised awareness about the importance of strong, unique passwords and multi-factor authentication in gaming.</w:t>
      </w:r>
    </w:p>
    <w:p w14:paraId="4899D568"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b/>
          <w:bCs/>
          <w:sz w:val="22"/>
        </w:rPr>
        <w:t xml:space="preserve">Roblox </w:t>
      </w:r>
      <w:r w:rsidRPr="00E457F3">
        <w:rPr>
          <w:rFonts w:eastAsia="Times New Roman"/>
          <w:b/>
          <w:bCs/>
          <w:sz w:val="22"/>
        </w:rPr>
        <w:t>Vulnerabilities</w:t>
      </w:r>
      <w:r w:rsidRPr="00E457F3">
        <w:rPr>
          <w:b/>
          <w:bCs/>
          <w:sz w:val="22"/>
        </w:rPr>
        <w:t xml:space="preserve"> (2020)</w:t>
      </w:r>
    </w:p>
    <w:p w14:paraId="509CC6BB" w14:textId="77777777" w:rsidR="001F004F" w:rsidRPr="00E457F3" w:rsidRDefault="001F004F" w:rsidP="001F004F">
      <w:pPr>
        <w:numPr>
          <w:ilvl w:val="0"/>
          <w:numId w:val="91"/>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xml:space="preserve">: The popular game platform </w:t>
      </w:r>
      <w:r w:rsidRPr="00E457F3">
        <w:rPr>
          <w:i/>
          <w:iCs/>
          <w:sz w:val="22"/>
          <w:szCs w:val="22"/>
          <w:lang w:val="en-US"/>
        </w:rPr>
        <w:t>Roblox</w:t>
      </w:r>
      <w:r w:rsidRPr="00E457F3">
        <w:rPr>
          <w:sz w:val="22"/>
          <w:szCs w:val="22"/>
          <w:lang w:val="en-US"/>
        </w:rPr>
        <w:t xml:space="preserve"> faced various security issues, including exploits that allowed users to manipulate game mechanics.</w:t>
      </w:r>
    </w:p>
    <w:p w14:paraId="2980C682" w14:textId="77777777" w:rsidR="001F004F" w:rsidRPr="00E457F3" w:rsidRDefault="001F004F" w:rsidP="001F004F">
      <w:pPr>
        <w:numPr>
          <w:ilvl w:val="0"/>
          <w:numId w:val="91"/>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Inadequate input validation allowed for cross-site scripting (XSS) attacks, enabling attackers to execute malicious scripts within the game.</w:t>
      </w:r>
    </w:p>
    <w:p w14:paraId="4C4C2325" w14:textId="77777777" w:rsidR="001F004F" w:rsidRDefault="001F004F" w:rsidP="001F004F">
      <w:pPr>
        <w:numPr>
          <w:ilvl w:val="0"/>
          <w:numId w:val="91"/>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Users' accounts were compromised, leading to unauthorized access and financial losses. This highlighted the need for improved security in user-generated content platforms.</w:t>
      </w:r>
    </w:p>
    <w:p w14:paraId="548FA9B1" w14:textId="77777777" w:rsidR="001F004F" w:rsidRPr="00E457F3" w:rsidRDefault="001F004F" w:rsidP="001F004F">
      <w:pPr>
        <w:ind w:left="1080"/>
        <w:rPr>
          <w:sz w:val="22"/>
          <w:szCs w:val="22"/>
          <w:lang w:val="en-US"/>
        </w:rPr>
      </w:pPr>
    </w:p>
    <w:p w14:paraId="1FED2BF1"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b/>
          <w:bCs/>
          <w:sz w:val="22"/>
        </w:rPr>
        <w:lastRenderedPageBreak/>
        <w:t xml:space="preserve">Second Life User Data </w:t>
      </w:r>
      <w:r w:rsidRPr="00E457F3">
        <w:rPr>
          <w:rFonts w:eastAsia="Times New Roman"/>
          <w:b/>
          <w:bCs/>
          <w:sz w:val="22"/>
        </w:rPr>
        <w:t>Exposure</w:t>
      </w:r>
      <w:r w:rsidRPr="00E457F3">
        <w:rPr>
          <w:b/>
          <w:bCs/>
          <w:sz w:val="22"/>
        </w:rPr>
        <w:t xml:space="preserve"> (2010)</w:t>
      </w:r>
    </w:p>
    <w:p w14:paraId="68BB8CCC" w14:textId="77777777" w:rsidR="001F004F" w:rsidRPr="00E457F3" w:rsidRDefault="001F004F" w:rsidP="001F004F">
      <w:pPr>
        <w:numPr>
          <w:ilvl w:val="0"/>
          <w:numId w:val="92"/>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xml:space="preserve">: The virtual world </w:t>
      </w:r>
      <w:r w:rsidRPr="00E457F3">
        <w:rPr>
          <w:i/>
          <w:iCs/>
          <w:sz w:val="22"/>
          <w:szCs w:val="22"/>
          <w:lang w:val="en-US"/>
        </w:rPr>
        <w:t>Second Life</w:t>
      </w:r>
      <w:r w:rsidRPr="00E457F3">
        <w:rPr>
          <w:sz w:val="22"/>
          <w:szCs w:val="22"/>
          <w:lang w:val="en-US"/>
        </w:rPr>
        <w:t xml:space="preserve"> experienced a data leak that exposed user information, including real names and addresses.</w:t>
      </w:r>
    </w:p>
    <w:p w14:paraId="7E155C8D" w14:textId="77777777" w:rsidR="001F004F" w:rsidRPr="00E457F3" w:rsidRDefault="001F004F" w:rsidP="001F004F">
      <w:pPr>
        <w:numPr>
          <w:ilvl w:val="0"/>
          <w:numId w:val="92"/>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Poor data handling practices and inadequate encryption contributed to the exposure.</w:t>
      </w:r>
    </w:p>
    <w:p w14:paraId="148C8363" w14:textId="77777777" w:rsidR="001F004F" w:rsidRPr="00E457F3" w:rsidRDefault="001F004F" w:rsidP="001F004F">
      <w:pPr>
        <w:numPr>
          <w:ilvl w:val="0"/>
          <w:numId w:val="92"/>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xml:space="preserve">: This led to a significant backlash from users concerned about privacy, prompting </w:t>
      </w:r>
      <w:r w:rsidRPr="00E457F3">
        <w:rPr>
          <w:i/>
          <w:iCs/>
          <w:sz w:val="22"/>
          <w:szCs w:val="22"/>
          <w:lang w:val="en-US"/>
        </w:rPr>
        <w:t>Second Life</w:t>
      </w:r>
      <w:r w:rsidRPr="00E457F3">
        <w:rPr>
          <w:sz w:val="22"/>
          <w:szCs w:val="22"/>
          <w:lang w:val="en-US"/>
        </w:rPr>
        <w:t xml:space="preserve"> to improve its data security measures.</w:t>
      </w:r>
    </w:p>
    <w:p w14:paraId="6D9931AC" w14:textId="77777777" w:rsidR="001F004F" w:rsidRPr="00E457F3" w:rsidRDefault="001F004F" w:rsidP="001F004F">
      <w:pPr>
        <w:pStyle w:val="ListParagraph"/>
        <w:numPr>
          <w:ilvl w:val="1"/>
          <w:numId w:val="17"/>
        </w:numPr>
        <w:spacing w:before="100" w:beforeAutospacing="1" w:after="100" w:afterAutospacing="1" w:line="240" w:lineRule="auto"/>
        <w:rPr>
          <w:b/>
          <w:bCs/>
          <w:sz w:val="22"/>
        </w:rPr>
      </w:pPr>
      <w:r w:rsidRPr="00E457F3">
        <w:rPr>
          <w:b/>
          <w:bCs/>
          <w:sz w:val="22"/>
        </w:rPr>
        <w:t xml:space="preserve">WannaCry </w:t>
      </w:r>
      <w:r w:rsidRPr="00E457F3">
        <w:rPr>
          <w:rFonts w:eastAsia="Times New Roman"/>
          <w:b/>
          <w:bCs/>
          <w:sz w:val="22"/>
        </w:rPr>
        <w:t>Ransomware</w:t>
      </w:r>
      <w:r w:rsidRPr="00E457F3">
        <w:rPr>
          <w:b/>
          <w:bCs/>
          <w:sz w:val="22"/>
        </w:rPr>
        <w:t xml:space="preserve"> Attack (2017)</w:t>
      </w:r>
    </w:p>
    <w:p w14:paraId="291382FB" w14:textId="77777777" w:rsidR="001F004F" w:rsidRPr="00E457F3" w:rsidRDefault="001F004F" w:rsidP="001F004F">
      <w:pPr>
        <w:numPr>
          <w:ilvl w:val="0"/>
          <w:numId w:val="93"/>
        </w:numPr>
        <w:tabs>
          <w:tab w:val="clear" w:pos="720"/>
          <w:tab w:val="num" w:pos="1080"/>
        </w:tabs>
        <w:ind w:left="1080"/>
        <w:rPr>
          <w:sz w:val="22"/>
          <w:szCs w:val="22"/>
          <w:lang w:val="en-US"/>
        </w:rPr>
      </w:pPr>
      <w:r w:rsidRPr="00E457F3">
        <w:rPr>
          <w:b/>
          <w:bCs/>
          <w:sz w:val="22"/>
          <w:szCs w:val="22"/>
          <w:lang w:val="en-US"/>
        </w:rPr>
        <w:t>Overview</w:t>
      </w:r>
      <w:r w:rsidRPr="00E457F3">
        <w:rPr>
          <w:sz w:val="22"/>
          <w:szCs w:val="22"/>
          <w:lang w:val="en-US"/>
        </w:rPr>
        <w:t>: While not exclusively targeting gamified systems, the WannaCry ransomware impacted various organizations, including gaming companies.</w:t>
      </w:r>
    </w:p>
    <w:p w14:paraId="6C949572" w14:textId="77777777" w:rsidR="001F004F" w:rsidRPr="00E457F3" w:rsidRDefault="001F004F" w:rsidP="001F004F">
      <w:pPr>
        <w:numPr>
          <w:ilvl w:val="0"/>
          <w:numId w:val="93"/>
        </w:numPr>
        <w:tabs>
          <w:tab w:val="clear" w:pos="720"/>
          <w:tab w:val="num" w:pos="1080"/>
        </w:tabs>
        <w:ind w:left="1080"/>
        <w:rPr>
          <w:sz w:val="22"/>
          <w:szCs w:val="22"/>
          <w:lang w:val="en-US"/>
        </w:rPr>
      </w:pPr>
      <w:r w:rsidRPr="00E457F3">
        <w:rPr>
          <w:b/>
          <w:bCs/>
          <w:sz w:val="22"/>
          <w:szCs w:val="22"/>
          <w:lang w:val="en-US"/>
        </w:rPr>
        <w:t>Vulnerabilities</w:t>
      </w:r>
      <w:r w:rsidRPr="00E457F3">
        <w:rPr>
          <w:sz w:val="22"/>
          <w:szCs w:val="22"/>
          <w:lang w:val="en-US"/>
        </w:rPr>
        <w:t>: Exploited unpatched Windows vulnerabilities, affecting systems that incorporated gamification for internal use.</w:t>
      </w:r>
    </w:p>
    <w:p w14:paraId="1B363472" w14:textId="77777777" w:rsidR="001F004F" w:rsidRPr="00E457F3" w:rsidRDefault="001F004F" w:rsidP="001F004F">
      <w:pPr>
        <w:numPr>
          <w:ilvl w:val="0"/>
          <w:numId w:val="93"/>
        </w:numPr>
        <w:tabs>
          <w:tab w:val="clear" w:pos="720"/>
          <w:tab w:val="num" w:pos="1080"/>
        </w:tabs>
        <w:ind w:left="1080"/>
        <w:rPr>
          <w:sz w:val="22"/>
          <w:szCs w:val="22"/>
          <w:lang w:val="en-US"/>
        </w:rPr>
      </w:pPr>
      <w:r w:rsidRPr="00E457F3">
        <w:rPr>
          <w:b/>
          <w:bCs/>
          <w:sz w:val="22"/>
          <w:szCs w:val="22"/>
          <w:lang w:val="en-US"/>
        </w:rPr>
        <w:t>Impact</w:t>
      </w:r>
      <w:r w:rsidRPr="00E457F3">
        <w:rPr>
          <w:sz w:val="22"/>
          <w:szCs w:val="22"/>
          <w:lang w:val="en-US"/>
        </w:rPr>
        <w:t>: The attack disrupted operations, highlighting the need for regular updates and patch management in all software, including gamified systems.</w:t>
      </w:r>
    </w:p>
    <w:p w14:paraId="213C9B62" w14:textId="162E6C26" w:rsidR="00BC7663" w:rsidRDefault="00BC7663" w:rsidP="006C3A0A">
      <w:pPr>
        <w:pStyle w:val="Heading1"/>
      </w:pPr>
      <w:r w:rsidRPr="00BF210B">
        <w:rPr>
          <w:rFonts w:eastAsia="Times New Roman"/>
          <w:bCs/>
          <w:sz w:val="27"/>
          <w:szCs w:val="27"/>
        </w:rPr>
        <w:t>Gamification and Cybersecurity in Industry 4.0</w:t>
      </w:r>
    </w:p>
    <w:p w14:paraId="3D9DE79C"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Industry 4.0 represents the fourth industrial revolution, characterized by the integration of smart technologies, automation, and data exchange in manufacturing and other industrial sectors (Jeschke et al., 2017). Gamification within Industry 4.0 aims to enhance employee engagement, training, and productivity through game-like elements. However, the convergence of gamification and Industry 4.0 introduces unique cybersecurity challenges:</w:t>
      </w:r>
    </w:p>
    <w:p w14:paraId="6DCB19AB"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3.1. Gamification for Employee Engagement in Smart Factories</w:t>
      </w:r>
    </w:p>
    <w:p w14:paraId="23A4B8B2"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Smart factories utilize IoT devices, AI, and robotics to optimize production processes. Gamification is employed to motivate employees, enhance training programs, and improve decision-making. For example, gamified dashboards can provide real-time performance feedback, rewarding employees with virtual badges for meeting production targets or minimizing downtime (Kankanhalli, Taher, &amp; Kim, 2017).</w:t>
      </w:r>
    </w:p>
    <w:p w14:paraId="014E5D02"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b/>
          <w:bCs/>
          <w:sz w:val="22"/>
          <w:szCs w:val="22"/>
        </w:rPr>
        <w:t>Cybersecurity Implications</w:t>
      </w:r>
      <w:r w:rsidRPr="00BC7663">
        <w:rPr>
          <w:rFonts w:eastAsia="Times New Roman"/>
          <w:sz w:val="22"/>
          <w:szCs w:val="22"/>
        </w:rPr>
        <w:t>: The interconnected nature of smart factories means that a breach in the gamification system can have cascading effects across the entire industrial infrastructure. Unauthorized access could expose sensitive operational data or allow manipulation of performance metrics, potentially leading to industrial sabotage or significant operational disruptions (Jeschke et al., 2017).</w:t>
      </w:r>
    </w:p>
    <w:p w14:paraId="3652CF1F"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3.2. Data Privacy and IIoT Risks</w:t>
      </w:r>
    </w:p>
    <w:p w14:paraId="21E0B759"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Industry 4.0 environments generate vast amounts of data through IIoT devices, encompassing machine performance, production metrics, and worker behavior. Integrating gamification into these environments leverages this data to personalize feedback and incentives.</w:t>
      </w:r>
    </w:p>
    <w:p w14:paraId="44E6A387"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b/>
          <w:bCs/>
          <w:sz w:val="22"/>
          <w:szCs w:val="22"/>
        </w:rPr>
        <w:t>Cybersecurity Implications</w:t>
      </w:r>
      <w:r w:rsidRPr="00BC7663">
        <w:rPr>
          <w:rFonts w:eastAsia="Times New Roman"/>
          <w:sz w:val="22"/>
          <w:szCs w:val="22"/>
        </w:rPr>
        <w:t xml:space="preserve">: The extensive data collection in Industry 4.0 makes gamified systems attractive targets for cyberattacks. Cybercriminals may exploit vulnerabilities in gamification platforms </w:t>
      </w:r>
      <w:r w:rsidRPr="00BC7663">
        <w:rPr>
          <w:rFonts w:eastAsia="Times New Roman"/>
          <w:sz w:val="22"/>
          <w:szCs w:val="22"/>
        </w:rPr>
        <w:lastRenderedPageBreak/>
        <w:t>to access IIoT networks, compromising sensitive data and disrupting manufacturing processes (Zhou, 2020). Ensuring robust encryption, secure communication protocols, and stringent access controls is essential to protect data integrity and prevent unauthorized access.</w:t>
      </w:r>
    </w:p>
    <w:p w14:paraId="5F1C55D9"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3.3. Human-Machine Interaction and Ethical Concerns</w:t>
      </w:r>
    </w:p>
    <w:p w14:paraId="5D163D92"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In Industry 4.0, gamification influences how workers interact with machines and automated systems. While this can lead to enhanced productivity and engagement, it also raises ethical concerns regarding worker autonomy and well-being.</w:t>
      </w:r>
    </w:p>
    <w:p w14:paraId="3944FEC7"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b/>
          <w:bCs/>
          <w:sz w:val="22"/>
          <w:szCs w:val="22"/>
        </w:rPr>
        <w:t>Ethical Implications</w:t>
      </w:r>
      <w:r w:rsidRPr="00BC7663">
        <w:rPr>
          <w:rFonts w:eastAsia="Times New Roman"/>
          <w:sz w:val="22"/>
          <w:szCs w:val="22"/>
        </w:rPr>
        <w:t>: Gamified systems may pressure workers to meet performance targets, potentially leading to stress, burnout, or unethical behaviors such as data falsification. Additionally, excessive monitoring and performance-based incentives can create a dehumanizing work environment, where employees feel exploited rather than valued (Herrera, 2019). Designing gamified systems with ethical considerations ensures that they promote positive behaviors without compromising employee well-being.</w:t>
      </w:r>
    </w:p>
    <w:p w14:paraId="26EEF1FC"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3.4. Cybersecurity Challenges in Industry 4.0 Gamification</w:t>
      </w:r>
    </w:p>
    <w:p w14:paraId="37C61448"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The integration of gamification into Industry 4.0 environments introduces several cybersecurity challenges:</w:t>
      </w:r>
    </w:p>
    <w:p w14:paraId="4504EFCA" w14:textId="77777777" w:rsidR="00BC7663" w:rsidRPr="00BC7663" w:rsidRDefault="00BC7663" w:rsidP="00BC7663">
      <w:pPr>
        <w:numPr>
          <w:ilvl w:val="0"/>
          <w:numId w:val="81"/>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Cloud Vulnerabilities</w:t>
      </w:r>
      <w:r w:rsidRPr="00BC7663">
        <w:rPr>
          <w:rFonts w:eastAsia="Times New Roman"/>
          <w:sz w:val="22"/>
          <w:szCs w:val="22"/>
        </w:rPr>
        <w:t>: Many gamified Industry 4.0 systems rely on cloud-based platforms for data storage and processing. Cloud vulnerabilities can expose both gamification data and critical industrial systems to breaches, leading to operational disruptions or physical damage to machinery (Zhou, 2020).</w:t>
      </w:r>
    </w:p>
    <w:p w14:paraId="696FE5DB" w14:textId="77777777" w:rsidR="00BC7663" w:rsidRPr="00BC7663" w:rsidRDefault="00BC7663" w:rsidP="00BC7663">
      <w:pPr>
        <w:numPr>
          <w:ilvl w:val="0"/>
          <w:numId w:val="81"/>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Advanced Threat Detection</w:t>
      </w:r>
      <w:r w:rsidRPr="00BC7663">
        <w:rPr>
          <w:rFonts w:eastAsia="Times New Roman"/>
          <w:sz w:val="22"/>
          <w:szCs w:val="22"/>
        </w:rPr>
        <w:t>: The complexity of Industry 4.0 environments necessitates advanced threat detection systems capable of identifying and mitigating sophisticated cyber threats in real-time (Senyo &amp; Liu, 2018). Implementing AI-driven security solutions can help in proactively addressing potential vulnerabilities.</w:t>
      </w:r>
    </w:p>
    <w:p w14:paraId="04D1FBB9" w14:textId="77777777" w:rsidR="00BC7663" w:rsidRPr="00BC7663" w:rsidRDefault="00BC7663" w:rsidP="00BC7663">
      <w:pPr>
        <w:numPr>
          <w:ilvl w:val="0"/>
          <w:numId w:val="81"/>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Employee Training</w:t>
      </w:r>
      <w:r w:rsidRPr="00BC7663">
        <w:rPr>
          <w:rFonts w:eastAsia="Times New Roman"/>
          <w:sz w:val="22"/>
          <w:szCs w:val="22"/>
        </w:rPr>
        <w:t>: Integrating cybersecurity training within gamified Industry 4.0 systems can enhance workers' ability to recognize and respond to security threats. Gamified training modules can make learning about cybersecurity more engaging and effective, fostering a more resilient workforce capable of addressing the unique risks posed by Industry 4.0 (Jeschke et al., 2017).</w:t>
      </w:r>
    </w:p>
    <w:p w14:paraId="08FF7291" w14:textId="1B6D3428" w:rsidR="00BC7663" w:rsidRPr="00BC7663" w:rsidRDefault="00BC7663" w:rsidP="00BC7663">
      <w:pPr>
        <w:pStyle w:val="Heading1"/>
        <w:ind w:left="360"/>
        <w:rPr>
          <w:rFonts w:eastAsia="Times New Roman"/>
          <w:bCs/>
          <w:sz w:val="27"/>
          <w:szCs w:val="27"/>
        </w:rPr>
      </w:pPr>
      <w:r w:rsidRPr="00BC7663">
        <w:rPr>
          <w:rFonts w:eastAsia="Times New Roman"/>
          <w:bCs/>
          <w:sz w:val="27"/>
          <w:szCs w:val="27"/>
        </w:rPr>
        <w:t>Best Practices for Securing Gamified Systems</w:t>
      </w:r>
    </w:p>
    <w:p w14:paraId="4ADADFA5"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To mitigate cybersecurity risks in gamified systems, developers and organizations should adopt a multi-faceted approach that encompasses technical safeguards, regular assessments, and ethical design principles.</w:t>
      </w:r>
    </w:p>
    <w:p w14:paraId="49C294E8"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4.1. Data Encryption and Anonymization</w:t>
      </w:r>
    </w:p>
    <w:p w14:paraId="48D76B90"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Implementing robust encryption protocols for both stored and transmitted data ensures that sensitive information remains protected even if unauthorized access occurs (Wang &amp; Kosinski, 2018). Anonymization techniques further reduce the risk of personal data exposure by removing identifiable information from datasets, thereby enhancing user privacy without sacrificing the benefits of personalization (Morschheuser et al., 2017).</w:t>
      </w:r>
    </w:p>
    <w:p w14:paraId="0B4640A4"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4.2. Regular Audits and Penetration Testing</w:t>
      </w:r>
    </w:p>
    <w:p w14:paraId="212A9870"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lastRenderedPageBreak/>
        <w:t>Conducting regular security audits and penetration testing helps identify and address vulnerabilities within gamified systems before they can be exploited by malicious actors (Senyo &amp; Liu, 2018). These assessments should be an integral part of the system's lifecycle, ensuring that security measures evolve in response to emerging threats.</w:t>
      </w:r>
    </w:p>
    <w:p w14:paraId="7A26D7C0"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4.3. User Awareness and Informed Consent</w:t>
      </w:r>
    </w:p>
    <w:p w14:paraId="3F2FE380"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Transparency in data collection and usage is crucial for maintaining user trust. Clear consent mechanisms should inform users about the types of data being collected, how it will be used, and their options for opting out. Educating users about the importance of data privacy and the measures in place to protect their information fosters a trustworthy relationship between users and the system (Morschheuser et al., 2017).</w:t>
      </w:r>
    </w:p>
    <w:p w14:paraId="2B377DFE"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4.4. Preventing Cheating and Fraud</w:t>
      </w:r>
    </w:p>
    <w:p w14:paraId="0AE9409C"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Implementing robust anti-cheating mechanisms, such as fraud detection algorithms and behavior-monitoring systems, can help identify and penalize users who attempt to manipulate the system (Mollick &amp; Werbach, 2017). Ensuring fair play maintains the integrity of the gamified environment and enhances user satisfaction.</w:t>
      </w:r>
    </w:p>
    <w:p w14:paraId="31605127" w14:textId="77777777" w:rsidR="00BC7663" w:rsidRPr="00BC7663" w:rsidRDefault="00BC7663" w:rsidP="00BC7663">
      <w:pPr>
        <w:spacing w:before="100" w:beforeAutospacing="1" w:after="100" w:afterAutospacing="1" w:line="240" w:lineRule="auto"/>
        <w:outlineLvl w:val="3"/>
        <w:rPr>
          <w:rFonts w:eastAsia="Times New Roman"/>
          <w:b/>
          <w:bCs/>
          <w:sz w:val="22"/>
          <w:szCs w:val="22"/>
        </w:rPr>
      </w:pPr>
      <w:r w:rsidRPr="00BC7663">
        <w:rPr>
          <w:rFonts w:eastAsia="Times New Roman"/>
          <w:b/>
          <w:bCs/>
          <w:sz w:val="22"/>
          <w:szCs w:val="22"/>
        </w:rPr>
        <w:t>4.5. Ethical Design and Dark Pattern Mitigation</w:t>
      </w:r>
    </w:p>
    <w:p w14:paraId="57160CA6"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Designing gamified systems with ethical principles at the forefront helps prevent the exploitation of users. Avoiding dark patterns—deceptive design strategies that trick users into undesired actions—and prioritizing user well-being over commercial or competitive gains are essential for creating sustainable and ethical gamified experiences (Orji &amp; Moffatt, 2018).</w:t>
      </w:r>
    </w:p>
    <w:p w14:paraId="03F02116" w14:textId="2AC8D4C2" w:rsidR="00BC7663" w:rsidRPr="00BC7663" w:rsidRDefault="00BC7663" w:rsidP="00BC7663">
      <w:pPr>
        <w:spacing w:after="0" w:line="240" w:lineRule="auto"/>
        <w:rPr>
          <w:rFonts w:eastAsia="Times New Roman"/>
          <w:sz w:val="22"/>
          <w:szCs w:val="22"/>
        </w:rPr>
      </w:pPr>
    </w:p>
    <w:p w14:paraId="2E32083C" w14:textId="34C2A88C" w:rsidR="00BC7663" w:rsidRPr="00BC7663" w:rsidRDefault="00BC7663" w:rsidP="00BC7663">
      <w:pPr>
        <w:pStyle w:val="Heading1"/>
        <w:ind w:left="360"/>
        <w:rPr>
          <w:rFonts w:eastAsia="Times New Roman"/>
          <w:bCs/>
          <w:sz w:val="27"/>
          <w:szCs w:val="27"/>
        </w:rPr>
      </w:pPr>
      <w:r w:rsidRPr="00BC7663">
        <w:rPr>
          <w:rFonts w:eastAsia="Times New Roman"/>
          <w:bCs/>
          <w:sz w:val="27"/>
          <w:szCs w:val="27"/>
        </w:rPr>
        <w:t>Ethical Considerations in Gamification</w:t>
      </w:r>
    </w:p>
    <w:p w14:paraId="5072A4F6" w14:textId="77777777" w:rsidR="00BC7663" w:rsidRPr="00BC7663" w:rsidRDefault="00BC7663" w:rsidP="00BC7663">
      <w:pPr>
        <w:spacing w:before="100" w:beforeAutospacing="1" w:after="100" w:afterAutospacing="1" w:line="240" w:lineRule="auto"/>
        <w:rPr>
          <w:rFonts w:eastAsia="Times New Roman"/>
          <w:sz w:val="22"/>
          <w:szCs w:val="22"/>
        </w:rPr>
      </w:pPr>
      <w:r w:rsidRPr="00BC7663">
        <w:rPr>
          <w:rFonts w:eastAsia="Times New Roman"/>
          <w:sz w:val="22"/>
          <w:szCs w:val="22"/>
        </w:rPr>
        <w:t>Beyond technical safeguards, ethical considerations are paramount in the design and deployment of gamified systems. Ethical design ensures that gamification promotes positive user experiences without compromising autonomy or well-being.</w:t>
      </w:r>
    </w:p>
    <w:p w14:paraId="592F4FED" w14:textId="77777777" w:rsidR="00BC7663" w:rsidRPr="00BC7663" w:rsidRDefault="00BC7663" w:rsidP="00BC7663">
      <w:pPr>
        <w:numPr>
          <w:ilvl w:val="0"/>
          <w:numId w:val="82"/>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User Autonomy</w:t>
      </w:r>
      <w:r w:rsidRPr="00BC7663">
        <w:rPr>
          <w:rFonts w:eastAsia="Times New Roman"/>
          <w:sz w:val="22"/>
          <w:szCs w:val="22"/>
        </w:rPr>
        <w:t>: Respecting user autonomy involves allowing users to make informed choices about their participation in gamified activities. Systems should avoid coercive tactics and ensure that users can opt out or modify their engagement levels without facing negative consequences (Zichermann &amp; Cunningham, 2011).</w:t>
      </w:r>
    </w:p>
    <w:p w14:paraId="071A19C8" w14:textId="77777777" w:rsidR="00BC7663" w:rsidRPr="00BC7663" w:rsidRDefault="00BC7663" w:rsidP="00BC7663">
      <w:pPr>
        <w:numPr>
          <w:ilvl w:val="0"/>
          <w:numId w:val="82"/>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Psychological Impacts</w:t>
      </w:r>
      <w:r w:rsidRPr="00BC7663">
        <w:rPr>
          <w:rFonts w:eastAsia="Times New Roman"/>
          <w:sz w:val="22"/>
          <w:szCs w:val="22"/>
        </w:rPr>
        <w:t>: Gamified systems should aim to foster healthy engagement rather than induce stress or addiction. Balancing competitive elements with supportive feedback can help maintain a positive psychological environment, especially in high-pressure settings like workplaces and educational institutions (Loria &amp; Schleicher, 2019).</w:t>
      </w:r>
    </w:p>
    <w:p w14:paraId="0F5BC99A" w14:textId="77777777" w:rsidR="00BC7663" w:rsidRPr="00BC7663" w:rsidRDefault="00BC7663" w:rsidP="00BC7663">
      <w:pPr>
        <w:numPr>
          <w:ilvl w:val="0"/>
          <w:numId w:val="82"/>
        </w:numPr>
        <w:spacing w:before="100" w:beforeAutospacing="1" w:after="100" w:afterAutospacing="1" w:line="240" w:lineRule="auto"/>
        <w:jc w:val="left"/>
        <w:rPr>
          <w:rFonts w:eastAsia="Times New Roman"/>
          <w:sz w:val="22"/>
          <w:szCs w:val="22"/>
        </w:rPr>
      </w:pPr>
      <w:r w:rsidRPr="00BC7663">
        <w:rPr>
          <w:rFonts w:eastAsia="Times New Roman"/>
          <w:b/>
          <w:bCs/>
          <w:sz w:val="22"/>
          <w:szCs w:val="22"/>
        </w:rPr>
        <w:t>Transparency and Accountability</w:t>
      </w:r>
      <w:r w:rsidRPr="00BC7663">
        <w:rPr>
          <w:rFonts w:eastAsia="Times New Roman"/>
          <w:sz w:val="22"/>
          <w:szCs w:val="22"/>
        </w:rPr>
        <w:t>: Developers must maintain transparency about how gamified systems operate, including data usage and the algorithms that drive personalization and rewards. Accountability mechanisms should be in place to address any misuse or unintended consequences of gamification (Morschheuser et al., 2017).</w:t>
      </w:r>
    </w:p>
    <w:p w14:paraId="76A47232" w14:textId="4F51D869" w:rsidR="00BC7663" w:rsidRDefault="00BC7663" w:rsidP="00BC7663">
      <w:pPr>
        <w:rPr>
          <w:rFonts w:eastAsia="Times New Roman"/>
          <w:sz w:val="22"/>
          <w:szCs w:val="22"/>
        </w:rPr>
      </w:pPr>
      <w:r w:rsidRPr="00BC7663">
        <w:rPr>
          <w:rFonts w:eastAsia="Times New Roman"/>
          <w:b/>
          <w:bCs/>
          <w:sz w:val="22"/>
          <w:szCs w:val="22"/>
        </w:rPr>
        <w:t>Inclusive Design</w:t>
      </w:r>
      <w:r w:rsidRPr="00BC7663">
        <w:rPr>
          <w:rFonts w:eastAsia="Times New Roman"/>
          <w:sz w:val="22"/>
          <w:szCs w:val="22"/>
        </w:rPr>
        <w:t>: Ensuring that gamified systems are accessible and inclusive to diverse user groups prevents discrimination and promotes equitable participation. Considering different user needs and preferences during the design process enhances the system's fairness and effectiveness (Orji &amp; Moffatt, 2018).</w:t>
      </w:r>
    </w:p>
    <w:p w14:paraId="3D673F5E" w14:textId="77777777" w:rsidR="00E457F3" w:rsidRDefault="00E457F3" w:rsidP="00BC7663">
      <w:pPr>
        <w:rPr>
          <w:rFonts w:eastAsia="Times New Roman"/>
          <w:sz w:val="22"/>
          <w:szCs w:val="22"/>
        </w:rPr>
      </w:pPr>
    </w:p>
    <w:p w14:paraId="195FBE7A" w14:textId="77777777" w:rsidR="00E457F3" w:rsidRDefault="00E457F3" w:rsidP="00E457F3">
      <w:pPr>
        <w:pStyle w:val="Heading1"/>
        <w:ind w:left="360"/>
        <w:rPr>
          <w:rFonts w:eastAsia="Times New Roman"/>
          <w:bCs/>
          <w:sz w:val="27"/>
          <w:szCs w:val="27"/>
        </w:rPr>
      </w:pPr>
      <w:r w:rsidRPr="00E457F3">
        <w:rPr>
          <w:rFonts w:eastAsia="Times New Roman"/>
          <w:bCs/>
          <w:sz w:val="27"/>
          <w:szCs w:val="27"/>
        </w:rPr>
        <w:t>Mitigation Strategies</w:t>
      </w:r>
    </w:p>
    <w:p w14:paraId="1E060359" w14:textId="77777777" w:rsidR="00C55DAA" w:rsidRPr="00E457F3" w:rsidRDefault="00C55DAA" w:rsidP="00C55DAA">
      <w:pPr>
        <w:rPr>
          <w:lang w:val="en-US"/>
        </w:rPr>
      </w:pPr>
    </w:p>
    <w:p w14:paraId="4267C650" w14:textId="14446ABB" w:rsidR="00C55DAA" w:rsidRPr="00C55DAA" w:rsidRDefault="00C55DAA" w:rsidP="00C55DAA">
      <w:pPr>
        <w:pStyle w:val="ListParagraph"/>
        <w:numPr>
          <w:ilvl w:val="1"/>
          <w:numId w:val="17"/>
        </w:numPr>
        <w:spacing w:before="100" w:beforeAutospacing="1" w:after="100" w:afterAutospacing="1" w:line="240" w:lineRule="auto"/>
        <w:rPr>
          <w:rFonts w:eastAsia="Times New Roman"/>
          <w:b/>
          <w:bCs/>
          <w:sz w:val="22"/>
        </w:rPr>
      </w:pPr>
      <w:r w:rsidRPr="00C55DAA">
        <w:rPr>
          <w:rFonts w:eastAsia="Times New Roman"/>
          <w:b/>
          <w:bCs/>
          <w:sz w:val="22"/>
        </w:rPr>
        <w:t>Robust Authentication</w:t>
      </w:r>
    </w:p>
    <w:p w14:paraId="222FCF05" w14:textId="77777777" w:rsidR="00C55DAA" w:rsidRPr="00C55DAA" w:rsidRDefault="00C55DAA" w:rsidP="00C55DAA">
      <w:pPr>
        <w:numPr>
          <w:ilvl w:val="0"/>
          <w:numId w:val="100"/>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Multi-Factor Authentication (MFA)</w:t>
      </w:r>
      <w:r w:rsidRPr="00C55DAA">
        <w:rPr>
          <w:rFonts w:eastAsia="Times New Roman"/>
          <w:sz w:val="22"/>
          <w:szCs w:val="22"/>
          <w:lang w:val="en-US"/>
        </w:rPr>
        <w:t xml:space="preserve"> </w:t>
      </w:r>
    </w:p>
    <w:p w14:paraId="1F25B222" w14:textId="77777777" w:rsidR="00C55DAA" w:rsidRPr="00C55DAA" w:rsidRDefault="00C55DAA" w:rsidP="00C55DAA">
      <w:pPr>
        <w:numPr>
          <w:ilvl w:val="1"/>
          <w:numId w:val="100"/>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Definition</w:t>
      </w:r>
      <w:r w:rsidRPr="00C55DAA">
        <w:rPr>
          <w:rFonts w:eastAsia="Times New Roman"/>
          <w:sz w:val="22"/>
          <w:szCs w:val="22"/>
          <w:lang w:val="en-US"/>
        </w:rPr>
        <w:t>: MFA requires users to provide two or more verification factors to gain access to an account, making it significantly harder for unauthorized individuals to access.</w:t>
      </w:r>
    </w:p>
    <w:p w14:paraId="042F887D" w14:textId="77777777" w:rsidR="00C55DAA" w:rsidRPr="00C55DAA" w:rsidRDefault="00C55DAA" w:rsidP="00C55DAA">
      <w:pPr>
        <w:numPr>
          <w:ilvl w:val="1"/>
          <w:numId w:val="100"/>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Methods</w:t>
      </w:r>
      <w:r w:rsidRPr="00C55DAA">
        <w:rPr>
          <w:rFonts w:eastAsia="Times New Roman"/>
          <w:sz w:val="22"/>
          <w:szCs w:val="22"/>
          <w:lang w:val="en-US"/>
        </w:rPr>
        <w:t xml:space="preserve">: </w:t>
      </w:r>
    </w:p>
    <w:p w14:paraId="2E93D77D"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b/>
          <w:bCs/>
          <w:sz w:val="22"/>
          <w:szCs w:val="22"/>
          <w:lang w:val="en-US"/>
        </w:rPr>
        <w:t>Something You Know</w:t>
      </w:r>
      <w:r w:rsidRPr="00C55DAA">
        <w:rPr>
          <w:rFonts w:eastAsia="Times New Roman"/>
          <w:sz w:val="22"/>
          <w:szCs w:val="22"/>
          <w:lang w:val="en-US"/>
        </w:rPr>
        <w:t>: Passwords or PINs.</w:t>
      </w:r>
    </w:p>
    <w:p w14:paraId="78BE9319"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b/>
          <w:bCs/>
          <w:sz w:val="22"/>
          <w:szCs w:val="22"/>
          <w:lang w:val="en-US"/>
        </w:rPr>
        <w:t>Something You Have</w:t>
      </w:r>
      <w:r w:rsidRPr="00C55DAA">
        <w:rPr>
          <w:rFonts w:eastAsia="Times New Roman"/>
          <w:sz w:val="22"/>
          <w:szCs w:val="22"/>
          <w:lang w:val="en-US"/>
        </w:rPr>
        <w:t>: Mobile authentication apps, SMS codes, or hardware tokens.</w:t>
      </w:r>
    </w:p>
    <w:p w14:paraId="421E2B3B"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b/>
          <w:bCs/>
          <w:sz w:val="22"/>
          <w:szCs w:val="22"/>
          <w:lang w:val="en-US"/>
        </w:rPr>
        <w:t>Something You Are</w:t>
      </w:r>
      <w:r w:rsidRPr="00C55DAA">
        <w:rPr>
          <w:rFonts w:eastAsia="Times New Roman"/>
          <w:sz w:val="22"/>
          <w:szCs w:val="22"/>
          <w:lang w:val="en-US"/>
        </w:rPr>
        <w:t>: Biometric verification (fingerprints, facial recognition).</w:t>
      </w:r>
    </w:p>
    <w:p w14:paraId="1A6D47BC" w14:textId="77777777" w:rsidR="00C55DAA" w:rsidRPr="00C55DAA" w:rsidRDefault="00C55DAA" w:rsidP="00C55DAA">
      <w:pPr>
        <w:numPr>
          <w:ilvl w:val="1"/>
          <w:numId w:val="100"/>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6D65ADD8"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Reduces the risk of account breaches due to stolen credentials.</w:t>
      </w:r>
    </w:p>
    <w:p w14:paraId="70CB1A4C"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Enhances user confidence in the security of the platform.</w:t>
      </w:r>
    </w:p>
    <w:p w14:paraId="3ABCC5ED" w14:textId="77777777" w:rsidR="00C55DAA" w:rsidRPr="00C55DAA" w:rsidRDefault="00C55DAA" w:rsidP="00C55DAA">
      <w:pPr>
        <w:numPr>
          <w:ilvl w:val="1"/>
          <w:numId w:val="100"/>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Implementation Challenges</w:t>
      </w:r>
      <w:r w:rsidRPr="00C55DAA">
        <w:rPr>
          <w:rFonts w:eastAsia="Times New Roman"/>
          <w:sz w:val="22"/>
          <w:szCs w:val="22"/>
          <w:lang w:val="en-US"/>
        </w:rPr>
        <w:t xml:space="preserve">: </w:t>
      </w:r>
    </w:p>
    <w:p w14:paraId="7701F9B9"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User resistance to additional steps.</w:t>
      </w:r>
    </w:p>
    <w:p w14:paraId="21D62C3D" w14:textId="77777777" w:rsidR="00C55DAA" w:rsidRPr="00C55DAA" w:rsidRDefault="00C55DAA" w:rsidP="00C55DAA">
      <w:pPr>
        <w:numPr>
          <w:ilvl w:val="2"/>
          <w:numId w:val="100"/>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Potential accessibility issues for some users.</w:t>
      </w:r>
    </w:p>
    <w:p w14:paraId="306BE7B8" w14:textId="77777777" w:rsidR="00C55DAA" w:rsidRPr="00C55DAA" w:rsidRDefault="00C55DAA" w:rsidP="00C55DAA">
      <w:pPr>
        <w:pStyle w:val="ListParagraph"/>
        <w:numPr>
          <w:ilvl w:val="1"/>
          <w:numId w:val="17"/>
        </w:numPr>
        <w:spacing w:before="100" w:beforeAutospacing="1" w:after="100" w:afterAutospacing="1" w:line="240" w:lineRule="auto"/>
        <w:rPr>
          <w:rFonts w:eastAsia="Times New Roman"/>
          <w:b/>
          <w:bCs/>
          <w:sz w:val="22"/>
        </w:rPr>
      </w:pPr>
      <w:r w:rsidRPr="00C55DAA">
        <w:rPr>
          <w:rFonts w:eastAsia="Times New Roman"/>
          <w:b/>
          <w:bCs/>
          <w:sz w:val="22"/>
        </w:rPr>
        <w:t>Secure Development Practices</w:t>
      </w:r>
    </w:p>
    <w:p w14:paraId="36A5433A" w14:textId="77777777" w:rsidR="00C55DAA" w:rsidRPr="00C55DAA" w:rsidRDefault="00C55DAA" w:rsidP="00C55DAA">
      <w:pPr>
        <w:numPr>
          <w:ilvl w:val="0"/>
          <w:numId w:val="101"/>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Secure Coding Guidelines</w:t>
      </w:r>
    </w:p>
    <w:p w14:paraId="7D10E98C"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Overview</w:t>
      </w:r>
      <w:r w:rsidRPr="00C55DAA">
        <w:rPr>
          <w:rFonts w:eastAsia="Times New Roman"/>
          <w:sz w:val="22"/>
          <w:szCs w:val="22"/>
          <w:lang w:val="en-US"/>
        </w:rPr>
        <w:t>: Developers should follow best practices and guidelines to minimize vulnerabilities during the coding process.</w:t>
      </w:r>
    </w:p>
    <w:p w14:paraId="0CDCAC21"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Key Practices</w:t>
      </w:r>
      <w:r w:rsidRPr="00C55DAA">
        <w:rPr>
          <w:rFonts w:eastAsia="Times New Roman"/>
          <w:sz w:val="22"/>
          <w:szCs w:val="22"/>
          <w:lang w:val="en-US"/>
        </w:rPr>
        <w:t xml:space="preserve">: </w:t>
      </w:r>
    </w:p>
    <w:p w14:paraId="08C422AB"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Input validation to prevent injection attacks.</w:t>
      </w:r>
    </w:p>
    <w:p w14:paraId="6772A1D5"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Proper error handling to avoid exposing sensitive information.</w:t>
      </w:r>
    </w:p>
    <w:p w14:paraId="33B74C8F"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Use of secure libraries and frameworks.</w:t>
      </w:r>
    </w:p>
    <w:p w14:paraId="1A00DE2C"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2E57F7C1"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Reduces the likelihood of vulnerabilities that can be exploited by attackers.</w:t>
      </w:r>
    </w:p>
    <w:p w14:paraId="7FC882AC" w14:textId="77777777" w:rsidR="00C55DAA" w:rsidRPr="00C55DAA" w:rsidRDefault="00C55DAA" w:rsidP="00C55DAA">
      <w:pPr>
        <w:numPr>
          <w:ilvl w:val="0"/>
          <w:numId w:val="101"/>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Regular Security Audits</w:t>
      </w:r>
    </w:p>
    <w:p w14:paraId="4A49FF56"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Definition</w:t>
      </w:r>
      <w:r w:rsidRPr="00C55DAA">
        <w:rPr>
          <w:rFonts w:eastAsia="Times New Roman"/>
          <w:sz w:val="22"/>
          <w:szCs w:val="22"/>
          <w:lang w:val="en-US"/>
        </w:rPr>
        <w:t>: Routine evaluations of the system's security posture to identify and mitigate vulnerabilities.</w:t>
      </w:r>
    </w:p>
    <w:p w14:paraId="13D57404"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Types of Audits</w:t>
      </w:r>
      <w:r w:rsidRPr="00C55DAA">
        <w:rPr>
          <w:rFonts w:eastAsia="Times New Roman"/>
          <w:sz w:val="22"/>
          <w:szCs w:val="22"/>
          <w:lang w:val="en-US"/>
        </w:rPr>
        <w:t xml:space="preserve">: </w:t>
      </w:r>
    </w:p>
    <w:p w14:paraId="7ED074E6"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Code reviews to identify insecure coding practices.</w:t>
      </w:r>
    </w:p>
    <w:p w14:paraId="1E218548"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Penetration testing to simulate attacks and assess defenses.</w:t>
      </w:r>
    </w:p>
    <w:p w14:paraId="0702DA06" w14:textId="77777777" w:rsidR="00C55DAA" w:rsidRPr="00C55DAA" w:rsidRDefault="00C55DAA" w:rsidP="00C55DAA">
      <w:pPr>
        <w:numPr>
          <w:ilvl w:val="1"/>
          <w:numId w:val="101"/>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1372DADE"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Proactively identifies weaknesses before they can be exploited.</w:t>
      </w:r>
    </w:p>
    <w:p w14:paraId="38434373" w14:textId="77777777" w:rsidR="00C55DAA" w:rsidRPr="00C55DAA" w:rsidRDefault="00C55DAA" w:rsidP="00C55DAA">
      <w:pPr>
        <w:numPr>
          <w:ilvl w:val="2"/>
          <w:numId w:val="101"/>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Ensures compliance with security standards and regulations.</w:t>
      </w:r>
    </w:p>
    <w:p w14:paraId="077F7397" w14:textId="77777777" w:rsidR="00C55DAA" w:rsidRPr="00C55DAA" w:rsidRDefault="00C55DAA" w:rsidP="00C55DAA">
      <w:pPr>
        <w:pStyle w:val="ListParagraph"/>
        <w:numPr>
          <w:ilvl w:val="1"/>
          <w:numId w:val="17"/>
        </w:numPr>
        <w:spacing w:before="100" w:beforeAutospacing="1" w:after="100" w:afterAutospacing="1" w:line="240" w:lineRule="auto"/>
        <w:rPr>
          <w:rFonts w:eastAsia="Times New Roman"/>
          <w:b/>
          <w:bCs/>
          <w:sz w:val="22"/>
        </w:rPr>
      </w:pPr>
      <w:r w:rsidRPr="00C55DAA">
        <w:rPr>
          <w:rFonts w:eastAsia="Times New Roman"/>
          <w:b/>
          <w:bCs/>
          <w:sz w:val="22"/>
        </w:rPr>
        <w:t>User Education</w:t>
      </w:r>
    </w:p>
    <w:p w14:paraId="3F820F0B" w14:textId="77777777" w:rsidR="00C55DAA" w:rsidRPr="00C55DAA" w:rsidRDefault="00C55DAA" w:rsidP="00C55DAA">
      <w:pPr>
        <w:numPr>
          <w:ilvl w:val="0"/>
          <w:numId w:val="102"/>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Security Awareness Training</w:t>
      </w:r>
    </w:p>
    <w:p w14:paraId="7B87F2C2" w14:textId="77777777" w:rsidR="00C55DAA" w:rsidRPr="00C55DAA" w:rsidRDefault="00C55DAA" w:rsidP="00C55DAA">
      <w:pPr>
        <w:numPr>
          <w:ilvl w:val="1"/>
          <w:numId w:val="102"/>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Overview</w:t>
      </w:r>
      <w:r w:rsidRPr="00C55DAA">
        <w:rPr>
          <w:rFonts w:eastAsia="Times New Roman"/>
          <w:sz w:val="22"/>
          <w:szCs w:val="22"/>
          <w:lang w:val="en-US"/>
        </w:rPr>
        <w:t>: Users should be educated about the security risks associated with gamified systems and best practices for protecting their accounts.</w:t>
      </w:r>
    </w:p>
    <w:p w14:paraId="2978ED8C" w14:textId="77777777" w:rsidR="00C55DAA" w:rsidRPr="00C55DAA" w:rsidRDefault="00C55DAA" w:rsidP="00C55DAA">
      <w:pPr>
        <w:numPr>
          <w:ilvl w:val="1"/>
          <w:numId w:val="102"/>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Key Topics</w:t>
      </w:r>
      <w:r w:rsidRPr="00C55DAA">
        <w:rPr>
          <w:rFonts w:eastAsia="Times New Roman"/>
          <w:sz w:val="22"/>
          <w:szCs w:val="22"/>
          <w:lang w:val="en-US"/>
        </w:rPr>
        <w:t xml:space="preserve">: </w:t>
      </w:r>
    </w:p>
    <w:p w14:paraId="1F3DCB15"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lastRenderedPageBreak/>
        <w:t>Recognizing phishing attempts and social engineering tactics.</w:t>
      </w:r>
    </w:p>
    <w:p w14:paraId="20A4B973"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The importance of strong, unique passwords and secure password management.</w:t>
      </w:r>
    </w:p>
    <w:p w14:paraId="6A6B3BEE"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Understanding the implications of sharing personal information online.</w:t>
      </w:r>
    </w:p>
    <w:p w14:paraId="2EE6FA6B" w14:textId="77777777" w:rsidR="00C55DAA" w:rsidRPr="00C55DAA" w:rsidRDefault="00C55DAA" w:rsidP="00C55DAA">
      <w:pPr>
        <w:numPr>
          <w:ilvl w:val="1"/>
          <w:numId w:val="102"/>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6E21B65B"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Empowers users to take an active role in their security.</w:t>
      </w:r>
    </w:p>
    <w:p w14:paraId="1E5DB8F2"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Reduces the likelihood of successful attacks due to user negligence.</w:t>
      </w:r>
    </w:p>
    <w:p w14:paraId="0C8CE75F" w14:textId="77777777" w:rsidR="00C55DAA" w:rsidRPr="00C55DAA" w:rsidRDefault="00C55DAA" w:rsidP="00C55DAA">
      <w:pPr>
        <w:numPr>
          <w:ilvl w:val="0"/>
          <w:numId w:val="102"/>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Ongoing Communication</w:t>
      </w:r>
    </w:p>
    <w:p w14:paraId="1494D79E" w14:textId="77777777" w:rsidR="00C55DAA" w:rsidRPr="00C55DAA" w:rsidRDefault="00C55DAA" w:rsidP="00C55DAA">
      <w:pPr>
        <w:numPr>
          <w:ilvl w:val="1"/>
          <w:numId w:val="102"/>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Approach</w:t>
      </w:r>
      <w:r w:rsidRPr="00C55DAA">
        <w:rPr>
          <w:rFonts w:eastAsia="Times New Roman"/>
          <w:sz w:val="22"/>
          <w:szCs w:val="22"/>
          <w:lang w:val="en-US"/>
        </w:rPr>
        <w:t>: Regular updates and reminders about security practices, potential threats, and new features.</w:t>
      </w:r>
    </w:p>
    <w:p w14:paraId="2D209367" w14:textId="77777777" w:rsidR="00C55DAA" w:rsidRPr="00C55DAA" w:rsidRDefault="00C55DAA" w:rsidP="00C55DAA">
      <w:pPr>
        <w:numPr>
          <w:ilvl w:val="1"/>
          <w:numId w:val="102"/>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55C3A970" w14:textId="77777777" w:rsidR="00C55DAA" w:rsidRPr="00C55DAA" w:rsidRDefault="00C55DAA" w:rsidP="00C55DAA">
      <w:pPr>
        <w:numPr>
          <w:ilvl w:val="2"/>
          <w:numId w:val="102"/>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Keeps security top-of-mind for users and encourages vigilance.</w:t>
      </w:r>
    </w:p>
    <w:p w14:paraId="4E48116B" w14:textId="77777777" w:rsidR="00C55DAA" w:rsidRPr="00C55DAA" w:rsidRDefault="00C55DAA" w:rsidP="00C55DAA">
      <w:pPr>
        <w:pStyle w:val="ListParagraph"/>
        <w:numPr>
          <w:ilvl w:val="1"/>
          <w:numId w:val="17"/>
        </w:numPr>
        <w:spacing w:before="100" w:beforeAutospacing="1" w:after="100" w:afterAutospacing="1" w:line="240" w:lineRule="auto"/>
        <w:rPr>
          <w:rFonts w:eastAsia="Times New Roman"/>
          <w:b/>
          <w:bCs/>
          <w:sz w:val="22"/>
        </w:rPr>
      </w:pPr>
      <w:r w:rsidRPr="00C55DAA">
        <w:rPr>
          <w:rFonts w:eastAsia="Times New Roman"/>
          <w:b/>
          <w:bCs/>
          <w:sz w:val="22"/>
        </w:rPr>
        <w:t>Regular Updates and Patch Management</w:t>
      </w:r>
    </w:p>
    <w:p w14:paraId="3DD106A5" w14:textId="77777777" w:rsidR="00C55DAA" w:rsidRPr="00C55DAA" w:rsidRDefault="00C55DAA" w:rsidP="00C55DAA">
      <w:pPr>
        <w:numPr>
          <w:ilvl w:val="0"/>
          <w:numId w:val="103"/>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Importance of Updates</w:t>
      </w:r>
    </w:p>
    <w:p w14:paraId="16F8BA71" w14:textId="77777777" w:rsidR="00C55DAA" w:rsidRPr="00C55DAA" w:rsidRDefault="00C55DAA" w:rsidP="00C55DAA">
      <w:pPr>
        <w:numPr>
          <w:ilvl w:val="1"/>
          <w:numId w:val="103"/>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Overview</w:t>
      </w:r>
      <w:r w:rsidRPr="00C55DAA">
        <w:rPr>
          <w:rFonts w:eastAsia="Times New Roman"/>
          <w:sz w:val="22"/>
          <w:szCs w:val="22"/>
          <w:lang w:val="en-US"/>
        </w:rPr>
        <w:t>: Keeping software and systems up-to-date is critical for protecting against known vulnerabilities.</w:t>
      </w:r>
    </w:p>
    <w:p w14:paraId="5F153400" w14:textId="77777777" w:rsidR="00C55DAA" w:rsidRPr="00C55DAA" w:rsidRDefault="00C55DAA" w:rsidP="00C55DAA">
      <w:pPr>
        <w:numPr>
          <w:ilvl w:val="1"/>
          <w:numId w:val="103"/>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Types of Updates</w:t>
      </w:r>
      <w:r w:rsidRPr="00C55DAA">
        <w:rPr>
          <w:rFonts w:eastAsia="Times New Roman"/>
          <w:sz w:val="22"/>
          <w:szCs w:val="22"/>
          <w:lang w:val="en-US"/>
        </w:rPr>
        <w:t xml:space="preserve">: </w:t>
      </w:r>
    </w:p>
    <w:p w14:paraId="4B78D19F"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Security patches for software vulnerabilities.</w:t>
      </w:r>
    </w:p>
    <w:p w14:paraId="750E90A2"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Updates for libraries and frameworks used in development.</w:t>
      </w:r>
    </w:p>
    <w:p w14:paraId="4ACF88D1" w14:textId="77777777" w:rsidR="00C55DAA" w:rsidRPr="00C55DAA" w:rsidRDefault="00C55DAA" w:rsidP="00C55DAA">
      <w:pPr>
        <w:numPr>
          <w:ilvl w:val="1"/>
          <w:numId w:val="103"/>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Benefits</w:t>
      </w:r>
      <w:r w:rsidRPr="00C55DAA">
        <w:rPr>
          <w:rFonts w:eastAsia="Times New Roman"/>
          <w:sz w:val="22"/>
          <w:szCs w:val="22"/>
          <w:lang w:val="en-US"/>
        </w:rPr>
        <w:t xml:space="preserve">: </w:t>
      </w:r>
    </w:p>
    <w:p w14:paraId="16C09E68"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Protects against exploits that target outdated software.</w:t>
      </w:r>
    </w:p>
    <w:p w14:paraId="7689C582"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Ensures that new features and improvements are integrated.</w:t>
      </w:r>
    </w:p>
    <w:p w14:paraId="1E6B023E" w14:textId="77777777" w:rsidR="00C55DAA" w:rsidRPr="00C55DAA" w:rsidRDefault="00C55DAA" w:rsidP="00C55DAA">
      <w:pPr>
        <w:numPr>
          <w:ilvl w:val="0"/>
          <w:numId w:val="103"/>
        </w:numPr>
        <w:tabs>
          <w:tab w:val="clear" w:pos="720"/>
          <w:tab w:val="num" w:pos="1080"/>
        </w:tabs>
        <w:spacing w:before="100" w:beforeAutospacing="1" w:after="100" w:afterAutospacing="1" w:line="240" w:lineRule="auto"/>
        <w:ind w:left="1080"/>
        <w:jc w:val="left"/>
        <w:rPr>
          <w:rFonts w:eastAsia="Times New Roman"/>
          <w:sz w:val="22"/>
          <w:szCs w:val="22"/>
          <w:lang w:val="en-US"/>
        </w:rPr>
      </w:pPr>
      <w:r w:rsidRPr="00C55DAA">
        <w:rPr>
          <w:rFonts w:eastAsia="Times New Roman"/>
          <w:b/>
          <w:bCs/>
          <w:sz w:val="22"/>
          <w:szCs w:val="22"/>
          <w:lang w:val="en-US"/>
        </w:rPr>
        <w:t>Patch Management Process</w:t>
      </w:r>
    </w:p>
    <w:p w14:paraId="0A41BB4D" w14:textId="77777777" w:rsidR="00C55DAA" w:rsidRPr="00C55DAA" w:rsidRDefault="00C55DAA" w:rsidP="00C55DAA">
      <w:pPr>
        <w:numPr>
          <w:ilvl w:val="1"/>
          <w:numId w:val="103"/>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Steps</w:t>
      </w:r>
      <w:r w:rsidRPr="00C55DAA">
        <w:rPr>
          <w:rFonts w:eastAsia="Times New Roman"/>
          <w:sz w:val="22"/>
          <w:szCs w:val="22"/>
          <w:lang w:val="en-US"/>
        </w:rPr>
        <w:t xml:space="preserve">: </w:t>
      </w:r>
    </w:p>
    <w:p w14:paraId="16BB23FC"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Inventory of all software and systems to track versions.</w:t>
      </w:r>
    </w:p>
    <w:p w14:paraId="24603811"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Regularly review and apply updates and patches.</w:t>
      </w:r>
    </w:p>
    <w:p w14:paraId="1A539C86"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Test patches in a controlled environment before full deployment to reduce the risk of introducing new issues.</w:t>
      </w:r>
    </w:p>
    <w:p w14:paraId="14A88AF0" w14:textId="77777777" w:rsidR="00C55DAA" w:rsidRPr="00C55DAA" w:rsidRDefault="00C55DAA" w:rsidP="00C55DAA">
      <w:pPr>
        <w:numPr>
          <w:ilvl w:val="1"/>
          <w:numId w:val="103"/>
        </w:numPr>
        <w:tabs>
          <w:tab w:val="clear" w:pos="1440"/>
          <w:tab w:val="num" w:pos="1800"/>
        </w:tabs>
        <w:spacing w:before="100" w:beforeAutospacing="1" w:after="100" w:afterAutospacing="1" w:line="240" w:lineRule="auto"/>
        <w:ind w:left="1800"/>
        <w:jc w:val="left"/>
        <w:rPr>
          <w:rFonts w:eastAsia="Times New Roman"/>
          <w:sz w:val="22"/>
          <w:szCs w:val="22"/>
          <w:lang w:val="en-US"/>
        </w:rPr>
      </w:pPr>
      <w:r w:rsidRPr="00C55DAA">
        <w:rPr>
          <w:rFonts w:eastAsia="Times New Roman"/>
          <w:b/>
          <w:bCs/>
          <w:sz w:val="22"/>
          <w:szCs w:val="22"/>
          <w:lang w:val="en-US"/>
        </w:rPr>
        <w:t>Challenges</w:t>
      </w:r>
      <w:r w:rsidRPr="00C55DAA">
        <w:rPr>
          <w:rFonts w:eastAsia="Times New Roman"/>
          <w:sz w:val="22"/>
          <w:szCs w:val="22"/>
          <w:lang w:val="en-US"/>
        </w:rPr>
        <w:t xml:space="preserve">: </w:t>
      </w:r>
    </w:p>
    <w:p w14:paraId="20E6CCE4"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Resource constraints for smaller organizations.</w:t>
      </w:r>
    </w:p>
    <w:p w14:paraId="514F070A" w14:textId="77777777" w:rsidR="00C55DAA" w:rsidRPr="00C55DAA" w:rsidRDefault="00C55DAA" w:rsidP="00C55DAA">
      <w:pPr>
        <w:numPr>
          <w:ilvl w:val="2"/>
          <w:numId w:val="103"/>
        </w:numPr>
        <w:tabs>
          <w:tab w:val="clear" w:pos="2160"/>
          <w:tab w:val="num" w:pos="2520"/>
        </w:tabs>
        <w:spacing w:before="100" w:beforeAutospacing="1" w:after="100" w:afterAutospacing="1" w:line="240" w:lineRule="auto"/>
        <w:ind w:left="2520"/>
        <w:jc w:val="left"/>
        <w:rPr>
          <w:rFonts w:eastAsia="Times New Roman"/>
          <w:sz w:val="22"/>
          <w:szCs w:val="22"/>
          <w:lang w:val="en-US"/>
        </w:rPr>
      </w:pPr>
      <w:r w:rsidRPr="00C55DAA">
        <w:rPr>
          <w:rFonts w:eastAsia="Times New Roman"/>
          <w:sz w:val="22"/>
          <w:szCs w:val="22"/>
          <w:lang w:val="en-US"/>
        </w:rPr>
        <w:t>Potential downtime during patching processes.</w:t>
      </w:r>
    </w:p>
    <w:p w14:paraId="4DEE1459" w14:textId="77777777" w:rsidR="00E65663" w:rsidRPr="00E65663" w:rsidRDefault="00E65663" w:rsidP="00E65663">
      <w:pPr>
        <w:pStyle w:val="Heading1"/>
        <w:ind w:left="360"/>
        <w:rPr>
          <w:rFonts w:eastAsia="Times New Roman"/>
          <w:bCs/>
          <w:sz w:val="27"/>
          <w:szCs w:val="27"/>
        </w:rPr>
      </w:pPr>
      <w:r w:rsidRPr="00E65663">
        <w:rPr>
          <w:rFonts w:eastAsia="Times New Roman"/>
          <w:bCs/>
          <w:sz w:val="27"/>
          <w:szCs w:val="27"/>
        </w:rPr>
        <w:t>Future Trends</w:t>
      </w:r>
    </w:p>
    <w:p w14:paraId="7B419DBC" w14:textId="77777777" w:rsidR="00E65663" w:rsidRPr="00E65663" w:rsidRDefault="00E65663" w:rsidP="00E65663">
      <w:pPr>
        <w:ind w:left="1080"/>
        <w:rPr>
          <w:sz w:val="22"/>
          <w:szCs w:val="22"/>
          <w:lang w:val="en-US"/>
        </w:rPr>
      </w:pPr>
    </w:p>
    <w:p w14:paraId="6EF1834B" w14:textId="1D1528CA" w:rsidR="00E65663" w:rsidRPr="00E65663" w:rsidRDefault="00E65663" w:rsidP="00E65663">
      <w:pPr>
        <w:pStyle w:val="ListParagraph"/>
        <w:numPr>
          <w:ilvl w:val="1"/>
          <w:numId w:val="17"/>
        </w:numPr>
        <w:rPr>
          <w:b/>
          <w:bCs/>
          <w:sz w:val="22"/>
        </w:rPr>
      </w:pPr>
      <w:r w:rsidRPr="00E65663">
        <w:rPr>
          <w:b/>
          <w:bCs/>
          <w:sz w:val="22"/>
        </w:rPr>
        <w:t>Increased Use of AI in Gamified Systems</w:t>
      </w:r>
    </w:p>
    <w:p w14:paraId="4246D0DA" w14:textId="77777777" w:rsidR="00E65663" w:rsidRPr="00E65663" w:rsidRDefault="00E65663" w:rsidP="00E65663">
      <w:pPr>
        <w:numPr>
          <w:ilvl w:val="0"/>
          <w:numId w:val="97"/>
        </w:numPr>
        <w:tabs>
          <w:tab w:val="clear" w:pos="720"/>
          <w:tab w:val="num" w:pos="1080"/>
        </w:tabs>
        <w:ind w:left="1080"/>
        <w:rPr>
          <w:sz w:val="22"/>
          <w:szCs w:val="22"/>
          <w:lang w:val="en-US"/>
        </w:rPr>
      </w:pPr>
      <w:r w:rsidRPr="00E65663">
        <w:rPr>
          <w:b/>
          <w:bCs/>
          <w:sz w:val="22"/>
          <w:szCs w:val="22"/>
          <w:lang w:val="en-US"/>
        </w:rPr>
        <w:t>AI-Driven Personalization</w:t>
      </w:r>
    </w:p>
    <w:p w14:paraId="31C717BC"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Overview</w:t>
      </w:r>
      <w:r w:rsidRPr="00E65663">
        <w:rPr>
          <w:sz w:val="22"/>
          <w:szCs w:val="22"/>
          <w:lang w:val="en-US"/>
        </w:rPr>
        <w:t>: AI algorithms can analyze user behavior to personalize experiences in gamified systems, enhancing user engagement.</w:t>
      </w:r>
    </w:p>
    <w:p w14:paraId="3DE64749"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Security Implications</w:t>
      </w:r>
      <w:r w:rsidRPr="00E65663">
        <w:rPr>
          <w:sz w:val="22"/>
          <w:szCs w:val="22"/>
          <w:lang w:val="en-US"/>
        </w:rPr>
        <w:t>: Personalized systems may collect extensive user data, increasing the risk of data breaches and privacy violations. If sensitive data is not adequately protected, it can be exploited by malicious actors.</w:t>
      </w:r>
    </w:p>
    <w:p w14:paraId="46499A01" w14:textId="77777777" w:rsidR="00E65663" w:rsidRPr="00E65663" w:rsidRDefault="00E65663" w:rsidP="00E65663">
      <w:pPr>
        <w:numPr>
          <w:ilvl w:val="0"/>
          <w:numId w:val="97"/>
        </w:numPr>
        <w:ind w:left="1080"/>
        <w:rPr>
          <w:sz w:val="22"/>
          <w:szCs w:val="22"/>
          <w:lang w:val="en-US"/>
        </w:rPr>
      </w:pPr>
      <w:r w:rsidRPr="00E65663">
        <w:rPr>
          <w:b/>
          <w:bCs/>
          <w:sz w:val="22"/>
          <w:szCs w:val="22"/>
          <w:lang w:val="en-US"/>
        </w:rPr>
        <w:t>Automated Decision-Making</w:t>
      </w:r>
    </w:p>
    <w:p w14:paraId="10A5F414"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Overview</w:t>
      </w:r>
      <w:r w:rsidRPr="00E65663">
        <w:rPr>
          <w:sz w:val="22"/>
          <w:szCs w:val="22"/>
          <w:lang w:val="en-US"/>
        </w:rPr>
        <w:t>: AI can automate decisions related to game mechanics, rewards, and user interactions, streamlining processes.</w:t>
      </w:r>
    </w:p>
    <w:p w14:paraId="49916354"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lastRenderedPageBreak/>
        <w:t>Security Implications</w:t>
      </w:r>
      <w:r w:rsidRPr="00E65663">
        <w:rPr>
          <w:sz w:val="22"/>
          <w:szCs w:val="22"/>
          <w:lang w:val="en-US"/>
        </w:rPr>
        <w:t>: Flaws in AI algorithms or biased decision-making can lead to unfair treatment of users or exploitation by attackers who manipulate the AI's inputs.</w:t>
      </w:r>
    </w:p>
    <w:p w14:paraId="699C72F7" w14:textId="77777777" w:rsidR="00E65663" w:rsidRPr="00E65663" w:rsidRDefault="00E65663" w:rsidP="00E65663">
      <w:pPr>
        <w:numPr>
          <w:ilvl w:val="0"/>
          <w:numId w:val="97"/>
        </w:numPr>
        <w:ind w:left="1080"/>
        <w:rPr>
          <w:sz w:val="22"/>
          <w:szCs w:val="22"/>
          <w:lang w:val="en-US"/>
        </w:rPr>
      </w:pPr>
      <w:r w:rsidRPr="00E65663">
        <w:rPr>
          <w:b/>
          <w:bCs/>
          <w:sz w:val="22"/>
          <w:szCs w:val="22"/>
          <w:lang w:val="en-US"/>
        </w:rPr>
        <w:t>Enhanced Threat Detection</w:t>
      </w:r>
    </w:p>
    <w:p w14:paraId="31F36BB0"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Overview</w:t>
      </w:r>
      <w:r w:rsidRPr="00E65663">
        <w:rPr>
          <w:sz w:val="22"/>
          <w:szCs w:val="22"/>
          <w:lang w:val="en-US"/>
        </w:rPr>
        <w:t>: AI can be utilized to detect unusual patterns or behaviors that indicate potential security threats in real-time.</w:t>
      </w:r>
    </w:p>
    <w:p w14:paraId="6276FF60"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Security Implications</w:t>
      </w:r>
      <w:r w:rsidRPr="00E65663">
        <w:rPr>
          <w:sz w:val="22"/>
          <w:szCs w:val="22"/>
          <w:lang w:val="en-US"/>
        </w:rPr>
        <w:t>: While AI can improve threat detection, it may also be targeted by adversaries who attempt to evade AI-based systems through sophisticated attacks (e.g., adversarial machine learning).</w:t>
      </w:r>
    </w:p>
    <w:p w14:paraId="0A2FE7CF" w14:textId="77777777" w:rsidR="00E65663" w:rsidRPr="00E65663" w:rsidRDefault="00E65663" w:rsidP="00E65663">
      <w:pPr>
        <w:numPr>
          <w:ilvl w:val="0"/>
          <w:numId w:val="97"/>
        </w:numPr>
        <w:ind w:left="1080"/>
        <w:rPr>
          <w:sz w:val="22"/>
          <w:szCs w:val="22"/>
          <w:lang w:val="en-US"/>
        </w:rPr>
      </w:pPr>
      <w:r w:rsidRPr="00E65663">
        <w:rPr>
          <w:b/>
          <w:bCs/>
          <w:sz w:val="22"/>
          <w:szCs w:val="22"/>
          <w:lang w:val="en-US"/>
        </w:rPr>
        <w:t>Chatbots and User Interaction</w:t>
      </w:r>
    </w:p>
    <w:p w14:paraId="6ADCB32F"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Overview</w:t>
      </w:r>
      <w:r w:rsidRPr="00E65663">
        <w:rPr>
          <w:sz w:val="22"/>
          <w:szCs w:val="22"/>
          <w:lang w:val="en-US"/>
        </w:rPr>
        <w:t>: AI-powered chatbots are increasingly used in gamified systems for customer support and interaction.</w:t>
      </w:r>
    </w:p>
    <w:p w14:paraId="2FD2FAC0"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Security Implications</w:t>
      </w:r>
      <w:r w:rsidRPr="00E65663">
        <w:rPr>
          <w:sz w:val="22"/>
          <w:szCs w:val="22"/>
          <w:lang w:val="en-US"/>
        </w:rPr>
        <w:t>: Chatbots can be exploited through social engineering tactics, where attackers manipulate users into revealing sensitive information. Ensuring that bots are equipped to recognize and mitigate such risks is essential.</w:t>
      </w:r>
    </w:p>
    <w:p w14:paraId="4BEA6826" w14:textId="77777777" w:rsidR="00E65663" w:rsidRPr="00E65663" w:rsidRDefault="00E65663" w:rsidP="00E65663">
      <w:pPr>
        <w:numPr>
          <w:ilvl w:val="0"/>
          <w:numId w:val="97"/>
        </w:numPr>
        <w:ind w:left="1080"/>
        <w:rPr>
          <w:sz w:val="22"/>
          <w:szCs w:val="22"/>
          <w:lang w:val="en-US"/>
        </w:rPr>
      </w:pPr>
      <w:r w:rsidRPr="00E65663">
        <w:rPr>
          <w:b/>
          <w:bCs/>
          <w:sz w:val="22"/>
          <w:szCs w:val="22"/>
          <w:lang w:val="en-US"/>
        </w:rPr>
        <w:t>AI in Game Development</w:t>
      </w:r>
    </w:p>
    <w:p w14:paraId="7AAA4FD2"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Overview</w:t>
      </w:r>
      <w:r w:rsidRPr="00E65663">
        <w:rPr>
          <w:sz w:val="22"/>
          <w:szCs w:val="22"/>
          <w:lang w:val="en-US"/>
        </w:rPr>
        <w:t>: Developers use AI to create more complex and adaptive game environments, enhancing user experience.</w:t>
      </w:r>
    </w:p>
    <w:p w14:paraId="72C51935" w14:textId="77777777" w:rsidR="00E65663" w:rsidRPr="00E65663" w:rsidRDefault="00E65663" w:rsidP="00E65663">
      <w:pPr>
        <w:numPr>
          <w:ilvl w:val="1"/>
          <w:numId w:val="97"/>
        </w:numPr>
        <w:ind w:left="1800"/>
        <w:rPr>
          <w:sz w:val="22"/>
          <w:szCs w:val="22"/>
          <w:lang w:val="en-US"/>
        </w:rPr>
      </w:pPr>
      <w:r w:rsidRPr="00E65663">
        <w:rPr>
          <w:b/>
          <w:bCs/>
          <w:sz w:val="22"/>
          <w:szCs w:val="22"/>
          <w:lang w:val="en-US"/>
        </w:rPr>
        <w:t>Security Implications</w:t>
      </w:r>
      <w:r w:rsidRPr="00E65663">
        <w:rPr>
          <w:sz w:val="22"/>
          <w:szCs w:val="22"/>
          <w:lang w:val="en-US"/>
        </w:rPr>
        <w:t>: Insecure coding practices in AI algorithms can introduce vulnerabilities that are difficult to identify and exploit, making it crucial to incorporate security measures during development.</w:t>
      </w:r>
    </w:p>
    <w:p w14:paraId="0E64F214" w14:textId="77777777" w:rsidR="00E65663" w:rsidRPr="00E65663" w:rsidRDefault="00E65663" w:rsidP="00E65663">
      <w:pPr>
        <w:pStyle w:val="ListParagraph"/>
        <w:numPr>
          <w:ilvl w:val="1"/>
          <w:numId w:val="17"/>
        </w:numPr>
        <w:rPr>
          <w:b/>
          <w:bCs/>
          <w:sz w:val="22"/>
        </w:rPr>
      </w:pPr>
      <w:r w:rsidRPr="00E65663">
        <w:rPr>
          <w:b/>
          <w:bCs/>
          <w:sz w:val="22"/>
        </w:rPr>
        <w:t>Evolving Threat Landscapes</w:t>
      </w:r>
    </w:p>
    <w:p w14:paraId="51A7AB6D" w14:textId="77777777" w:rsidR="00E65663" w:rsidRPr="00E65663" w:rsidRDefault="00E65663" w:rsidP="00E65663">
      <w:pPr>
        <w:numPr>
          <w:ilvl w:val="0"/>
          <w:numId w:val="98"/>
        </w:numPr>
        <w:ind w:left="1080"/>
        <w:rPr>
          <w:sz w:val="22"/>
          <w:szCs w:val="22"/>
          <w:lang w:val="en-US"/>
        </w:rPr>
      </w:pPr>
      <w:r w:rsidRPr="00E65663">
        <w:rPr>
          <w:b/>
          <w:bCs/>
          <w:sz w:val="22"/>
          <w:szCs w:val="22"/>
          <w:lang w:val="en-US"/>
        </w:rPr>
        <w:t>Emerging Cyber Threats</w:t>
      </w:r>
    </w:p>
    <w:p w14:paraId="28685D59"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Overview</w:t>
      </w:r>
      <w:r w:rsidRPr="00E65663">
        <w:rPr>
          <w:sz w:val="22"/>
          <w:szCs w:val="22"/>
          <w:lang w:val="en-US"/>
        </w:rPr>
        <w:t>: Cyber threats are constantly evolving, with new tactics, techniques, and procedures (TTPs) emerging regularly.</w:t>
      </w:r>
    </w:p>
    <w:p w14:paraId="46D1F6A0"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Implications</w:t>
      </w:r>
      <w:r w:rsidRPr="00E65663">
        <w:rPr>
          <w:sz w:val="22"/>
          <w:szCs w:val="22"/>
          <w:lang w:val="en-US"/>
        </w:rPr>
        <w:t>: Gamified systems must adapt to these evolving threats by implementing adaptive security measures, including regular updates and threat modeling.</w:t>
      </w:r>
    </w:p>
    <w:p w14:paraId="7FEF230D" w14:textId="77777777" w:rsidR="00E65663" w:rsidRPr="00E65663" w:rsidRDefault="00E65663" w:rsidP="00E65663">
      <w:pPr>
        <w:numPr>
          <w:ilvl w:val="0"/>
          <w:numId w:val="98"/>
        </w:numPr>
        <w:ind w:left="1080"/>
        <w:rPr>
          <w:sz w:val="22"/>
          <w:szCs w:val="22"/>
          <w:lang w:val="en-US"/>
        </w:rPr>
      </w:pPr>
      <w:r w:rsidRPr="00E65663">
        <w:rPr>
          <w:b/>
          <w:bCs/>
          <w:sz w:val="22"/>
          <w:szCs w:val="22"/>
          <w:lang w:val="en-US"/>
        </w:rPr>
        <w:t>Increased Sophistication of Attacks</w:t>
      </w:r>
    </w:p>
    <w:p w14:paraId="14209C24"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Overview</w:t>
      </w:r>
      <w:r w:rsidRPr="00E65663">
        <w:rPr>
          <w:sz w:val="22"/>
          <w:szCs w:val="22"/>
          <w:lang w:val="en-US"/>
        </w:rPr>
        <w:t>: Attackers are employing more sophisticated strategies, including machine learning and AI to conduct phishing attacks, automate exploits, and evade detection.</w:t>
      </w:r>
    </w:p>
    <w:p w14:paraId="4212D2A4"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lastRenderedPageBreak/>
        <w:t>Implications</w:t>
      </w:r>
      <w:r w:rsidRPr="00E65663">
        <w:rPr>
          <w:sz w:val="22"/>
          <w:szCs w:val="22"/>
          <w:lang w:val="en-US"/>
        </w:rPr>
        <w:t>: Organizations must invest in advanced security technologies that can keep pace with these evolving tactics, such as behavioral analytics and AI-driven security solutions.</w:t>
      </w:r>
    </w:p>
    <w:p w14:paraId="6727B4F1" w14:textId="77777777" w:rsidR="00E65663" w:rsidRPr="00E65663" w:rsidRDefault="00E65663" w:rsidP="00E65663">
      <w:pPr>
        <w:numPr>
          <w:ilvl w:val="0"/>
          <w:numId w:val="98"/>
        </w:numPr>
        <w:ind w:left="1080"/>
        <w:rPr>
          <w:sz w:val="22"/>
          <w:szCs w:val="22"/>
          <w:lang w:val="en-US"/>
        </w:rPr>
      </w:pPr>
      <w:r w:rsidRPr="00E65663">
        <w:rPr>
          <w:b/>
          <w:bCs/>
          <w:sz w:val="22"/>
          <w:szCs w:val="22"/>
          <w:lang w:val="en-US"/>
        </w:rPr>
        <w:t>Insider Threats</w:t>
      </w:r>
    </w:p>
    <w:p w14:paraId="795579CF"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Overview</w:t>
      </w:r>
      <w:r w:rsidRPr="00E65663">
        <w:rPr>
          <w:sz w:val="22"/>
          <w:szCs w:val="22"/>
          <w:lang w:val="en-US"/>
        </w:rPr>
        <w:t>: Insider threats, whether malicious or inadvertent, are becoming more prevalent as organizations adopt more complex systems.</w:t>
      </w:r>
    </w:p>
    <w:p w14:paraId="5F2EE87E"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Implications</w:t>
      </w:r>
      <w:r w:rsidRPr="00E65663">
        <w:rPr>
          <w:sz w:val="22"/>
          <w:szCs w:val="22"/>
          <w:lang w:val="en-US"/>
        </w:rPr>
        <w:t>: Gamified systems must incorporate monitoring and anomaly detection to identify potential insider threats, alongside robust access controls.</w:t>
      </w:r>
    </w:p>
    <w:p w14:paraId="259A1200" w14:textId="77777777" w:rsidR="00E65663" w:rsidRPr="00E65663" w:rsidRDefault="00E65663" w:rsidP="00E65663">
      <w:pPr>
        <w:numPr>
          <w:ilvl w:val="0"/>
          <w:numId w:val="98"/>
        </w:numPr>
        <w:ind w:left="1080"/>
        <w:rPr>
          <w:sz w:val="22"/>
          <w:szCs w:val="22"/>
          <w:lang w:val="en-US"/>
        </w:rPr>
      </w:pPr>
      <w:r w:rsidRPr="00E65663">
        <w:rPr>
          <w:b/>
          <w:bCs/>
          <w:sz w:val="22"/>
          <w:szCs w:val="22"/>
          <w:lang w:val="en-US"/>
        </w:rPr>
        <w:t>Supply Chain Vulnerabilities</w:t>
      </w:r>
    </w:p>
    <w:p w14:paraId="22B156E1"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Overview</w:t>
      </w:r>
      <w:r w:rsidRPr="00E65663">
        <w:rPr>
          <w:sz w:val="22"/>
          <w:szCs w:val="22"/>
          <w:lang w:val="en-US"/>
        </w:rPr>
        <w:t>: Many gamified platforms rely on third-party services and integrations, which can introduce vulnerabilities.</w:t>
      </w:r>
    </w:p>
    <w:p w14:paraId="085EB728"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Implications</w:t>
      </w:r>
      <w:r w:rsidRPr="00E65663">
        <w:rPr>
          <w:sz w:val="22"/>
          <w:szCs w:val="22"/>
          <w:lang w:val="en-US"/>
        </w:rPr>
        <w:t>: Organizations need to conduct thorough assessments of third-party providers and ensure that security is a priority throughout the supply chain.</w:t>
      </w:r>
    </w:p>
    <w:p w14:paraId="34A51C99" w14:textId="77777777" w:rsidR="00E65663" w:rsidRPr="00E65663" w:rsidRDefault="00E65663" w:rsidP="00E65663">
      <w:pPr>
        <w:numPr>
          <w:ilvl w:val="0"/>
          <w:numId w:val="98"/>
        </w:numPr>
        <w:ind w:left="1080"/>
        <w:rPr>
          <w:sz w:val="22"/>
          <w:szCs w:val="22"/>
          <w:lang w:val="en-US"/>
        </w:rPr>
      </w:pPr>
      <w:r w:rsidRPr="00E65663">
        <w:rPr>
          <w:b/>
          <w:bCs/>
          <w:sz w:val="22"/>
          <w:szCs w:val="22"/>
          <w:lang w:val="en-US"/>
        </w:rPr>
        <w:t>Regulatory Changes</w:t>
      </w:r>
    </w:p>
    <w:p w14:paraId="3D46F3B9" w14:textId="77777777" w:rsidR="00E65663" w:rsidRPr="00E65663" w:rsidRDefault="00E65663" w:rsidP="00E65663">
      <w:pPr>
        <w:numPr>
          <w:ilvl w:val="1"/>
          <w:numId w:val="98"/>
        </w:numPr>
        <w:ind w:left="1800"/>
        <w:rPr>
          <w:sz w:val="22"/>
          <w:szCs w:val="22"/>
          <w:lang w:val="en-US"/>
        </w:rPr>
      </w:pPr>
      <w:r w:rsidRPr="00E65663">
        <w:rPr>
          <w:b/>
          <w:bCs/>
          <w:sz w:val="22"/>
          <w:szCs w:val="22"/>
          <w:lang w:val="en-US"/>
        </w:rPr>
        <w:t>Overview</w:t>
      </w:r>
      <w:r w:rsidRPr="00E65663">
        <w:rPr>
          <w:sz w:val="22"/>
          <w:szCs w:val="22"/>
          <w:lang w:val="en-US"/>
        </w:rPr>
        <w:t>: As privacy regulations evolve (e.g., GDPR, CCPA), compliance becomes increasingly critical for gamified systems that collect user data.</w:t>
      </w:r>
    </w:p>
    <w:p w14:paraId="36269C24" w14:textId="53137BF8" w:rsidR="00E65663" w:rsidRPr="00E65663" w:rsidRDefault="00E65663" w:rsidP="00E65663">
      <w:pPr>
        <w:numPr>
          <w:ilvl w:val="1"/>
          <w:numId w:val="98"/>
        </w:numPr>
        <w:ind w:left="1800"/>
        <w:rPr>
          <w:sz w:val="22"/>
          <w:szCs w:val="22"/>
          <w:lang w:val="en-US"/>
        </w:rPr>
      </w:pPr>
      <w:r w:rsidRPr="00E65663">
        <w:rPr>
          <w:b/>
          <w:bCs/>
          <w:sz w:val="22"/>
          <w:szCs w:val="22"/>
          <w:lang w:val="en-US"/>
        </w:rPr>
        <w:t>Implications</w:t>
      </w:r>
      <w:r w:rsidRPr="00E65663">
        <w:rPr>
          <w:sz w:val="22"/>
          <w:szCs w:val="22"/>
          <w:lang w:val="en-US"/>
        </w:rPr>
        <w:t>: Ongoing research and adaptation are necessary to ensure compliance with legal standards, which may include implementing data protection measures</w:t>
      </w:r>
      <w:r w:rsidR="009F4035">
        <w:rPr>
          <w:sz w:val="22"/>
          <w:szCs w:val="22"/>
          <w:lang w:val="en-US"/>
        </w:rPr>
        <w:t xml:space="preserve"> </w:t>
      </w:r>
      <w:r w:rsidR="009F4035" w:rsidRPr="009F4035">
        <w:rPr>
          <w:sz w:val="22"/>
          <w:szCs w:val="22"/>
          <w:lang w:val="en-US"/>
        </w:rPr>
        <w:t>and enhancing user consent processes.</w:t>
      </w:r>
    </w:p>
    <w:p w14:paraId="472FC85C" w14:textId="13274EB1" w:rsidR="006C01C7" w:rsidRPr="00BC7663" w:rsidRDefault="006C3A0A" w:rsidP="006C3A0A">
      <w:pPr>
        <w:pStyle w:val="Heading1"/>
      </w:pPr>
      <w:r w:rsidRPr="00BC7663">
        <w:t>CONCLUSIONS AND RECOMMENDATIONS</w:t>
      </w:r>
    </w:p>
    <w:p w14:paraId="48C039D1" w14:textId="77777777" w:rsidR="009F4035" w:rsidRDefault="009F4035" w:rsidP="009F4035">
      <w:pPr>
        <w:pStyle w:val="Default"/>
        <w:jc w:val="both"/>
        <w:rPr>
          <w:sz w:val="22"/>
          <w:szCs w:val="22"/>
        </w:rPr>
      </w:pPr>
    </w:p>
    <w:p w14:paraId="0F26421F" w14:textId="2D87AB37" w:rsidR="00AC58BD" w:rsidRPr="009F4035" w:rsidRDefault="008265D5" w:rsidP="009F4035">
      <w:pPr>
        <w:pStyle w:val="Default"/>
        <w:jc w:val="both"/>
        <w:rPr>
          <w:rFonts w:asciiTheme="majorBidi" w:hAnsiTheme="majorBidi" w:cstheme="majorBidi"/>
          <w:sz w:val="22"/>
          <w:szCs w:val="22"/>
        </w:rPr>
      </w:pPr>
      <w:r w:rsidRPr="009F4035">
        <w:rPr>
          <w:rFonts w:asciiTheme="majorBidi" w:hAnsiTheme="majorBidi" w:cstheme="majorBidi"/>
          <w:sz w:val="22"/>
          <w:szCs w:val="22"/>
        </w:rPr>
        <w:t>Based on the results of this study, it is concluded</w:t>
      </w:r>
      <w:r w:rsidR="00AC58BD" w:rsidRPr="009F4035">
        <w:rPr>
          <w:rFonts w:asciiTheme="majorBidi" w:hAnsiTheme="majorBidi" w:cstheme="majorBidi"/>
          <w:sz w:val="22"/>
          <w:szCs w:val="22"/>
        </w:rPr>
        <w:t xml:space="preserve"> the following </w:t>
      </w:r>
      <w:r w:rsidR="005A60C9" w:rsidRPr="009F4035">
        <w:rPr>
          <w:rFonts w:asciiTheme="majorBidi" w:hAnsiTheme="majorBidi" w:cstheme="majorBidi"/>
          <w:sz w:val="22"/>
          <w:szCs w:val="22"/>
        </w:rPr>
        <w:t>points</w:t>
      </w:r>
      <w:r w:rsidR="00CA7A11" w:rsidRPr="009F4035">
        <w:rPr>
          <w:rFonts w:asciiTheme="majorBidi" w:hAnsiTheme="majorBidi" w:cstheme="majorBidi"/>
          <w:sz w:val="22"/>
          <w:szCs w:val="22"/>
        </w:rPr>
        <w:t>:</w:t>
      </w:r>
    </w:p>
    <w:p w14:paraId="00C27911" w14:textId="77777777" w:rsidR="00BC7663" w:rsidRPr="009F4035" w:rsidRDefault="00BC7663" w:rsidP="009F4035">
      <w:pPr>
        <w:pStyle w:val="ListParagraph"/>
        <w:numPr>
          <w:ilvl w:val="0"/>
          <w:numId w:val="104"/>
        </w:numPr>
        <w:spacing w:before="100" w:beforeAutospacing="1" w:after="100" w:afterAutospacing="1" w:line="240" w:lineRule="auto"/>
        <w:rPr>
          <w:rFonts w:asciiTheme="majorBidi" w:eastAsia="Times New Roman" w:hAnsiTheme="majorBidi" w:cstheme="majorBidi"/>
          <w:sz w:val="22"/>
        </w:rPr>
      </w:pPr>
      <w:r w:rsidRPr="009F4035">
        <w:rPr>
          <w:rFonts w:asciiTheme="majorBidi" w:eastAsia="Times New Roman" w:hAnsiTheme="majorBidi" w:cstheme="majorBidi"/>
          <w:sz w:val="22"/>
        </w:rPr>
        <w:t>Gamification presents a powerful tool for enhancing user engagement, learning, and productivity across diverse sectors. However, the integration of gamified systems introduces significant cybersecurity and ethical challenges that must be meticulously addressed. Data privacy concerns, risks of user manipulation, and threats to system integrity are critical vulnerabilities that require robust technical safeguards and ethical design principles.</w:t>
      </w:r>
    </w:p>
    <w:p w14:paraId="3FAB43F0" w14:textId="77777777" w:rsidR="00BC7663" w:rsidRPr="009F4035" w:rsidRDefault="00BC7663" w:rsidP="009F4035">
      <w:pPr>
        <w:pStyle w:val="ListParagraph"/>
        <w:numPr>
          <w:ilvl w:val="0"/>
          <w:numId w:val="104"/>
        </w:numPr>
        <w:spacing w:before="100" w:beforeAutospacing="1" w:after="100" w:afterAutospacing="1" w:line="240" w:lineRule="auto"/>
        <w:rPr>
          <w:rFonts w:asciiTheme="majorBidi" w:eastAsia="Times New Roman" w:hAnsiTheme="majorBidi" w:cstheme="majorBidi"/>
          <w:sz w:val="22"/>
        </w:rPr>
      </w:pPr>
      <w:r w:rsidRPr="009F4035">
        <w:rPr>
          <w:rFonts w:asciiTheme="majorBidi" w:eastAsia="Times New Roman" w:hAnsiTheme="majorBidi" w:cstheme="majorBidi"/>
          <w:sz w:val="22"/>
        </w:rPr>
        <w:t>In the context of Industry 4.0, the convergence of gamification with highly interconnected industrial systems amplifies these cybersecurity risks, necessitating comprehensive protective measures. Implementing best practices such as data encryption, regular security audits, user education, and ethical design can mitigate these risks and ensure that gamified systems remain secure and trustworthy.</w:t>
      </w:r>
    </w:p>
    <w:p w14:paraId="285A21F6" w14:textId="77777777" w:rsidR="00BC7663" w:rsidRPr="009F4035" w:rsidRDefault="00BC7663" w:rsidP="009F4035">
      <w:pPr>
        <w:pStyle w:val="ListParagraph"/>
        <w:numPr>
          <w:ilvl w:val="0"/>
          <w:numId w:val="104"/>
        </w:numPr>
        <w:spacing w:before="100" w:beforeAutospacing="1" w:after="100" w:afterAutospacing="1" w:line="240" w:lineRule="auto"/>
        <w:rPr>
          <w:rFonts w:asciiTheme="majorBidi" w:eastAsia="Times New Roman" w:hAnsiTheme="majorBidi" w:cstheme="majorBidi"/>
          <w:sz w:val="22"/>
        </w:rPr>
      </w:pPr>
      <w:r w:rsidRPr="009F4035">
        <w:rPr>
          <w:rFonts w:asciiTheme="majorBidi" w:eastAsia="Times New Roman" w:hAnsiTheme="majorBidi" w:cstheme="majorBidi"/>
          <w:sz w:val="22"/>
        </w:rPr>
        <w:t>Furthermore, real-world cases such as the Duolingo data leak, Fitbit's privacy concerns, Nike+ cheating exploits, and Badgeville's security vulnerability highlight the tangible impacts of cybersecurity lapses in gamified systems. These incidents underscore the necessity for organizations to prioritize cybersecurity in their gamification strategies to prevent financial losses, reputational damage, and erosion of user trust.</w:t>
      </w:r>
    </w:p>
    <w:p w14:paraId="3AC8FD78" w14:textId="24D59C28" w:rsidR="00AD11C1" w:rsidRPr="009F4035" w:rsidRDefault="00BC7663" w:rsidP="009F4035">
      <w:pPr>
        <w:pStyle w:val="Default"/>
        <w:numPr>
          <w:ilvl w:val="0"/>
          <w:numId w:val="104"/>
        </w:numPr>
        <w:jc w:val="both"/>
        <w:rPr>
          <w:rFonts w:asciiTheme="majorBidi" w:hAnsiTheme="majorBidi" w:cstheme="majorBidi"/>
          <w:sz w:val="22"/>
          <w:szCs w:val="22"/>
        </w:rPr>
      </w:pPr>
      <w:r w:rsidRPr="009F4035">
        <w:rPr>
          <w:rFonts w:asciiTheme="majorBidi" w:eastAsia="Times New Roman" w:hAnsiTheme="majorBidi" w:cstheme="majorBidi"/>
          <w:sz w:val="22"/>
          <w:szCs w:val="22"/>
        </w:rPr>
        <w:t xml:space="preserve">Ultimately, the successful deployment of gamified systems hinges on a balanced approach that prioritizes both security and ethical considerations. By fostering a secure and ethically sound gamification environment, organizations can harness the full potential of gamification while </w:t>
      </w:r>
      <w:r w:rsidRPr="009F4035">
        <w:rPr>
          <w:rFonts w:asciiTheme="majorBidi" w:eastAsia="Times New Roman" w:hAnsiTheme="majorBidi" w:cstheme="majorBidi"/>
          <w:sz w:val="22"/>
          <w:szCs w:val="22"/>
        </w:rPr>
        <w:lastRenderedPageBreak/>
        <w:t>safeguarding user trust and well-being</w:t>
      </w:r>
      <w:r w:rsidR="00D15938" w:rsidRPr="009F4035">
        <w:rPr>
          <w:rFonts w:asciiTheme="majorBidi" w:hAnsiTheme="majorBidi" w:cstheme="majorBidi"/>
          <w:sz w:val="22"/>
          <w:szCs w:val="22"/>
        </w:rPr>
        <w:t>in security operations to safeguard customer data and maintain trust in contact center interactions</w:t>
      </w:r>
    </w:p>
    <w:p w14:paraId="19A23EF3" w14:textId="77777777" w:rsidR="00CA3E48" w:rsidRPr="009F4035" w:rsidRDefault="00CA3E48" w:rsidP="00A730AA">
      <w:pPr>
        <w:pStyle w:val="Default"/>
        <w:jc w:val="both"/>
        <w:rPr>
          <w:rFonts w:asciiTheme="majorBidi" w:hAnsiTheme="majorBidi" w:cstheme="majorBidi"/>
          <w:b/>
          <w:bCs/>
          <w:sz w:val="22"/>
          <w:szCs w:val="22"/>
        </w:rPr>
      </w:pPr>
    </w:p>
    <w:p w14:paraId="182B43BA" w14:textId="7CF60581" w:rsidR="00C55DAA" w:rsidRPr="009F4035" w:rsidRDefault="00C55DAA" w:rsidP="009F4035">
      <w:pPr>
        <w:pStyle w:val="Default"/>
        <w:numPr>
          <w:ilvl w:val="0"/>
          <w:numId w:val="104"/>
        </w:numPr>
        <w:jc w:val="both"/>
        <w:rPr>
          <w:rFonts w:asciiTheme="majorBidi" w:eastAsia="Times New Roman" w:hAnsiTheme="majorBidi" w:cstheme="majorBidi"/>
          <w:sz w:val="22"/>
          <w:szCs w:val="22"/>
        </w:rPr>
      </w:pPr>
      <w:r w:rsidRPr="009F4035">
        <w:rPr>
          <w:rFonts w:asciiTheme="majorBidi" w:eastAsia="Times New Roman" w:hAnsiTheme="majorBidi" w:cstheme="majorBidi"/>
          <w:sz w:val="22"/>
          <w:szCs w:val="22"/>
        </w:rPr>
        <w:t>The integration of AI in gamified systems presents both opportunities and challenges for cybersecurity. As threats evolve, continuous research and innovation in security practices will be essential to protect user data and maintain system integrity. Organizations must remain vigilant and adaptive to address the complexities introduced by AI and the changing threat landscape.</w:t>
      </w:r>
    </w:p>
    <w:p w14:paraId="3AE59BC1" w14:textId="77777777" w:rsidR="00C55DAA" w:rsidRPr="009F4035" w:rsidRDefault="00C55DAA" w:rsidP="00A730AA">
      <w:pPr>
        <w:pStyle w:val="Default"/>
        <w:jc w:val="both"/>
        <w:rPr>
          <w:rFonts w:asciiTheme="majorBidi" w:eastAsia="Times New Roman" w:hAnsiTheme="majorBidi" w:cstheme="majorBidi"/>
          <w:sz w:val="22"/>
          <w:szCs w:val="22"/>
        </w:rPr>
      </w:pPr>
    </w:p>
    <w:p w14:paraId="1479B8FF" w14:textId="4D2BC603" w:rsidR="00C55DAA" w:rsidRPr="009F4035" w:rsidRDefault="00C55DAA" w:rsidP="009F4035">
      <w:pPr>
        <w:pStyle w:val="Default"/>
        <w:numPr>
          <w:ilvl w:val="0"/>
          <w:numId w:val="104"/>
        </w:numPr>
        <w:jc w:val="both"/>
        <w:rPr>
          <w:rFonts w:asciiTheme="majorBidi" w:eastAsia="Times New Roman" w:hAnsiTheme="majorBidi" w:cstheme="majorBidi"/>
          <w:sz w:val="22"/>
          <w:szCs w:val="22"/>
        </w:rPr>
      </w:pPr>
      <w:r w:rsidRPr="009F4035">
        <w:rPr>
          <w:rFonts w:asciiTheme="majorBidi" w:eastAsia="Times New Roman" w:hAnsiTheme="majorBidi" w:cstheme="majorBidi"/>
          <w:sz w:val="22"/>
          <w:szCs w:val="22"/>
        </w:rPr>
        <w:t>Implementing robust authentication, secure development practices, user education, and regular updates are critical components of a comprehensive security strategy for gamified systems. These measures not only protect user data but also foster trust and engagement among users, thereby enhancing the overall effectiveness of gamification initiatives.</w:t>
      </w:r>
    </w:p>
    <w:p w14:paraId="49F06567" w14:textId="77777777" w:rsidR="00BC7663" w:rsidRPr="00BC7663" w:rsidRDefault="00BC7663" w:rsidP="00A730AA">
      <w:pPr>
        <w:pStyle w:val="Default"/>
        <w:jc w:val="both"/>
        <w:rPr>
          <w:b/>
          <w:bCs/>
          <w:sz w:val="22"/>
          <w:szCs w:val="22"/>
        </w:rPr>
      </w:pPr>
    </w:p>
    <w:p w14:paraId="00480125" w14:textId="77777777" w:rsidR="00BC7663" w:rsidRPr="00BC7663" w:rsidRDefault="00BC7663" w:rsidP="00BC7663">
      <w:pPr>
        <w:pStyle w:val="bb-text"/>
        <w:shd w:val="clear" w:color="auto" w:fill="FFFFFF"/>
        <w:spacing w:before="0" w:beforeAutospacing="0" w:after="0" w:afterAutospacing="0"/>
        <w:textAlignment w:val="baseline"/>
        <w:rPr>
          <w:rFonts w:asciiTheme="majorBidi" w:hAnsiTheme="majorBidi" w:cstheme="majorBidi"/>
          <w:sz w:val="22"/>
          <w:szCs w:val="22"/>
        </w:rPr>
      </w:pPr>
      <w:r w:rsidRPr="00BC7663">
        <w:rPr>
          <w:rStyle w:val="Strong"/>
          <w:rFonts w:asciiTheme="majorBidi" w:hAnsiTheme="majorBidi" w:cstheme="majorBidi"/>
          <w:szCs w:val="22"/>
        </w:rPr>
        <w:t>Declaration of generative AI and AI-assisted technologies in the writing process</w:t>
      </w:r>
    </w:p>
    <w:p w14:paraId="6560A1FC" w14:textId="2F94ED06" w:rsidR="00BC7663" w:rsidRPr="00BC7663" w:rsidRDefault="00BC7663" w:rsidP="00BC7663">
      <w:pPr>
        <w:pStyle w:val="bb-text"/>
        <w:shd w:val="clear" w:color="auto" w:fill="FFFFFF"/>
        <w:spacing w:before="0" w:beforeAutospacing="0" w:after="0" w:afterAutospacing="0"/>
        <w:textAlignment w:val="baseline"/>
        <w:rPr>
          <w:rFonts w:asciiTheme="majorBidi" w:hAnsiTheme="majorBidi" w:cstheme="majorBidi"/>
          <w:sz w:val="22"/>
          <w:szCs w:val="22"/>
        </w:rPr>
      </w:pPr>
      <w:r w:rsidRPr="00BC7663">
        <w:rPr>
          <w:rFonts w:asciiTheme="majorBidi" w:hAnsiTheme="majorBidi" w:cstheme="majorBidi"/>
          <w:sz w:val="22"/>
          <w:szCs w:val="22"/>
        </w:rPr>
        <w:t xml:space="preserve">During the preparation of this work the author used chatGPT </w:t>
      </w:r>
      <w:r w:rsidR="009F4035" w:rsidRPr="00BC7663">
        <w:rPr>
          <w:rFonts w:asciiTheme="majorBidi" w:hAnsiTheme="majorBidi" w:cstheme="majorBidi"/>
          <w:sz w:val="22"/>
          <w:szCs w:val="22"/>
        </w:rPr>
        <w:t>to</w:t>
      </w:r>
      <w:r w:rsidRPr="00BC7663">
        <w:rPr>
          <w:rFonts w:asciiTheme="majorBidi" w:hAnsiTheme="majorBidi" w:cstheme="majorBidi"/>
          <w:sz w:val="22"/>
          <w:szCs w:val="22"/>
        </w:rPr>
        <w:t xml:space="preserve"> finetune the language as English is not his first language. After using chatGPT, the author reviewed and edited the content as needed and takes full responsibility for the content of the publication.</w:t>
      </w:r>
    </w:p>
    <w:p w14:paraId="0D57E710" w14:textId="77777777" w:rsidR="00BC7663" w:rsidRDefault="00BC7663" w:rsidP="00A730AA">
      <w:pPr>
        <w:pStyle w:val="Default"/>
        <w:jc w:val="both"/>
        <w:rPr>
          <w:b/>
          <w:bCs/>
          <w:sz w:val="20"/>
          <w:szCs w:val="20"/>
        </w:rPr>
      </w:pPr>
    </w:p>
    <w:p w14:paraId="00559E4A" w14:textId="5ACB6F77" w:rsidR="00886844" w:rsidRDefault="00CA3E48" w:rsidP="00CA3E48">
      <w:pPr>
        <w:pStyle w:val="Default"/>
        <w:jc w:val="center"/>
        <w:rPr>
          <w:b/>
          <w:color w:val="FF0000"/>
          <w:sz w:val="20"/>
          <w:szCs w:val="20"/>
        </w:rPr>
      </w:pPr>
      <w:r w:rsidRPr="00B26C1C">
        <w:rPr>
          <w:b/>
          <w:bCs/>
          <w:sz w:val="20"/>
          <w:szCs w:val="20"/>
        </w:rPr>
        <w:t>REFERENCES</w:t>
      </w:r>
    </w:p>
    <w:p w14:paraId="261B6F59" w14:textId="77777777" w:rsidR="005B4F6D" w:rsidRPr="00B26C1C" w:rsidRDefault="005B4F6D" w:rsidP="00CA3E48">
      <w:pPr>
        <w:pStyle w:val="Default"/>
        <w:jc w:val="center"/>
        <w:rPr>
          <w:b/>
          <w:bCs/>
          <w:sz w:val="20"/>
          <w:szCs w:val="20"/>
        </w:rPr>
      </w:pPr>
    </w:p>
    <w:bookmarkEnd w:id="0"/>
    <w:bookmarkEnd w:id="1"/>
    <w:bookmarkEnd w:id="2"/>
    <w:p w14:paraId="5F9CCF08"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Badgeville. (2015). </w:t>
      </w:r>
      <w:r w:rsidRPr="00BC7663">
        <w:rPr>
          <w:rFonts w:eastAsia="Times New Roman"/>
          <w:b/>
          <w:bCs/>
          <w:sz w:val="16"/>
          <w:szCs w:val="16"/>
        </w:rPr>
        <w:t>Security Update</w:t>
      </w:r>
      <w:r w:rsidRPr="00BC7663">
        <w:rPr>
          <w:rFonts w:eastAsia="Times New Roman"/>
          <w:sz w:val="16"/>
          <w:szCs w:val="16"/>
        </w:rPr>
        <w:t>. Retrieved from Badgeville Security Update</w:t>
      </w:r>
    </w:p>
    <w:p w14:paraId="1DBF50AE"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Hamari, J., Koivisto, J., &amp; Sarsa, H. (2014). Does gamification work? A literature review of empirical studies on gamification. </w:t>
      </w:r>
      <w:r w:rsidRPr="00BC7663">
        <w:rPr>
          <w:rFonts w:eastAsia="Times New Roman"/>
          <w:i/>
          <w:iCs/>
          <w:sz w:val="16"/>
          <w:szCs w:val="16"/>
        </w:rPr>
        <w:t>Proceedings of the 47th Hawaii International Conference on System Sciences</w:t>
      </w:r>
      <w:r w:rsidRPr="00BC7663">
        <w:rPr>
          <w:rFonts w:eastAsia="Times New Roman"/>
          <w:sz w:val="16"/>
          <w:szCs w:val="16"/>
        </w:rPr>
        <w:t>, 3025-3034. Link</w:t>
      </w:r>
    </w:p>
    <w:p w14:paraId="4F86F6D5"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Jeschke, S., Brecher, C., Song, H., &amp; Rawat, D. B. (2017). </w:t>
      </w:r>
      <w:r w:rsidRPr="00BC7663">
        <w:rPr>
          <w:rFonts w:eastAsia="Times New Roman"/>
          <w:i/>
          <w:iCs/>
          <w:sz w:val="16"/>
          <w:szCs w:val="16"/>
        </w:rPr>
        <w:t>Industrial Internet of Things: Cybermanufacturing systems</w:t>
      </w:r>
      <w:r w:rsidRPr="00BC7663">
        <w:rPr>
          <w:rFonts w:eastAsia="Times New Roman"/>
          <w:sz w:val="16"/>
          <w:szCs w:val="16"/>
        </w:rPr>
        <w:t>. Springer.</w:t>
      </w:r>
    </w:p>
    <w:p w14:paraId="07B81822"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Johnson, L. (2016). Fitbit’s privacy backlash: Lessons for gamification. </w:t>
      </w:r>
      <w:r w:rsidRPr="00BC7663">
        <w:rPr>
          <w:rFonts w:eastAsia="Times New Roman"/>
          <w:i/>
          <w:iCs/>
          <w:sz w:val="16"/>
          <w:szCs w:val="16"/>
        </w:rPr>
        <w:t>Health Data Journal</w:t>
      </w:r>
      <w:r w:rsidRPr="00BC7663">
        <w:rPr>
          <w:rFonts w:eastAsia="Times New Roman"/>
          <w:sz w:val="16"/>
          <w:szCs w:val="16"/>
        </w:rPr>
        <w:t>, 5(2), 112-119. Link</w:t>
      </w:r>
    </w:p>
    <w:p w14:paraId="3C828028"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Kankanhalli, A., Taher, M., &amp; Kim, S. (2017). Gamification for enhanced employee productivity in Industry 4.0 environments. </w:t>
      </w:r>
      <w:r w:rsidRPr="00BC7663">
        <w:rPr>
          <w:rFonts w:eastAsia="Times New Roman"/>
          <w:i/>
          <w:iCs/>
          <w:sz w:val="16"/>
          <w:szCs w:val="16"/>
        </w:rPr>
        <w:t>International Journal of Information Management</w:t>
      </w:r>
      <w:r w:rsidRPr="00BC7663">
        <w:rPr>
          <w:rFonts w:eastAsia="Times New Roman"/>
          <w:sz w:val="16"/>
          <w:szCs w:val="16"/>
        </w:rPr>
        <w:t xml:space="preserve">, 45, 192-201. </w:t>
      </w:r>
      <w:hyperlink r:id="rId8" w:tgtFrame="_new" w:history="1">
        <w:r w:rsidRPr="00BC7663">
          <w:rPr>
            <w:rFonts w:eastAsia="Times New Roman"/>
            <w:color w:val="0000FF"/>
            <w:sz w:val="16"/>
            <w:szCs w:val="16"/>
            <w:u w:val="single"/>
          </w:rPr>
          <w:t>Link</w:t>
        </w:r>
      </w:hyperlink>
    </w:p>
    <w:p w14:paraId="757B5406"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Loria, P., &amp; Schleicher, T. (2019). Manipulation of game mechanics in educational gamification systems: A case study. </w:t>
      </w:r>
      <w:r w:rsidRPr="00BC7663">
        <w:rPr>
          <w:rFonts w:eastAsia="Times New Roman"/>
          <w:i/>
          <w:iCs/>
          <w:sz w:val="16"/>
          <w:szCs w:val="16"/>
        </w:rPr>
        <w:t>Journal of Educational Technology Systems</w:t>
      </w:r>
      <w:r w:rsidRPr="00BC7663">
        <w:rPr>
          <w:rFonts w:eastAsia="Times New Roman"/>
          <w:sz w:val="16"/>
          <w:szCs w:val="16"/>
        </w:rPr>
        <w:t>, 47(3), 298-314. Link</w:t>
      </w:r>
    </w:p>
    <w:p w14:paraId="17534DB0"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Mollick, E., &amp; Werbach, K. (2017). The ethical considerations of cheating in gamified environments. </w:t>
      </w:r>
      <w:r w:rsidRPr="00BC7663">
        <w:rPr>
          <w:rFonts w:eastAsia="Times New Roman"/>
          <w:i/>
          <w:iCs/>
          <w:sz w:val="16"/>
          <w:szCs w:val="16"/>
        </w:rPr>
        <w:t>Ethics in Information Technology</w:t>
      </w:r>
      <w:r w:rsidRPr="00BC7663">
        <w:rPr>
          <w:rFonts w:eastAsia="Times New Roman"/>
          <w:sz w:val="16"/>
          <w:szCs w:val="16"/>
        </w:rPr>
        <w:t xml:space="preserve">, 18(1), 37-52. </w:t>
      </w:r>
      <w:hyperlink r:id="rId9" w:tgtFrame="_new" w:history="1">
        <w:r w:rsidRPr="00BC7663">
          <w:rPr>
            <w:rFonts w:eastAsia="Times New Roman"/>
            <w:color w:val="0000FF"/>
            <w:sz w:val="16"/>
            <w:szCs w:val="16"/>
            <w:u w:val="single"/>
          </w:rPr>
          <w:t>Link</w:t>
        </w:r>
      </w:hyperlink>
    </w:p>
    <w:p w14:paraId="71D814CD"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Morschheuser, B., Hamari, J., &amp; Koivisto, J. (2017). Gamification and user privacy: An exploration of ethical concerns. </w:t>
      </w:r>
      <w:r w:rsidRPr="00BC7663">
        <w:rPr>
          <w:rFonts w:eastAsia="Times New Roman"/>
          <w:i/>
          <w:iCs/>
          <w:sz w:val="16"/>
          <w:szCs w:val="16"/>
        </w:rPr>
        <w:t>Journal of Business Ethics</w:t>
      </w:r>
      <w:r w:rsidRPr="00BC7663">
        <w:rPr>
          <w:rFonts w:eastAsia="Times New Roman"/>
          <w:sz w:val="16"/>
          <w:szCs w:val="16"/>
        </w:rPr>
        <w:t xml:space="preserve">, 161, 1-12. </w:t>
      </w:r>
      <w:hyperlink r:id="rId10" w:tgtFrame="_new" w:history="1">
        <w:r w:rsidRPr="00BC7663">
          <w:rPr>
            <w:rFonts w:eastAsia="Times New Roman"/>
            <w:color w:val="0000FF"/>
            <w:sz w:val="16"/>
            <w:szCs w:val="16"/>
            <w:u w:val="single"/>
          </w:rPr>
          <w:t>Link</w:t>
        </w:r>
      </w:hyperlink>
    </w:p>
    <w:p w14:paraId="09A301B3"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Orji, R., &amp; Moffatt, K. (2018). Persuasive technology for health and wellness: Ethical concerns. </w:t>
      </w:r>
      <w:r w:rsidRPr="00BC7663">
        <w:rPr>
          <w:rFonts w:eastAsia="Times New Roman"/>
          <w:i/>
          <w:iCs/>
          <w:sz w:val="16"/>
          <w:szCs w:val="16"/>
        </w:rPr>
        <w:t>Proceedings of the ACM on Human-Computer Interaction</w:t>
      </w:r>
      <w:r w:rsidRPr="00BC7663">
        <w:rPr>
          <w:rFonts w:eastAsia="Times New Roman"/>
          <w:sz w:val="16"/>
          <w:szCs w:val="16"/>
        </w:rPr>
        <w:t>, 2(CSCW), 1-28. Link</w:t>
      </w:r>
    </w:p>
    <w:p w14:paraId="4D84E201"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Plummer, C., &amp; Babcock, K. (2020). Protecting gamified systems from cyber attacks: The role of security audits. </w:t>
      </w:r>
      <w:r w:rsidRPr="00BC7663">
        <w:rPr>
          <w:rFonts w:eastAsia="Times New Roman"/>
          <w:i/>
          <w:iCs/>
          <w:sz w:val="16"/>
          <w:szCs w:val="16"/>
        </w:rPr>
        <w:t>Cybersecurity Review</w:t>
      </w:r>
      <w:r w:rsidRPr="00BC7663">
        <w:rPr>
          <w:rFonts w:eastAsia="Times New Roman"/>
          <w:sz w:val="16"/>
          <w:szCs w:val="16"/>
        </w:rPr>
        <w:t>, 4(2), 125-140. Link</w:t>
      </w:r>
    </w:p>
    <w:p w14:paraId="7DDF201E"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Senyo, P. K., &amp; Liu, K. (2018). Penetration testing gamified systems: Challenges and solutions. </w:t>
      </w:r>
      <w:r w:rsidRPr="00BC7663">
        <w:rPr>
          <w:rFonts w:eastAsia="Times New Roman"/>
          <w:i/>
          <w:iCs/>
          <w:sz w:val="16"/>
          <w:szCs w:val="16"/>
        </w:rPr>
        <w:t>International Journal of Information Security</w:t>
      </w:r>
      <w:r w:rsidRPr="00BC7663">
        <w:rPr>
          <w:rFonts w:eastAsia="Times New Roman"/>
          <w:sz w:val="16"/>
          <w:szCs w:val="16"/>
        </w:rPr>
        <w:t xml:space="preserve">, 17(5), 487-503. </w:t>
      </w:r>
      <w:hyperlink r:id="rId11" w:tgtFrame="_new" w:history="1">
        <w:r w:rsidRPr="00BC7663">
          <w:rPr>
            <w:rFonts w:eastAsia="Times New Roman"/>
            <w:color w:val="0000FF"/>
            <w:sz w:val="16"/>
            <w:szCs w:val="16"/>
            <w:u w:val="single"/>
          </w:rPr>
          <w:t>Link</w:t>
        </w:r>
      </w:hyperlink>
    </w:p>
    <w:p w14:paraId="73E02458"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Smith, A. (2019). Badgeville’s breach: Implications for gamification security. </w:t>
      </w:r>
      <w:r w:rsidRPr="00BC7663">
        <w:rPr>
          <w:rFonts w:eastAsia="Times New Roman"/>
          <w:i/>
          <w:iCs/>
          <w:sz w:val="16"/>
          <w:szCs w:val="16"/>
        </w:rPr>
        <w:t>Cybersecurity Journal</w:t>
      </w:r>
      <w:r w:rsidRPr="00BC7663">
        <w:rPr>
          <w:rFonts w:eastAsia="Times New Roman"/>
          <w:sz w:val="16"/>
          <w:szCs w:val="16"/>
        </w:rPr>
        <w:t>, 8(1), 34-42. Link</w:t>
      </w:r>
    </w:p>
    <w:p w14:paraId="78DF3123"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Wang, Y., &amp; Kosinski, M. (2018). Deep learning for user behavioral prediction in gamification: Data privacy concerns. </w:t>
      </w:r>
      <w:r w:rsidRPr="00BC7663">
        <w:rPr>
          <w:rFonts w:eastAsia="Times New Roman"/>
          <w:i/>
          <w:iCs/>
          <w:sz w:val="16"/>
          <w:szCs w:val="16"/>
        </w:rPr>
        <w:t>Computers in Human Behavior</w:t>
      </w:r>
      <w:r w:rsidRPr="00BC7663">
        <w:rPr>
          <w:rFonts w:eastAsia="Times New Roman"/>
          <w:sz w:val="16"/>
          <w:szCs w:val="16"/>
        </w:rPr>
        <w:t xml:space="preserve">, 85, 93-105. </w:t>
      </w:r>
      <w:hyperlink r:id="rId12" w:tgtFrame="_new" w:history="1">
        <w:r w:rsidRPr="00BC7663">
          <w:rPr>
            <w:rFonts w:eastAsia="Times New Roman"/>
            <w:color w:val="0000FF"/>
            <w:sz w:val="16"/>
            <w:szCs w:val="16"/>
            <w:u w:val="single"/>
          </w:rPr>
          <w:t>Link</w:t>
        </w:r>
      </w:hyperlink>
    </w:p>
    <w:p w14:paraId="256CFE95"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Williams, R. (2019). Duolingo’s security flaw: A case study in gamification vulnerabilities. </w:t>
      </w:r>
      <w:r w:rsidRPr="00BC7663">
        <w:rPr>
          <w:rFonts w:eastAsia="Times New Roman"/>
          <w:i/>
          <w:iCs/>
          <w:sz w:val="16"/>
          <w:szCs w:val="16"/>
        </w:rPr>
        <w:t>Information Security Journal</w:t>
      </w:r>
      <w:r w:rsidRPr="00BC7663">
        <w:rPr>
          <w:rFonts w:eastAsia="Times New Roman"/>
          <w:sz w:val="16"/>
          <w:szCs w:val="16"/>
        </w:rPr>
        <w:t>, 28(4), 200-210. Link</w:t>
      </w:r>
    </w:p>
    <w:p w14:paraId="616F5F23" w14:textId="77777777" w:rsidR="00BC7663" w:rsidRPr="00BC7663" w:rsidRDefault="00BC7663" w:rsidP="00BC766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Zichermann, G., &amp; Cunningham, C. (2011). </w:t>
      </w:r>
      <w:r w:rsidRPr="00BC7663">
        <w:rPr>
          <w:rFonts w:eastAsia="Times New Roman"/>
          <w:i/>
          <w:iCs/>
          <w:sz w:val="16"/>
          <w:szCs w:val="16"/>
        </w:rPr>
        <w:t>Gamification by design: Implementing game mechanics in web and mobile apps</w:t>
      </w:r>
      <w:r w:rsidRPr="00BC7663">
        <w:rPr>
          <w:rFonts w:eastAsia="Times New Roman"/>
          <w:sz w:val="16"/>
          <w:szCs w:val="16"/>
        </w:rPr>
        <w:t>. O'Reilly Media. Link</w:t>
      </w:r>
    </w:p>
    <w:p w14:paraId="47560026" w14:textId="77777777" w:rsidR="00E457F3" w:rsidRDefault="00BC7663" w:rsidP="00E457F3">
      <w:pPr>
        <w:numPr>
          <w:ilvl w:val="0"/>
          <w:numId w:val="83"/>
        </w:numPr>
        <w:spacing w:before="100" w:beforeAutospacing="1" w:after="100" w:afterAutospacing="1" w:line="240" w:lineRule="auto"/>
        <w:jc w:val="left"/>
        <w:rPr>
          <w:rFonts w:eastAsia="Times New Roman"/>
          <w:sz w:val="16"/>
          <w:szCs w:val="16"/>
        </w:rPr>
      </w:pPr>
      <w:r w:rsidRPr="00BC7663">
        <w:rPr>
          <w:rFonts w:eastAsia="Times New Roman"/>
          <w:sz w:val="16"/>
          <w:szCs w:val="16"/>
        </w:rPr>
        <w:t xml:space="preserve">Zhou, W. (2020). Cybersecurity threats and protections in Industry 4.0 environments. </w:t>
      </w:r>
      <w:r w:rsidRPr="00BC7663">
        <w:rPr>
          <w:rFonts w:eastAsia="Times New Roman"/>
          <w:i/>
          <w:iCs/>
          <w:sz w:val="16"/>
          <w:szCs w:val="16"/>
        </w:rPr>
        <w:t>Journal of Manufacturing Systems</w:t>
      </w:r>
      <w:r w:rsidRPr="00BC7663">
        <w:rPr>
          <w:rFonts w:eastAsia="Times New Roman"/>
          <w:sz w:val="16"/>
          <w:szCs w:val="16"/>
        </w:rPr>
        <w:t xml:space="preserve">, 55, 360-372. </w:t>
      </w:r>
      <w:hyperlink r:id="rId13" w:tgtFrame="_new" w:history="1">
        <w:r w:rsidRPr="00BC7663">
          <w:rPr>
            <w:rFonts w:eastAsia="Times New Roman"/>
            <w:color w:val="0000FF"/>
            <w:sz w:val="16"/>
            <w:szCs w:val="16"/>
            <w:u w:val="single"/>
          </w:rPr>
          <w:t>Link</w:t>
        </w:r>
      </w:hyperlink>
    </w:p>
    <w:p w14:paraId="2ED9DB32" w14:textId="77777777" w:rsidR="00E457F3" w:rsidRPr="00E457F3" w:rsidRDefault="00E457F3" w:rsidP="00E457F3">
      <w:pPr>
        <w:numPr>
          <w:ilvl w:val="0"/>
          <w:numId w:val="83"/>
        </w:numPr>
        <w:spacing w:before="100" w:beforeAutospacing="1" w:after="100" w:afterAutospacing="1" w:line="240" w:lineRule="auto"/>
        <w:jc w:val="left"/>
        <w:rPr>
          <w:rFonts w:eastAsia="Times New Roman"/>
          <w:sz w:val="16"/>
          <w:szCs w:val="16"/>
        </w:rPr>
      </w:pPr>
      <w:hyperlink r:id="rId14" w:tgtFrame="_blank" w:history="1">
        <w:r w:rsidRPr="00E457F3">
          <w:rPr>
            <w:rStyle w:val="Hyperlink"/>
            <w:sz w:val="16"/>
            <w:szCs w:val="16"/>
          </w:rPr>
          <w:t>2011 PlayStation Network outage - Wikipedia</w:t>
        </w:r>
      </w:hyperlink>
      <w:r w:rsidRPr="00E457F3">
        <w:rPr>
          <w:sz w:val="16"/>
          <w:szCs w:val="16"/>
        </w:rPr>
        <w:t xml:space="preserve"> </w:t>
      </w:r>
    </w:p>
    <w:p w14:paraId="46C6F090" w14:textId="77777777" w:rsidR="00E457F3" w:rsidRPr="00E457F3" w:rsidRDefault="00E457F3" w:rsidP="00E457F3">
      <w:pPr>
        <w:numPr>
          <w:ilvl w:val="0"/>
          <w:numId w:val="83"/>
        </w:numPr>
        <w:spacing w:before="100" w:beforeAutospacing="1" w:after="100" w:afterAutospacing="1" w:line="240" w:lineRule="auto"/>
        <w:jc w:val="left"/>
        <w:rPr>
          <w:rFonts w:eastAsia="Times New Roman"/>
          <w:sz w:val="16"/>
          <w:szCs w:val="16"/>
        </w:rPr>
      </w:pPr>
      <w:hyperlink r:id="rId15" w:tgtFrame="_blank" w:history="1">
        <w:r w:rsidRPr="00E457F3">
          <w:rPr>
            <w:rStyle w:val="Hyperlink"/>
            <w:sz w:val="16"/>
            <w:szCs w:val="16"/>
          </w:rPr>
          <w:t>Sony PlayStation Network Data Breach: What &amp; How It Happened? | Twingate</w:t>
        </w:r>
      </w:hyperlink>
      <w:r w:rsidRPr="00E457F3">
        <w:rPr>
          <w:sz w:val="16"/>
          <w:szCs w:val="16"/>
        </w:rPr>
        <w:t xml:space="preserve"> </w:t>
      </w:r>
    </w:p>
    <w:p w14:paraId="6E32BAA0" w14:textId="4F3BDE2B" w:rsidR="00E457F3" w:rsidRPr="00E457F3" w:rsidRDefault="00E457F3" w:rsidP="00E457F3">
      <w:pPr>
        <w:numPr>
          <w:ilvl w:val="0"/>
          <w:numId w:val="83"/>
        </w:numPr>
        <w:spacing w:before="100" w:beforeAutospacing="1" w:after="100" w:afterAutospacing="1" w:line="240" w:lineRule="auto"/>
        <w:jc w:val="left"/>
        <w:rPr>
          <w:rFonts w:eastAsia="Times New Roman"/>
          <w:sz w:val="16"/>
          <w:szCs w:val="16"/>
        </w:rPr>
      </w:pPr>
      <w:hyperlink r:id="rId16" w:tgtFrame="_blank" w:history="1">
        <w:r w:rsidRPr="00E457F3">
          <w:rPr>
            <w:rStyle w:val="Hyperlink"/>
            <w:sz w:val="16"/>
            <w:szCs w:val="16"/>
          </w:rPr>
          <w:t>172 Million Passwords Stolen in Zynga Breach</w:t>
        </w:r>
      </w:hyperlink>
    </w:p>
    <w:p w14:paraId="6B4CA803" w14:textId="4B643D9F" w:rsidR="003C7F3D" w:rsidRPr="009F4035" w:rsidRDefault="003C7F3D" w:rsidP="009F4035">
      <w:pPr>
        <w:spacing w:after="0" w:line="240" w:lineRule="auto"/>
        <w:rPr>
          <w:bCs/>
          <w:color w:val="000000" w:themeColor="text1"/>
          <w:sz w:val="16"/>
          <w:szCs w:val="20"/>
        </w:rPr>
      </w:pPr>
    </w:p>
    <w:sectPr w:rsidR="003C7F3D" w:rsidRPr="009F4035" w:rsidSect="00714AD6">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0E34" w14:textId="77777777" w:rsidR="00940AFE" w:rsidRDefault="00940AFE" w:rsidP="00A82CA4">
      <w:r>
        <w:separator/>
      </w:r>
    </w:p>
    <w:p w14:paraId="05C1B9C2" w14:textId="77777777" w:rsidR="00940AFE" w:rsidRDefault="00940AFE"/>
  </w:endnote>
  <w:endnote w:type="continuationSeparator" w:id="0">
    <w:p w14:paraId="40BDD81F" w14:textId="77777777" w:rsidR="00940AFE" w:rsidRDefault="00940AFE" w:rsidP="00A82CA4">
      <w:r>
        <w:continuationSeparator/>
      </w:r>
    </w:p>
    <w:p w14:paraId="4E18E69E" w14:textId="77777777" w:rsidR="00940AFE" w:rsidRDefault="0094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CC8B" w14:textId="77777777" w:rsidR="00714AD6" w:rsidRPr="00935FE1" w:rsidRDefault="00000000" w:rsidP="00714AD6">
    <w:pPr>
      <w:pStyle w:val="Footer"/>
      <w:ind w:right="27"/>
      <w:jc w:val="center"/>
      <w:rPr>
        <w:sz w:val="20"/>
      </w:rPr>
    </w:pPr>
    <w:r>
      <w:rPr>
        <w:sz w:val="20"/>
      </w:rPr>
      <w:pict w14:anchorId="60E37895">
        <v:rect id="_x0000_i1026"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August</w:t>
    </w:r>
    <w:r w:rsidR="00714AD6" w:rsidRPr="00935FE1">
      <w:rPr>
        <w:sz w:val="20"/>
      </w:rPr>
      <w:t xml:space="preserve"> 2018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7B71" w14:textId="77777777" w:rsidR="007B62F3" w:rsidRPr="00935FE1" w:rsidRDefault="00000000" w:rsidP="000D7C31">
    <w:pPr>
      <w:pStyle w:val="Footer"/>
      <w:ind w:right="27"/>
      <w:jc w:val="center"/>
      <w:rPr>
        <w:sz w:val="20"/>
      </w:rPr>
    </w:pPr>
    <w:r>
      <w:rPr>
        <w:sz w:val="20"/>
      </w:rPr>
      <w:pict w14:anchorId="1195C9B8">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937A" w14:textId="77777777" w:rsidR="007B62F3" w:rsidRPr="00935FE1" w:rsidRDefault="00000000" w:rsidP="000D7C31">
    <w:pPr>
      <w:pStyle w:val="Footer"/>
      <w:ind w:right="27"/>
      <w:jc w:val="center"/>
      <w:rPr>
        <w:sz w:val="20"/>
      </w:rPr>
    </w:pPr>
    <w:r>
      <w:rPr>
        <w:sz w:val="20"/>
      </w:rPr>
      <w:pict w14:anchorId="04ABC69F">
        <v:rect id="_x0000_i1028"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541D" w14:textId="77777777" w:rsidR="00940AFE" w:rsidRDefault="00940AFE" w:rsidP="00A82CA4">
      <w:r>
        <w:separator/>
      </w:r>
    </w:p>
    <w:p w14:paraId="44ADC6EF" w14:textId="77777777" w:rsidR="00940AFE" w:rsidRDefault="00940AFE"/>
  </w:footnote>
  <w:footnote w:type="continuationSeparator" w:id="0">
    <w:p w14:paraId="26470816" w14:textId="77777777" w:rsidR="00940AFE" w:rsidRDefault="00940AFE" w:rsidP="00A82CA4">
      <w:r>
        <w:continuationSeparator/>
      </w:r>
    </w:p>
    <w:p w14:paraId="0E0E084A" w14:textId="77777777" w:rsidR="00940AFE" w:rsidRDefault="00940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6722" w14:textId="15E9C07B" w:rsidR="001A5C06" w:rsidRPr="000D7C31" w:rsidRDefault="00B948A1" w:rsidP="001A5C06">
    <w:pPr>
      <w:pStyle w:val="AbstractLiteratur"/>
      <w:pBdr>
        <w:bottom w:val="single" w:sz="4" w:space="1" w:color="auto"/>
      </w:pBdr>
      <w:spacing w:before="0" w:after="200" w:line="240" w:lineRule="auto"/>
      <w:jc w:val="right"/>
      <w:rPr>
        <w:b w:val="0"/>
        <w:i/>
        <w:sz w:val="22"/>
        <w:szCs w:val="20"/>
        <w:lang w:val="en-US"/>
      </w:rPr>
    </w:pPr>
    <w:r w:rsidRPr="00B948A1">
      <w:rPr>
        <w:b w:val="0"/>
        <w:i/>
        <w:sz w:val="22"/>
        <w:szCs w:val="20"/>
        <w:lang w:val="en-US"/>
      </w:rPr>
      <w:t>Security Management in Contact Centers: Challenges and Best Practices</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0B40" w14:textId="3EA6353B" w:rsidR="007B62F3" w:rsidRPr="000D7C31" w:rsidRDefault="00B948A1" w:rsidP="005B4F6D">
    <w:pPr>
      <w:pStyle w:val="AbstractLiteratur"/>
      <w:pBdr>
        <w:bottom w:val="single" w:sz="4" w:space="1" w:color="auto"/>
      </w:pBdr>
      <w:spacing w:before="0" w:after="200" w:line="240" w:lineRule="auto"/>
      <w:jc w:val="right"/>
      <w:rPr>
        <w:b w:val="0"/>
        <w:i/>
        <w:sz w:val="22"/>
        <w:szCs w:val="20"/>
        <w:lang w:val="en-US"/>
      </w:rPr>
    </w:pPr>
    <w:r w:rsidRPr="00B948A1">
      <w:rPr>
        <w:b w:val="0"/>
        <w:i/>
        <w:sz w:val="22"/>
        <w:szCs w:val="20"/>
        <w:lang w:val="en-US"/>
      </w:rPr>
      <w:t>Security Management in Contact Centers: Challenges and Best Practices</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8E6" w14:textId="472DCC92" w:rsidR="007B62F3" w:rsidRPr="000D7C31" w:rsidRDefault="00E318A7" w:rsidP="00E318A7">
    <w:pPr>
      <w:widowControl w:val="0"/>
      <w:tabs>
        <w:tab w:val="center" w:pos="4419"/>
        <w:tab w:val="right" w:pos="8838"/>
      </w:tabs>
      <w:autoSpaceDE w:val="0"/>
      <w:autoSpaceDN w:val="0"/>
      <w:adjustRightInd w:val="0"/>
      <w:spacing w:after="0" w:line="240" w:lineRule="auto"/>
      <w:rPr>
        <w:rFonts w:eastAsia="Times New Roman"/>
        <w:b/>
        <w:bCs/>
        <w:i/>
        <w:iCs/>
        <w:color w:val="943634"/>
        <w:lang w:val="en-US"/>
      </w:rPr>
    </w:pPr>
    <w:r w:rsidRPr="000D7C31">
      <w:rPr>
        <w:rFonts w:eastAsia="Times New Roman"/>
        <w:b/>
        <w:bCs/>
        <w:i/>
        <w:iCs/>
        <w:color w:val="943634"/>
        <w:lang w:val="en-US"/>
      </w:rPr>
      <w:t>International</w:t>
    </w:r>
    <w:r w:rsidRPr="00E318A7">
      <w:rPr>
        <w:rFonts w:eastAsia="Times New Roman"/>
        <w:b/>
        <w:bCs/>
        <w:i/>
        <w:iCs/>
        <w:color w:val="943634"/>
        <w:lang w:val="en-US"/>
      </w:rPr>
      <w:t xml:space="preserve"> Journal </w:t>
    </w:r>
    <w:r w:rsidR="007B62F3" w:rsidRPr="000D7C31">
      <w:rPr>
        <w:rFonts w:eastAsia="Times New Roman"/>
        <w:b/>
        <w:bCs/>
        <w:i/>
        <w:iCs/>
        <w:color w:val="943634"/>
        <w:lang w:val="en-US"/>
      </w:rPr>
      <w:t>Of Modern Engineering Research (IJMER)</w:t>
    </w:r>
  </w:p>
  <w:p w14:paraId="309D6550" w14:textId="4E6C964F" w:rsidR="007B62F3" w:rsidRPr="000D7C31" w:rsidRDefault="007F6F03"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21138396" wp14:editId="024FE764">
              <wp:simplePos x="0" y="0"/>
              <wp:positionH relativeFrom="column">
                <wp:posOffset>-9525</wp:posOffset>
              </wp:positionH>
              <wp:positionV relativeFrom="paragraph">
                <wp:posOffset>14605</wp:posOffset>
              </wp:positionV>
              <wp:extent cx="5716905" cy="100965"/>
              <wp:effectExtent l="9525" t="7620" r="7620" b="5715"/>
              <wp:wrapNone/>
              <wp:docPr id="4232305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66612E8A" w14:textId="77777777"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38396"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" fillcolor="#ddd8c2" strokecolor="#0d0d0d">
              <v:textbox>
                <w:txbxContent>
                  <w:p w14:paraId="66612E8A" w14:textId="77777777" w:rsidR="007B62F3" w:rsidRDefault="007B62F3"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4pt;height:11.4pt" o:bullet="t">
        <v:imagedata r:id="rId1" o:title="artD484"/>
      </v:shape>
    </w:pict>
  </w:numPicBullet>
  <w:abstractNum w:abstractNumId="0" w15:restartNumberingAfterBreak="0">
    <w:nsid w:val="0155480C"/>
    <w:multiLevelType w:val="multilevel"/>
    <w:tmpl w:val="7532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A6F7B"/>
    <w:multiLevelType w:val="hybridMultilevel"/>
    <w:tmpl w:val="1DCC7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247A1"/>
    <w:multiLevelType w:val="multilevel"/>
    <w:tmpl w:val="4C7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7CD7"/>
    <w:multiLevelType w:val="multilevel"/>
    <w:tmpl w:val="0DC0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2166C"/>
    <w:multiLevelType w:val="multilevel"/>
    <w:tmpl w:val="A60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A3D2A"/>
    <w:multiLevelType w:val="multilevel"/>
    <w:tmpl w:val="7E7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B7741"/>
    <w:multiLevelType w:val="multilevel"/>
    <w:tmpl w:val="AA4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A7FE0"/>
    <w:multiLevelType w:val="multilevel"/>
    <w:tmpl w:val="FA1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51E4D"/>
    <w:multiLevelType w:val="multilevel"/>
    <w:tmpl w:val="73DE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5F2A0F"/>
    <w:multiLevelType w:val="multilevel"/>
    <w:tmpl w:val="98B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41808"/>
    <w:multiLevelType w:val="multilevel"/>
    <w:tmpl w:val="5E1C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373CD"/>
    <w:multiLevelType w:val="multilevel"/>
    <w:tmpl w:val="9528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659F4"/>
    <w:multiLevelType w:val="multilevel"/>
    <w:tmpl w:val="425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36B3D"/>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107764E3"/>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13543720"/>
    <w:multiLevelType w:val="multilevel"/>
    <w:tmpl w:val="F414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9677DE"/>
    <w:multiLevelType w:val="multilevel"/>
    <w:tmpl w:val="C2FC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A14E2E"/>
    <w:multiLevelType w:val="multilevel"/>
    <w:tmpl w:val="AB1C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6B66B7F"/>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17C75AF0"/>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17CC218B"/>
    <w:multiLevelType w:val="multilevel"/>
    <w:tmpl w:val="FC7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F94CEE"/>
    <w:multiLevelType w:val="multilevel"/>
    <w:tmpl w:val="30D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96340A"/>
    <w:multiLevelType w:val="multilevel"/>
    <w:tmpl w:val="2D7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9D38A4"/>
    <w:multiLevelType w:val="multilevel"/>
    <w:tmpl w:val="6D10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730260"/>
    <w:multiLevelType w:val="multilevel"/>
    <w:tmpl w:val="AB1C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0AA483E"/>
    <w:multiLevelType w:val="hybridMultilevel"/>
    <w:tmpl w:val="96549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501F5B"/>
    <w:multiLevelType w:val="multilevel"/>
    <w:tmpl w:val="391C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B526F"/>
    <w:multiLevelType w:val="hybridMultilevel"/>
    <w:tmpl w:val="5D90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D83FD7"/>
    <w:multiLevelType w:val="multilevel"/>
    <w:tmpl w:val="D9E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D24A80"/>
    <w:multiLevelType w:val="multilevel"/>
    <w:tmpl w:val="A6D4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C27D4C"/>
    <w:multiLevelType w:val="multilevel"/>
    <w:tmpl w:val="32A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2D6D5FDF"/>
    <w:multiLevelType w:val="multilevel"/>
    <w:tmpl w:val="978A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8C74C5"/>
    <w:multiLevelType w:val="multilevel"/>
    <w:tmpl w:val="06E0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BF091A"/>
    <w:multiLevelType w:val="multilevel"/>
    <w:tmpl w:val="907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5E0163"/>
    <w:multiLevelType w:val="multilevel"/>
    <w:tmpl w:val="D7A2E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907F47"/>
    <w:multiLevelType w:val="hybridMultilevel"/>
    <w:tmpl w:val="98404E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7A6ADF"/>
    <w:multiLevelType w:val="multilevel"/>
    <w:tmpl w:val="5D2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1900E0"/>
    <w:multiLevelType w:val="hybridMultilevel"/>
    <w:tmpl w:val="6986C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B282925"/>
    <w:multiLevelType w:val="multilevel"/>
    <w:tmpl w:val="32E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205318"/>
    <w:multiLevelType w:val="multilevel"/>
    <w:tmpl w:val="F80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762C31"/>
    <w:multiLevelType w:val="hybridMultilevel"/>
    <w:tmpl w:val="965497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5B6430"/>
    <w:multiLevelType w:val="multilevel"/>
    <w:tmpl w:val="8892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5802CD"/>
    <w:multiLevelType w:val="multilevel"/>
    <w:tmpl w:val="36B8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73292B"/>
    <w:multiLevelType w:val="multilevel"/>
    <w:tmpl w:val="23721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AD81434"/>
    <w:multiLevelType w:val="multilevel"/>
    <w:tmpl w:val="8E82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F71A6D"/>
    <w:multiLevelType w:val="hybridMultilevel"/>
    <w:tmpl w:val="0742C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B1D587F"/>
    <w:multiLevelType w:val="multilevel"/>
    <w:tmpl w:val="8DA4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1B5B6D"/>
    <w:multiLevelType w:val="multilevel"/>
    <w:tmpl w:val="726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661686"/>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8" w15:restartNumberingAfterBreak="0">
    <w:nsid w:val="4E391D9E"/>
    <w:multiLevelType w:val="multilevel"/>
    <w:tmpl w:val="D974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1050DB"/>
    <w:multiLevelType w:val="multilevel"/>
    <w:tmpl w:val="5D64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2204A1"/>
    <w:multiLevelType w:val="hybridMultilevel"/>
    <w:tmpl w:val="98404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867AC8"/>
    <w:multiLevelType w:val="multilevel"/>
    <w:tmpl w:val="99561E08"/>
    <w:lvl w:ilvl="0">
      <w:start w:val="1"/>
      <w:numFmt w:val="upperRoman"/>
      <w:pStyle w:val="Heading1"/>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509245E4"/>
    <w:multiLevelType w:val="multilevel"/>
    <w:tmpl w:val="145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4B37FC"/>
    <w:multiLevelType w:val="multilevel"/>
    <w:tmpl w:val="18D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6B0123"/>
    <w:multiLevelType w:val="multilevel"/>
    <w:tmpl w:val="AB1CE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BE07B8"/>
    <w:multiLevelType w:val="multilevel"/>
    <w:tmpl w:val="A19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126377"/>
    <w:multiLevelType w:val="multilevel"/>
    <w:tmpl w:val="475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9F67289"/>
    <w:multiLevelType w:val="multilevel"/>
    <w:tmpl w:val="9DA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6A3370"/>
    <w:multiLevelType w:val="multilevel"/>
    <w:tmpl w:val="10AE3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EC17E0"/>
    <w:multiLevelType w:val="multilevel"/>
    <w:tmpl w:val="4F1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427ADD"/>
    <w:multiLevelType w:val="hybridMultilevel"/>
    <w:tmpl w:val="C66464AA"/>
    <w:lvl w:ilvl="0" w:tplc="75D00B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AD7839"/>
    <w:multiLevelType w:val="multilevel"/>
    <w:tmpl w:val="EAE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B1788D"/>
    <w:multiLevelType w:val="multilevel"/>
    <w:tmpl w:val="F74CD5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7" w15:restartNumberingAfterBreak="0">
    <w:nsid w:val="60A1548B"/>
    <w:multiLevelType w:val="multilevel"/>
    <w:tmpl w:val="1B96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A94F44"/>
    <w:multiLevelType w:val="multilevel"/>
    <w:tmpl w:val="4D08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EF44DB"/>
    <w:multiLevelType w:val="multilevel"/>
    <w:tmpl w:val="89D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4447C4"/>
    <w:multiLevelType w:val="multilevel"/>
    <w:tmpl w:val="D48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B45C5A"/>
    <w:multiLevelType w:val="multilevel"/>
    <w:tmpl w:val="7F8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062352"/>
    <w:multiLevelType w:val="multilevel"/>
    <w:tmpl w:val="576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7A761F"/>
    <w:multiLevelType w:val="multilevel"/>
    <w:tmpl w:val="AB1CE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DF779AD"/>
    <w:multiLevelType w:val="multilevel"/>
    <w:tmpl w:val="7BA6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1A521E5"/>
    <w:multiLevelType w:val="multilevel"/>
    <w:tmpl w:val="F47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06246B"/>
    <w:multiLevelType w:val="hybridMultilevel"/>
    <w:tmpl w:val="A87C5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25921FC"/>
    <w:multiLevelType w:val="hybridMultilevel"/>
    <w:tmpl w:val="CDDE5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36E045F"/>
    <w:multiLevelType w:val="multilevel"/>
    <w:tmpl w:val="E63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922134"/>
    <w:multiLevelType w:val="multilevel"/>
    <w:tmpl w:val="05E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AF90091"/>
    <w:multiLevelType w:val="multilevel"/>
    <w:tmpl w:val="C170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226FCA"/>
    <w:multiLevelType w:val="multilevel"/>
    <w:tmpl w:val="F50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F92F71"/>
    <w:multiLevelType w:val="multilevel"/>
    <w:tmpl w:val="A11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5B1A22"/>
    <w:multiLevelType w:val="multilevel"/>
    <w:tmpl w:val="A4606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F5F3C2D"/>
    <w:multiLevelType w:val="hybridMultilevel"/>
    <w:tmpl w:val="57CA55C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50536852">
    <w:abstractNumId w:val="63"/>
  </w:num>
  <w:num w:numId="2" w16cid:durableId="1637026399">
    <w:abstractNumId w:val="26"/>
  </w:num>
  <w:num w:numId="3" w16cid:durableId="679700683">
    <w:abstractNumId w:val="84"/>
  </w:num>
  <w:num w:numId="4" w16cid:durableId="1955135817">
    <w:abstractNumId w:val="18"/>
  </w:num>
  <w:num w:numId="5" w16cid:durableId="941957142">
    <w:abstractNumId w:val="50"/>
  </w:num>
  <w:num w:numId="6" w16cid:durableId="282274136">
    <w:abstractNumId w:val="69"/>
  </w:num>
  <w:num w:numId="7" w16cid:durableId="1387870138">
    <w:abstractNumId w:val="36"/>
  </w:num>
  <w:num w:numId="8" w16cid:durableId="10046249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307131">
    <w:abstractNumId w:val="54"/>
  </w:num>
  <w:num w:numId="10" w16cid:durableId="1459562991">
    <w:abstractNumId w:val="91"/>
  </w:num>
  <w:num w:numId="11" w16cid:durableId="512761753">
    <w:abstractNumId w:val="93"/>
  </w:num>
  <w:num w:numId="12" w16cid:durableId="787239442">
    <w:abstractNumId w:val="71"/>
  </w:num>
  <w:num w:numId="13" w16cid:durableId="1101560759">
    <w:abstractNumId w:val="56"/>
  </w:num>
  <w:num w:numId="14" w16cid:durableId="1085880604">
    <w:abstractNumId w:val="35"/>
  </w:num>
  <w:num w:numId="15" w16cid:durableId="231818335">
    <w:abstractNumId w:val="68"/>
  </w:num>
  <w:num w:numId="16" w16cid:durableId="1134060153">
    <w:abstractNumId w:val="33"/>
  </w:num>
  <w:num w:numId="17" w16cid:durableId="1817870277">
    <w:abstractNumId w:val="61"/>
  </w:num>
  <w:num w:numId="18" w16cid:durableId="341014517">
    <w:abstractNumId w:val="29"/>
  </w:num>
  <w:num w:numId="19" w16cid:durableId="86389552">
    <w:abstractNumId w:val="1"/>
  </w:num>
  <w:num w:numId="20" w16cid:durableId="1912276207">
    <w:abstractNumId w:val="87"/>
  </w:num>
  <w:num w:numId="21" w16cid:durableId="1483694405">
    <w:abstractNumId w:val="60"/>
  </w:num>
  <w:num w:numId="22" w16cid:durableId="601887726">
    <w:abstractNumId w:val="74"/>
  </w:num>
  <w:num w:numId="23" w16cid:durableId="227307329">
    <w:abstractNumId w:val="41"/>
  </w:num>
  <w:num w:numId="24" w16cid:durableId="610168628">
    <w:abstractNumId w:val="76"/>
  </w:num>
  <w:num w:numId="25" w16cid:durableId="1921139305">
    <w:abstractNumId w:val="80"/>
  </w:num>
  <w:num w:numId="26" w16cid:durableId="2128040165">
    <w:abstractNumId w:val="85"/>
  </w:num>
  <w:num w:numId="27" w16cid:durableId="1870676023">
    <w:abstractNumId w:val="16"/>
  </w:num>
  <w:num w:numId="28" w16cid:durableId="1271163605">
    <w:abstractNumId w:val="58"/>
  </w:num>
  <w:num w:numId="29" w16cid:durableId="456870808">
    <w:abstractNumId w:val="38"/>
  </w:num>
  <w:num w:numId="30" w16cid:durableId="2118745405">
    <w:abstractNumId w:val="20"/>
  </w:num>
  <w:num w:numId="31" w16cid:durableId="535894719">
    <w:abstractNumId w:val="14"/>
  </w:num>
  <w:num w:numId="32" w16cid:durableId="872308147">
    <w:abstractNumId w:val="19"/>
  </w:num>
  <w:num w:numId="33" w16cid:durableId="1519806115">
    <w:abstractNumId w:val="13"/>
  </w:num>
  <w:num w:numId="34" w16cid:durableId="1336687878">
    <w:abstractNumId w:val="57"/>
  </w:num>
  <w:num w:numId="35" w16cid:durableId="237061773">
    <w:abstractNumId w:val="42"/>
  </w:num>
  <w:num w:numId="36" w16cid:durableId="284969117">
    <w:abstractNumId w:val="67"/>
  </w:num>
  <w:num w:numId="37" w16cid:durableId="1582712801">
    <w:abstractNumId w:val="0"/>
  </w:num>
  <w:num w:numId="38" w16cid:durableId="1712656924">
    <w:abstractNumId w:val="64"/>
  </w:num>
  <w:num w:numId="39" w16cid:durableId="135800143">
    <w:abstractNumId w:val="92"/>
  </w:num>
  <w:num w:numId="40" w16cid:durableId="369644559">
    <w:abstractNumId w:val="15"/>
  </w:num>
  <w:num w:numId="41" w16cid:durableId="1796680618">
    <w:abstractNumId w:val="9"/>
  </w:num>
  <w:num w:numId="42" w16cid:durableId="762602916">
    <w:abstractNumId w:val="66"/>
  </w:num>
  <w:num w:numId="43" w16cid:durableId="1184250347">
    <w:abstractNumId w:val="43"/>
  </w:num>
  <w:num w:numId="44" w16cid:durableId="1018584554">
    <w:abstractNumId w:val="97"/>
  </w:num>
  <w:num w:numId="45" w16cid:durableId="1697921967">
    <w:abstractNumId w:val="55"/>
  </w:num>
  <w:num w:numId="46" w16cid:durableId="1280837618">
    <w:abstractNumId w:val="89"/>
  </w:num>
  <w:num w:numId="47" w16cid:durableId="774711346">
    <w:abstractNumId w:val="11"/>
  </w:num>
  <w:num w:numId="48" w16cid:durableId="576213104">
    <w:abstractNumId w:val="39"/>
  </w:num>
  <w:num w:numId="49" w16cid:durableId="1338581903">
    <w:abstractNumId w:val="37"/>
  </w:num>
  <w:num w:numId="50" w16cid:durableId="715079827">
    <w:abstractNumId w:val="77"/>
  </w:num>
  <w:num w:numId="51" w16cid:durableId="342514071">
    <w:abstractNumId w:val="6"/>
  </w:num>
  <w:num w:numId="52" w16cid:durableId="626472381">
    <w:abstractNumId w:val="45"/>
  </w:num>
  <w:num w:numId="53" w16cid:durableId="427119325">
    <w:abstractNumId w:val="75"/>
  </w:num>
  <w:num w:numId="54" w16cid:durableId="1496996021">
    <w:abstractNumId w:val="88"/>
  </w:num>
  <w:num w:numId="55" w16cid:durableId="1182430106">
    <w:abstractNumId w:val="31"/>
  </w:num>
  <w:num w:numId="56" w16cid:durableId="1558933526">
    <w:abstractNumId w:val="28"/>
  </w:num>
  <w:num w:numId="57" w16cid:durableId="675229621">
    <w:abstractNumId w:val="51"/>
  </w:num>
  <w:num w:numId="58" w16cid:durableId="893738362">
    <w:abstractNumId w:val="73"/>
  </w:num>
  <w:num w:numId="59" w16cid:durableId="1218273717">
    <w:abstractNumId w:val="81"/>
  </w:num>
  <w:num w:numId="60" w16cid:durableId="473447309">
    <w:abstractNumId w:val="24"/>
  </w:num>
  <w:num w:numId="61" w16cid:durableId="453795169">
    <w:abstractNumId w:val="79"/>
  </w:num>
  <w:num w:numId="62" w16cid:durableId="617100327">
    <w:abstractNumId w:val="7"/>
  </w:num>
  <w:num w:numId="63" w16cid:durableId="238640580">
    <w:abstractNumId w:val="4"/>
  </w:num>
  <w:num w:numId="64" w16cid:durableId="1603028694">
    <w:abstractNumId w:val="52"/>
  </w:num>
  <w:num w:numId="65" w16cid:durableId="1570263819">
    <w:abstractNumId w:val="8"/>
  </w:num>
  <w:num w:numId="66" w16cid:durableId="266734412">
    <w:abstractNumId w:val="5"/>
  </w:num>
  <w:num w:numId="67" w16cid:durableId="752706693">
    <w:abstractNumId w:val="21"/>
  </w:num>
  <w:num w:numId="68" w16cid:durableId="1279605613">
    <w:abstractNumId w:val="3"/>
  </w:num>
  <w:num w:numId="69" w16cid:durableId="1973561989">
    <w:abstractNumId w:val="94"/>
  </w:num>
  <w:num w:numId="70" w16cid:durableId="774902193">
    <w:abstractNumId w:val="90"/>
  </w:num>
  <w:num w:numId="71" w16cid:durableId="163403764">
    <w:abstractNumId w:val="82"/>
  </w:num>
  <w:num w:numId="72" w16cid:durableId="537399076">
    <w:abstractNumId w:val="86"/>
  </w:num>
  <w:num w:numId="73" w16cid:durableId="787890740">
    <w:abstractNumId w:val="22"/>
  </w:num>
  <w:num w:numId="74" w16cid:durableId="245306595">
    <w:abstractNumId w:val="2"/>
  </w:num>
  <w:num w:numId="75" w16cid:durableId="421336886">
    <w:abstractNumId w:val="27"/>
  </w:num>
  <w:num w:numId="76" w16cid:durableId="68384588">
    <w:abstractNumId w:val="46"/>
  </w:num>
  <w:num w:numId="77" w16cid:durableId="331033856">
    <w:abstractNumId w:val="62"/>
  </w:num>
  <w:num w:numId="78" w16cid:durableId="696001729">
    <w:abstractNumId w:val="32"/>
  </w:num>
  <w:num w:numId="79" w16cid:durableId="556816330">
    <w:abstractNumId w:val="47"/>
  </w:num>
  <w:num w:numId="80" w16cid:durableId="1166242156">
    <w:abstractNumId w:val="70"/>
  </w:num>
  <w:num w:numId="81" w16cid:durableId="1857576228">
    <w:abstractNumId w:val="59"/>
  </w:num>
  <w:num w:numId="82" w16cid:durableId="634483044">
    <w:abstractNumId w:val="53"/>
  </w:num>
  <w:num w:numId="83" w16cid:durableId="38239324">
    <w:abstractNumId w:val="25"/>
  </w:num>
  <w:num w:numId="84" w16cid:durableId="2129158180">
    <w:abstractNumId w:val="61"/>
  </w:num>
  <w:num w:numId="85" w16cid:durableId="2096392240">
    <w:abstractNumId w:val="61"/>
  </w:num>
  <w:num w:numId="86" w16cid:durableId="364990838">
    <w:abstractNumId w:val="10"/>
  </w:num>
  <w:num w:numId="87" w16cid:durableId="1719015913">
    <w:abstractNumId w:val="61"/>
  </w:num>
  <w:num w:numId="88" w16cid:durableId="797459337">
    <w:abstractNumId w:val="48"/>
  </w:num>
  <w:num w:numId="89" w16cid:durableId="1488787654">
    <w:abstractNumId w:val="34"/>
  </w:num>
  <w:num w:numId="90" w16cid:durableId="1863665242">
    <w:abstractNumId w:val="23"/>
  </w:num>
  <w:num w:numId="91" w16cid:durableId="189612618">
    <w:abstractNumId w:val="44"/>
  </w:num>
  <w:num w:numId="92" w16cid:durableId="1942371504">
    <w:abstractNumId w:val="78"/>
  </w:num>
  <w:num w:numId="93" w16cid:durableId="1678653171">
    <w:abstractNumId w:val="95"/>
  </w:num>
  <w:num w:numId="94" w16cid:durableId="278725276">
    <w:abstractNumId w:val="17"/>
  </w:num>
  <w:num w:numId="95" w16cid:durableId="1036195274">
    <w:abstractNumId w:val="12"/>
  </w:num>
  <w:num w:numId="96" w16cid:durableId="1555195267">
    <w:abstractNumId w:val="61"/>
  </w:num>
  <w:num w:numId="97" w16cid:durableId="1422529225">
    <w:abstractNumId w:val="65"/>
  </w:num>
  <w:num w:numId="98" w16cid:durableId="1518079737">
    <w:abstractNumId w:val="83"/>
  </w:num>
  <w:num w:numId="99" w16cid:durableId="558563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97464226">
    <w:abstractNumId w:val="49"/>
  </w:num>
  <w:num w:numId="101" w16cid:durableId="317613262">
    <w:abstractNumId w:val="40"/>
  </w:num>
  <w:num w:numId="102" w16cid:durableId="1599364194">
    <w:abstractNumId w:val="96"/>
  </w:num>
  <w:num w:numId="103" w16cid:durableId="1943948272">
    <w:abstractNumId w:val="72"/>
  </w:num>
  <w:num w:numId="104" w16cid:durableId="5376232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055B"/>
    <w:rsid w:val="000143E7"/>
    <w:rsid w:val="00015DC7"/>
    <w:rsid w:val="00022380"/>
    <w:rsid w:val="00023037"/>
    <w:rsid w:val="00024822"/>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751"/>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15B3"/>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004F"/>
    <w:rsid w:val="001F4479"/>
    <w:rsid w:val="001F5C8F"/>
    <w:rsid w:val="0020117E"/>
    <w:rsid w:val="00201FAE"/>
    <w:rsid w:val="00206991"/>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1F1C"/>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56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1A72"/>
    <w:rsid w:val="00503124"/>
    <w:rsid w:val="00503E19"/>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60C9"/>
    <w:rsid w:val="005A7C34"/>
    <w:rsid w:val="005B0441"/>
    <w:rsid w:val="005B163C"/>
    <w:rsid w:val="005B2014"/>
    <w:rsid w:val="005B2FA6"/>
    <w:rsid w:val="005B4F6D"/>
    <w:rsid w:val="005C02A6"/>
    <w:rsid w:val="005C06D9"/>
    <w:rsid w:val="005C18C3"/>
    <w:rsid w:val="005C21E8"/>
    <w:rsid w:val="005C3132"/>
    <w:rsid w:val="005C6B90"/>
    <w:rsid w:val="005D059F"/>
    <w:rsid w:val="005D0B13"/>
    <w:rsid w:val="005D0FD0"/>
    <w:rsid w:val="005D4773"/>
    <w:rsid w:val="005D6BC5"/>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4C9F"/>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09A0"/>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0EC4"/>
    <w:rsid w:val="00783365"/>
    <w:rsid w:val="00784368"/>
    <w:rsid w:val="0078558A"/>
    <w:rsid w:val="00786348"/>
    <w:rsid w:val="007903E0"/>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0AEE"/>
    <w:rsid w:val="007D14CE"/>
    <w:rsid w:val="007D4A3A"/>
    <w:rsid w:val="007E2D26"/>
    <w:rsid w:val="007E37C5"/>
    <w:rsid w:val="007E6776"/>
    <w:rsid w:val="007E76B0"/>
    <w:rsid w:val="007E76E7"/>
    <w:rsid w:val="007E7D93"/>
    <w:rsid w:val="007F0E87"/>
    <w:rsid w:val="007F1430"/>
    <w:rsid w:val="007F1447"/>
    <w:rsid w:val="007F4190"/>
    <w:rsid w:val="007F5A9D"/>
    <w:rsid w:val="007F6F03"/>
    <w:rsid w:val="008040CF"/>
    <w:rsid w:val="0080428B"/>
    <w:rsid w:val="00806C1E"/>
    <w:rsid w:val="00811453"/>
    <w:rsid w:val="0081603A"/>
    <w:rsid w:val="008235A4"/>
    <w:rsid w:val="00823664"/>
    <w:rsid w:val="00825871"/>
    <w:rsid w:val="008265D5"/>
    <w:rsid w:val="00830923"/>
    <w:rsid w:val="00834F4B"/>
    <w:rsid w:val="00836F42"/>
    <w:rsid w:val="00842BE6"/>
    <w:rsid w:val="008462CE"/>
    <w:rsid w:val="008572F9"/>
    <w:rsid w:val="00862776"/>
    <w:rsid w:val="00863443"/>
    <w:rsid w:val="00863DF4"/>
    <w:rsid w:val="008671C7"/>
    <w:rsid w:val="00867789"/>
    <w:rsid w:val="008677A9"/>
    <w:rsid w:val="0087280F"/>
    <w:rsid w:val="00872A4E"/>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C71"/>
    <w:rsid w:val="008B6EF0"/>
    <w:rsid w:val="008B74EF"/>
    <w:rsid w:val="008C232D"/>
    <w:rsid w:val="008C510D"/>
    <w:rsid w:val="008C5390"/>
    <w:rsid w:val="008D1112"/>
    <w:rsid w:val="008D4714"/>
    <w:rsid w:val="008E25DE"/>
    <w:rsid w:val="008E43A0"/>
    <w:rsid w:val="008E5270"/>
    <w:rsid w:val="008E59E1"/>
    <w:rsid w:val="008E5DD6"/>
    <w:rsid w:val="008E5EF9"/>
    <w:rsid w:val="008F0FDD"/>
    <w:rsid w:val="008F1691"/>
    <w:rsid w:val="008F5D44"/>
    <w:rsid w:val="008F743E"/>
    <w:rsid w:val="008F7ACC"/>
    <w:rsid w:val="00901183"/>
    <w:rsid w:val="00901C81"/>
    <w:rsid w:val="00903F21"/>
    <w:rsid w:val="00905154"/>
    <w:rsid w:val="009054C0"/>
    <w:rsid w:val="00910C98"/>
    <w:rsid w:val="00911387"/>
    <w:rsid w:val="00911E15"/>
    <w:rsid w:val="00922EF7"/>
    <w:rsid w:val="00924224"/>
    <w:rsid w:val="00927095"/>
    <w:rsid w:val="009270B0"/>
    <w:rsid w:val="009338BD"/>
    <w:rsid w:val="0094025C"/>
    <w:rsid w:val="009405DA"/>
    <w:rsid w:val="00940AFE"/>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38C1"/>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4035"/>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50E8"/>
    <w:rsid w:val="00A56CD3"/>
    <w:rsid w:val="00A65AA3"/>
    <w:rsid w:val="00A66F98"/>
    <w:rsid w:val="00A7174E"/>
    <w:rsid w:val="00A730AA"/>
    <w:rsid w:val="00A806FC"/>
    <w:rsid w:val="00A81996"/>
    <w:rsid w:val="00A82CA4"/>
    <w:rsid w:val="00A8449D"/>
    <w:rsid w:val="00A86600"/>
    <w:rsid w:val="00A900F7"/>
    <w:rsid w:val="00A92E05"/>
    <w:rsid w:val="00A9638D"/>
    <w:rsid w:val="00AA2018"/>
    <w:rsid w:val="00AA28D0"/>
    <w:rsid w:val="00AB5589"/>
    <w:rsid w:val="00AB62FB"/>
    <w:rsid w:val="00AB7587"/>
    <w:rsid w:val="00AC277B"/>
    <w:rsid w:val="00AC3177"/>
    <w:rsid w:val="00AC58BD"/>
    <w:rsid w:val="00AD104F"/>
    <w:rsid w:val="00AD106B"/>
    <w:rsid w:val="00AD11C1"/>
    <w:rsid w:val="00AD2745"/>
    <w:rsid w:val="00AD32F4"/>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48A1"/>
    <w:rsid w:val="00B96EF3"/>
    <w:rsid w:val="00BA53A3"/>
    <w:rsid w:val="00BA5AC1"/>
    <w:rsid w:val="00BA6C60"/>
    <w:rsid w:val="00BB1368"/>
    <w:rsid w:val="00BB1D7B"/>
    <w:rsid w:val="00BB2344"/>
    <w:rsid w:val="00BB474B"/>
    <w:rsid w:val="00BB4AD5"/>
    <w:rsid w:val="00BB7FA8"/>
    <w:rsid w:val="00BC12DE"/>
    <w:rsid w:val="00BC4B70"/>
    <w:rsid w:val="00BC6CA1"/>
    <w:rsid w:val="00BC7663"/>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5DAA"/>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15938"/>
    <w:rsid w:val="00D23E6B"/>
    <w:rsid w:val="00D24008"/>
    <w:rsid w:val="00D243CC"/>
    <w:rsid w:val="00D261C7"/>
    <w:rsid w:val="00D26589"/>
    <w:rsid w:val="00D26D9F"/>
    <w:rsid w:val="00D35392"/>
    <w:rsid w:val="00D36720"/>
    <w:rsid w:val="00D36A3F"/>
    <w:rsid w:val="00D41182"/>
    <w:rsid w:val="00D41F0D"/>
    <w:rsid w:val="00D4697C"/>
    <w:rsid w:val="00D47620"/>
    <w:rsid w:val="00D477A6"/>
    <w:rsid w:val="00D51DCC"/>
    <w:rsid w:val="00D5200B"/>
    <w:rsid w:val="00D5205C"/>
    <w:rsid w:val="00D54BC8"/>
    <w:rsid w:val="00D55C16"/>
    <w:rsid w:val="00D56916"/>
    <w:rsid w:val="00D63A96"/>
    <w:rsid w:val="00D662B1"/>
    <w:rsid w:val="00D66F13"/>
    <w:rsid w:val="00D66F14"/>
    <w:rsid w:val="00D715A2"/>
    <w:rsid w:val="00D75B82"/>
    <w:rsid w:val="00D83DBC"/>
    <w:rsid w:val="00D85584"/>
    <w:rsid w:val="00D94CE2"/>
    <w:rsid w:val="00D9594D"/>
    <w:rsid w:val="00D96423"/>
    <w:rsid w:val="00DA609C"/>
    <w:rsid w:val="00DA7C4F"/>
    <w:rsid w:val="00DB00EE"/>
    <w:rsid w:val="00DB0AED"/>
    <w:rsid w:val="00DB2808"/>
    <w:rsid w:val="00DB6B19"/>
    <w:rsid w:val="00DC154B"/>
    <w:rsid w:val="00DC361B"/>
    <w:rsid w:val="00DC43F6"/>
    <w:rsid w:val="00DC5665"/>
    <w:rsid w:val="00DC5CF8"/>
    <w:rsid w:val="00DC7808"/>
    <w:rsid w:val="00DD0071"/>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07906"/>
    <w:rsid w:val="00E10915"/>
    <w:rsid w:val="00E13B7C"/>
    <w:rsid w:val="00E14321"/>
    <w:rsid w:val="00E2255D"/>
    <w:rsid w:val="00E22AEB"/>
    <w:rsid w:val="00E26D7C"/>
    <w:rsid w:val="00E318A7"/>
    <w:rsid w:val="00E33981"/>
    <w:rsid w:val="00E36750"/>
    <w:rsid w:val="00E373E2"/>
    <w:rsid w:val="00E4485C"/>
    <w:rsid w:val="00E457F3"/>
    <w:rsid w:val="00E50A5B"/>
    <w:rsid w:val="00E5187A"/>
    <w:rsid w:val="00E57090"/>
    <w:rsid w:val="00E641BA"/>
    <w:rsid w:val="00E65663"/>
    <w:rsid w:val="00E67391"/>
    <w:rsid w:val="00E752AF"/>
    <w:rsid w:val="00E774A0"/>
    <w:rsid w:val="00E77D6E"/>
    <w:rsid w:val="00E81885"/>
    <w:rsid w:val="00E84573"/>
    <w:rsid w:val="00E90C96"/>
    <w:rsid w:val="00E924E9"/>
    <w:rsid w:val="00E95592"/>
    <w:rsid w:val="00E97C56"/>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01E"/>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543A"/>
  <w15:docId w15:val="{E4DA0FC7-A828-419D-AAD0-7FBDE9DB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qFormat/>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character" w:styleId="UnresolvedMention">
    <w:name w:val="Unresolved Mention"/>
    <w:basedOn w:val="DefaultParagraphFont"/>
    <w:uiPriority w:val="99"/>
    <w:semiHidden/>
    <w:unhideWhenUsed/>
    <w:rsid w:val="00842BE6"/>
    <w:rPr>
      <w:color w:val="605E5C"/>
      <w:shd w:val="clear" w:color="auto" w:fill="E1DFDD"/>
    </w:rPr>
  </w:style>
  <w:style w:type="paragraph" w:customStyle="1" w:styleId="bb-text">
    <w:name w:val="bb-text"/>
    <w:basedOn w:val="Normal"/>
    <w:rsid w:val="00BC7663"/>
    <w:pPr>
      <w:spacing w:before="100" w:beforeAutospacing="1" w:after="100" w:afterAutospacing="1" w:line="240" w:lineRule="auto"/>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54819197">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93671891">
      <w:bodyDiv w:val="1"/>
      <w:marLeft w:val="0"/>
      <w:marRight w:val="0"/>
      <w:marTop w:val="0"/>
      <w:marBottom w:val="0"/>
      <w:divBdr>
        <w:top w:val="none" w:sz="0" w:space="0" w:color="auto"/>
        <w:left w:val="none" w:sz="0" w:space="0" w:color="auto"/>
        <w:bottom w:val="none" w:sz="0" w:space="0" w:color="auto"/>
        <w:right w:val="none" w:sz="0" w:space="0" w:color="auto"/>
      </w:divBdr>
    </w:div>
    <w:div w:id="94909582">
      <w:bodyDiv w:val="1"/>
      <w:marLeft w:val="0"/>
      <w:marRight w:val="0"/>
      <w:marTop w:val="0"/>
      <w:marBottom w:val="0"/>
      <w:divBdr>
        <w:top w:val="none" w:sz="0" w:space="0" w:color="auto"/>
        <w:left w:val="none" w:sz="0" w:space="0" w:color="auto"/>
        <w:bottom w:val="none" w:sz="0" w:space="0" w:color="auto"/>
        <w:right w:val="none" w:sz="0" w:space="0" w:color="auto"/>
      </w:divBdr>
    </w:div>
    <w:div w:id="110976756">
      <w:bodyDiv w:val="1"/>
      <w:marLeft w:val="0"/>
      <w:marRight w:val="0"/>
      <w:marTop w:val="0"/>
      <w:marBottom w:val="0"/>
      <w:divBdr>
        <w:top w:val="none" w:sz="0" w:space="0" w:color="auto"/>
        <w:left w:val="none" w:sz="0" w:space="0" w:color="auto"/>
        <w:bottom w:val="none" w:sz="0" w:space="0" w:color="auto"/>
        <w:right w:val="none" w:sz="0" w:space="0" w:color="auto"/>
      </w:divBdr>
    </w:div>
    <w:div w:id="183709658">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48709">
      <w:bodyDiv w:val="1"/>
      <w:marLeft w:val="0"/>
      <w:marRight w:val="0"/>
      <w:marTop w:val="0"/>
      <w:marBottom w:val="0"/>
      <w:divBdr>
        <w:top w:val="none" w:sz="0" w:space="0" w:color="auto"/>
        <w:left w:val="none" w:sz="0" w:space="0" w:color="auto"/>
        <w:bottom w:val="none" w:sz="0" w:space="0" w:color="auto"/>
        <w:right w:val="none" w:sz="0" w:space="0" w:color="auto"/>
      </w:divBdr>
    </w:div>
    <w:div w:id="259291835">
      <w:bodyDiv w:val="1"/>
      <w:marLeft w:val="0"/>
      <w:marRight w:val="0"/>
      <w:marTop w:val="0"/>
      <w:marBottom w:val="0"/>
      <w:divBdr>
        <w:top w:val="none" w:sz="0" w:space="0" w:color="auto"/>
        <w:left w:val="none" w:sz="0" w:space="0" w:color="auto"/>
        <w:bottom w:val="none" w:sz="0" w:space="0" w:color="auto"/>
        <w:right w:val="none" w:sz="0" w:space="0" w:color="auto"/>
      </w:divBdr>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19970095">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41100093">
      <w:bodyDiv w:val="1"/>
      <w:marLeft w:val="0"/>
      <w:marRight w:val="0"/>
      <w:marTop w:val="0"/>
      <w:marBottom w:val="0"/>
      <w:divBdr>
        <w:top w:val="none" w:sz="0" w:space="0" w:color="auto"/>
        <w:left w:val="none" w:sz="0" w:space="0" w:color="auto"/>
        <w:bottom w:val="none" w:sz="0" w:space="0" w:color="auto"/>
        <w:right w:val="none" w:sz="0" w:space="0" w:color="auto"/>
      </w:divBdr>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67195280">
      <w:bodyDiv w:val="1"/>
      <w:marLeft w:val="0"/>
      <w:marRight w:val="0"/>
      <w:marTop w:val="0"/>
      <w:marBottom w:val="0"/>
      <w:divBdr>
        <w:top w:val="none" w:sz="0" w:space="0" w:color="auto"/>
        <w:left w:val="none" w:sz="0" w:space="0" w:color="auto"/>
        <w:bottom w:val="none" w:sz="0" w:space="0" w:color="auto"/>
        <w:right w:val="none" w:sz="0" w:space="0" w:color="auto"/>
      </w:divBdr>
    </w:div>
    <w:div w:id="80277209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73005892">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20205113">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089472429">
      <w:bodyDiv w:val="1"/>
      <w:marLeft w:val="0"/>
      <w:marRight w:val="0"/>
      <w:marTop w:val="0"/>
      <w:marBottom w:val="0"/>
      <w:divBdr>
        <w:top w:val="none" w:sz="0" w:space="0" w:color="auto"/>
        <w:left w:val="none" w:sz="0" w:space="0" w:color="auto"/>
        <w:bottom w:val="none" w:sz="0" w:space="0" w:color="auto"/>
        <w:right w:val="none" w:sz="0" w:space="0" w:color="auto"/>
      </w:divBdr>
    </w:div>
    <w:div w:id="1106772589">
      <w:bodyDiv w:val="1"/>
      <w:marLeft w:val="0"/>
      <w:marRight w:val="0"/>
      <w:marTop w:val="0"/>
      <w:marBottom w:val="0"/>
      <w:divBdr>
        <w:top w:val="none" w:sz="0" w:space="0" w:color="auto"/>
        <w:left w:val="none" w:sz="0" w:space="0" w:color="auto"/>
        <w:bottom w:val="none" w:sz="0" w:space="0" w:color="auto"/>
        <w:right w:val="none" w:sz="0" w:space="0" w:color="auto"/>
      </w:divBdr>
    </w:div>
    <w:div w:id="1145706223">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02668242">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88853185">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389499130">
      <w:bodyDiv w:val="1"/>
      <w:marLeft w:val="0"/>
      <w:marRight w:val="0"/>
      <w:marTop w:val="0"/>
      <w:marBottom w:val="0"/>
      <w:divBdr>
        <w:top w:val="none" w:sz="0" w:space="0" w:color="auto"/>
        <w:left w:val="none" w:sz="0" w:space="0" w:color="auto"/>
        <w:bottom w:val="none" w:sz="0" w:space="0" w:color="auto"/>
        <w:right w:val="none" w:sz="0" w:space="0" w:color="auto"/>
      </w:divBdr>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562061277">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84085612">
      <w:bodyDiv w:val="1"/>
      <w:marLeft w:val="0"/>
      <w:marRight w:val="0"/>
      <w:marTop w:val="0"/>
      <w:marBottom w:val="0"/>
      <w:divBdr>
        <w:top w:val="none" w:sz="0" w:space="0" w:color="auto"/>
        <w:left w:val="none" w:sz="0" w:space="0" w:color="auto"/>
        <w:bottom w:val="none" w:sz="0" w:space="0" w:color="auto"/>
        <w:right w:val="none" w:sz="0" w:space="0" w:color="auto"/>
      </w:divBdr>
    </w:div>
    <w:div w:id="1686205436">
      <w:bodyDiv w:val="1"/>
      <w:marLeft w:val="0"/>
      <w:marRight w:val="0"/>
      <w:marTop w:val="0"/>
      <w:marBottom w:val="0"/>
      <w:divBdr>
        <w:top w:val="none" w:sz="0" w:space="0" w:color="auto"/>
        <w:left w:val="none" w:sz="0" w:space="0" w:color="auto"/>
        <w:bottom w:val="none" w:sz="0" w:space="0" w:color="auto"/>
        <w:right w:val="none" w:sz="0" w:space="0" w:color="auto"/>
      </w:divBdr>
    </w:div>
    <w:div w:id="1688797836">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62678530">
      <w:bodyDiv w:val="1"/>
      <w:marLeft w:val="0"/>
      <w:marRight w:val="0"/>
      <w:marTop w:val="0"/>
      <w:marBottom w:val="0"/>
      <w:divBdr>
        <w:top w:val="none" w:sz="0" w:space="0" w:color="auto"/>
        <w:left w:val="none" w:sz="0" w:space="0" w:color="auto"/>
        <w:bottom w:val="none" w:sz="0" w:space="0" w:color="auto"/>
        <w:right w:val="none" w:sz="0" w:space="0" w:color="auto"/>
      </w:divBdr>
    </w:div>
    <w:div w:id="1808162813">
      <w:bodyDiv w:val="1"/>
      <w:marLeft w:val="0"/>
      <w:marRight w:val="0"/>
      <w:marTop w:val="0"/>
      <w:marBottom w:val="0"/>
      <w:divBdr>
        <w:top w:val="none" w:sz="0" w:space="0" w:color="auto"/>
        <w:left w:val="none" w:sz="0" w:space="0" w:color="auto"/>
        <w:bottom w:val="none" w:sz="0" w:space="0" w:color="auto"/>
        <w:right w:val="none" w:sz="0" w:space="0" w:color="auto"/>
      </w:divBdr>
    </w:div>
    <w:div w:id="1868522741">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2132161">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73555208">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81293878">
      <w:bodyDiv w:val="1"/>
      <w:marLeft w:val="0"/>
      <w:marRight w:val="0"/>
      <w:marTop w:val="0"/>
      <w:marBottom w:val="0"/>
      <w:divBdr>
        <w:top w:val="none" w:sz="0" w:space="0" w:color="auto"/>
        <w:left w:val="none" w:sz="0" w:space="0" w:color="auto"/>
        <w:bottom w:val="none" w:sz="0" w:space="0" w:color="auto"/>
        <w:right w:val="none" w:sz="0" w:space="0" w:color="auto"/>
      </w:divBdr>
    </w:div>
    <w:div w:id="2098866926">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68401216306745" TargetMode="External"/><Relationship Id="rId13" Type="http://schemas.openxmlformats.org/officeDocument/2006/relationships/hyperlink" Target="https://www.sciencedirect.com/science/article/pii/S02786125203023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iencedirect.com/science/article/pii/S07475632183048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s.norton.com/blog/emerging-threats/new-report-says-zynga-breach-in-september-affected-172-millio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09657961830148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wingate.com/blog/tips/Sony%20PlayStation%20Network-data-breach" TargetMode="External"/><Relationship Id="rId23" Type="http://schemas.openxmlformats.org/officeDocument/2006/relationships/fontTable" Target="fontTable.xml"/><Relationship Id="rId10" Type="http://schemas.openxmlformats.org/officeDocument/2006/relationships/hyperlink" Target="https://link.springer.com/article/10.1007/s10551-016-332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springer.com/article/10.1007/s10676-017-9435-3" TargetMode="External"/><Relationship Id="rId14" Type="http://schemas.openxmlformats.org/officeDocument/2006/relationships/hyperlink" Target="https://en.wikipedia.org/wiki/2011_PlayStation_Network_outage"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75</TotalTime>
  <Pages>12</Pages>
  <Words>4795</Words>
  <Characters>27332</Characters>
  <Application>Microsoft Office Word</Application>
  <DocSecurity>0</DocSecurity>
  <Lines>227</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32063</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Ahmed Yousef</cp:lastModifiedBy>
  <cp:revision>8</cp:revision>
  <cp:lastPrinted>2024-10-18T21:56:00Z</cp:lastPrinted>
  <dcterms:created xsi:type="dcterms:W3CDTF">2024-10-18T20:39:00Z</dcterms:created>
  <dcterms:modified xsi:type="dcterms:W3CDTF">2024-10-18T21:56:00Z</dcterms:modified>
</cp:coreProperties>
</file>