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BA40" w14:textId="55A82058" w:rsidR="004E5CF8" w:rsidRPr="000D7C31" w:rsidRDefault="0082668D" w:rsidP="000D7C31">
      <w:pPr>
        <w:pStyle w:val="AbstractLiteratur"/>
        <w:spacing w:before="0" w:after="0" w:line="240" w:lineRule="auto"/>
        <w:rPr>
          <w:sz w:val="32"/>
          <w:szCs w:val="20"/>
          <w:lang w:val="en-US"/>
        </w:rPr>
      </w:pPr>
      <w:r>
        <w:rPr>
          <w:sz w:val="32"/>
          <w:szCs w:val="20"/>
        </w:rPr>
        <w:t>C</w:t>
      </w:r>
      <w:r w:rsidR="000D176E">
        <w:rPr>
          <w:sz w:val="32"/>
          <w:szCs w:val="20"/>
        </w:rPr>
        <w:t>hromatic number using complete graph</w:t>
      </w:r>
    </w:p>
    <w:p w14:paraId="17A8D2D7" w14:textId="77777777" w:rsidR="000D7C31" w:rsidRDefault="000D7C31" w:rsidP="00A730AA">
      <w:pPr>
        <w:pStyle w:val="Default"/>
        <w:jc w:val="both"/>
        <w:rPr>
          <w:b/>
          <w:bCs/>
          <w:sz w:val="20"/>
          <w:szCs w:val="20"/>
        </w:rPr>
      </w:pPr>
    </w:p>
    <w:p w14:paraId="42AD2E50" w14:textId="381089AD" w:rsidR="004E5CF8" w:rsidRPr="00E10BD8" w:rsidRDefault="000D176E" w:rsidP="000D7C31">
      <w:pPr>
        <w:pStyle w:val="Default"/>
        <w:jc w:val="center"/>
        <w:rPr>
          <w:sz w:val="28"/>
          <w:szCs w:val="28"/>
          <w:vertAlign w:val="superscript"/>
          <w:lang w:val="de-DE"/>
        </w:rPr>
      </w:pPr>
      <w:r w:rsidRPr="302BCBA1">
        <w:rPr>
          <w:sz w:val="28"/>
          <w:szCs w:val="28"/>
          <w:lang w:val="de-DE"/>
        </w:rPr>
        <w:t>Kolappan Velayutha</w:t>
      </w:r>
      <w:r w:rsidR="009D222E" w:rsidRPr="302BCBA1">
        <w:rPr>
          <w:sz w:val="28"/>
          <w:szCs w:val="28"/>
          <w:lang w:val="de-DE"/>
        </w:rPr>
        <w:t>m</w:t>
      </w:r>
      <w:r w:rsidRPr="302BCBA1">
        <w:rPr>
          <w:sz w:val="28"/>
          <w:szCs w:val="28"/>
          <w:lang w:val="de-DE"/>
        </w:rPr>
        <w:t xml:space="preserve">, Winson Rajaian, </w:t>
      </w:r>
      <w:r w:rsidR="003D50D9" w:rsidRPr="302BCBA1">
        <w:rPr>
          <w:sz w:val="28"/>
          <w:szCs w:val="28"/>
          <w:lang w:val="de-DE"/>
        </w:rPr>
        <w:t>Sulaiman Nazarudeen</w:t>
      </w:r>
      <w:r w:rsidR="003D50D9">
        <w:rPr>
          <w:sz w:val="28"/>
          <w:szCs w:val="28"/>
          <w:lang w:val="de-DE"/>
        </w:rPr>
        <w:t>,</w:t>
      </w:r>
      <w:r w:rsidR="003D50D9" w:rsidRPr="302BCBA1">
        <w:rPr>
          <w:sz w:val="28"/>
          <w:szCs w:val="28"/>
          <w:lang w:val="de-DE"/>
        </w:rPr>
        <w:t xml:space="preserve"> </w:t>
      </w:r>
      <w:r w:rsidRPr="302BCBA1">
        <w:rPr>
          <w:sz w:val="28"/>
          <w:szCs w:val="28"/>
          <w:lang w:val="de-DE"/>
        </w:rPr>
        <w:t xml:space="preserve">Santhosh Moni </w:t>
      </w:r>
    </w:p>
    <w:p w14:paraId="08D69359" w14:textId="11B91267" w:rsidR="00C846E2" w:rsidRPr="000D7C31" w:rsidRDefault="00B41BD2" w:rsidP="000D7C31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en-US"/>
        </w:rPr>
      </w:pPr>
      <w:r>
        <w:rPr>
          <w:i/>
          <w:sz w:val="20"/>
          <w:szCs w:val="20"/>
        </w:rPr>
        <w:t>University of Technology and Applied Sciences, Muscat, Sultanate of Oman</w:t>
      </w:r>
      <w:r w:rsidR="00C846E2" w:rsidRPr="000D7C31">
        <w:rPr>
          <w:i/>
          <w:sz w:val="20"/>
          <w:szCs w:val="20"/>
        </w:rPr>
        <w:t>.</w:t>
      </w:r>
    </w:p>
    <w:p w14:paraId="1C96A206" w14:textId="0CD5FFAD" w:rsidR="00FD4499" w:rsidRPr="00FD4499" w:rsidRDefault="00B70C70" w:rsidP="00FD4499">
      <w:pPr>
        <w:spacing w:after="0" w:line="240" w:lineRule="auto"/>
        <w:rPr>
          <w:sz w:val="20"/>
        </w:rPr>
      </w:pPr>
      <w:r>
        <w:rPr>
          <w:i/>
          <w:iCs/>
          <w:noProof/>
          <w:sz w:val="20"/>
          <w:szCs w:val="20"/>
          <w:lang w:val="en-US" w:bidi="ta-IN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49159B6" wp14:editId="40CEF7B3">
                <wp:simplePos x="0" y="0"/>
                <wp:positionH relativeFrom="column">
                  <wp:posOffset>-13447</wp:posOffset>
                </wp:positionH>
                <wp:positionV relativeFrom="paragraph">
                  <wp:posOffset>146125</wp:posOffset>
                </wp:positionV>
                <wp:extent cx="5678805" cy="1362635"/>
                <wp:effectExtent l="0" t="0" r="23495" b="34925"/>
                <wp:wrapNone/>
                <wp:docPr id="8857907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362635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D89E22" w14:textId="0F114607" w:rsidR="00E13419" w:rsidRPr="00FD4499" w:rsidRDefault="00E13419" w:rsidP="00FD4499">
                            <w:pPr>
                              <w:pStyle w:val="AbstractLiteratur"/>
                              <w:spacing w:before="0" w:after="0" w:line="240" w:lineRule="auto"/>
                              <w:jc w:val="both"/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6C1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ABSTRACT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EA57FE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A proper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coloring of a graph requires the assignment of colors to the vertices of the graph in such a way that </w:t>
                            </w:r>
                            <w:r w:rsidR="00CE350F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4E6F67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CE350F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adjacent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vert</w:t>
                            </w:r>
                            <w:r w:rsidR="00CE350F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ices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F67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are assigned the same color.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This requirement leads to the construction of a complete graph whose vertices represent the color classes of the </w:t>
                            </w:r>
                            <w:r w:rsidR="00B012A0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proper 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coloring. We call this graph as Color Class Complete Graph (CCCG). Finding the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chromatic number </w:t>
                            </w:r>
                            <w:r w:rsidR="008D0994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of a graph 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requires</w:t>
                            </w:r>
                            <w:r w:rsidR="008D0994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construction of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CA5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smallest </w:t>
                            </w:r>
                            <w:r w:rsidR="008D0994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CCC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graph</w:t>
                            </w:r>
                            <w:r w:rsidR="00AA2CA5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CD3E8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CA5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In this paper, w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e find the</w:t>
                            </w:r>
                            <w:r w:rsidR="008D0994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chromatic number 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of the p-petal graph, when p = 3, using the CCC Graph. We also find the</w:t>
                            </w:r>
                            <w:r w:rsidR="00DF21FB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chromatic 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number of the line graph</w:t>
                            </w:r>
                            <w:r w:rsidR="00DF21FB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, middle graph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the </w:t>
                            </w:r>
                            <w:r w:rsidR="00DF21FB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graph of the </w:t>
                            </w:r>
                            <w:r w:rsidR="00420508"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 w:val="0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-petal graph.   </w:t>
                            </w:r>
                          </w:p>
                          <w:p w14:paraId="4D378286" w14:textId="041DDA9C" w:rsidR="00E13419" w:rsidRPr="00FD4499" w:rsidRDefault="00E13419" w:rsidP="00FD4499">
                            <w:r w:rsidRPr="00B26C1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KEY W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B26C1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RDS:</w:t>
                            </w:r>
                            <w:r w:rsidRPr="00FC605A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50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proper </w:t>
                            </w:r>
                            <w:r w:rsidRPr="00B70C7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coloring, chromatic number, p-petal graph, line graph, </w:t>
                            </w:r>
                            <w:r w:rsidR="0042050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middle</w:t>
                            </w:r>
                            <w:r w:rsidRPr="00B70C70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graph</w:t>
                            </w:r>
                            <w:r w:rsidR="0042050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 total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159B6" id="AutoShape 15" o:spid="_x0000_s1026" style="position:absolute;left:0;text-align:left;margin-left:-1.05pt;margin-top:11.5pt;width:447.15pt;height:107.3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6CD89E22" w14:textId="0F114607" w:rsidR="00E13419" w:rsidRPr="00FD4499" w:rsidRDefault="00E13419" w:rsidP="00FD4499">
                      <w:pPr>
                        <w:pStyle w:val="AbstractLiteratur"/>
                        <w:spacing w:before="0" w:after="0" w:line="240" w:lineRule="auto"/>
                        <w:jc w:val="both"/>
                        <w:rPr>
                          <w:b w:val="0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B26C1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ABSTRACT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EA57FE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A proper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coloring of a graph requires the assignment of colors to the vertices of the graph in such a way that </w:t>
                      </w:r>
                      <w:r w:rsidR="00CE350F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no </w:t>
                      </w:r>
                      <w:r w:rsidR="004E6F67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two </w:t>
                      </w:r>
                      <w:r w:rsidR="00CE350F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adjacent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vert</w:t>
                      </w:r>
                      <w:r w:rsidR="00CE350F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ices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E6F67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are assigned the same color.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This requirement leads to the construction of a complete graph whose vertices represent the color classes of the </w:t>
                      </w:r>
                      <w:r w:rsidR="00B012A0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proper 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coloring. We call this graph as Color Class Complete Graph (CCCG). Finding the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chromatic number </w:t>
                      </w:r>
                      <w:r w:rsidR="008D0994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of a graph 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requires</w:t>
                      </w:r>
                      <w:r w:rsidR="008D0994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the construction of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A2CA5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smallest </w:t>
                      </w:r>
                      <w:r w:rsidR="008D0994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CCC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graph</w:t>
                      </w:r>
                      <w:r w:rsidR="00AA2CA5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="00CD3E8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A2CA5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In this paper, w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e find the</w:t>
                      </w:r>
                      <w:r w:rsidR="008D0994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chromatic number 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of the p-petal graph, when p = 3, using the CCC Graph. We also find the</w:t>
                      </w:r>
                      <w:r w:rsidR="00DF21FB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chromatic 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number of the line graph</w:t>
                      </w:r>
                      <w:r w:rsidR="00DF21FB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, middle graph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 and the </w:t>
                      </w:r>
                      <w:r w:rsidR="00DF21FB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total 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graph of the </w:t>
                      </w:r>
                      <w:r w:rsidR="00420508"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 w:val="0"/>
                          <w:i/>
                          <w:iCs/>
                          <w:sz w:val="20"/>
                          <w:szCs w:val="20"/>
                        </w:rPr>
                        <w:t xml:space="preserve">-petal graph.   </w:t>
                      </w:r>
                    </w:p>
                    <w:p w14:paraId="4D378286" w14:textId="041DDA9C" w:rsidR="00E13419" w:rsidRPr="00FD4499" w:rsidRDefault="00E13419" w:rsidP="00FD4499">
                      <w:r w:rsidRPr="00B26C1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KEY W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B26C1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RDS:</w:t>
                      </w:r>
                      <w:r w:rsidRPr="00FC605A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2050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proper </w:t>
                      </w:r>
                      <w:r w:rsidRPr="00B70C7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coloring, chromatic number, p-petal graph, line graph, </w:t>
                      </w:r>
                      <w:r w:rsidR="0042050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middle</w:t>
                      </w:r>
                      <w:r w:rsidRPr="00B70C70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graph</w:t>
                      </w:r>
                      <w:r w:rsidR="00420508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, total 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D284D0" w14:textId="049615FB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7C3E0816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72C91CBD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28607C77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1893BA2C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7659F4C3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740FC151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1B783099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6CED0DE9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5D3B838D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1F05A032" w14:textId="77777777" w:rsidR="00FD4499" w:rsidRPr="00FD4499" w:rsidRDefault="00FD4499" w:rsidP="00FD4499">
      <w:pPr>
        <w:autoSpaceDE w:val="0"/>
        <w:autoSpaceDN w:val="0"/>
        <w:spacing w:after="0" w:line="240" w:lineRule="auto"/>
        <w:jc w:val="left"/>
        <w:textAlignment w:val="baseline"/>
        <w:rPr>
          <w:rFonts w:eastAsia="Times New Roman"/>
          <w:bCs/>
          <w:sz w:val="20"/>
          <w:szCs w:val="20"/>
          <w:lang w:val="sk-SK" w:eastAsia="sk-SK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>---------------------------------------------------------------------------------------------------------------------------------------</w:t>
      </w:r>
    </w:p>
    <w:p w14:paraId="35DF651F" w14:textId="77777777" w:rsidR="00FD4499" w:rsidRPr="00FD4499" w:rsidRDefault="00FD4499" w:rsidP="00FD4499">
      <w:pPr>
        <w:autoSpaceDE w:val="0"/>
        <w:autoSpaceDN w:val="0"/>
        <w:spacing w:after="0" w:line="240" w:lineRule="auto"/>
        <w:jc w:val="left"/>
        <w:textAlignment w:val="baseline"/>
        <w:rPr>
          <w:rFonts w:eastAsia="Times New Roman"/>
          <w:bCs/>
          <w:sz w:val="20"/>
          <w:szCs w:val="20"/>
          <w:lang w:val="sk-SK" w:eastAsia="sk-SK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Date of Submission: </w:t>
      </w:r>
      <w:r w:rsidR="00FC605A">
        <w:rPr>
          <w:rFonts w:eastAsia="Times New Roman"/>
          <w:bCs/>
          <w:sz w:val="20"/>
          <w:szCs w:val="20"/>
          <w:lang w:val="sk-SK" w:eastAsia="sk-SK"/>
        </w:rPr>
        <w:t>xx-xx-xxxx</w:t>
      </w: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                                                </w:t>
      </w:r>
      <w:r>
        <w:rPr>
          <w:rFonts w:eastAsia="Times New Roman"/>
          <w:bCs/>
          <w:sz w:val="20"/>
          <w:szCs w:val="20"/>
          <w:lang w:val="sk-SK" w:eastAsia="sk-SK"/>
        </w:rPr>
        <w:t xml:space="preserve">                            </w:t>
      </w: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Date of acceptance: </w:t>
      </w:r>
      <w:r w:rsidR="00FC605A">
        <w:rPr>
          <w:rFonts w:eastAsia="Times New Roman"/>
          <w:bCs/>
          <w:sz w:val="20"/>
          <w:szCs w:val="20"/>
          <w:lang w:val="sk-SK" w:eastAsia="sk-SK"/>
        </w:rPr>
        <w:t>xx-xx-xxxx</w:t>
      </w:r>
    </w:p>
    <w:p w14:paraId="563730A0" w14:textId="77777777" w:rsidR="00FD4499" w:rsidRPr="00FD4499" w:rsidRDefault="00FD4499" w:rsidP="00FD4499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>---------------------------------------------------------------------------------------------------------------------------------------</w:t>
      </w:r>
    </w:p>
    <w:p w14:paraId="1E514637" w14:textId="77777777"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14:paraId="5C080930" w14:textId="62EF8655" w:rsidR="00A167E8" w:rsidRPr="00A167E8" w:rsidRDefault="00A167E8" w:rsidP="00A167E8">
      <w:pPr>
        <w:pStyle w:val="ListParagraph"/>
        <w:numPr>
          <w:ilvl w:val="0"/>
          <w:numId w:val="11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67E8">
        <w:rPr>
          <w:rFonts w:ascii="Times New Roman" w:hAnsi="Times New Roman" w:cs="Times New Roman"/>
          <w:b/>
          <w:bCs/>
          <w:sz w:val="20"/>
          <w:szCs w:val="20"/>
          <w:cs/>
          <w:lang w:bidi="ta-IN"/>
        </w:rPr>
        <w:t>INTRODUCTION</w:t>
      </w:r>
    </w:p>
    <w:p w14:paraId="077075DA" w14:textId="77777777" w:rsidR="00326894" w:rsidRDefault="00326894" w:rsidP="00337334">
      <w:pPr>
        <w:pStyle w:val="Text"/>
        <w:spacing w:line="240" w:lineRule="auto"/>
        <w:ind w:firstLine="720"/>
      </w:pPr>
    </w:p>
    <w:p w14:paraId="1C9C0A3D" w14:textId="34B7BA3D" w:rsidR="004C0C47" w:rsidRPr="003E5CA3" w:rsidRDefault="004C0C47" w:rsidP="00337334">
      <w:pPr>
        <w:pStyle w:val="Text"/>
        <w:spacing w:line="240" w:lineRule="auto"/>
        <w:ind w:firstLine="720"/>
      </w:pPr>
      <w:r w:rsidRPr="003E5CA3">
        <w:t xml:space="preserve">Let </w:t>
      </w:r>
      <m:oMath>
        <m: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V, E</m:t>
            </m:r>
          </m:e>
        </m:d>
      </m:oMath>
      <w:r w:rsidRPr="003E5CA3">
        <w:t xml:space="preserve"> be a simple graph with vertex set </w:t>
      </w:r>
      <m:oMath>
        <m:r>
          <w:rPr>
            <w:rFonts w:ascii="Cambria Math" w:hAnsi="Cambria Math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:i=1 to n</m:t>
            </m:r>
          </m:e>
        </m:d>
      </m:oMath>
      <w:r w:rsidRPr="003E5CA3">
        <w:t xml:space="preserve"> and edge set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:i=1 to m</m:t>
            </m:r>
          </m:e>
        </m:d>
      </m:oMath>
      <w:r w:rsidRPr="003E5CA3">
        <w:t xml:space="preserve">. A proper coloring of the vertices of </w:t>
      </w:r>
      <m:oMath>
        <m:r>
          <w:rPr>
            <w:rFonts w:ascii="Cambria Math" w:hAnsi="Cambria Math"/>
          </w:rPr>
          <m:t>G</m:t>
        </m:r>
      </m:oMath>
      <w:r w:rsidRPr="003E5CA3">
        <w:t xml:space="preserve"> is the assignment of </w:t>
      </w:r>
      <m:oMath>
        <m:r>
          <w:rPr>
            <w:rFonts w:ascii="Cambria Math" w:hAnsi="Cambria Math"/>
          </w:rPr>
          <m:t>k</m:t>
        </m:r>
      </m:oMath>
      <w:r w:rsidRPr="003E5CA3">
        <w:t xml:space="preserve"> colors from the set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:i=1 to k</m:t>
            </m:r>
          </m:e>
        </m:d>
      </m:oMath>
      <w:r w:rsidRPr="003E5CA3">
        <w:t xml:space="preserve"> such that no two adjacent vertices are assigned the same color. The chromatic number of the graph </w:t>
      </w:r>
      <m:oMath>
        <m:r>
          <w:rPr>
            <w:rFonts w:ascii="Cambria Math" w:hAnsi="Cambria Math"/>
          </w:rPr>
          <m:t>G</m:t>
        </m:r>
      </m:oMath>
      <w:r w:rsidRPr="003E5CA3">
        <w:t xml:space="preserve"> is </w:t>
      </w:r>
      <m:oMath>
        <m:r>
          <w:rPr>
            <w:rFonts w:ascii="Cambria Math" w:hAnsi="Cambria Math"/>
          </w:rPr>
          <m:t>χ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=k</m:t>
        </m:r>
      </m:oMath>
      <w:r w:rsidRPr="003E5CA3">
        <w:t xml:space="preserve">, the smallest possible integer. </w:t>
      </w:r>
    </w:p>
    <w:p w14:paraId="29418819" w14:textId="7954C95D" w:rsidR="004C0C47" w:rsidRPr="003E5CA3" w:rsidRDefault="004C0C47" w:rsidP="00337334">
      <w:pPr>
        <w:pStyle w:val="Text"/>
        <w:spacing w:line="240" w:lineRule="auto"/>
        <w:ind w:firstLine="708"/>
      </w:pPr>
      <w:r w:rsidRPr="003E5CA3">
        <w:t xml:space="preserve">A proper coloring of </w:t>
      </w:r>
      <m:oMath>
        <m:r>
          <w:rPr>
            <w:rFonts w:ascii="Cambria Math" w:hAnsi="Cambria Math"/>
          </w:rPr>
          <m:t>G</m:t>
        </m:r>
      </m:oMath>
      <w:r w:rsidRPr="003E5CA3">
        <w:t xml:space="preserve"> partitions its vertex set into a color class set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:i=1 to k</m:t>
            </m:r>
          </m:e>
        </m:d>
      </m:oMath>
      <w:r w:rsidRPr="003E5CA3">
        <w:t xml:space="preserve"> of disjoint color classes.</w:t>
      </w:r>
      <w:r w:rsidR="00F55A32">
        <w:t xml:space="preserve"> </w:t>
      </w:r>
      <w:r w:rsidR="00314799">
        <w:t>Brooks</w:t>
      </w:r>
      <w:r w:rsidR="00314799">
        <w:rPr>
          <w:vertAlign w:val="superscript"/>
        </w:rPr>
        <w:t>1</w:t>
      </w:r>
      <w:r w:rsidR="00314799">
        <w:t xml:space="preserve"> defined the</w:t>
      </w:r>
      <w:r w:rsidR="00F55A32">
        <w:t xml:space="preserve"> chromatic number of</w:t>
      </w:r>
      <w:r w:rsidR="00365217">
        <w:t xml:space="preserve"> </w:t>
      </w:r>
      <m:oMath>
        <m:r>
          <w:rPr>
            <w:rFonts w:ascii="Cambria Math" w:hAnsi="Cambria Math"/>
          </w:rPr>
          <m:t>G</m:t>
        </m:r>
      </m:oMath>
      <w:r w:rsidR="001C6BD0">
        <w:t>,</w:t>
      </w:r>
      <w:r w:rsidR="00314799">
        <w:t xml:space="preserve"> denoted</w:t>
      </w:r>
      <w:r w:rsidR="001C6BD0">
        <w:t xml:space="preserve"> </w:t>
      </w:r>
      <m:oMath>
        <m:r>
          <w:rPr>
            <w:rFonts w:ascii="Cambria Math" w:hAnsi="Cambria Math"/>
          </w:rPr>
          <m:t>χ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 w:rsidRPr="003E5CA3">
        <w:t xml:space="preserve"> </w:t>
      </w:r>
      <w:r w:rsidR="00CC380A">
        <w:t>a</w:t>
      </w:r>
      <w:r w:rsidR="00365217">
        <w:t xml:space="preserve">s </w:t>
      </w:r>
      <w:r w:rsidR="00C26E5A">
        <w:t xml:space="preserve">the minimum </w:t>
      </w:r>
      <w:r w:rsidR="0007666D">
        <w:t>cardinality</w:t>
      </w:r>
      <w:r w:rsidR="00C26E5A">
        <w:t xml:space="preserve"> of</w:t>
      </w:r>
      <w:r w:rsidR="0007666D">
        <w:t xml:space="preserve"> </w:t>
      </w:r>
      <m:oMath>
        <m:r>
          <w:rPr>
            <w:rFonts w:ascii="Cambria Math" w:hAnsi="Cambria Math"/>
          </w:rPr>
          <m:t>C</m:t>
        </m:r>
      </m:oMath>
      <w:r w:rsidR="00D860DF">
        <w:t xml:space="preserve">, </w:t>
      </w:r>
      <w:r w:rsidR="00D845C4">
        <w:t>that is</w:t>
      </w:r>
      <w:r w:rsidR="00445D1A">
        <w:t xml:space="preserve"> the smallest</w:t>
      </w:r>
      <w:r w:rsidR="00D845C4">
        <w:t xml:space="preserve"> possible</w:t>
      </w:r>
      <w:r w:rsidR="00445D1A">
        <w:t xml:space="preserve"> value of </w:t>
      </w:r>
      <m:oMath>
        <m:r>
          <w:rPr>
            <w:rFonts w:ascii="Cambria Math" w:hAnsi="Cambria Math"/>
          </w:rPr>
          <m:t>k</m:t>
        </m:r>
      </m:oMath>
      <w:r w:rsidR="0007666D">
        <w:t>.</w:t>
      </w:r>
      <w:r w:rsidR="00C26E5A">
        <w:t xml:space="preserve"> </w:t>
      </w:r>
      <w:r w:rsidR="00D81CB4">
        <w:t xml:space="preserve">For the smallest value of </w:t>
      </w:r>
      <m:oMath>
        <m:r>
          <w:rPr>
            <w:rFonts w:ascii="Cambria Math" w:hAnsi="Cambria Math"/>
          </w:rPr>
          <m:t>k</m:t>
        </m:r>
      </m:oMath>
      <w:r w:rsidR="00FA1921">
        <w:t>,</w:t>
      </w:r>
      <w:r w:rsidR="00FA1921" w:rsidRPr="003E5CA3">
        <w:t xml:space="preserve"> </w:t>
      </w:r>
      <w:r w:rsidR="00247C45">
        <w:t xml:space="preserve">it is required that </w:t>
      </w:r>
      <w:r w:rsidRPr="003E5CA3">
        <w:t xml:space="preserve">at least one vertex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E5CA3">
        <w:t xml:space="preserve"> is adjacent to at least one vertex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39537D">
        <w:t xml:space="preserve"> for </w:t>
      </w:r>
      <m:oMath>
        <m:r>
          <w:rPr>
            <w:rFonts w:ascii="Cambria Math" w:hAnsi="Cambria Math"/>
          </w:rPr>
          <m:t>i≠j</m:t>
        </m:r>
      </m:oMath>
      <w:r w:rsidRPr="003E5CA3">
        <w:t xml:space="preserve">. This requirement leads to the construction of </w:t>
      </w:r>
      <w:r w:rsidR="007129F7">
        <w:t>the smallest possible</w:t>
      </w:r>
      <w:r w:rsidRPr="003E5CA3">
        <w:t xml:space="preserve"> complete graph in which each vertex is represented by a color </w:t>
      </w:r>
      <w:r w:rsidR="00C53630" w:rsidRPr="003E5CA3">
        <w:t>class,</w:t>
      </w:r>
      <w:r w:rsidR="00B62E95">
        <w:t xml:space="preserve"> and w</w:t>
      </w:r>
      <w:r w:rsidRPr="003E5CA3">
        <w:t xml:space="preserve">e </w:t>
      </w:r>
      <w:r w:rsidR="00B62E95">
        <w:t xml:space="preserve">call </w:t>
      </w:r>
      <w:r w:rsidR="0031434E">
        <w:t>it</w:t>
      </w:r>
      <w:r w:rsidR="00AD4450">
        <w:t xml:space="preserve"> the</w:t>
      </w:r>
      <w:r w:rsidRPr="003E5CA3">
        <w:t xml:space="preserve"> color class complete graph</w:t>
      </w:r>
      <w:r w:rsidR="003D01B6">
        <w:t xml:space="preserve"> (CCCG)</w:t>
      </w:r>
      <w:r w:rsidR="00AD4450">
        <w:t>.</w:t>
      </w:r>
    </w:p>
    <w:p w14:paraId="75AEC4FD" w14:textId="2D306605" w:rsidR="009231A5" w:rsidRDefault="004C0C47" w:rsidP="00337334">
      <w:pPr>
        <w:spacing w:line="240" w:lineRule="auto"/>
        <w:ind w:firstLine="708"/>
        <w:rPr>
          <w:sz w:val="20"/>
          <w:szCs w:val="20"/>
        </w:rPr>
      </w:pPr>
      <w:r w:rsidRPr="003E5CA3">
        <w:rPr>
          <w:sz w:val="20"/>
          <w:szCs w:val="20"/>
        </w:rPr>
        <w:t>The chromatic number of the Petersen graph is 3. We can construct</w:t>
      </w:r>
      <w:r w:rsidR="00B87E95">
        <w:rPr>
          <w:sz w:val="20"/>
          <w:szCs w:val="20"/>
        </w:rPr>
        <w:t xml:space="preserve"> the three vertex color class complete graph</w:t>
      </w:r>
      <w:r w:rsidRPr="003E5CA3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B8183E">
        <w:rPr>
          <w:sz w:val="20"/>
          <w:szCs w:val="20"/>
        </w:rPr>
        <w:t xml:space="preserve"> with color classes</w:t>
      </w:r>
    </w:p>
    <w:p w14:paraId="72A0C019" w14:textId="77777777" w:rsidR="009231A5" w:rsidRPr="009231A5" w:rsidRDefault="00784BB7" w:rsidP="001D05DF">
      <w:pPr>
        <w:pStyle w:val="ListParagraph"/>
        <w:numPr>
          <w:ilvl w:val="0"/>
          <w:numId w:val="28"/>
        </w:numPr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sub>
            </m:sSub>
          </m:e>
        </m:d>
      </m:oMath>
    </w:p>
    <w:p w14:paraId="2A32FD85" w14:textId="77777777" w:rsidR="009231A5" w:rsidRPr="009231A5" w:rsidRDefault="00784BB7" w:rsidP="001D05DF">
      <w:pPr>
        <w:pStyle w:val="ListParagraph"/>
        <w:numPr>
          <w:ilvl w:val="0"/>
          <w:numId w:val="28"/>
        </w:numPr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</m:sub>
            </m:sSub>
          </m:e>
        </m:d>
      </m:oMath>
    </w:p>
    <w:p w14:paraId="731362CF" w14:textId="752BBB41" w:rsidR="006F6978" w:rsidRPr="006F6978" w:rsidRDefault="00784BB7" w:rsidP="001D05DF">
      <w:pPr>
        <w:pStyle w:val="ListParagraph"/>
        <w:numPr>
          <w:ilvl w:val="0"/>
          <w:numId w:val="28"/>
        </w:numPr>
        <w:spacing w:line="240" w:lineRule="auto"/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9</m:t>
                </m:r>
              </m:sub>
            </m:sSub>
          </m:e>
        </m:d>
      </m:oMath>
    </w:p>
    <w:p w14:paraId="4660370C" w14:textId="34C68DBB" w:rsidR="004C0C47" w:rsidRPr="006F6978" w:rsidRDefault="00D44FC7" w:rsidP="006F6978">
      <w:pPr>
        <w:spacing w:line="240" w:lineRule="auto"/>
        <w:ind w:left="708"/>
        <w:rPr>
          <w:rFonts w:ascii="Calibri" w:hAnsi="Calibri" w:cs="Arial"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0963" behindDoc="0" locked="0" layoutInCell="1" allowOverlap="1" wp14:anchorId="308FFCB9" wp14:editId="5F016B03">
                <wp:simplePos x="0" y="0"/>
                <wp:positionH relativeFrom="column">
                  <wp:posOffset>942109</wp:posOffset>
                </wp:positionH>
                <wp:positionV relativeFrom="paragraph">
                  <wp:posOffset>43007</wp:posOffset>
                </wp:positionV>
                <wp:extent cx="3952623" cy="2166621"/>
                <wp:effectExtent l="0" t="0" r="0" b="5080"/>
                <wp:wrapNone/>
                <wp:docPr id="3105087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623" cy="2166621"/>
                          <a:chOff x="0" y="0"/>
                          <a:chExt cx="3952623" cy="2166621"/>
                        </a:xfrm>
                      </wpg:grpSpPr>
                      <wpg:grpSp>
                        <wpg:cNvPr id="1774171291" name="Group 1"/>
                        <wpg:cNvGrpSpPr/>
                        <wpg:grpSpPr>
                          <a:xfrm>
                            <a:off x="0" y="0"/>
                            <a:ext cx="2127219" cy="1890791"/>
                            <a:chOff x="0" y="0"/>
                            <a:chExt cx="2127219" cy="1890791"/>
                          </a:xfrm>
                        </wpg:grpSpPr>
                        <wpg:grpSp>
                          <wpg:cNvPr id="552014841" name="Group 20"/>
                          <wpg:cNvGrpSpPr/>
                          <wpg:grpSpPr>
                            <a:xfrm>
                              <a:off x="0" y="0"/>
                              <a:ext cx="2127219" cy="1890791"/>
                              <a:chOff x="-78762" y="19953"/>
                              <a:chExt cx="2127219" cy="1890791"/>
                            </a:xfrm>
                          </wpg:grpSpPr>
                          <wps:wsp>
                            <wps:cNvPr id="1319531875" name="Text Box 19"/>
                            <wps:cNvSpPr txBox="1"/>
                            <wps:spPr>
                              <a:xfrm>
                                <a:off x="797858" y="19953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91F65" w14:textId="77777777" w:rsidR="00E13419" w:rsidRPr="00FE47F5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84797" name="Text Box 19"/>
                            <wps:cNvSpPr txBox="1"/>
                            <wps:spPr>
                              <a:xfrm>
                                <a:off x="1697713" y="718005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2966D" w14:textId="77777777" w:rsidR="00E13419" w:rsidRPr="00A7442B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929996" name="Text Box 19"/>
                            <wps:cNvSpPr txBox="1"/>
                            <wps:spPr>
                              <a:xfrm>
                                <a:off x="1418772" y="1581782"/>
                                <a:ext cx="35052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15DA8" w14:textId="77777777" w:rsidR="00E13419" w:rsidRPr="002F6525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7940726" name="Text Box 19"/>
                            <wps:cNvSpPr txBox="1"/>
                            <wps:spPr>
                              <a:xfrm>
                                <a:off x="202316" y="1586259"/>
                                <a:ext cx="35052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939E3" w14:textId="77777777" w:rsidR="00E13419" w:rsidRPr="00591566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599894" name="Text Box 19"/>
                            <wps:cNvSpPr txBox="1"/>
                            <wps:spPr>
                              <a:xfrm>
                                <a:off x="-78762" y="717999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0D74E" w14:textId="77777777" w:rsidR="00E13419" w:rsidRPr="00591566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5679156" name="Text Box 19"/>
                            <wps:cNvSpPr txBox="1"/>
                            <wps:spPr>
                              <a:xfrm>
                                <a:off x="974124" y="519778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CE388" w14:textId="77777777" w:rsidR="00E13419" w:rsidRPr="00A7442B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892048" name="Text Box 19"/>
                            <wps:cNvSpPr txBox="1"/>
                            <wps:spPr>
                              <a:xfrm>
                                <a:off x="1208137" y="952865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A0BB6" w14:textId="77777777" w:rsidR="00E13419" w:rsidRPr="00A7442B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868705" name="Text Box 19"/>
                            <wps:cNvSpPr txBox="1"/>
                            <wps:spPr>
                              <a:xfrm>
                                <a:off x="952914" y="1379076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B8256" w14:textId="77777777" w:rsidR="00E13419" w:rsidRPr="00591566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8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29397" name="Text Box 19"/>
                            <wps:cNvSpPr txBox="1"/>
                            <wps:spPr>
                              <a:xfrm>
                                <a:off x="680993" y="1381575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C9F91" w14:textId="77777777" w:rsidR="00E13419" w:rsidRPr="00591566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9608042" name="Text Box 19"/>
                            <wps:cNvSpPr txBox="1"/>
                            <wps:spPr>
                              <a:xfrm>
                                <a:off x="447406" y="651541"/>
                                <a:ext cx="350744" cy="324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2D00A" w14:textId="77777777" w:rsidR="00E13419" w:rsidRPr="00591566" w:rsidRDefault="00784BB7" w:rsidP="004C0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770825" name="Group 15"/>
                          <wpg:cNvGrpSpPr>
                            <a:grpSpLocks noChangeAspect="1"/>
                          </wpg:cNvGrpSpPr>
                          <wpg:grpSpPr>
                            <a:xfrm>
                              <a:off x="17930" y="292283"/>
                              <a:ext cx="2055375" cy="1440843"/>
                              <a:chOff x="0" y="56456"/>
                              <a:chExt cx="2495550" cy="1749411"/>
                            </a:xfrm>
                          </wpg:grpSpPr>
                          <wpg:grpSp>
                            <wpg:cNvPr id="457142601" name="Group 14"/>
                            <wpg:cNvGrpSpPr/>
                            <wpg:grpSpPr>
                              <a:xfrm>
                                <a:off x="0" y="98425"/>
                                <a:ext cx="2495550" cy="1663700"/>
                                <a:chOff x="0" y="0"/>
                                <a:chExt cx="2495550" cy="1663700"/>
                              </a:xfrm>
                            </wpg:grpSpPr>
                            <wps:wsp>
                              <wps:cNvPr id="1981992190" name="Straight Connector 5"/>
                              <wps:cNvCnPr/>
                              <wps:spPr>
                                <a:xfrm flipV="1">
                                  <a:off x="711200" y="1663700"/>
                                  <a:ext cx="10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493525" name="Straight Connector 5"/>
                              <wps:cNvCnPr/>
                              <wps:spPr>
                                <a:xfrm flipV="1">
                                  <a:off x="1403350" y="1130300"/>
                                  <a:ext cx="1092200" cy="36195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42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630055" name="Straight Connector 5"/>
                              <wps:cNvCnPr/>
                              <wps:spPr>
                                <a:xfrm>
                                  <a:off x="0" y="1123950"/>
                                  <a:ext cx="1097280" cy="38100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66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6894525" name="Straight Connector 5"/>
                              <wps:cNvCnPr/>
                              <wps:spPr>
                                <a:xfrm flipV="1">
                                  <a:off x="285750" y="244475"/>
                                  <a:ext cx="1074420" cy="132715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18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6577727" name="Straight Connector 5"/>
                              <wps:cNvCnPr/>
                              <wps:spPr>
                                <a:xfrm>
                                  <a:off x="1127125" y="250825"/>
                                  <a:ext cx="1097280" cy="130175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90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740771" name="Straight Connector 5"/>
                              <wps:cNvCnPr/>
                              <wps:spPr>
                                <a:xfrm flipV="1">
                                  <a:off x="768350" y="720725"/>
                                  <a:ext cx="9525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5105766" name="Straight Connector 5"/>
                              <wps:cNvCnPr/>
                              <wps:spPr>
                                <a:xfrm>
                                  <a:off x="768350" y="720725"/>
                                  <a:ext cx="779780" cy="5638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0349313" name="Straight Connector 5"/>
                              <wps:cNvCnPr/>
                              <wps:spPr>
                                <a:xfrm>
                                  <a:off x="1247775" y="381000"/>
                                  <a:ext cx="302260" cy="90297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9128292" name="Straight Connector 5"/>
                              <wps:cNvCnPr/>
                              <wps:spPr>
                                <a:xfrm flipV="1">
                                  <a:off x="962025" y="381000"/>
                                  <a:ext cx="287020" cy="89090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527128" name="Straight Connector 5"/>
                              <wps:cNvCnPr/>
                              <wps:spPr>
                                <a:xfrm flipV="1">
                                  <a:off x="958850" y="720725"/>
                                  <a:ext cx="764265" cy="553153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6511478" name="Straight Connector 5"/>
                              <wps:cNvCnPr/>
                              <wps:spPr>
                                <a:xfrm flipV="1">
                                  <a:off x="1720850" y="644525"/>
                                  <a:ext cx="388963" cy="7874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859009" name="Straight Connector 5"/>
                              <wps:cNvCnPr/>
                              <wps:spPr>
                                <a:xfrm>
                                  <a:off x="406400" y="641350"/>
                                  <a:ext cx="360680" cy="7874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0901465" name="Straight Connector 5"/>
                              <wps:cNvCnPr/>
                              <wps:spPr>
                                <a:xfrm flipH="1">
                                  <a:off x="1247775" y="0"/>
                                  <a:ext cx="2745" cy="383402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1880651" name="Straight Connector 5"/>
                              <wps:cNvCnPr/>
                              <wps:spPr>
                                <a:xfrm flipH="1">
                                  <a:off x="727075" y="1270000"/>
                                  <a:ext cx="241300" cy="37782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3302925" name="Straight Connector 5"/>
                              <wps:cNvCnPr/>
                              <wps:spPr>
                                <a:xfrm>
                                  <a:off x="1543050" y="1270000"/>
                                  <a:ext cx="246380" cy="3937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32405279" name="Group 13"/>
                            <wpg:cNvGrpSpPr/>
                            <wpg:grpSpPr>
                              <a:xfrm>
                                <a:off x="355506" y="56456"/>
                                <a:ext cx="1806340" cy="1749411"/>
                                <a:chOff x="31656" y="56456"/>
                                <a:chExt cx="1806340" cy="1749411"/>
                              </a:xfrm>
                            </wpg:grpSpPr>
                            <wpg:grpSp>
                              <wpg:cNvPr id="1075548948" name="Group 11"/>
                              <wpg:cNvGrpSpPr/>
                              <wpg:grpSpPr>
                                <a:xfrm>
                                  <a:off x="419062" y="414824"/>
                                  <a:ext cx="1040090" cy="1009426"/>
                                  <a:chOff x="57112" y="17949"/>
                                  <a:chExt cx="1040090" cy="1009426"/>
                                </a:xfrm>
                              </wpg:grpSpPr>
                              <wps:wsp>
                                <wps:cNvPr id="1295895893" name="Oval 2"/>
                                <wps:cNvSpPr>
                                  <a:spLocks noChangeAspect="1"/>
                                </wps:cNvSpPr>
                                <wps:spPr>
                                  <a:xfrm rot="6294134">
                                    <a:off x="250231" y="899127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436694" name="Oval 2"/>
                                <wps:cNvSpPr>
                                  <a:spLocks noChangeAspect="1"/>
                                </wps:cNvSpPr>
                                <wps:spPr>
                                  <a:xfrm rot="6294134">
                                    <a:off x="822642" y="931214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186555" name="Oval 2"/>
                                <wps:cNvSpPr>
                                  <a:spLocks noChangeAspect="1"/>
                                </wps:cNvSpPr>
                                <wps:spPr>
                                  <a:xfrm rot="12002600" flipH="1">
                                    <a:off x="997982" y="377857"/>
                                    <a:ext cx="99220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8578120" name="Oval 2"/>
                                <wps:cNvSpPr>
                                  <a:spLocks noChangeAspect="1"/>
                                </wps:cNvSpPr>
                                <wps:spPr>
                                  <a:xfrm rot="2776372">
                                    <a:off x="518283" y="17949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385514" name="Oval 2"/>
                                <wps:cNvSpPr>
                                  <a:spLocks noChangeAspect="1"/>
                                </wps:cNvSpPr>
                                <wps:spPr>
                                  <a:xfrm rot="2776372">
                                    <a:off x="57112" y="383666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86417211" name="Group 12"/>
                              <wpg:cNvGrpSpPr/>
                              <wpg:grpSpPr>
                                <a:xfrm>
                                  <a:off x="31656" y="56456"/>
                                  <a:ext cx="1806340" cy="1749411"/>
                                  <a:chOff x="31656" y="56456"/>
                                  <a:chExt cx="1806340" cy="1749411"/>
                                </a:xfrm>
                              </wpg:grpSpPr>
                              <wps:wsp>
                                <wps:cNvPr id="1802193945" name="Oval 2"/>
                                <wps:cNvSpPr>
                                  <a:spLocks noChangeAspect="1"/>
                                </wps:cNvSpPr>
                                <wps:spPr>
                                  <a:xfrm rot="6294134">
                                    <a:off x="365356" y="1709704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091371" name="Oval 2"/>
                                <wps:cNvSpPr>
                                  <a:spLocks noChangeAspect="1"/>
                                </wps:cNvSpPr>
                                <wps:spPr>
                                  <a:xfrm rot="6294134">
                                    <a:off x="1410021" y="1709706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815485" name="Oval 2"/>
                                <wps:cNvSpPr>
                                  <a:spLocks noChangeAspect="1"/>
                                </wps:cNvSpPr>
                                <wps:spPr>
                                  <a:xfrm rot="12002600" flipH="1">
                                    <a:off x="1738777" y="700580"/>
                                    <a:ext cx="99219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180061" name="Oval 2"/>
                                <wps:cNvSpPr>
                                  <a:spLocks noChangeAspect="1"/>
                                </wps:cNvSpPr>
                                <wps:spPr>
                                  <a:xfrm rot="2776372">
                                    <a:off x="883495" y="56456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290684" name="Oval 2"/>
                                <wps:cNvSpPr>
                                  <a:spLocks noChangeAspect="1"/>
                                </wps:cNvSpPr>
                                <wps:spPr>
                                  <a:xfrm rot="2776372">
                                    <a:off x="31656" y="694773"/>
                                    <a:ext cx="96161" cy="961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541758640" name="Group 3"/>
                        <wpg:cNvGrpSpPr/>
                        <wpg:grpSpPr>
                          <a:xfrm>
                            <a:off x="2376345" y="443511"/>
                            <a:ext cx="1576278" cy="1271087"/>
                            <a:chOff x="109505" y="-17481"/>
                            <a:chExt cx="1576278" cy="1271978"/>
                          </a:xfrm>
                        </wpg:grpSpPr>
                        <wpg:grpSp>
                          <wpg:cNvPr id="883303522" name="Group 18"/>
                          <wpg:cNvGrpSpPr>
                            <a:grpSpLocks noChangeAspect="1"/>
                          </wpg:cNvGrpSpPr>
                          <wpg:grpSpPr>
                            <a:xfrm>
                              <a:off x="215153" y="268601"/>
                              <a:ext cx="1358279" cy="847273"/>
                              <a:chOff x="0" y="16641"/>
                              <a:chExt cx="1631330" cy="1017595"/>
                            </a:xfrm>
                          </wpg:grpSpPr>
                          <wpg:grpSp>
                            <wpg:cNvPr id="540269775" name="Group 16"/>
                            <wpg:cNvGrpSpPr/>
                            <wpg:grpSpPr>
                              <a:xfrm>
                                <a:off x="0" y="522194"/>
                                <a:ext cx="1631330" cy="477588"/>
                                <a:chOff x="0" y="0"/>
                                <a:chExt cx="1631330" cy="477588"/>
                              </a:xfrm>
                            </wpg:grpSpPr>
                            <wps:wsp>
                              <wps:cNvPr id="941729713" name="Straight Connector 5"/>
                              <wps:cNvCnPr/>
                              <wps:spPr>
                                <a:xfrm flipV="1">
                                  <a:off x="282388" y="477588"/>
                                  <a:ext cx="10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6533544" name="Straight Connector 5"/>
                              <wps:cNvCnPr/>
                              <wps:spPr>
                                <a:xfrm flipV="1">
                                  <a:off x="0" y="0"/>
                                  <a:ext cx="10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36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3983444" name="Straight Connector 5"/>
                              <wps:cNvCnPr/>
                              <wps:spPr>
                                <a:xfrm flipV="1">
                                  <a:off x="551330" y="0"/>
                                  <a:ext cx="10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  <a:scene3d>
                                  <a:camera prst="orthographicFront">
                                    <a:rot lat="0" lon="0" rev="72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91213026" name="Group 17"/>
                            <wpg:cNvGrpSpPr/>
                            <wpg:grpSpPr>
                              <a:xfrm>
                                <a:off x="236322" y="16641"/>
                                <a:ext cx="1162323" cy="1017595"/>
                                <a:chOff x="30881" y="16641"/>
                                <a:chExt cx="1162323" cy="1017595"/>
                              </a:xfrm>
                            </wpg:grpSpPr>
                            <wps:wsp>
                              <wps:cNvPr id="2027029917" name="Oval 2"/>
                              <wps:cNvSpPr>
                                <a:spLocks noChangeAspect="1"/>
                              </wps:cNvSpPr>
                              <wps:spPr>
                                <a:xfrm rot="2776372">
                                  <a:off x="572698" y="16634"/>
                                  <a:ext cx="95107" cy="951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9835873" name="Oval 2"/>
                              <wps:cNvSpPr>
                                <a:spLocks noChangeAspect="1"/>
                              </wps:cNvSpPr>
                              <wps:spPr>
                                <a:xfrm rot="12002600" flipH="1">
                                  <a:off x="1094710" y="937120"/>
                                  <a:ext cx="98494" cy="95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772268" name="Oval 2"/>
                              <wps:cNvSpPr>
                                <a:spLocks noChangeAspect="1"/>
                              </wps:cNvSpPr>
                              <wps:spPr>
                                <a:xfrm rot="6294134">
                                  <a:off x="30888" y="939122"/>
                                  <a:ext cx="95107" cy="951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56924309" name="Group 2"/>
                          <wpg:cNvGrpSpPr/>
                          <wpg:grpSpPr>
                            <a:xfrm>
                              <a:off x="109505" y="-17481"/>
                              <a:ext cx="1576278" cy="1271978"/>
                              <a:chOff x="109505" y="-17481"/>
                              <a:chExt cx="1576278" cy="1271978"/>
                            </a:xfrm>
                          </wpg:grpSpPr>
                          <wps:wsp>
                            <wps:cNvPr id="1127638353" name="Text Box 19"/>
                            <wps:cNvSpPr txBox="1"/>
                            <wps:spPr>
                              <a:xfrm>
                                <a:off x="768044" y="-17481"/>
                                <a:ext cx="294193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DA347" w14:textId="689BA2D1" w:rsidR="00E13419" w:rsidRPr="00F16421" w:rsidRDefault="00784BB7" w:rsidP="004C0C47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459482" name="Text Box 19"/>
                            <wps:cNvSpPr txBox="1"/>
                            <wps:spPr>
                              <a:xfrm>
                                <a:off x="109505" y="930647"/>
                                <a:ext cx="3066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8BBC0" w14:textId="1FDA24AA" w:rsidR="00E13419" w:rsidRPr="00F16421" w:rsidRDefault="00784BB7" w:rsidP="004C0C47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3730295" name="Text Box 19"/>
                            <wps:cNvSpPr txBox="1"/>
                            <wps:spPr>
                              <a:xfrm>
                                <a:off x="1349515" y="924014"/>
                                <a:ext cx="33626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4820A" w14:textId="36B8C55D" w:rsidR="00E13419" w:rsidRPr="00F16421" w:rsidRDefault="00784BB7" w:rsidP="004C0C47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79187682" name="Text Box 1"/>
                        <wps:cNvSpPr txBox="1"/>
                        <wps:spPr>
                          <a:xfrm>
                            <a:off x="193964" y="1883173"/>
                            <a:ext cx="3684559" cy="2834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24B86D" w14:textId="1A948CEA" w:rsidR="00E13419" w:rsidRPr="00996B1F" w:rsidRDefault="00E13419" w:rsidP="004C0C47">
                              <w:pPr>
                                <w:rPr>
                                  <w:rFonts w:cs="Vijaya"/>
                                  <w:b/>
                                  <w:bCs/>
                                  <w:sz w:val="20"/>
                                  <w:szCs w:val="20"/>
                                  <w:lang w:bidi="ta-IN"/>
                                </w:rPr>
                              </w:pP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Figure 1</w:t>
                              </w:r>
                              <w:r w:rsidR="003C505A"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Petersen graph </w:t>
                              </w:r>
                              <w:r w:rsidR="003C505A" w:rsidRPr="00996B1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="00996B1F" w:rsidRPr="00996B1F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its</w:t>
                              </w:r>
                              <w:r w:rsidR="003C505A"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color class complete graph</w:t>
                              </w:r>
                              <w:r w:rsidR="00996B1F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Vijaya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bidi="ta-I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Vijaya"/>
                                        <w:sz w:val="20"/>
                                        <w:szCs w:val="20"/>
                                        <w:lang w:bidi="ta-IN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Vijaya"/>
                                        <w:sz w:val="20"/>
                                        <w:szCs w:val="20"/>
                                        <w:lang w:bidi="ta-IN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8FFCB9" id="Group 1" o:spid="_x0000_s1027" style="position:absolute;left:0;text-align:left;margin-left:74.2pt;margin-top:3.4pt;width:311.25pt;height:170.6pt;z-index:251560963;mso-width-relative:margin" coordsize="39526,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">
                <v:group id="_x0000_s1028" style="position:absolute;width:21272;height:18907" coordsize="21272,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">
                  <v:group id="Group 20" o:spid="_x0000_s1029" style="position:absolute;width:21272;height:18907" coordorigin="-787,199" coordsize="21272,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left:7978;top:199;width:350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" filled="f" stroked="f" strokeweight=".5pt">
                      <v:textbox>
                        <w:txbxContent>
                          <w:p w14:paraId="07591F65" w14:textId="77777777" w:rsidR="00E13419" w:rsidRPr="00FE47F5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1" type="#_x0000_t202" style="position:absolute;left:16977;top:7180;width:3507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" filled="f" stroked="f" strokeweight=".5pt">
                      <v:textbox>
                        <w:txbxContent>
                          <w:p w14:paraId="4532966D" w14:textId="77777777" w:rsidR="00E13419" w:rsidRPr="00A7442B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2" type="#_x0000_t202" style="position:absolute;left:14187;top:15817;width:350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" filled="f" stroked="f" strokeweight=".5pt">
                      <v:textbox>
                        <w:txbxContent>
                          <w:p w14:paraId="61415DA8" w14:textId="77777777" w:rsidR="00E13419" w:rsidRPr="002F6525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3" type="#_x0000_t202" style="position:absolute;left:2023;top:15862;width:350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" filled="f" stroked="f" strokeweight=".5pt">
                      <v:textbox>
                        <w:txbxContent>
                          <w:p w14:paraId="228939E3" w14:textId="77777777" w:rsidR="00E13419" w:rsidRPr="00591566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4" type="#_x0000_t202" style="position:absolute;left:-787;top:7179;width:3506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" filled="f" stroked="f" strokeweight=".5pt">
                      <v:textbox>
                        <w:txbxContent>
                          <w:p w14:paraId="5FE0D74E" w14:textId="77777777" w:rsidR="00E13419" w:rsidRPr="00591566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5" type="#_x0000_t202" style="position:absolute;left:9741;top:5197;width:3507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" filled="f" stroked="f" strokeweight=".5pt">
                      <v:textbox>
                        <w:txbxContent>
                          <w:p w14:paraId="494CE388" w14:textId="77777777" w:rsidR="00E13419" w:rsidRPr="00A7442B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6" type="#_x0000_t202" style="position:absolute;left:12081;top:9528;width:3507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" filled="f" stroked="f" strokeweight=".5pt">
                      <v:textbox>
                        <w:txbxContent>
                          <w:p w14:paraId="15BA0BB6" w14:textId="77777777" w:rsidR="00E13419" w:rsidRPr="00A7442B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7" type="#_x0000_t202" style="position:absolute;left:9529;top:13790;width:3507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" filled="f" stroked="f" strokeweight=".5pt">
                      <v:textbox>
                        <w:txbxContent>
                          <w:p w14:paraId="09DB8256" w14:textId="77777777" w:rsidR="00E13419" w:rsidRPr="00591566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8" type="#_x0000_t202" style="position:absolute;left:6809;top:13815;width:350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" filled="f" stroked="f" strokeweight=".5pt">
                      <v:textbox>
                        <w:txbxContent>
                          <w:p w14:paraId="0BDC9F91" w14:textId="77777777" w:rsidR="00E13419" w:rsidRPr="00591566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39" type="#_x0000_t202" style="position:absolute;left:4474;top:6515;width:3507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" filled="f" stroked="f" strokeweight=".5pt">
                      <v:textbox>
                        <w:txbxContent>
                          <w:p w14:paraId="68E2D00A" w14:textId="77777777" w:rsidR="00E13419" w:rsidRPr="00591566" w:rsidRDefault="00784BB7" w:rsidP="004C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5" o:spid="_x0000_s1040" style="position:absolute;left:179;top:2922;width:20554;height:14409" coordorigin=",564" coordsize="24955,1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">
                    <o:lock v:ext="edit" aspectratio="t"/>
                    <v:group id="Group 14" o:spid="_x0000_s1041" style="position:absolute;top:984;width:24955;height:16637" coordsize="24955,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">
                      <v:line id="Straight Connector 5" o:spid="_x0000_s1042" style="position:absolute;flip:y;visibility:visible;mso-wrap-style:square" from="7112,16637" to="17912,1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" strokecolor="black [3200]" strokeweight="1pt">
                        <v:stroke joinstyle="miter"/>
                      </v:line>
                      <v:line id="Straight Connector 5" o:spid="_x0000_s1043" style="position:absolute;flip:y;visibility:visible;mso-wrap-style:square" from="14033,11303" to="24955,1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" strokecolor="black [3200]" strokeweight="1pt">
                        <v:stroke joinstyle="miter"/>
                      </v:line>
                      <v:line id="Straight Connector 5" o:spid="_x0000_s1044" style="position:absolute;visibility:visible;mso-wrap-style:square" from="0,11239" to="1097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" strokecolor="black [3200]" strokeweight="1pt">
                        <v:stroke joinstyle="miter"/>
                      </v:line>
                      <v:line id="Straight Connector 5" o:spid="_x0000_s1045" style="position:absolute;flip:y;visibility:visible;mso-wrap-style:square" from="2857,2444" to="13601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" strokecolor="black [3200]" strokeweight="1pt">
                        <v:stroke joinstyle="miter"/>
                      </v:line>
                      <v:line id="Straight Connector 5" o:spid="_x0000_s1046" style="position:absolute;visibility:visible;mso-wrap-style:square" from="11271,2508" to="22244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" strokecolor="black [3200]" strokeweight="1pt">
                        <v:stroke joinstyle="miter"/>
                      </v:line>
                      <v:line id="Straight Connector 5" o:spid="_x0000_s1047" style="position:absolute;flip:y;visibility:visible;mso-wrap-style:square" from="7683,7207" to="17208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" strokecolor="black [3200]" strokeweight="1pt">
                        <v:stroke joinstyle="miter"/>
                      </v:line>
                      <v:line id="Straight Connector 5" o:spid="_x0000_s1048" style="position:absolute;visibility:visible;mso-wrap-style:square" from="7683,7207" to="15481,1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" strokecolor="black [3200]" strokeweight="1pt">
                        <v:stroke joinstyle="miter"/>
                      </v:line>
                      <v:line id="Straight Connector 5" o:spid="_x0000_s1049" style="position:absolute;visibility:visible;mso-wrap-style:square" from="12477,3810" to="15500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" strokecolor="black [3200]" strokeweight="1pt">
                        <v:stroke joinstyle="miter"/>
                      </v:line>
                      <v:line id="Straight Connector 5" o:spid="_x0000_s1050" style="position:absolute;flip:y;visibility:visible;mso-wrap-style:square" from="9620,3810" to="12490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" strokecolor="black [3200]" strokeweight="1pt">
                        <v:stroke joinstyle="miter"/>
                      </v:line>
                      <v:line id="Straight Connector 5" o:spid="_x0000_s1051" style="position:absolute;flip:y;visibility:visible;mso-wrap-style:square" from="9588,7207" to="1723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" strokecolor="black [3200]" strokeweight="1pt">
                        <v:stroke joinstyle="miter"/>
                      </v:line>
                      <v:line id="Straight Connector 5" o:spid="_x0000_s1052" style="position:absolute;flip:y;visibility:visible;mso-wrap-style:square" from="17208,6445" to="21098,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" strokecolor="black [3200]" strokeweight="1pt">
                        <v:stroke joinstyle="miter"/>
                      </v:line>
                      <v:line id="Straight Connector 5" o:spid="_x0000_s1053" style="position:absolute;visibility:visible;mso-wrap-style:square" from="4064,6413" to="767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" strokecolor="black [3200]" strokeweight="1pt">
                        <v:stroke joinstyle="miter"/>
                      </v:line>
                      <v:line id="Straight Connector 5" o:spid="_x0000_s1054" style="position:absolute;flip:x;visibility:visible;mso-wrap-style:square" from="12477,0" to="12505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" strokecolor="black [3200]" strokeweight="1pt">
                        <v:stroke joinstyle="miter"/>
                      </v:line>
                      <v:line id="Straight Connector 5" o:spid="_x0000_s1055" style="position:absolute;flip:x;visibility:visible;mso-wrap-style:square" from="7270,12700" to="9683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" strokecolor="black [3200]" strokeweight="1pt">
                        <v:stroke joinstyle="miter"/>
                      </v:line>
                      <v:line id="Straight Connector 5" o:spid="_x0000_s1056" style="position:absolute;visibility:visible;mso-wrap-style:square" from="15430,12700" to="17894,1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" strokecolor="black [3200]" strokeweight="1pt">
                        <v:stroke joinstyle="miter"/>
                      </v:line>
                    </v:group>
                    <v:group id="Group 13" o:spid="_x0000_s1057" style="position:absolute;left:3555;top:564;width:18063;height:17494" coordorigin="316,564" coordsize="18063,1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">
                      <v:group id="_x0000_s1058" style="position:absolute;left:4190;top:4148;width:10401;height:10094" coordorigin="571,179" coordsize="10400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">
                        <v:oval id="Oval 2" o:spid="_x0000_s1059" style="position:absolute;left:2502;top:8991;width:961;height:961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" fillcolor="#ffc00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0" style="position:absolute;left:8226;top:9312;width:961;height:962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" fillcolor="#ffc00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1" style="position:absolute;left:9979;top:3778;width:993;height:962;rotation:104829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" fillcolor="#00b0f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2" style="position:absolute;left:5182;top:179;width:962;height:96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" fillcolor="#00b05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3" style="position:absolute;left:571;top:3836;width:962;height:961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" fillcolor="#00b050" strokecolor="#091723 [484]" strokeweight="1pt">
                          <v:stroke joinstyle="miter"/>
                          <v:path arrowok="t"/>
                          <o:lock v:ext="edit" aspectratio="t"/>
                        </v:oval>
                      </v:group>
                      <v:group id="Group 12" o:spid="_x0000_s1064" style="position:absolute;left:316;top:564;width:18063;height:17494" coordorigin="316,564" coordsize="18063,1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">
                        <v:oval id="Oval 2" o:spid="_x0000_s1065" style="position:absolute;left:3653;top:17097;width:961;height:962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" fillcolor="#00b05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6" style="position:absolute;left:14100;top:17097;width:961;height:961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" fillcolor="#00b0f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7" style="position:absolute;left:17387;top:7005;width:992;height:962;rotation:104829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" fillcolor="#00b05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8" style="position:absolute;left:8834;top:564;width:962;height:96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" fillcolor="#00b0f0" strokecolor="#091723 [484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069" style="position:absolute;left:316;top:6947;width:962;height:96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" fillcolor="#ffc000" strokecolor="#091723 [484]" strokeweight="1pt">
                          <v:stroke joinstyle="miter"/>
                          <v:path arrowok="t"/>
                          <o:lock v:ext="edit" aspectratio="t"/>
                        </v:oval>
                      </v:group>
                    </v:group>
                  </v:group>
                </v:group>
                <v:group id="Group 3" o:spid="_x0000_s1070" style="position:absolute;left:23763;top:4435;width:15763;height:12710" coordorigin="1095,-174" coordsize="15762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">
                  <v:group id="_x0000_s1071" style="position:absolute;left:2151;top:2686;width:13583;height:8472" coordorigin=",166" coordsize="16313,1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">
                    <o:lock v:ext="edit" aspectratio="t"/>
                    <v:group id="Group 16" o:spid="_x0000_s1072" style="position:absolute;top:5221;width:16313;height:4776" coordsize="16313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">
                      <v:line id="Straight Connector 5" o:spid="_x0000_s1073" style="position:absolute;flip:y;visibility:visible;mso-wrap-style:square" from="2823,4775" to="13623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" strokecolor="black [3200]" strokeweight="1pt">
                        <v:stroke joinstyle="miter"/>
                      </v:line>
                      <v:line id="Straight Connector 5" o:spid="_x0000_s1074" style="position:absolute;flip:y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" strokecolor="black [3200]" strokeweight="1pt">
                        <v:stroke joinstyle="miter"/>
                      </v:line>
                      <v:line id="Straight Connector 5" o:spid="_x0000_s1075" style="position:absolute;flip:y;visibility:visible;mso-wrap-style:square" from="5513,0" to="163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" strokecolor="black [3200]" strokeweight="1pt">
                        <v:stroke joinstyle="miter"/>
                      </v:line>
                    </v:group>
                    <v:group id="Group 17" o:spid="_x0000_s1076" style="position:absolute;left:2363;top:166;width:11623;height:10176" coordorigin="308,166" coordsize="11623,1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">
                      <v:oval id="Oval 2" o:spid="_x0000_s1077" style="position:absolute;left:5726;top:166;width:951;height:95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" fillcolor="#00b0f0" strokecolor="#091723 [484]" strokeweight="1pt">
                        <v:stroke joinstyle="miter"/>
                        <v:path arrowok="t"/>
                        <o:lock v:ext="edit" aspectratio="t"/>
                      </v:oval>
                      <v:oval id="Oval 2" o:spid="_x0000_s1078" style="position:absolute;left:10947;top:9371;width:985;height:951;rotation:104829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" fillcolor="#00b050" strokecolor="#091723 [484]" strokeweight="1pt">
                        <v:stroke joinstyle="miter"/>
                        <v:path arrowok="t"/>
                        <o:lock v:ext="edit" aspectratio="t"/>
                      </v:oval>
                      <v:oval id="Oval 2" o:spid="_x0000_s1079" style="position:absolute;left:308;top:9391;width:951;height:952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" fillcolor="#ffc000" strokecolor="#091723 [484]" strokeweight="1pt">
                        <v:stroke joinstyle="miter"/>
                        <v:path arrowok="t"/>
                        <o:lock v:ext="edit" aspectratio="t"/>
                      </v:oval>
                    </v:group>
                  </v:group>
                  <v:group id="_x0000_s1080" style="position:absolute;left:1095;top:-174;width:15762;height:12718" coordorigin="1095,-174" coordsize="15762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">
                    <v:shape id="Text Box 19" o:spid="_x0000_s1081" type="#_x0000_t202" style="position:absolute;left:7680;top:-174;width:2942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" filled="f" stroked="f" strokeweight=".5pt">
                      <v:textbox>
                        <w:txbxContent>
                          <w:p w14:paraId="5F8DA347" w14:textId="689BA2D1" w:rsidR="00E13419" w:rsidRPr="00F16421" w:rsidRDefault="00784BB7" w:rsidP="004C0C4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82" type="#_x0000_t202" style="position:absolute;left:1095;top:9306;width:306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" filled="f" stroked="f" strokeweight=".5pt">
                      <v:textbox>
                        <w:txbxContent>
                          <w:p w14:paraId="23D8BBC0" w14:textId="1FDA24AA" w:rsidR="00E13419" w:rsidRPr="00F16421" w:rsidRDefault="00784BB7" w:rsidP="004C0C4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9" o:spid="_x0000_s1083" type="#_x0000_t202" style="position:absolute;left:13495;top:9240;width:336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" filled="f" stroked="f" strokeweight=".5pt">
                      <v:textbox>
                        <w:txbxContent>
                          <w:p w14:paraId="6734820A" w14:textId="36B8C55D" w:rsidR="00E13419" w:rsidRPr="00F16421" w:rsidRDefault="00784BB7" w:rsidP="004C0C4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Text Box 1" o:spid="_x0000_s1084" type="#_x0000_t202" style="position:absolute;left:1939;top:18831;width:3684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" fillcolor="white [3201]" stroked="f" strokeweight=".5pt">
                  <v:textbox>
                    <w:txbxContent>
                      <w:p w14:paraId="0324B86D" w14:textId="1A948CEA" w:rsidR="00E13419" w:rsidRPr="00996B1F" w:rsidRDefault="00E13419" w:rsidP="004C0C47">
                        <w:pPr>
                          <w:rPr>
                            <w:rFonts w:cs="Vijaya"/>
                            <w:b/>
                            <w:bCs/>
                            <w:sz w:val="20"/>
                            <w:szCs w:val="20"/>
                            <w:lang w:bidi="ta-IN"/>
                          </w:rPr>
                        </w:pP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>Figure 1</w:t>
                        </w:r>
                        <w:r w:rsidR="003C505A"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Petersen graph </w:t>
                        </w:r>
                        <w:r w:rsidR="003C505A" w:rsidRPr="00996B1F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and </w:t>
                        </w:r>
                        <w:r w:rsidR="00996B1F" w:rsidRPr="00996B1F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its</w:t>
                        </w:r>
                        <w:r w:rsidR="003C505A"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color class complete graph</w:t>
                        </w:r>
                        <w:r w:rsidR="00996B1F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Vijaya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ta-I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Vijaya"/>
                                  <w:sz w:val="20"/>
                                  <w:szCs w:val="20"/>
                                  <w:lang w:bidi="ta-IN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Vijaya"/>
                                  <w:sz w:val="20"/>
                                  <w:szCs w:val="20"/>
                                  <w:lang w:bidi="ta-IN"/>
                                </w:rPr>
                                <m:t>3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4C0C47" w:rsidRPr="006F6978">
        <w:rPr>
          <w:sz w:val="20"/>
          <w:szCs w:val="20"/>
        </w:rPr>
        <w:t xml:space="preserve">Refer to Figure 1. </w:t>
      </w:r>
    </w:p>
    <w:p w14:paraId="742CB2CE" w14:textId="117298F7" w:rsidR="004C0C47" w:rsidRPr="003E5CA3" w:rsidRDefault="004C0C47" w:rsidP="003E5CA3">
      <w:pPr>
        <w:pStyle w:val="Text"/>
        <w:spacing w:line="240" w:lineRule="auto"/>
        <w:ind w:firstLine="0"/>
      </w:pPr>
    </w:p>
    <w:p w14:paraId="71D474CE" w14:textId="1F7E6D69" w:rsidR="004C0C47" w:rsidRPr="003E5CA3" w:rsidRDefault="004C0C47" w:rsidP="003E5CA3">
      <w:pPr>
        <w:pStyle w:val="Text"/>
        <w:spacing w:line="240" w:lineRule="auto"/>
        <w:ind w:firstLine="0"/>
      </w:pPr>
    </w:p>
    <w:p w14:paraId="7E91F94B" w14:textId="45B164B4" w:rsidR="004C0C47" w:rsidRPr="003E5CA3" w:rsidRDefault="004C0C47" w:rsidP="003E5CA3">
      <w:pPr>
        <w:pStyle w:val="Text"/>
        <w:spacing w:line="240" w:lineRule="auto"/>
        <w:ind w:firstLine="0"/>
      </w:pPr>
    </w:p>
    <w:p w14:paraId="4115B931" w14:textId="1DBD7806" w:rsidR="004C0C47" w:rsidRPr="003E5CA3" w:rsidRDefault="004C0C47" w:rsidP="003E5CA3">
      <w:pPr>
        <w:pStyle w:val="Text"/>
        <w:spacing w:line="240" w:lineRule="auto"/>
        <w:ind w:firstLine="0"/>
      </w:pPr>
    </w:p>
    <w:p w14:paraId="796E6BE2" w14:textId="1C2F5A38" w:rsidR="004C0C47" w:rsidRPr="003E5CA3" w:rsidRDefault="004C0C47" w:rsidP="003E5CA3">
      <w:pPr>
        <w:pStyle w:val="Text"/>
        <w:spacing w:line="240" w:lineRule="auto"/>
        <w:ind w:firstLine="0"/>
      </w:pPr>
    </w:p>
    <w:p w14:paraId="1C2DAA33" w14:textId="1F35D33B" w:rsidR="004C0C47" w:rsidRPr="003E5CA3" w:rsidRDefault="004C0C47" w:rsidP="003E5CA3">
      <w:pPr>
        <w:pStyle w:val="Text"/>
        <w:spacing w:line="240" w:lineRule="auto"/>
        <w:ind w:firstLine="0"/>
      </w:pPr>
    </w:p>
    <w:p w14:paraId="1EE72BFD" w14:textId="4C279C41" w:rsidR="004C0C47" w:rsidRPr="003E5CA3" w:rsidRDefault="004C0C47" w:rsidP="003E5CA3">
      <w:pPr>
        <w:pStyle w:val="Text"/>
        <w:spacing w:line="240" w:lineRule="auto"/>
        <w:ind w:firstLine="0"/>
      </w:pPr>
    </w:p>
    <w:p w14:paraId="258F4B00" w14:textId="41335034" w:rsidR="004C0C47" w:rsidRPr="003E5CA3" w:rsidRDefault="004C0C47" w:rsidP="003E5CA3">
      <w:pPr>
        <w:pStyle w:val="Text"/>
        <w:spacing w:line="240" w:lineRule="auto"/>
        <w:ind w:firstLine="0"/>
      </w:pPr>
    </w:p>
    <w:p w14:paraId="053CFA6C" w14:textId="3D04E497" w:rsidR="004C0C47" w:rsidRPr="003E5CA3" w:rsidRDefault="004C0C47" w:rsidP="003E5CA3">
      <w:pPr>
        <w:pStyle w:val="Text"/>
        <w:spacing w:line="240" w:lineRule="auto"/>
        <w:ind w:firstLine="0"/>
      </w:pPr>
    </w:p>
    <w:p w14:paraId="0F5FB649" w14:textId="1A7FD886" w:rsidR="004C0C47" w:rsidRDefault="004C0C47" w:rsidP="003E5CA3">
      <w:pPr>
        <w:pStyle w:val="Text"/>
        <w:spacing w:line="240" w:lineRule="auto"/>
        <w:ind w:firstLine="0"/>
      </w:pPr>
    </w:p>
    <w:p w14:paraId="3CC77565" w14:textId="7C5D3457" w:rsidR="005E271A" w:rsidRDefault="005E271A" w:rsidP="003E5CA3">
      <w:pPr>
        <w:pStyle w:val="Text"/>
        <w:spacing w:line="240" w:lineRule="auto"/>
        <w:ind w:firstLine="0"/>
      </w:pPr>
    </w:p>
    <w:p w14:paraId="5FE38542" w14:textId="30A9010D" w:rsidR="005E271A" w:rsidRDefault="005E271A" w:rsidP="003E5CA3">
      <w:pPr>
        <w:pStyle w:val="Text"/>
        <w:spacing w:line="240" w:lineRule="auto"/>
        <w:ind w:firstLine="0"/>
      </w:pPr>
    </w:p>
    <w:p w14:paraId="53DAB0DC" w14:textId="521371B2" w:rsidR="005E271A" w:rsidRDefault="005E271A" w:rsidP="003E5CA3">
      <w:pPr>
        <w:pStyle w:val="Text"/>
        <w:spacing w:line="240" w:lineRule="auto"/>
        <w:ind w:firstLine="0"/>
      </w:pPr>
    </w:p>
    <w:p w14:paraId="77928C1B" w14:textId="39ABA812" w:rsidR="00BC41E9" w:rsidRPr="004E292F" w:rsidRDefault="00337334" w:rsidP="00BC41E9">
      <w:pPr>
        <w:pStyle w:val="Text"/>
        <w:spacing w:line="240" w:lineRule="auto"/>
        <w:ind w:firstLine="708"/>
        <w:rPr>
          <w:rFonts w:cs="Vijaya"/>
          <w:lang w:bidi="ta-IN"/>
        </w:rPr>
      </w:pPr>
      <w:r w:rsidRPr="00337334">
        <w:rPr>
          <w:lang w:val="de-DE"/>
        </w:rPr>
        <w:lastRenderedPageBreak/>
        <w:t>A petal graph is a connected graph </w:t>
      </w:r>
      <m:oMath>
        <m:r>
          <w:rPr>
            <w:rFonts w:ascii="Cambria Math" w:hAnsi="Cambria Math"/>
            <w:lang w:val="de-DE"/>
          </w:rPr>
          <m:t>G</m:t>
        </m:r>
      </m:oMath>
      <w:r w:rsidRPr="00337334">
        <w:rPr>
          <w:lang w:val="de-DE"/>
        </w:rPr>
        <w:t xml:space="preserve"> with maximum degree three, minimum degree two, and such that the set of vertices of degree three induces </w:t>
      </w:r>
      <w:r>
        <w:t xml:space="preserve">a </w:t>
      </w:r>
      <m:oMath>
        <m:r>
          <w:rPr>
            <w:rFonts w:ascii="Cambria Math" w:hAnsi="Cambria Math"/>
          </w:rPr>
          <m:t>2</m:t>
        </m:r>
      </m:oMath>
      <w:r w:rsidRPr="003E5CA3">
        <w:t>-</w:t>
      </w:r>
      <w:r w:rsidRPr="00337334">
        <w:rPr>
          <w:lang w:val="de-DE"/>
        </w:rPr>
        <w:t>regular graph and the set of vertices of degree two induces an empty graph</w:t>
      </w:r>
      <w:r w:rsidR="001030DF">
        <w:rPr>
          <w:vertAlign w:val="superscript"/>
          <w:lang w:val="de-DE"/>
        </w:rPr>
        <w:t>2</w:t>
      </w:r>
      <w:r w:rsidRPr="00337334">
        <w:rPr>
          <w:lang w:val="de-DE"/>
        </w:rPr>
        <w:t>.</w:t>
      </w:r>
      <w:r>
        <w:rPr>
          <w:lang w:val="de-DE"/>
        </w:rPr>
        <w:t xml:space="preserve"> </w:t>
      </w:r>
      <w:r w:rsidR="00BC41E9" w:rsidRPr="00BC41E9">
        <w:rPr>
          <w:bCs/>
        </w:rPr>
        <w:t xml:space="preserve">A petal graph </w:t>
      </w:r>
      <m:oMath>
        <m:r>
          <w:rPr>
            <w:rFonts w:ascii="Cambria Math" w:hAnsi="Cambria Math"/>
          </w:rPr>
          <m:t>G</m:t>
        </m:r>
      </m:oMath>
      <w:r w:rsidR="00BC41E9" w:rsidRPr="00BC41E9">
        <w:t xml:space="preserve"> of </w:t>
      </w:r>
      <m:oMath>
        <m:r>
          <w:rPr>
            <w:rFonts w:ascii="Cambria Math" w:hAnsi="Cambria Math"/>
          </w:rPr>
          <m:t>n</m:t>
        </m:r>
      </m:oMath>
      <w:r w:rsidR="00BC41E9" w:rsidRPr="00BC41E9">
        <w:t xml:space="preserve"> </w:t>
      </w:r>
      <w:r w:rsidR="005A7A48">
        <w:t xml:space="preserve">vertices </w:t>
      </w:r>
      <w:r w:rsidR="003C220E">
        <w:t>and</w:t>
      </w:r>
      <w:r w:rsidR="005A7A48">
        <w:t xml:space="preserve"> </w:t>
      </w:r>
      <m:oMath>
        <m:r>
          <w:rPr>
            <w:rFonts w:ascii="Cambria Math" w:hAnsi="Cambria Math"/>
          </w:rPr>
          <m:t>a</m:t>
        </m:r>
      </m:oMath>
      <w:r w:rsidR="005A7A48">
        <w:t xml:space="preserve"> petals</w:t>
      </w:r>
      <w:r w:rsidR="003C220E">
        <w:t xml:space="preserve"> </w:t>
      </w:r>
      <w:r w:rsidR="00BC41E9" w:rsidRPr="00BC41E9">
        <w:t xml:space="preserve">with petal sequence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</m:oMath>
      <w:r w:rsidR="00BC41E9" w:rsidRPr="00BC41E9">
        <w:t xml:space="preserve"> </w:t>
      </w:r>
      <w:r w:rsidR="00BC41E9" w:rsidRPr="00BC41E9">
        <w:rPr>
          <w:bCs/>
        </w:rPr>
        <w:t xml:space="preserve">is said to be </w:t>
      </w:r>
      <w:r w:rsidR="00BC41E9" w:rsidRPr="00BC41E9">
        <w:t xml:space="preserve">a </w:t>
      </w:r>
      <m:oMath>
        <m:r>
          <w:rPr>
            <w:rFonts w:ascii="Cambria Math" w:hAnsi="Cambria Math"/>
          </w:rPr>
          <m:t>p</m:t>
        </m:r>
      </m:oMath>
      <w:r w:rsidR="00BC41E9" w:rsidRPr="00BC41E9">
        <w:rPr>
          <w:bCs/>
          <w:i/>
        </w:rPr>
        <w:t>-</w:t>
      </w:r>
      <w:r w:rsidR="00BC41E9" w:rsidRPr="00BC41E9">
        <w:rPr>
          <w:bCs/>
        </w:rPr>
        <w:t>petal graph</w:t>
      </w:r>
      <w:r w:rsidR="001030DF">
        <w:rPr>
          <w:vertAlign w:val="superscript"/>
          <w:lang w:val="de-DE"/>
        </w:rPr>
        <w:t>3</w:t>
      </w:r>
      <w:r w:rsidR="00BC41E9">
        <w:rPr>
          <w:bCs/>
        </w:rPr>
        <w:t>,</w:t>
      </w:r>
      <w:r w:rsidR="00BC41E9" w:rsidRPr="00BC41E9">
        <w:rPr>
          <w:bCs/>
          <w:i/>
        </w:rPr>
        <w:t xml:space="preserve"> </w:t>
      </w:r>
      <w:r w:rsidR="00BC41E9" w:rsidRPr="00BC41E9">
        <w:rPr>
          <w:bCs/>
          <w:iCs/>
        </w:rPr>
        <w:t>denoted</w:t>
      </w:r>
      <w:r w:rsidR="00BC41E9" w:rsidRPr="00BC41E9">
        <w:t xml:space="preserve"> </w:t>
      </w:r>
      <m:oMath>
        <m:r>
          <w:rPr>
            <w:rFonts w:ascii="Cambria Math" w:hAnsi="Cambria Math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n,p</m:t>
            </m:r>
          </m:sub>
        </m:sSub>
      </m:oMath>
      <w:r w:rsidR="00BC41E9">
        <w:rPr>
          <w:iCs/>
        </w:rPr>
        <w:t>,</w:t>
      </w:r>
      <w:r w:rsidR="00BC41E9" w:rsidRPr="00BC41E9">
        <w:t xml:space="preserve"> if every petal in </w:t>
      </w:r>
      <m:oMath>
        <m:r>
          <w:rPr>
            <w:rFonts w:ascii="Cambria Math" w:hAnsi="Cambria Math"/>
          </w:rPr>
          <m:t>G</m:t>
        </m:r>
      </m:oMath>
      <w:r w:rsidR="00BC41E9" w:rsidRPr="00BC41E9">
        <w:t xml:space="preserve"> is of size </w:t>
      </w:r>
      <m:oMath>
        <m:r>
          <w:rPr>
            <w:rFonts w:ascii="Cambria Math" w:hAnsi="Cambria Math"/>
          </w:rPr>
          <m:t>p</m:t>
        </m:r>
      </m:oMath>
      <w:r w:rsidR="00BC41E9" w:rsidRPr="00BC41E9">
        <w:t xml:space="preserve"> and</w:t>
      </w:r>
      <w:r w:rsidR="00BC41E9" w:rsidRPr="00BC41E9">
        <w:rPr>
          <w:bCs/>
        </w:rPr>
        <w:t xml:space="preserve">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i+1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=2, </m:t>
        </m:r>
        <m:r>
          <w:rPr>
            <w:rFonts w:ascii="Cambria Math" w:hAnsi="Cambria Math"/>
          </w:rPr>
          <m:t>i=0,1,2,…,a-1</m:t>
        </m:r>
      </m:oMath>
      <w:r w:rsidR="00BC41E9" w:rsidRPr="00BC41E9">
        <w:rPr>
          <w:iCs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C41E9" w:rsidRPr="00BC41E9">
        <w:rPr>
          <w:bCs/>
        </w:rPr>
        <w:t>.</w:t>
      </w:r>
      <w:r w:rsidR="00BC41E9" w:rsidRPr="00BC41E9">
        <w:rPr>
          <w:b/>
          <w:bCs/>
        </w:rPr>
        <w:t xml:space="preserve"> </w:t>
      </w:r>
      <w:r w:rsidR="00BC41E9" w:rsidRPr="00BC41E9">
        <w:rPr>
          <w:bCs/>
        </w:rPr>
        <w:t>I</w:t>
      </w:r>
      <w:r w:rsidR="00BC41E9" w:rsidRPr="00BC41E9">
        <w:t xml:space="preserve">n a </w:t>
      </w:r>
      <m:oMath>
        <m:r>
          <w:rPr>
            <w:rFonts w:ascii="Cambria Math" w:hAnsi="Cambria Math"/>
          </w:rPr>
          <m:t>p</m:t>
        </m:r>
      </m:oMath>
      <w:r w:rsidR="00BC41E9" w:rsidRPr="00BC41E9">
        <w:t xml:space="preserve">-petal graph the petal size </w:t>
      </w:r>
      <m:oMath>
        <m:r>
          <w:rPr>
            <w:rFonts w:ascii="Cambria Math" w:hAnsi="Cambria Math"/>
          </w:rPr>
          <m:t>p</m:t>
        </m:r>
      </m:oMath>
      <w:r w:rsidR="00BC41E9" w:rsidRPr="00BC41E9">
        <w:t xml:space="preserve"> is always odd. </w:t>
      </w:r>
      <w:r w:rsidR="00F15AA4">
        <w:t xml:space="preserve">In this paper, we consider </w:t>
      </w:r>
      <m:oMath>
        <m:r>
          <w:rPr>
            <w:rFonts w:ascii="Cambria Math" w:hAnsi="Cambria Math"/>
          </w:rPr>
          <m:t>3</m:t>
        </m:r>
      </m:oMath>
      <w:r w:rsidR="00F15AA4" w:rsidRPr="00BC41E9">
        <w:rPr>
          <w:bCs/>
          <w:i/>
        </w:rPr>
        <w:t>-</w:t>
      </w:r>
      <w:r w:rsidR="00F15AA4" w:rsidRPr="00BC41E9">
        <w:rPr>
          <w:bCs/>
        </w:rPr>
        <w:t>petal</w:t>
      </w:r>
      <w:r w:rsidR="00F15AA4">
        <w:rPr>
          <w:bCs/>
        </w:rPr>
        <w:t xml:space="preserve"> graphs with </w:t>
      </w:r>
      <m:oMath>
        <m:r>
          <w:rPr>
            <w:rFonts w:ascii="Cambria Math" w:hAnsi="Cambria Math"/>
          </w:rPr>
          <m:t>a≥3</m:t>
        </m:r>
      </m:oMath>
      <w:r w:rsidR="00B62114">
        <w:t xml:space="preserve"> petals.</w:t>
      </w:r>
      <w:r w:rsidR="008A6A5B">
        <w:t xml:space="preserve"> Figure 2 shows </w:t>
      </w:r>
      <w:r w:rsidR="00391F7C">
        <w:t>t</w:t>
      </w:r>
      <w:r w:rsidR="00E4338A">
        <w:t>wo</w:t>
      </w:r>
      <w:r w:rsidR="00391F7C">
        <w:t xml:space="preserve"> different versions of the </w:t>
      </w:r>
      <m:oMath>
        <m:r>
          <w:rPr>
            <w:rFonts w:ascii="Cambria Math" w:hAnsi="Cambria Math"/>
          </w:rPr>
          <m:t>3</m:t>
        </m:r>
      </m:oMath>
      <w:r w:rsidR="00391F7C" w:rsidRPr="00BC41E9">
        <w:rPr>
          <w:bCs/>
          <w:i/>
        </w:rPr>
        <w:t>-</w:t>
      </w:r>
      <w:r w:rsidR="00391F7C" w:rsidRPr="00BC41E9">
        <w:rPr>
          <w:bCs/>
        </w:rPr>
        <w:t>petal</w:t>
      </w:r>
      <w:r w:rsidR="00391F7C">
        <w:rPr>
          <w:bCs/>
        </w:rPr>
        <w:t xml:space="preserve"> graph with the same number of petals.</w:t>
      </w:r>
      <w:r w:rsidR="00C26A64">
        <w:rPr>
          <w:bCs/>
        </w:rPr>
        <w:t xml:space="preserve"> The</w:t>
      </w:r>
      <w:r w:rsidR="00C26A64">
        <w:t xml:space="preserve"> </w:t>
      </w:r>
      <m:oMath>
        <m:r>
          <w:rPr>
            <w:rFonts w:ascii="Cambria Math" w:hAnsi="Cambria Math"/>
          </w:rPr>
          <m:t>3</m:t>
        </m:r>
      </m:oMath>
      <w:r w:rsidR="00C26A64" w:rsidRPr="00BC41E9">
        <w:rPr>
          <w:bCs/>
          <w:i/>
        </w:rPr>
        <w:t>-</w:t>
      </w:r>
      <w:r w:rsidR="00C26A64" w:rsidRPr="00BC41E9">
        <w:rPr>
          <w:bCs/>
        </w:rPr>
        <w:t>petal graph</w:t>
      </w:r>
      <w:r w:rsidR="00C26A64">
        <w:rPr>
          <w:bCs/>
        </w:rPr>
        <w:t>s are planar if the number of petals is even.</w:t>
      </w:r>
      <w:r w:rsidR="004E292F">
        <w:rPr>
          <w:rFonts w:cs="Vijaya" w:hint="cs"/>
          <w:bCs/>
          <w:cs/>
          <w:lang w:bidi="ta-IN"/>
        </w:rPr>
        <w:t xml:space="preserve"> </w:t>
      </w:r>
      <w:r w:rsidR="004E292F" w:rsidRPr="00013A38">
        <w:rPr>
          <w:b/>
          <w:cs/>
          <w:lang w:bidi="ta-IN"/>
        </w:rPr>
        <w:t>The</w:t>
      </w:r>
      <w:r w:rsidR="004E292F" w:rsidRPr="00013A38">
        <w:rPr>
          <w:bCs/>
          <w:cs/>
          <w:lang w:bidi="ta-IN"/>
        </w:rPr>
        <w:t xml:space="preserve"> </w:t>
      </w:r>
      <m:oMath>
        <m:r>
          <w:rPr>
            <w:rFonts w:ascii="Cambria Math" w:hAnsi="Cambria Math"/>
          </w:rPr>
          <m:t>p</m:t>
        </m:r>
      </m:oMath>
      <w:r w:rsidR="004E292F" w:rsidRPr="00013A38">
        <w:rPr>
          <w:bCs/>
          <w:i/>
        </w:rPr>
        <w:t>-</w:t>
      </w:r>
      <w:r w:rsidR="004E292F" w:rsidRPr="00013A38">
        <w:rPr>
          <w:bCs/>
        </w:rPr>
        <w:t xml:space="preserve">petal graph with the </w:t>
      </w:r>
      <m:oMath>
        <m:r>
          <w:rPr>
            <w:rFonts w:ascii="Cambria Math" w:hAnsi="Cambria Math"/>
          </w:rPr>
          <m:t>a</m:t>
        </m:r>
      </m:oMath>
      <w:r w:rsidR="004E292F" w:rsidRPr="00013A38">
        <w:rPr>
          <w:bCs/>
        </w:rPr>
        <w:t xml:space="preserve"> number of petals</w:t>
      </w:r>
      <w:r w:rsidR="00013A38" w:rsidRPr="00013A38">
        <w:rPr>
          <w:bCs/>
          <w:cs/>
          <w:lang w:bidi="ta-IN"/>
        </w:rPr>
        <w:t xml:space="preserve"> </w:t>
      </w:r>
      <w:r w:rsidR="00013A38" w:rsidRPr="00013A38">
        <w:rPr>
          <w:b/>
          <w:cs/>
          <w:lang w:bidi="ta-IN"/>
        </w:rPr>
        <w:t>has</w:t>
      </w:r>
      <w:r w:rsidR="00013A38" w:rsidRPr="00013A38">
        <w:rPr>
          <w:bCs/>
          <w:cs/>
          <w:lang w:bidi="ta-IN"/>
        </w:rPr>
        <w:t xml:space="preserve"> </w:t>
      </w:r>
      <m:oMath>
        <m:r>
          <w:rPr>
            <w:rFonts w:ascii="Cambria Math" w:hAnsi="Cambria Math"/>
            <w:lang w:bidi="ta-IN"/>
          </w:rPr>
          <m:t>3</m:t>
        </m:r>
        <m:r>
          <w:rPr>
            <w:rFonts w:ascii="Cambria Math" w:hAnsi="Cambria Math"/>
          </w:rPr>
          <m:t>a</m:t>
        </m:r>
      </m:oMath>
      <w:r w:rsidR="004E292F" w:rsidRPr="00013A38">
        <w:rPr>
          <w:bCs/>
          <w:cs/>
          <w:lang w:bidi="ta-IN"/>
        </w:rPr>
        <w:t xml:space="preserve"> </w:t>
      </w:r>
      <w:r w:rsidR="00013A38" w:rsidRPr="00013A38">
        <w:rPr>
          <w:b/>
          <w:cs/>
          <w:lang w:bidi="ta-IN"/>
        </w:rPr>
        <w:t>vertices and</w:t>
      </w:r>
      <w:r w:rsidR="00013A38" w:rsidRPr="00013A38">
        <w:rPr>
          <w:bCs/>
          <w:cs/>
          <w:lang w:bidi="ta-IN"/>
        </w:rPr>
        <w:t xml:space="preserve"> </w:t>
      </w:r>
      <m:oMath>
        <m:r>
          <w:rPr>
            <w:rFonts w:ascii="Cambria Math" w:hAnsi="Cambria Math"/>
            <w:lang w:bidi="ta-IN"/>
          </w:rPr>
          <m:t>4</m:t>
        </m:r>
        <m:r>
          <w:rPr>
            <w:rFonts w:ascii="Cambria Math" w:hAnsi="Cambria Math"/>
          </w:rPr>
          <m:t>a</m:t>
        </m:r>
      </m:oMath>
      <w:r w:rsidR="00013A38" w:rsidRPr="00013A38">
        <w:rPr>
          <w:bCs/>
          <w:cs/>
          <w:lang w:bidi="ta-IN"/>
        </w:rPr>
        <w:t xml:space="preserve"> </w:t>
      </w:r>
      <w:r w:rsidR="00013A38" w:rsidRPr="00013A38">
        <w:rPr>
          <w:b/>
          <w:cs/>
          <w:lang w:bidi="ta-IN"/>
        </w:rPr>
        <w:t>edges.</w:t>
      </w:r>
    </w:p>
    <w:p w14:paraId="7C561E8D" w14:textId="1A8F56C2" w:rsidR="00AC2E44" w:rsidRPr="00BC41E9" w:rsidRDefault="00AC2E44" w:rsidP="00BC41E9">
      <w:pPr>
        <w:pStyle w:val="Text"/>
        <w:spacing w:line="240" w:lineRule="auto"/>
        <w:ind w:firstLine="708"/>
      </w:pPr>
    </w:p>
    <w:p w14:paraId="3AD01BC4" w14:textId="550CAC2F" w:rsidR="0053171C" w:rsidRDefault="0053171C" w:rsidP="00BC41E9">
      <w:pPr>
        <w:pStyle w:val="Text"/>
        <w:spacing w:line="240" w:lineRule="auto"/>
        <w:ind w:firstLine="0"/>
        <w:jc w:val="center"/>
      </w:pPr>
    </w:p>
    <w:p w14:paraId="0EB91882" w14:textId="439E9993" w:rsidR="0053171C" w:rsidRDefault="00E4338A" w:rsidP="00BC41E9">
      <w:pPr>
        <w:pStyle w:val="Text"/>
        <w:spacing w:line="240" w:lineRule="auto"/>
        <w:ind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55" behindDoc="0" locked="0" layoutInCell="1" allowOverlap="1" wp14:anchorId="36767AF6" wp14:editId="63CD5F96">
                <wp:simplePos x="0" y="0"/>
                <wp:positionH relativeFrom="column">
                  <wp:posOffset>690113</wp:posOffset>
                </wp:positionH>
                <wp:positionV relativeFrom="paragraph">
                  <wp:posOffset>74247</wp:posOffset>
                </wp:positionV>
                <wp:extent cx="4464397" cy="1733882"/>
                <wp:effectExtent l="0" t="0" r="0" b="6350"/>
                <wp:wrapNone/>
                <wp:docPr id="56272424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397" cy="1733882"/>
                          <a:chOff x="0" y="0"/>
                          <a:chExt cx="4464397" cy="1733882"/>
                        </a:xfrm>
                      </wpg:grpSpPr>
                      <wps:wsp>
                        <wps:cNvPr id="355979324" name="Text Box 1"/>
                        <wps:cNvSpPr txBox="1"/>
                        <wps:spPr>
                          <a:xfrm>
                            <a:off x="586752" y="1432893"/>
                            <a:ext cx="3265867" cy="3009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F470EE" w14:textId="1A15D661" w:rsidR="007D3143" w:rsidRPr="003C505A" w:rsidRDefault="007D3143" w:rsidP="007D314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2: </w:t>
                              </w:r>
                              <w:r w:rsidR="002E231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4338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wo</w:t>
                              </w:r>
                              <w:r w:rsidR="002E231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84C8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versions </w:t>
                              </w:r>
                              <w:r w:rsidR="002E231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 w:rsidR="00013A38" w:rsidRPr="00013A38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a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  <w:r w:rsidRPr="003C505A">
                                <w:rPr>
                                  <w:rFonts w:eastAsia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3C505A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petal graph with 3 petals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9956244" name="Group 4"/>
                        <wpg:cNvGrpSpPr/>
                        <wpg:grpSpPr>
                          <a:xfrm>
                            <a:off x="0" y="0"/>
                            <a:ext cx="4464397" cy="1679096"/>
                            <a:chOff x="0" y="0"/>
                            <a:chExt cx="4464397" cy="1679096"/>
                          </a:xfrm>
                        </wpg:grpSpPr>
                        <wpg:grpSp>
                          <wpg:cNvPr id="2090710222" name="Group 55"/>
                          <wpg:cNvGrpSpPr>
                            <a:grpSpLocks noChangeAspect="1"/>
                          </wpg:cNvGrpSpPr>
                          <wpg:grpSpPr>
                            <a:xfrm>
                              <a:off x="1477992" y="139221"/>
                              <a:ext cx="2986405" cy="1539875"/>
                              <a:chOff x="0" y="0"/>
                              <a:chExt cx="4946650" cy="2550715"/>
                            </a:xfrm>
                          </wpg:grpSpPr>
                          <wpg:grpSp>
                            <wpg:cNvPr id="259862249" name="Group 48"/>
                            <wpg:cNvGrpSpPr/>
                            <wpg:grpSpPr>
                              <a:xfrm>
                                <a:off x="0" y="65538"/>
                                <a:ext cx="4946650" cy="2043430"/>
                                <a:chOff x="219400" y="312927"/>
                                <a:chExt cx="4947070" cy="2044300"/>
                              </a:xfrm>
                            </wpg:grpSpPr>
                            <wpg:grpSp>
                              <wpg:cNvPr id="1756643936" name="Group 43"/>
                              <wpg:cNvGrpSpPr/>
                              <wpg:grpSpPr>
                                <a:xfrm>
                                  <a:off x="219400" y="312927"/>
                                  <a:ext cx="4947070" cy="2044300"/>
                                  <a:chOff x="219400" y="312927"/>
                                  <a:chExt cx="4947070" cy="2044300"/>
                                </a:xfrm>
                              </wpg:grpSpPr>
                              <wpg:grpSp>
                                <wpg:cNvPr id="1813114770" name="Group 31"/>
                                <wpg:cNvGrpSpPr/>
                                <wpg:grpSpPr>
                                  <a:xfrm>
                                    <a:off x="219400" y="312927"/>
                                    <a:ext cx="4947070" cy="2044300"/>
                                    <a:chOff x="178" y="152841"/>
                                    <a:chExt cx="4947100" cy="2044485"/>
                                  </a:xfrm>
                                </wpg:grpSpPr>
                                <wpg:grpSp>
                                  <wpg:cNvPr id="1023266168" name="Group 26"/>
                                  <wpg:cNvGrpSpPr/>
                                  <wpg:grpSpPr>
                                    <a:xfrm flipV="1">
                                      <a:off x="769257" y="491606"/>
                                      <a:ext cx="3411713" cy="1705720"/>
                                      <a:chOff x="19827" y="118971"/>
                                      <a:chExt cx="3411849" cy="1706019"/>
                                    </a:xfrm>
                                  </wpg:grpSpPr>
                                  <wpg:grpSp>
                                    <wpg:cNvPr id="667741898" name="Group 23"/>
                                    <wpg:cNvGrpSpPr/>
                                    <wpg:grpSpPr>
                                      <a:xfrm>
                                        <a:off x="19827" y="118971"/>
                                        <a:ext cx="3411849" cy="1675780"/>
                                        <a:chOff x="19827" y="-2145"/>
                                        <a:chExt cx="3411849" cy="1675780"/>
                                      </a:xfrm>
                                    </wpg:grpSpPr>
                                    <wps:wsp>
                                      <wps:cNvPr id="693559866" name="Arc 32"/>
                                      <wps:cNvSpPr/>
                                      <wps:spPr>
                                        <a:xfrm rot="16140000" flipH="1" flipV="1">
                                          <a:off x="625747" y="-608065"/>
                                          <a:ext cx="1675130" cy="2886970"/>
                                        </a:xfrm>
                                        <a:prstGeom prst="arc">
                                          <a:avLst>
                                            <a:gd name="adj1" fmla="val 16788078"/>
                                            <a:gd name="adj2" fmla="val 20464843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10705221" name="Arc 32"/>
                                      <wps:cNvSpPr/>
                                      <wps:spPr>
                                        <a:xfrm rot="5460000" flipV="1">
                                          <a:off x="1144675" y="-613366"/>
                                          <a:ext cx="1675130" cy="2898872"/>
                                        </a:xfrm>
                                        <a:prstGeom prst="arc">
                                          <a:avLst>
                                            <a:gd name="adj1" fmla="val 16788078"/>
                                            <a:gd name="adj2" fmla="val 20464843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53200380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677291" y="1714500"/>
                                        <a:ext cx="110490" cy="11049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40956672" name="Group 30"/>
                                  <wpg:cNvGrpSpPr/>
                                  <wpg:grpSpPr>
                                    <a:xfrm>
                                      <a:off x="178" y="152841"/>
                                      <a:ext cx="4947100" cy="1709341"/>
                                      <a:chOff x="178" y="118984"/>
                                      <a:chExt cx="4947251" cy="1709485"/>
                                    </a:xfrm>
                                  </wpg:grpSpPr>
                                  <wpg:grpSp>
                                    <wpg:cNvPr id="1043128" name="Group 26"/>
                                    <wpg:cNvGrpSpPr/>
                                    <wpg:grpSpPr>
                                      <a:xfrm>
                                        <a:off x="178" y="119350"/>
                                        <a:ext cx="3411044" cy="1704981"/>
                                        <a:chOff x="19808" y="119393"/>
                                        <a:chExt cx="3411870" cy="1705597"/>
                                      </a:xfrm>
                                    </wpg:grpSpPr>
                                    <wpg:grpSp>
                                      <wpg:cNvPr id="1651503151" name="Group 23"/>
                                      <wpg:cNvGrpSpPr/>
                                      <wpg:grpSpPr>
                                        <a:xfrm>
                                          <a:off x="19808" y="119393"/>
                                          <a:ext cx="3411870" cy="1683991"/>
                                          <a:chOff x="19808" y="-1723"/>
                                          <a:chExt cx="3411870" cy="1683991"/>
                                        </a:xfrm>
                                      </wpg:grpSpPr>
                                      <wps:wsp>
                                        <wps:cNvPr id="1106581455" name="Arc 32"/>
                                        <wps:cNvSpPr/>
                                        <wps:spPr>
                                          <a:xfrm rot="16140000" flipH="1" flipV="1">
                                            <a:off x="626810" y="-599864"/>
                                            <a:ext cx="1675130" cy="2889133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80796583" name="Arc 32"/>
                                        <wps:cNvSpPr/>
                                        <wps:spPr>
                                          <a:xfrm rot="5460000" flipV="1">
                                            <a:off x="1128636" y="-629635"/>
                                            <a:ext cx="1675130" cy="2930954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440002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1677291" y="171450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99607462" name="Group 26"/>
                                    <wpg:cNvGrpSpPr/>
                                    <wpg:grpSpPr>
                                      <a:xfrm>
                                        <a:off x="1581930" y="118984"/>
                                        <a:ext cx="3365499" cy="1709485"/>
                                        <a:chOff x="48538" y="114419"/>
                                        <a:chExt cx="3365983" cy="1710571"/>
                                      </a:xfrm>
                                    </wpg:grpSpPr>
                                    <wpg:grpSp>
                                      <wpg:cNvPr id="346982387" name="Group 23"/>
                                      <wpg:cNvGrpSpPr/>
                                      <wpg:grpSpPr>
                                        <a:xfrm>
                                          <a:off x="48538" y="114419"/>
                                          <a:ext cx="3365983" cy="1679503"/>
                                          <a:chOff x="48538" y="-6697"/>
                                          <a:chExt cx="3365983" cy="1679503"/>
                                        </a:xfrm>
                                      </wpg:grpSpPr>
                                      <wps:wsp>
                                        <wps:cNvPr id="2007984631" name="Arc 32"/>
                                        <wps:cNvSpPr/>
                                        <wps:spPr>
                                          <a:xfrm rot="16140000" flipH="1" flipV="1">
                                            <a:off x="639882" y="-593668"/>
                                            <a:ext cx="1675130" cy="2857817"/>
                                          </a:xfrm>
                                          <a:prstGeom prst="arc">
                                            <a:avLst>
                                              <a:gd name="adj1" fmla="val 16776486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9057073" name="Arc 32"/>
                                        <wps:cNvSpPr/>
                                        <wps:spPr>
                                          <a:xfrm rot="5460000" flipV="1">
                                            <a:off x="1114353" y="-631736"/>
                                            <a:ext cx="1675130" cy="2925207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651382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33141508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1677291" y="171450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622139941" name="Group 39"/>
                                <wpg:cNvGrpSpPr/>
                                <wpg:grpSpPr>
                                  <a:xfrm>
                                    <a:off x="700207" y="959548"/>
                                    <a:ext cx="3954445" cy="738817"/>
                                    <a:chOff x="531207" y="-21352"/>
                                    <a:chExt cx="3954445" cy="738817"/>
                                  </a:xfrm>
                                </wpg:grpSpPr>
                                <wpg:grpSp>
                                  <wpg:cNvPr id="1887000853" name="Group 38"/>
                                  <wpg:cNvGrpSpPr/>
                                  <wpg:grpSpPr>
                                    <a:xfrm>
                                      <a:off x="531207" y="-21352"/>
                                      <a:ext cx="3865657" cy="738817"/>
                                      <a:chOff x="531207" y="-21352"/>
                                      <a:chExt cx="3865657" cy="738817"/>
                                    </a:xfrm>
                                  </wpg:grpSpPr>
                                  <wps:wsp>
                                    <wps:cNvPr id="732821209" name="Text Box 42"/>
                                    <wps:cNvSpPr txBox="1"/>
                                    <wps:spPr>
                                      <a:xfrm>
                                        <a:off x="4035550" y="8021"/>
                                        <a:ext cx="361314" cy="3699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E5FC71D" w14:textId="77777777" w:rsidR="00AF6065" w:rsidRPr="0098622F" w:rsidRDefault="00784BB7" w:rsidP="00AF606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8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41484726" name="Text Box 42"/>
                                    <wps:cNvSpPr txBox="1"/>
                                    <wps:spPr>
                                      <a:xfrm>
                                        <a:off x="531207" y="4715"/>
                                        <a:ext cx="361316" cy="362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66555C" w14:textId="77777777" w:rsidR="00AF6065" w:rsidRPr="0098622F" w:rsidRDefault="00784BB7" w:rsidP="00AF606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9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617151435" name="Group 36"/>
                                    <wpg:cNvGrpSpPr/>
                                    <wpg:grpSpPr>
                                      <a:xfrm>
                                        <a:off x="1174875" y="-21352"/>
                                        <a:ext cx="2658676" cy="738817"/>
                                        <a:chOff x="113460" y="20786"/>
                                        <a:chExt cx="2658676" cy="738817"/>
                                      </a:xfrm>
                                    </wpg:grpSpPr>
                                    <wps:wsp>
                                      <wps:cNvPr id="308560862" name="Text Box 42"/>
                                      <wps:cNvSpPr txBox="1"/>
                                      <wps:spPr>
                                        <a:xfrm>
                                          <a:off x="1647783" y="23374"/>
                                          <a:ext cx="385980" cy="411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FE5A29A" w14:textId="77777777" w:rsidR="00AF6065" w:rsidRPr="0087770D" w:rsidRDefault="00784BB7" w:rsidP="00AF6065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6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34856789" name="Text Box 42"/>
                                      <wps:cNvSpPr txBox="1"/>
                                      <wps:spPr>
                                        <a:xfrm>
                                          <a:off x="862569" y="20786"/>
                                          <a:ext cx="420416" cy="375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79BFBA3" w14:textId="77777777" w:rsidR="00AF6065" w:rsidRPr="00F83416" w:rsidRDefault="00784BB7" w:rsidP="00AF6065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5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9755017" name="Text Box 42"/>
                                      <wps:cNvSpPr txBox="1"/>
                                      <wps:spPr>
                                        <a:xfrm>
                                          <a:off x="113460" y="373475"/>
                                          <a:ext cx="361755" cy="3861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6116246" w14:textId="77777777" w:rsidR="00AF6065" w:rsidRPr="0098622F" w:rsidRDefault="00784BB7" w:rsidP="00AF6065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4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16001194" name="Text Box 42"/>
                                      <wps:cNvSpPr txBox="1"/>
                                      <wps:spPr>
                                        <a:xfrm>
                                          <a:off x="2410381" y="387348"/>
                                          <a:ext cx="361755" cy="372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3F3EAE7" w14:textId="77777777" w:rsidR="00AF6065" w:rsidRPr="00B65DEF" w:rsidRDefault="00784BB7" w:rsidP="00AF6065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7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97912175" name="Group 33"/>
                                  <wpg:cNvGrpSpPr/>
                                  <wpg:grpSpPr>
                                    <a:xfrm>
                                      <a:off x="531232" y="288000"/>
                                      <a:ext cx="3954420" cy="112001"/>
                                      <a:chOff x="-27228" y="0"/>
                                      <a:chExt cx="3955453" cy="112395"/>
                                    </a:xfrm>
                                  </wpg:grpSpPr>
                                  <wps:wsp>
                                    <wps:cNvPr id="1175011738" name="Straight Connector 1"/>
                                    <wps:cNvCnPr>
                                      <a:stCxn id="712139386" idx="2"/>
                                    </wps:cNvCnPr>
                                    <wps:spPr>
                                      <a:xfrm flipV="1">
                                        <a:off x="-27228" y="53458"/>
                                        <a:ext cx="3955453" cy="2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725502815" name="Group 18"/>
                                    <wpg:cNvGrpSpPr/>
                                    <wpg:grpSpPr>
                                      <a:xfrm>
                                        <a:off x="-27228" y="0"/>
                                        <a:ext cx="3955453" cy="112395"/>
                                        <a:chOff x="743056" y="0"/>
                                        <a:chExt cx="3956273" cy="112919"/>
                                      </a:xfrm>
                                    </wpg:grpSpPr>
                                    <wps:wsp>
                                      <wps:cNvPr id="712139386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743056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08102533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3046473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68959420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3801717" y="496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58040734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591379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1038478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1515847" y="0"/>
                                          <a:ext cx="111125" cy="1111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47963857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227606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771206118" name="Group 45"/>
                              <wpg:cNvGrpSpPr/>
                              <wpg:grpSpPr>
                                <a:xfrm>
                                  <a:off x="1751809" y="352400"/>
                                  <a:ext cx="1950256" cy="1669970"/>
                                  <a:chOff x="13209" y="-66900"/>
                                  <a:chExt cx="1950256" cy="1669970"/>
                                </a:xfrm>
                              </wpg:grpSpPr>
                              <wps:wsp>
                                <wps:cNvPr id="753154204" name="Text Box 42"/>
                                <wps:cNvSpPr txBox="1"/>
                                <wps:spPr>
                                  <a:xfrm>
                                    <a:off x="13209" y="1186692"/>
                                    <a:ext cx="400685" cy="416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760BB" w14:textId="77777777" w:rsidR="00AF6065" w:rsidRPr="00243A56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7029620" name="Text Box 42"/>
                                <wps:cNvSpPr txBox="1"/>
                                <wps:spPr>
                                  <a:xfrm>
                                    <a:off x="1562152" y="1182174"/>
                                    <a:ext cx="401313" cy="41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96C458" w14:textId="77777777" w:rsidR="00AF6065" w:rsidRPr="00243A56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0417967" name="Text Box 42"/>
                                <wps:cNvSpPr txBox="1"/>
                                <wps:spPr>
                                  <a:xfrm>
                                    <a:off x="749555" y="-66900"/>
                                    <a:ext cx="400685" cy="405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738B6" w14:textId="77777777" w:rsidR="00AF6065" w:rsidRPr="00243A56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77046651" name="Group 52"/>
                            <wpg:cNvGrpSpPr/>
                            <wpg:grpSpPr>
                              <a:xfrm>
                                <a:off x="545692" y="0"/>
                                <a:ext cx="3838947" cy="2550715"/>
                                <a:chOff x="0" y="0"/>
                                <a:chExt cx="3838947" cy="2550715"/>
                              </a:xfrm>
                            </wpg:grpSpPr>
                            <wps:wsp>
                              <wps:cNvPr id="439617284" name="Arc 32"/>
                              <wps:cNvSpPr/>
                              <wps:spPr>
                                <a:xfrm rot="16140000">
                                  <a:off x="135572" y="-135572"/>
                                  <a:ext cx="2183765" cy="2454910"/>
                                </a:xfrm>
                                <a:prstGeom prst="arc">
                                  <a:avLst>
                                    <a:gd name="adj1" fmla="val 16439732"/>
                                    <a:gd name="adj2" fmla="val 21417426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623291" name="Arc 32"/>
                              <wps:cNvSpPr/>
                              <wps:spPr>
                                <a:xfrm rot="5460000" flipH="1">
                                  <a:off x="1376734" y="88503"/>
                                  <a:ext cx="2548255" cy="2376170"/>
                                </a:xfrm>
                                <a:prstGeom prst="arc">
                                  <a:avLst>
                                    <a:gd name="adj1" fmla="val 16906262"/>
                                    <a:gd name="adj2" fmla="val 232794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7642827" name="Straight Connector 7"/>
                              <wps:cNvCnPr/>
                              <wps:spPr>
                                <a:xfrm flipV="1">
                                  <a:off x="1144181" y="2645"/>
                                  <a:ext cx="146621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61101958" name="Group 3"/>
                          <wpg:cNvGrpSpPr/>
                          <wpg:grpSpPr>
                            <a:xfrm>
                              <a:off x="0" y="0"/>
                              <a:ext cx="1368304" cy="1598907"/>
                              <a:chOff x="0" y="0"/>
                              <a:chExt cx="1368304" cy="1598907"/>
                            </a:xfrm>
                          </wpg:grpSpPr>
                          <wpg:grpSp>
                            <wpg:cNvPr id="888573112" name="Group 13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235789"/>
                                <a:ext cx="1269453" cy="1188000"/>
                                <a:chOff x="-16015" y="21288"/>
                                <a:chExt cx="1716381" cy="1510934"/>
                              </a:xfrm>
                            </wpg:grpSpPr>
                            <wpg:grpSp>
                              <wpg:cNvPr id="1880644308" name="Group 133"/>
                              <wpg:cNvGrpSpPr/>
                              <wpg:grpSpPr>
                                <a:xfrm>
                                  <a:off x="172887" y="21288"/>
                                  <a:ext cx="1441540" cy="1510934"/>
                                  <a:chOff x="0" y="21288"/>
                                  <a:chExt cx="1441540" cy="1510934"/>
                                </a:xfrm>
                              </wpg:grpSpPr>
                              <wps:wsp>
                                <wps:cNvPr id="534103223" name="Oval 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226283"/>
                                    <a:ext cx="1039807" cy="10356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03336774" name="Group 129"/>
                                <wpg:cNvGrpSpPr/>
                                <wpg:grpSpPr>
                                  <a:xfrm>
                                    <a:off x="23700" y="21288"/>
                                    <a:ext cx="1417840" cy="1510934"/>
                                    <a:chOff x="10351" y="21288"/>
                                    <a:chExt cx="1417840" cy="1510934"/>
                                  </a:xfrm>
                                </wpg:grpSpPr>
                                <wpg:grpSp>
                                  <wpg:cNvPr id="522749861" name="Group 5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8731" y="21288"/>
                                      <a:ext cx="74976" cy="74515"/>
                                      <a:chOff x="2479" y="45"/>
                                      <a:chExt cx="98" cy="98"/>
                                    </a:xfrm>
                                  </wpg:grpSpPr>
                                  <wps:wsp>
                                    <wps:cNvPr id="2065808172" name="Line 60"/>
                                    <wps:cNvCnPr/>
                                    <wps:spPr bwMode="auto">
                                      <a:xfrm>
                                        <a:off x="2532" y="8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2865623" name="Oval 6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479" y="45"/>
                                        <a:ext cx="98" cy="9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13481736" name="Group 6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929065" y="440512"/>
                                      <a:ext cx="73055" cy="74204"/>
                                      <a:chOff x="3665" y="675"/>
                                      <a:chExt cx="96" cy="97"/>
                                    </a:xfrm>
                                  </wpg:grpSpPr>
                                  <wps:wsp>
                                    <wps:cNvPr id="838947648" name="Line 66"/>
                                    <wps:cNvCnPr/>
                                    <wps:spPr bwMode="auto">
                                      <a:xfrm>
                                        <a:off x="3731" y="742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8126287" name="Oval 6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5" y="675"/>
                                        <a:ext cx="96" cy="9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82153221" name="Group 7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14400000">
                                      <a:off x="11327" y="471487"/>
                                      <a:ext cx="77614" cy="79566"/>
                                      <a:chOff x="3665" y="675"/>
                                      <a:chExt cx="102" cy="104"/>
                                    </a:xfrm>
                                  </wpg:grpSpPr>
                                  <wps:wsp>
                                    <wps:cNvPr id="1089679117" name="Line 77"/>
                                    <wps:cNvCnPr/>
                                    <wps:spPr bwMode="auto">
                                      <a:xfrm>
                                        <a:off x="3731" y="742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25645989" name="Oval 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5" y="675"/>
                                        <a:ext cx="102" cy="10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58210033" name="Group 8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7200000">
                                      <a:off x="485366" y="189343"/>
                                      <a:ext cx="78375" cy="79083"/>
                                      <a:chOff x="2474" y="1346"/>
                                      <a:chExt cx="103" cy="104"/>
                                    </a:xfrm>
                                  </wpg:grpSpPr>
                                  <wps:wsp>
                                    <wps:cNvPr id="1165027101" name="Line 85"/>
                                    <wps:cNvCnPr/>
                                    <wps:spPr bwMode="auto">
                                      <a:xfrm>
                                        <a:off x="2540" y="141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33872362" name="Oval 8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474" y="1346"/>
                                        <a:ext cx="103" cy="10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24659706" name="Group 8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7200000">
                                      <a:off x="1348870" y="683925"/>
                                      <a:ext cx="79559" cy="79083"/>
                                      <a:chOff x="2473" y="29"/>
                                      <a:chExt cx="104" cy="104"/>
                                    </a:xfrm>
                                  </wpg:grpSpPr>
                                  <wps:wsp>
                                    <wps:cNvPr id="2040453837" name="Line 82"/>
                                    <wps:cNvCnPr/>
                                    <wps:spPr bwMode="auto">
                                      <a:xfrm>
                                        <a:off x="2532" y="8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6081781" name="Oval 8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473" y="29"/>
                                        <a:ext cx="104" cy="10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268820" name="Group 7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14400000">
                                      <a:off x="904476" y="996909"/>
                                      <a:ext cx="79897" cy="79357"/>
                                      <a:chOff x="2474" y="1346"/>
                                      <a:chExt cx="105" cy="105"/>
                                    </a:xfrm>
                                  </wpg:grpSpPr>
                                  <wps:wsp>
                                    <wps:cNvPr id="1007681302" name="Line 74"/>
                                    <wps:cNvCnPr/>
                                    <wps:spPr bwMode="auto">
                                      <a:xfrm>
                                        <a:off x="2540" y="141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77259088" name="Oval 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474" y="1346"/>
                                        <a:ext cx="105" cy="1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1558052" name="Group 8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7200000">
                                      <a:off x="472989" y="1224001"/>
                                      <a:ext cx="77614" cy="79566"/>
                                      <a:chOff x="3665" y="675"/>
                                      <a:chExt cx="102" cy="104"/>
                                    </a:xfrm>
                                  </wpg:grpSpPr>
                                  <wps:wsp>
                                    <wps:cNvPr id="1156272249" name="Line 88"/>
                                    <wps:cNvCnPr/>
                                    <wps:spPr bwMode="auto">
                                      <a:xfrm>
                                        <a:off x="3731" y="742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4310203" name="Oval 8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665" y="675"/>
                                        <a:ext cx="102" cy="10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24008243" name="Group 7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14400000">
                                      <a:off x="31930" y="1442819"/>
                                      <a:ext cx="99449" cy="79357"/>
                                      <a:chOff x="2532" y="-12"/>
                                      <a:chExt cx="130" cy="105"/>
                                    </a:xfrm>
                                  </wpg:grpSpPr>
                                  <wps:wsp>
                                    <wps:cNvPr id="1384397671" name="Line 71"/>
                                    <wps:cNvCnPr/>
                                    <wps:spPr bwMode="auto">
                                      <a:xfrm>
                                        <a:off x="2532" y="8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7717104" name="Oval 7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57" y="-12"/>
                                        <a:ext cx="105" cy="1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27085537" name="Group 6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21344" y="975737"/>
                                      <a:ext cx="73816" cy="74515"/>
                                      <a:chOff x="2474" y="1374"/>
                                      <a:chExt cx="97" cy="98"/>
                                    </a:xfrm>
                                  </wpg:grpSpPr>
                                  <wps:wsp>
                                    <wps:cNvPr id="2107139083" name="Line 63"/>
                                    <wps:cNvCnPr/>
                                    <wps:spPr bwMode="auto">
                                      <a:xfrm>
                                        <a:off x="2540" y="1413"/>
                                        <a:ext cx="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6770651" name="Oval 6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474" y="1374"/>
                                        <a:ext cx="97" cy="9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67111934" name="Group 134"/>
                              <wpg:cNvGrpSpPr/>
                              <wpg:grpSpPr>
                                <a:xfrm>
                                  <a:off x="-16015" y="36272"/>
                                  <a:ext cx="1716381" cy="1430190"/>
                                  <a:chOff x="-16015" y="16897"/>
                                  <a:chExt cx="1716381" cy="1430190"/>
                                </a:xfrm>
                              </wpg:grpSpPr>
                              <wpg:grpSp>
                                <wpg:cNvPr id="952531014" name="Group 132"/>
                                <wpg:cNvGrpSpPr/>
                                <wpg:grpSpPr>
                                  <a:xfrm>
                                    <a:off x="38270" y="16897"/>
                                    <a:ext cx="1115569" cy="1013743"/>
                                    <a:chOff x="-21151" y="16897"/>
                                    <a:chExt cx="1115569" cy="1013743"/>
                                  </a:xfrm>
                                </wpg:grpSpPr>
                                <wps:wsp>
                                  <wps:cNvPr id="2073187801" name="Freeform 6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-21151" y="33667"/>
                                      <a:ext cx="207149" cy="996973"/>
                                    </a:xfrm>
                                    <a:custGeom>
                                      <a:avLst/>
                                      <a:gdLst>
                                        <a:gd name="T0" fmla="*/ 272 w 272"/>
                                        <a:gd name="T1" fmla="*/ 1346 h 1346"/>
                                        <a:gd name="T2" fmla="*/ 68 w 272"/>
                                        <a:gd name="T3" fmla="*/ 1025 h 1346"/>
                                        <a:gd name="T4" fmla="*/ 1 w 272"/>
                                        <a:gd name="T5" fmla="*/ 679 h 1346"/>
                                        <a:gd name="T6" fmla="*/ 76 w 272"/>
                                        <a:gd name="T7" fmla="*/ 329 h 1346"/>
                                        <a:gd name="T8" fmla="*/ 272 w 272"/>
                                        <a:gd name="T9" fmla="*/ 0 h 13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72" h="1346">
                                          <a:moveTo>
                                            <a:pt x="272" y="1346"/>
                                          </a:moveTo>
                                          <a:cubicBezTo>
                                            <a:pt x="238" y="1293"/>
                                            <a:pt x="113" y="1136"/>
                                            <a:pt x="68" y="1025"/>
                                          </a:cubicBezTo>
                                          <a:cubicBezTo>
                                            <a:pt x="23" y="914"/>
                                            <a:pt x="0" y="795"/>
                                            <a:pt x="1" y="679"/>
                                          </a:cubicBezTo>
                                          <a:cubicBezTo>
                                            <a:pt x="2" y="563"/>
                                            <a:pt x="31" y="442"/>
                                            <a:pt x="76" y="329"/>
                                          </a:cubicBezTo>
                                          <a:cubicBezTo>
                                            <a:pt x="121" y="216"/>
                                            <a:pt x="231" y="69"/>
                                            <a:pt x="27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052543" name="Freeform 6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04379" y="16897"/>
                                      <a:ext cx="890039" cy="417165"/>
                                    </a:xfrm>
                                    <a:custGeom>
                                      <a:avLst/>
                                      <a:gdLst>
                                        <a:gd name="T0" fmla="*/ 0 w 1191"/>
                                        <a:gd name="T1" fmla="*/ 34 h 680"/>
                                        <a:gd name="T2" fmla="*/ 383 w 1191"/>
                                        <a:gd name="T3" fmla="*/ 13 h 680"/>
                                        <a:gd name="T4" fmla="*/ 720 w 1191"/>
                                        <a:gd name="T5" fmla="*/ 113 h 680"/>
                                        <a:gd name="T6" fmla="*/ 995 w 1191"/>
                                        <a:gd name="T7" fmla="*/ 351 h 680"/>
                                        <a:gd name="T8" fmla="*/ 1191 w 1191"/>
                                        <a:gd name="T9" fmla="*/ 680 h 6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91" h="680">
                                          <a:moveTo>
                                            <a:pt x="0" y="34"/>
                                          </a:moveTo>
                                          <a:cubicBezTo>
                                            <a:pt x="64" y="31"/>
                                            <a:pt x="263" y="0"/>
                                            <a:pt x="383" y="13"/>
                                          </a:cubicBezTo>
                                          <a:cubicBezTo>
                                            <a:pt x="503" y="26"/>
                                            <a:pt x="618" y="57"/>
                                            <a:pt x="720" y="113"/>
                                          </a:cubicBezTo>
                                          <a:cubicBezTo>
                                            <a:pt x="822" y="169"/>
                                            <a:pt x="916" y="257"/>
                                            <a:pt x="995" y="351"/>
                                          </a:cubicBezTo>
                                          <a:cubicBezTo>
                                            <a:pt x="1074" y="445"/>
                                            <a:pt x="1150" y="612"/>
                                            <a:pt x="1191" y="6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08503438" name="Group 9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75452" y="251748"/>
                                    <a:ext cx="1024914" cy="1195339"/>
                                    <a:chOff x="4192" y="5502"/>
                                    <a:chExt cx="1535" cy="1790"/>
                                  </a:xfrm>
                                </wpg:grpSpPr>
                                <wps:wsp>
                                  <wps:cNvPr id="1985468460" name="Freeform 91"/>
                                  <wps:cNvSpPr>
                                    <a:spLocks noChangeAspect="1"/>
                                  </wps:cNvSpPr>
                                  <wps:spPr bwMode="auto">
                                    <a:xfrm rot="7200000">
                                      <a:off x="4805" y="4889"/>
                                      <a:ext cx="310" cy="1535"/>
                                    </a:xfrm>
                                    <a:custGeom>
                                      <a:avLst/>
                                      <a:gdLst>
                                        <a:gd name="T0" fmla="*/ 272 w 272"/>
                                        <a:gd name="T1" fmla="*/ 1346 h 1346"/>
                                        <a:gd name="T2" fmla="*/ 68 w 272"/>
                                        <a:gd name="T3" fmla="*/ 1025 h 1346"/>
                                        <a:gd name="T4" fmla="*/ 1 w 272"/>
                                        <a:gd name="T5" fmla="*/ 679 h 1346"/>
                                        <a:gd name="T6" fmla="*/ 76 w 272"/>
                                        <a:gd name="T7" fmla="*/ 329 h 1346"/>
                                        <a:gd name="T8" fmla="*/ 272 w 272"/>
                                        <a:gd name="T9" fmla="*/ 0 h 13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72" h="1346">
                                          <a:moveTo>
                                            <a:pt x="272" y="1346"/>
                                          </a:moveTo>
                                          <a:cubicBezTo>
                                            <a:pt x="238" y="1293"/>
                                            <a:pt x="113" y="1136"/>
                                            <a:pt x="68" y="1025"/>
                                          </a:cubicBezTo>
                                          <a:cubicBezTo>
                                            <a:pt x="23" y="914"/>
                                            <a:pt x="0" y="795"/>
                                            <a:pt x="1" y="679"/>
                                          </a:cubicBezTo>
                                          <a:cubicBezTo>
                                            <a:pt x="2" y="563"/>
                                            <a:pt x="31" y="442"/>
                                            <a:pt x="76" y="329"/>
                                          </a:cubicBezTo>
                                          <a:cubicBezTo>
                                            <a:pt x="121" y="216"/>
                                            <a:pt x="231" y="69"/>
                                            <a:pt x="27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7597997" name="Freeform 92"/>
                                  <wps:cNvSpPr>
                                    <a:spLocks noChangeAspect="1"/>
                                  </wps:cNvSpPr>
                                  <wps:spPr bwMode="auto">
                                    <a:xfrm rot="7200000">
                                      <a:off x="4213" y="6225"/>
                                      <a:ext cx="1358" cy="775"/>
                                    </a:xfrm>
                                    <a:custGeom>
                                      <a:avLst/>
                                      <a:gdLst>
                                        <a:gd name="T0" fmla="*/ 0 w 1191"/>
                                        <a:gd name="T1" fmla="*/ 34 h 680"/>
                                        <a:gd name="T2" fmla="*/ 383 w 1191"/>
                                        <a:gd name="T3" fmla="*/ 13 h 680"/>
                                        <a:gd name="T4" fmla="*/ 720 w 1191"/>
                                        <a:gd name="T5" fmla="*/ 113 h 680"/>
                                        <a:gd name="T6" fmla="*/ 995 w 1191"/>
                                        <a:gd name="T7" fmla="*/ 351 h 680"/>
                                        <a:gd name="T8" fmla="*/ 1191 w 1191"/>
                                        <a:gd name="T9" fmla="*/ 680 h 6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91" h="680">
                                          <a:moveTo>
                                            <a:pt x="0" y="34"/>
                                          </a:moveTo>
                                          <a:cubicBezTo>
                                            <a:pt x="64" y="31"/>
                                            <a:pt x="263" y="0"/>
                                            <a:pt x="383" y="13"/>
                                          </a:cubicBezTo>
                                          <a:cubicBezTo>
                                            <a:pt x="503" y="26"/>
                                            <a:pt x="618" y="57"/>
                                            <a:pt x="720" y="113"/>
                                          </a:cubicBezTo>
                                          <a:cubicBezTo>
                                            <a:pt x="822" y="169"/>
                                            <a:pt x="916" y="257"/>
                                            <a:pt x="995" y="351"/>
                                          </a:cubicBezTo>
                                          <a:cubicBezTo>
                                            <a:pt x="1074" y="445"/>
                                            <a:pt x="1150" y="612"/>
                                            <a:pt x="1191" y="6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08182568" name="Group 131"/>
                                <wpg:cNvGrpSpPr/>
                                <wpg:grpSpPr>
                                  <a:xfrm>
                                    <a:off x="-16015" y="529732"/>
                                    <a:ext cx="1292149" cy="907051"/>
                                    <a:chOff x="-16015" y="25718"/>
                                    <a:chExt cx="1292149" cy="907051"/>
                                  </a:xfrm>
                                </wpg:grpSpPr>
                                <wps:wsp>
                                  <wps:cNvPr id="1870982394" name="Freeform 80"/>
                                  <wps:cNvSpPr>
                                    <a:spLocks noChangeAspect="1"/>
                                  </wps:cNvSpPr>
                                  <wps:spPr bwMode="auto">
                                    <a:xfrm rot="14400000">
                                      <a:off x="-210943" y="220646"/>
                                      <a:ext cx="907051" cy="517196"/>
                                    </a:xfrm>
                                    <a:custGeom>
                                      <a:avLst/>
                                      <a:gdLst>
                                        <a:gd name="T0" fmla="*/ 0 w 1191"/>
                                        <a:gd name="T1" fmla="*/ 34 h 680"/>
                                        <a:gd name="T2" fmla="*/ 383 w 1191"/>
                                        <a:gd name="T3" fmla="*/ 13 h 680"/>
                                        <a:gd name="T4" fmla="*/ 720 w 1191"/>
                                        <a:gd name="T5" fmla="*/ 113 h 680"/>
                                        <a:gd name="T6" fmla="*/ 995 w 1191"/>
                                        <a:gd name="T7" fmla="*/ 351 h 680"/>
                                        <a:gd name="T8" fmla="*/ 1191 w 1191"/>
                                        <a:gd name="T9" fmla="*/ 680 h 6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91" h="680">
                                          <a:moveTo>
                                            <a:pt x="0" y="34"/>
                                          </a:moveTo>
                                          <a:cubicBezTo>
                                            <a:pt x="64" y="31"/>
                                            <a:pt x="263" y="0"/>
                                            <a:pt x="383" y="13"/>
                                          </a:cubicBezTo>
                                          <a:cubicBezTo>
                                            <a:pt x="503" y="26"/>
                                            <a:pt x="618" y="57"/>
                                            <a:pt x="720" y="113"/>
                                          </a:cubicBezTo>
                                          <a:cubicBezTo>
                                            <a:pt x="822" y="169"/>
                                            <a:pt x="916" y="257"/>
                                            <a:pt x="995" y="351"/>
                                          </a:cubicBezTo>
                                          <a:cubicBezTo>
                                            <a:pt x="1074" y="445"/>
                                            <a:pt x="1150" y="612"/>
                                            <a:pt x="1191" y="6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202512" name="Freeform 79"/>
                                  <wps:cNvSpPr>
                                    <a:spLocks noChangeAspect="1"/>
                                  </wps:cNvSpPr>
                                  <wps:spPr bwMode="auto">
                                    <a:xfrm rot="14400000">
                                      <a:off x="660788" y="297952"/>
                                      <a:ext cx="206456" cy="1024237"/>
                                    </a:xfrm>
                                    <a:custGeom>
                                      <a:avLst/>
                                      <a:gdLst>
                                        <a:gd name="T0" fmla="*/ 272 w 272"/>
                                        <a:gd name="T1" fmla="*/ 1346 h 1346"/>
                                        <a:gd name="T2" fmla="*/ 68 w 272"/>
                                        <a:gd name="T3" fmla="*/ 1025 h 1346"/>
                                        <a:gd name="T4" fmla="*/ 1 w 272"/>
                                        <a:gd name="T5" fmla="*/ 679 h 1346"/>
                                        <a:gd name="T6" fmla="*/ 76 w 272"/>
                                        <a:gd name="T7" fmla="*/ 329 h 1346"/>
                                        <a:gd name="T8" fmla="*/ 272 w 272"/>
                                        <a:gd name="T9" fmla="*/ 0 h 13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72" h="1346">
                                          <a:moveTo>
                                            <a:pt x="272" y="1346"/>
                                          </a:moveTo>
                                          <a:cubicBezTo>
                                            <a:pt x="238" y="1293"/>
                                            <a:pt x="113" y="1136"/>
                                            <a:pt x="68" y="1025"/>
                                          </a:cubicBezTo>
                                          <a:cubicBezTo>
                                            <a:pt x="23" y="914"/>
                                            <a:pt x="0" y="795"/>
                                            <a:pt x="1" y="679"/>
                                          </a:cubicBezTo>
                                          <a:cubicBezTo>
                                            <a:pt x="2" y="563"/>
                                            <a:pt x="31" y="442"/>
                                            <a:pt x="76" y="329"/>
                                          </a:cubicBezTo>
                                          <a:cubicBezTo>
                                            <a:pt x="121" y="216"/>
                                            <a:pt x="231" y="69"/>
                                            <a:pt x="27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079903593" name="Group 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5751" y="0"/>
                                <a:ext cx="1362553" cy="1598907"/>
                                <a:chOff x="0" y="6096"/>
                                <a:chExt cx="1829366" cy="2146461"/>
                              </a:xfrm>
                            </wpg:grpSpPr>
                            <wps:wsp>
                              <wps:cNvPr id="1924402281" name="Text Box 42"/>
                              <wps:cNvSpPr txBox="1"/>
                              <wps:spPr>
                                <a:xfrm>
                                  <a:off x="47490" y="6096"/>
                                  <a:ext cx="281469" cy="364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223A64" w14:textId="77777777" w:rsidR="007D39F3" w:rsidRPr="00205EA5" w:rsidRDefault="00784BB7" w:rsidP="007D39F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533645" name="Text Box 42"/>
                              <wps:cNvSpPr txBox="1"/>
                              <wps:spPr>
                                <a:xfrm>
                                  <a:off x="1543616" y="860079"/>
                                  <a:ext cx="285750" cy="389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FC4C2F" w14:textId="77777777" w:rsidR="007D39F3" w:rsidRPr="00205EA5" w:rsidRDefault="00784BB7" w:rsidP="007D39F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298683" name="Text Box 42"/>
                              <wps:cNvSpPr txBox="1"/>
                              <wps:spPr>
                                <a:xfrm>
                                  <a:off x="0" y="1778298"/>
                                  <a:ext cx="378012" cy="374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22E500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778821" name="Text Box 42"/>
                              <wps:cNvSpPr txBox="1"/>
                              <wps:spPr>
                                <a:xfrm>
                                  <a:off x="194613" y="1154317"/>
                                  <a:ext cx="284533" cy="357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0F46FE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6298125" name="Text Box 42"/>
                              <wps:cNvSpPr txBox="1"/>
                              <wps:spPr>
                                <a:xfrm>
                                  <a:off x="208084" y="633298"/>
                                  <a:ext cx="303189" cy="398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E61CF3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850544" name="Text Box 42"/>
                              <wps:cNvSpPr txBox="1"/>
                              <wps:spPr>
                                <a:xfrm>
                                  <a:off x="529344" y="475153"/>
                                  <a:ext cx="314597" cy="365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D4B2C9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985516" name="Text Box 42"/>
                              <wps:cNvSpPr txBox="1"/>
                              <wps:spPr>
                                <a:xfrm>
                                  <a:off x="790383" y="664952"/>
                                  <a:ext cx="329760" cy="36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4FDA61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7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377421" name="Text Box 42"/>
                              <wps:cNvSpPr txBox="1"/>
                              <wps:spPr>
                                <a:xfrm>
                                  <a:off x="779217" y="1136210"/>
                                  <a:ext cx="305637" cy="376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145720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94616" name="Text Box 42"/>
                              <wps:cNvSpPr txBox="1"/>
                              <wps:spPr>
                                <a:xfrm>
                                  <a:off x="515951" y="1294645"/>
                                  <a:ext cx="328577" cy="370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898575" w14:textId="77777777" w:rsidR="004A0FAF" w:rsidRPr="00205EA5" w:rsidRDefault="00784BB7" w:rsidP="004A0FA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9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767AF6" id="Group 5" o:spid="_x0000_s1085" style="position:absolute;left:0;text-align:left;margin-left:54.35pt;margin-top:5.85pt;width:351.55pt;height:136.55pt;z-index:251705355" coordsize="44643,1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">
                <v:shape id="Text Box 1" o:spid="_x0000_s1086" type="#_x0000_t202" style="position:absolute;left:5867;top:14328;width:32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" fillcolor="window" stroked="f" strokeweight=".5pt">
                  <v:textbox>
                    <w:txbxContent>
                      <w:p w14:paraId="48F470EE" w14:textId="1A15D661" w:rsidR="007D3143" w:rsidRPr="003C505A" w:rsidRDefault="007D3143" w:rsidP="007D314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2: </w:t>
                        </w:r>
                        <w:r w:rsidR="002E231D">
                          <w:rPr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="00E4338A">
                          <w:rPr>
                            <w:b/>
                            <w:bCs/>
                            <w:sz w:val="20"/>
                            <w:szCs w:val="20"/>
                          </w:rPr>
                          <w:t>wo</w:t>
                        </w:r>
                        <w:r w:rsidR="002E231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B84C8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versions </w:t>
                        </w:r>
                        <w:r w:rsidR="002E231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of </w:t>
                        </w:r>
                        <w:r w:rsidR="00013A38" w:rsidRPr="00013A38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a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  <w:r w:rsidRPr="003C505A">
                          <w:rPr>
                            <w:rFonts w:eastAsia="Times New Roman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3C505A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petal graph with 3 petals</w:t>
                        </w:r>
                      </w:p>
                    </w:txbxContent>
                  </v:textbox>
                </v:shape>
                <v:group id="Group 4" o:spid="_x0000_s1087" style="position:absolute;width:44643;height:16790" coordsize="44643,1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">
                  <v:group id="Group 55" o:spid="_x0000_s1088" style="position:absolute;left:14779;top:1392;width:29864;height:15398" coordsize="49466,2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">
                    <o:lock v:ext="edit" aspectratio="t"/>
                    <v:group id="Group 48" o:spid="_x0000_s1089" style="position:absolute;top:655;width:49466;height:20434" coordorigin="2194,3129" coordsize="49470,2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">
                      <v:group id="Group 43" o:spid="_x0000_s1090" style="position:absolute;left:2194;top:3129;width:49470;height:20443" coordorigin="2194,3129" coordsize="49470,2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">
                        <v:group id="Group 31" o:spid="_x0000_s1091" style="position:absolute;left:2194;top:3129;width:49470;height:20443" coordorigin="1,1528" coordsize="49471,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">
                          <v:group id="Group 26" o:spid="_x0000_s1092" style="position:absolute;left:7692;top:4916;width:34117;height:17057;flip:y" coordorigin="198,1189" coordsize="34118,1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">
                            <v:group id="Group 23" o:spid="_x0000_s1093" style="position:absolute;left:198;top:1189;width:34118;height:16758" coordorigin="198,-21" coordsize="34118,1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">
                              <v:shape id="Arc 32" o:spid="_x0000_s1094" style="position:absolute;left:6258;top:-6081;width:16750;height:28869;rotation:-91;flip:x y;visibility:visible;mso-wrap-style:square;v-text-anchor:middle" coordsize="1675130,288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" path="m1076564,60015nsc1374257,212765,1598455,636895,1659042,1161922l837565,1443485,1076564,60015xem1076564,60015nfc1374257,212765,1598455,636895,1659042,1161922e" filled="f" strokecolor="black [3200]" strokeweight="1pt">
                                <v:stroke joinstyle="miter"/>
                                <v:path arrowok="t" o:connecttype="custom" o:connectlocs="1076564,60015;1659042,1161922" o:connectangles="0,0"/>
                              </v:shape>
                              <v:shape id="Arc 32" o:spid="_x0000_s1095" style="position:absolute;left:11447;top:-6133;width:16750;height:28988;rotation:-91;flip:y;visibility:visible;mso-wrap-style:square;v-text-anchor:middle" coordsize="1675130,289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" path="m1077469,60730nsc1374963,214640,1598843,640730,1659170,1167829l837565,1449436,1077469,60730xem1077469,60730nfc1374963,214640,1598843,640730,1659170,1167829e" filled="f" strokecolor="black [3200]" strokeweight="1pt">
                                <v:stroke joinstyle="miter"/>
                                <v:path arrowok="t" o:connecttype="custom" o:connectlocs="1077469,60730;1659170,1167829" o:connectangles="0,0"/>
                              </v:shape>
                            </v:group>
                            <v:oval id="Oval 2" o:spid="_x0000_s1096" style="position:absolute;left:16772;top:17145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  <v:group id="Group 30" o:spid="_x0000_s1097" style="position:absolute;left:1;top:1528;width:49471;height:17093" coordorigin="1,1189" coordsize="49472,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">
                            <v:group id="Group 26" o:spid="_x0000_s1098" style="position:absolute;left:1;top:1193;width:34111;height:17050" coordorigin="198,1193" coordsize="34118,1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">
                              <v:group id="Group 23" o:spid="_x0000_s1099" style="position:absolute;left:198;top:1193;width:34118;height:16840" coordorigin="198,-17" coordsize="34118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">
                                <v:shape id="Arc 32" o:spid="_x0000_s1100" style="position:absolute;left:6268;top:-5999;width:16751;height:28891;rotation:-91;flip:x y;visibility:visible;mso-wrap-style:square;v-text-anchor:middle" coordsize="1675130,288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" path="m1076729,60145nsc1374386,213106,1598527,637593,1659066,1162996l837565,1444567,1076729,60145xem1076729,60145nfc1374386,213106,1598527,637593,1659066,1162996e" filled="f" strokecolor="black [3200]" strokeweight="1pt">
                                  <v:stroke joinstyle="miter"/>
                                  <v:path arrowok="t" o:connecttype="custom" o:connectlocs="1076729,60145;1659066,1162996" o:connectangles="0,0"/>
                                </v:shape>
                                <v:shape id="Arc 32" o:spid="_x0000_s1101" style="position:absolute;left:11286;top:-6296;width:16751;height:29309;rotation:-91;flip:y;visibility:visible;mso-wrap-style:square;v-text-anchor:middle" coordsize="1675130,293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" path="m1079903,62682nsc1376853,219729,1599872,651092,1659508,1183754l837565,1465477,1079903,62682xem1079903,62682nfc1376853,219729,1599872,651092,1659508,1183754e" filled="f" strokecolor="black [3200]" strokeweight="1pt">
                                  <v:stroke joinstyle="miter"/>
                                  <v:path arrowok="t" o:connecttype="custom" o:connectlocs="1079903,62682;1659508,1183754" o:connectangles="0,0"/>
                                </v:shape>
                              </v:group>
                              <v:oval id="Oval 2" o:spid="_x0000_s1102" style="position:absolute;left:16772;top:17145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  <v:group id="Group 26" o:spid="_x0000_s1103" style="position:absolute;left:15819;top:1189;width:33655;height:17095" coordorigin="485,1144" coordsize="33659,1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">
                              <v:group id="Group 23" o:spid="_x0000_s1104" style="position:absolute;left:485;top:1144;width:33660;height:16795" coordorigin="485,-66" coordsize="33659,1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">
                                <v:shape id="Arc 32" o:spid="_x0000_s1105" style="position:absolute;left:6398;top:-5936;width:16751;height:28578;rotation:-91;flip:x y;visibility:visible;mso-wrap-style:square;v-text-anchor:middle" coordsize="1675130,285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" path="m1069957,56104nsc1370181,204025,1597169,624778,1658721,1147456l837565,1428909,1069957,56104xem1069957,56104nfc1370181,204025,1597169,624778,1658721,1147456e" filled="f" strokecolor="black [3200]" strokeweight="1pt">
                                  <v:stroke joinstyle="miter"/>
                                  <v:path arrowok="t" o:connecttype="custom" o:connectlocs="1069957,56104;1658721,1147456" o:connectangles="0,0"/>
                                </v:shape>
                                <v:shape id="Arc 32" o:spid="_x0000_s1106" style="position:absolute;left:11144;top:-6317;width:16750;height:29252;rotation:-91;flip:y;visibility:visible;mso-wrap-style:square;v-text-anchor:middle" coordsize="1675130,292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" path="m1079467,62329nsc1386056,223839,1613072,676488,1664331,1228492l837565,1462604,1079467,62329xem1079467,62329nfc1386056,223839,1613072,676488,1664331,1228492e" filled="f" strokecolor="black [3200]" strokeweight="1pt">
                                  <v:stroke joinstyle="miter"/>
                                  <v:path arrowok="t" o:connecttype="custom" o:connectlocs="1079467,62329;1664331,1228492" o:connectangles="0,0"/>
                                </v:shape>
                              </v:group>
                              <v:oval id="Oval 2" o:spid="_x0000_s1107" style="position:absolute;left:16772;top:17145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  <v:group id="Group 39" o:spid="_x0000_s1108" style="position:absolute;left:7002;top:9595;width:39544;height:7388" coordorigin="5312,-213" coordsize="39544,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">
                          <v:group id="Group 38" o:spid="_x0000_s1109" style="position:absolute;left:5312;top:-213;width:38656;height:7387" coordorigin="5312,-213" coordsize="38656,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">
                            <v:shape id="Text Box 42" o:spid="_x0000_s1110" type="#_x0000_t202" style="position:absolute;left:40355;top:80;width:3613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1E5FC71D" w14:textId="77777777" w:rsidR="00AF6065" w:rsidRPr="0098622F" w:rsidRDefault="00784BB7" w:rsidP="00AF606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42" o:spid="_x0000_s1111" type="#_x0000_t202" style="position:absolute;left:5312;top:47;width:3613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" filled="f" stroked="f" strokeweight=".5pt">
                              <v:textbox>
                                <w:txbxContent>
                                  <w:p w14:paraId="5B66555C" w14:textId="77777777" w:rsidR="00AF6065" w:rsidRPr="0098622F" w:rsidRDefault="00784BB7" w:rsidP="00AF606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9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 36" o:spid="_x0000_s1112" style="position:absolute;left:11748;top:-213;width:26587;height:7387" coordorigin="1134,207" coordsize="26586,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">
                              <v:shape id="Text Box 42" o:spid="_x0000_s1113" type="#_x0000_t202" style="position:absolute;left:16477;top:233;width:3860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7FE5A29A" w14:textId="77777777" w:rsidR="00AF6065" w:rsidRPr="0087770D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114" type="#_x0000_t202" style="position:absolute;left:8625;top:207;width:420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" filled="f" stroked="f" strokeweight=".5pt">
                                <v:textbox>
                                  <w:txbxContent>
                                    <w:p w14:paraId="279BFBA3" w14:textId="77777777" w:rsidR="00AF6065" w:rsidRPr="00F83416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115" type="#_x0000_t202" style="position:absolute;left:1134;top:3734;width:3618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26116246" w14:textId="77777777" w:rsidR="00AF6065" w:rsidRPr="0098622F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116" type="#_x0000_t202" style="position:absolute;left:24103;top:3873;width:3618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03F3EAE7" w14:textId="77777777" w:rsidR="00AF6065" w:rsidRPr="00B65DEF" w:rsidRDefault="00784BB7" w:rsidP="00AF606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7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Group 33" o:spid="_x0000_s1117" style="position:absolute;left:5312;top:2880;width:39544;height:1120" coordorigin="-272" coordsize="3955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">
                            <v:line id="Straight Connector 1" o:spid="_x0000_s1118" style="position:absolute;flip:y;visibility:visible;mso-wrap-style:square" from="-272,534" to="39282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" strokecolor="black [3213]" strokeweight="1pt">
                              <v:stroke joinstyle="miter"/>
                            </v:line>
                            <v:group id="_x0000_s1119" style="position:absolute;left:-272;width:39554;height:1123" coordorigin="7430" coordsize="3956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">
                              <v:oval id="Oval 2" o:spid="_x0000_s1120" style="position:absolute;left:743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121" style="position:absolute;left:3046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" fillcolor="black [3213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122" style="position:absolute;left:38017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" fillcolor="black [3213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123" style="position:absolute;left:4591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124" style="position:absolute;left:15158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" fillcolor="black [3213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125" style="position:absolute;left:227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" fillcolor="black [3213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  <v:group id="Group 45" o:spid="_x0000_s1126" style="position:absolute;left:17518;top:3524;width:19502;height:16699" coordorigin="132,-669" coordsize="19502,1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">
                        <v:shape id="Text Box 42" o:spid="_x0000_s1127" type="#_x0000_t202" style="position:absolute;left:132;top:11866;width:4006;height:4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" filled="f" stroked="f" strokeweight=".5pt">
                          <v:textbox>
                            <w:txbxContent>
                              <w:p w14:paraId="3F8760BB" w14:textId="77777777" w:rsidR="00AF6065" w:rsidRPr="00243A56" w:rsidRDefault="00784BB7" w:rsidP="00AF606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128" type="#_x0000_t202" style="position:absolute;left:15621;top:11821;width:4013;height:4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" filled="f" stroked="f" strokeweight=".5pt">
                          <v:textbox>
                            <w:txbxContent>
                              <w:p w14:paraId="4796C458" w14:textId="77777777" w:rsidR="00AF6065" w:rsidRPr="00243A56" w:rsidRDefault="00784BB7" w:rsidP="00AF606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129" type="#_x0000_t202" style="position:absolute;left:7495;top:-669;width:4007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" filled="f" stroked="f" strokeweight=".5pt">
                          <v:textbox>
                            <w:txbxContent>
                              <w:p w14:paraId="7DF738B6" w14:textId="77777777" w:rsidR="00AF6065" w:rsidRPr="00243A56" w:rsidRDefault="00784BB7" w:rsidP="00AF606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  <v:group id="Group 52" o:spid="_x0000_s1130" style="position:absolute;left:5456;width:38390;height:25507" coordsize="38389,2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">
                      <v:shape id="Arc 32" o:spid="_x0000_s1131" style="position:absolute;left:1356;top:-1356;width:21837;height:24549;rotation:-91;visibility:visible;mso-wrap-style:square;v-text-anchor:middle" coordsize="2183765,245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" path="m1177355,3767nsc1725806,52179,2156561,551721,2182547,1169477r-1090664,57978l1177355,3767xem1177355,3767nfc1725806,52179,2156561,551721,2182547,1169477e" filled="f" strokecolor="black [3200]" strokeweight="1pt">
                        <v:stroke joinstyle="miter"/>
                        <v:path arrowok="t" o:connecttype="custom" o:connectlocs="1177355,3767;2182547,1169477" o:connectangles="0,0"/>
                      </v:shape>
                      <v:shape id="Arc 32" o:spid="_x0000_s1132" style="position:absolute;left:13766;top:885;width:25483;height:23762;rotation:-91;flip:x;visibility:visible;mso-wrap-style:square;v-text-anchor:middle" coordsize="2548255,237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" path="m1517159,21813nsc2150337,136538,2591689,674392,2544899,1274269l1274128,1188085,1517159,21813xem1517159,21813nfc2150337,136538,2591689,674392,2544899,1274269e" filled="f" strokecolor="black [3200]" strokeweight="1pt">
                        <v:stroke joinstyle="miter"/>
                        <v:path arrowok="t" o:connecttype="custom" o:connectlocs="1517159,21813;2544899,1274269" o:connectangles="0,0"/>
                      </v:shape>
                      <v:line id="Straight Connector 7" o:spid="_x0000_s1133" style="position:absolute;flip:y;visibility:visible;mso-wrap-style:square" from="11441,26" to="26103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" strokecolor="windowText" strokeweight="1pt">
                        <v:stroke joinstyle="miter"/>
                      </v:line>
                    </v:group>
                  </v:group>
                  <v:group id="Group 3" o:spid="_x0000_s1134" style="position:absolute;width:13683;height:15989" coordsize="13683,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">
                    <v:group id="Group 135" o:spid="_x0000_s1135" style="position:absolute;top:2357;width:12694;height:11880" coordorigin="-160,212" coordsize="17163,15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">
                      <o:lock v:ext="edit" aspectratio="t"/>
                      <v:group id="Group 133" o:spid="_x0000_s1136" style="position:absolute;left:1728;top:212;width:14416;height:15110" coordorigin=",212" coordsize="14415,15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">
                        <v:oval id="Oval 58" o:spid="_x0000_s1137" style="position:absolute;top:2262;width:10398;height:10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" strokeweight="1pt">
                          <v:fill opacity="0"/>
                          <o:lock v:ext="edit" aspectratio="t"/>
                        </v:oval>
                        <v:group id="Group 129" o:spid="_x0000_s1138" style="position:absolute;left:237;top:212;width:14178;height:15110" coordorigin="103,212" coordsize="14178,15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">
                          <v:group id="Group 59" o:spid="_x0000_s1139" style="position:absolute;left:187;top:212;width:750;height:746" coordorigin="2479,45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">
                            <o:lock v:ext="edit" aspectratio="t"/>
                            <v:line id="Line 60" o:spid="_x0000_s1140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"/>
                            <v:oval id="Oval 61" o:spid="_x0000_s1141" style="position:absolute;left:2479;top:45;width:9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" fillcolor="black">
                              <o:lock v:ext="edit" aspectratio="t"/>
                            </v:oval>
                          </v:group>
                          <v:group id="Group 65" o:spid="_x0000_s1142" style="position:absolute;left:9290;top:4405;width:731;height:742" coordorigin="3665,675" coordsize="9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">
                            <o:lock v:ext="edit" aspectratio="t"/>
                            <v:line id="Line 66" o:spid="_x0000_s1143" style="position:absolute;visibility:visible;mso-wrap-style:square" from="3731,742" to="373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"/>
                            <v:oval id="Oval 67" o:spid="_x0000_s1144" style="position:absolute;left:3665;top:675;width: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" fillcolor="black">
                              <o:lock v:ext="edit" aspectratio="t"/>
                            </v:oval>
                          </v:group>
                          <v:group id="Group 76" o:spid="_x0000_s1145" style="position:absolute;left:113;top:4714;width:776;height:796;rotation:-120" coordorigin="3665,675" coordsize="10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">
                            <o:lock v:ext="edit" aspectratio="t"/>
                            <v:line id="Line 77" o:spid="_x0000_s1146" style="position:absolute;visibility:visible;mso-wrap-style:square" from="3731,742" to="373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"/>
                            <v:oval id="Oval 78" o:spid="_x0000_s1147" style="position:absolute;left:3665;top:675;width:102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" fillcolor="black">
                              <o:lock v:ext="edit" aspectratio="t"/>
                            </v:oval>
                          </v:group>
                          <v:group id="Group 84" o:spid="_x0000_s1148" style="position:absolute;left:4853;top:1893;width:784;height:790;rotation:120" coordorigin="2474,1346" coordsize="10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">
                            <o:lock v:ext="edit" aspectratio="t"/>
                            <v:line id="Line 85" o:spid="_x0000_s1149" style="position:absolute;visibility:visible;mso-wrap-style:square" from="2540,1413" to="254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"/>
                            <v:oval id="Oval 86" o:spid="_x0000_s1150" style="position:absolute;left:2474;top:1346;width:10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" fillcolor="black">
                              <o:lock v:ext="edit" aspectratio="t"/>
                            </v:oval>
                          </v:group>
                          <v:group id="Group 81" o:spid="_x0000_s1151" style="position:absolute;left:13488;top:6839;width:796;height:790;rotation:120" coordorigin="2473,29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">
                            <o:lock v:ext="edit" aspectratio="t"/>
                            <v:line id="Line 82" o:spid="_x0000_s1152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"/>
                            <v:oval id="Oval 83" o:spid="_x0000_s1153" style="position:absolute;left:2473;top:29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" fillcolor="black">
                              <o:lock v:ext="edit" aspectratio="t"/>
                            </v:oval>
                          </v:group>
                          <v:group id="Group 73" o:spid="_x0000_s1154" style="position:absolute;left:9044;top:9969;width:799;height:794;rotation:-120" coordorigin="2474,1346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">
                            <o:lock v:ext="edit" aspectratio="t"/>
                            <v:line id="Line 74" o:spid="_x0000_s1155" style="position:absolute;visibility:visible;mso-wrap-style:square" from="2540,1413" to="254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"/>
                            <v:oval id="Oval 75" o:spid="_x0000_s1156" style="position:absolute;left:2474;top:1346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" fillcolor="black">
                              <o:lock v:ext="edit" aspectratio="t"/>
                            </v:oval>
                          </v:group>
                          <v:group id="Group 87" o:spid="_x0000_s1157" style="position:absolute;left:4730;top:12239;width:776;height:795;rotation:120" coordorigin="3665,675" coordsize="10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">
                            <o:lock v:ext="edit" aspectratio="t"/>
                            <v:line id="Line 88" o:spid="_x0000_s1158" style="position:absolute;visibility:visible;mso-wrap-style:square" from="3731,742" to="373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"/>
                            <v:oval id="Oval 89" o:spid="_x0000_s1159" style="position:absolute;left:3665;top:675;width:102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" fillcolor="black">
                              <o:lock v:ext="edit" aspectratio="t"/>
                            </v:oval>
                          </v:group>
                          <v:group id="Group 70" o:spid="_x0000_s1160" style="position:absolute;left:318;top:14428;width:995;height:794;rotation:-120" coordorigin="2532,-12" coordsize="1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">
                            <o:lock v:ext="edit" aspectratio="t"/>
                            <v:line id="Line 71" o:spid="_x0000_s1161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"/>
                            <v:oval id="Oval 72" o:spid="_x0000_s1162" style="position:absolute;left:2557;top:-1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" fillcolor="black">
                              <o:lock v:ext="edit" aspectratio="t"/>
                            </v:oval>
                          </v:group>
                          <v:group id="Group 62" o:spid="_x0000_s1163" style="position:absolute;left:213;top:9757;width:738;height:745" coordorigin="2474,1374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">
                            <o:lock v:ext="edit" aspectratio="t"/>
                            <v:line id="Line 63" o:spid="_x0000_s1164" style="position:absolute;visibility:visible;mso-wrap-style:square" from="2540,1413" to="254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"/>
                            <v:oval id="Oval 64" o:spid="_x0000_s1165" style="position:absolute;left:2474;top:1374;width:97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" fillcolor="black">
                              <o:lock v:ext="edit" aspectratio="t"/>
                            </v:oval>
                          </v:group>
                        </v:group>
                      </v:group>
                      <v:group id="Group 134" o:spid="_x0000_s1166" style="position:absolute;left:-160;top:362;width:17163;height:14302" coordorigin="-160,168" coordsize="17163,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HR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dPX5VSb5NnuF6KGOTiAgAA//8DAFBLAQItABQABgAIAAAAIQDb4fbL7gAAAIUBAAATAAAAAAAA&#10;AAAAAAAAAAAAAABbQ29udGVudF9UeXBlc10ueG1sUEsBAi0AFAAGAAgAAAAhAFr0LFu/AAAAFQEA&#10;AAsAAAAAAAAAAAAAAAAAHwEAAF9yZWxzLy5yZWxzUEsBAi0AFAAGAAgAAAAhAPWIsdHHAAAA4gAA&#10;AA8AAAAAAAAAAAAAAAAABwIAAGRycy9kb3ducmV2LnhtbFBLBQYAAAAAAwADALcAAAD7AgAAAAA=&#10;">
                        <v:group id="Group 132" o:spid="_x0000_s1167" style="position:absolute;left:382;top:168;width:11156;height:10138" coordorigin="-211,168" coordsize="11155,1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">
                          <v:shape id="Freeform 68" o:spid="_x0000_s1168" style="position:absolute;left:-211;top:336;width:2070;height:9970;visibility:visible;mso-wrap-style:square;v-text-anchor:top" coordsize="272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" path="m272,1346c238,1293,113,1136,68,1025,23,914,,795,1,679,2,563,31,442,76,329,121,216,231,69,272,e" filled="f" strokeweight="1pt">
                            <v:fill opacity="0"/>
                            <v:path arrowok="t" o:connecttype="custom" o:connectlocs="207149,996973;51787,759210;762,502931;57880,243688;207149,0" o:connectangles="0,0,0,0,0"/>
                            <o:lock v:ext="edit" aspectratio="t"/>
                          </v:shape>
                          <v:shape id="Freeform 69" o:spid="_x0000_s1169" style="position:absolute;left:2043;top:168;width:8901;height:4172;visibility:visible;mso-wrap-style:square;v-text-anchor:top" coordsize="119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" path="m,34c64,31,263,,383,13,503,26,618,57,720,113v102,56,196,144,275,238c1074,445,1150,612,1191,680e" filled="f" strokeweight="1pt">
                            <v:fill opacity="0"/>
                            <v:path arrowok="t" o:connecttype="custom" o:connectlocs="0,20858;286217,7975;538059,69323;743567,215331;890039,417165" o:connectangles="0,0,0,0,0"/>
                            <o:lock v:ext="edit" aspectratio="t"/>
                          </v:shape>
                        </v:group>
                        <v:group id="Group 90" o:spid="_x0000_s1170" style="position:absolute;left:6754;top:2517;width:10249;height:11953" coordorigin="4192,5502" coordsize="1535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">
                          <o:lock v:ext="edit" aspectratio="t"/>
                          <v:shape id="Freeform 91" o:spid="_x0000_s1171" style="position:absolute;left:4805;top:4889;width:310;height:1535;rotation:120;visibility:visible;mso-wrap-style:square;v-text-anchor:top" coordsize="272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" path="m272,1346c238,1293,113,1136,68,1025,23,914,,795,1,679,2,563,31,442,76,329,121,216,231,69,272,e" filled="f" strokeweight="1pt">
                            <v:fill opacity="0"/>
                            <v:path arrowok="t" o:connecttype="custom" o:connectlocs="310,1535;78,1169;1,774;87,375;310,0" o:connectangles="0,0,0,0,0"/>
                            <o:lock v:ext="edit" aspectratio="t"/>
                          </v:shape>
                          <v:shape id="Freeform 92" o:spid="_x0000_s1172" style="position:absolute;left:4213;top:6225;width:1358;height:775;rotation:120;visibility:visible;mso-wrap-style:square;v-text-anchor:top" coordsize="119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" path="m,34c64,31,263,,383,13,503,26,618,57,720,113v102,56,196,144,275,238c1074,445,1150,612,1191,680e" filled="f" strokeweight="1pt">
                            <v:fill opacity="0"/>
                            <v:path arrowok="t" o:connecttype="custom" o:connectlocs="0,39;437,15;821,129;1135,400;1358,775" o:connectangles="0,0,0,0,0"/>
                            <o:lock v:ext="edit" aspectratio="t"/>
                          </v:shape>
                        </v:group>
                        <v:group id="Group 131" o:spid="_x0000_s1173" style="position:absolute;left:-160;top:5297;width:12921;height:9070" coordorigin="-160,257" coordsize="12921,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">
                          <v:shape id="Freeform 80" o:spid="_x0000_s1174" style="position:absolute;left:-2109;top:2206;width:9070;height:5171;rotation:-120;visibility:visible;mso-wrap-style:square;v-text-anchor:top" coordsize="119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" path="m,34c64,31,263,,383,13,503,26,618,57,720,113v102,56,196,144,275,238c1074,445,1150,612,1191,680e" filled="f" strokeweight="1pt">
                            <v:fill opacity="0"/>
                            <v:path arrowok="t" o:connecttype="custom" o:connectlocs="0,25860;291688,9888;548343,85946;757780,266964;907051,517196" o:connectangles="0,0,0,0,0"/>
                            <o:lock v:ext="edit" aspectratio="t"/>
                          </v:shape>
                          <v:shape id="Freeform 79" o:spid="_x0000_s1175" style="position:absolute;left:6608;top:2978;width:2064;height:10243;rotation:-120;visibility:visible;mso-wrap-style:square;v-text-anchor:top" coordsize="272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" path="m272,1346c238,1293,113,1136,68,1025,23,914,,795,1,679,2,563,31,442,76,329,121,216,231,69,272,e" filled="f" strokeweight="1pt">
                            <v:fill opacity="0"/>
                            <v:path arrowok="t" o:connecttype="custom" o:connectlocs="206456,1024237;51614,779972;759,516684;57686,250352;206456,0" o:connectangles="0,0,0,0,0"/>
                            <o:lock v:ext="edit" aspectratio="t"/>
                          </v:shape>
                        </v:group>
                      </v:group>
                    </v:group>
                    <v:group id="Group 3" o:spid="_x0000_s1176" style="position:absolute;left:57;width:13626;height:15989" coordorigin=",60" coordsize="18293,2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">
                      <o:lock v:ext="edit" aspectratio="t"/>
                      <v:shape id="Text Box 42" o:spid="_x0000_s1177" type="#_x0000_t202" style="position:absolute;left:474;top:60;width:2815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" filled="f" stroked="f" strokeweight=".5pt">
                        <v:textbox>
                          <w:txbxContent>
                            <w:p w14:paraId="27223A64" w14:textId="77777777" w:rsidR="007D39F3" w:rsidRPr="00205EA5" w:rsidRDefault="00784BB7" w:rsidP="007D39F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78" type="#_x0000_t202" style="position:absolute;left:15436;top:8600;width:2857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" filled="f" stroked="f" strokeweight=".5pt">
                        <v:textbox>
                          <w:txbxContent>
                            <w:p w14:paraId="4DFC4C2F" w14:textId="77777777" w:rsidR="007D39F3" w:rsidRPr="00205EA5" w:rsidRDefault="00784BB7" w:rsidP="007D39F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79" type="#_x0000_t202" style="position:absolute;top:17782;width:3780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" filled="f" stroked="f" strokeweight=".5pt">
                        <v:textbox>
                          <w:txbxContent>
                            <w:p w14:paraId="1422E500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0" type="#_x0000_t202" style="position:absolute;left:1946;top:11543;width:2845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" filled="f" stroked="f" strokeweight=".5pt">
                        <v:textbox>
                          <w:txbxContent>
                            <w:p w14:paraId="3A0F46FE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1" type="#_x0000_t202" style="position:absolute;left:2080;top:6332;width:3032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" filled="f" stroked="f" strokeweight=".5pt">
                        <v:textbox>
                          <w:txbxContent>
                            <w:p w14:paraId="31E61CF3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2" type="#_x0000_t202" style="position:absolute;left:5293;top:4751;width:314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" filled="f" stroked="f" strokeweight=".5pt">
                        <v:textbox>
                          <w:txbxContent>
                            <w:p w14:paraId="43D4B2C9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3" type="#_x0000_t202" style="position:absolute;left:7903;top:6649;width:3298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" filled="f" stroked="f" strokeweight=".5pt">
                        <v:textbox>
                          <w:txbxContent>
                            <w:p w14:paraId="2C4FDA61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4" type="#_x0000_t202" style="position:absolute;left:7792;top:11362;width:3056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" filled="f" stroked="f" strokeweight=".5pt">
                        <v:textbox>
                          <w:txbxContent>
                            <w:p w14:paraId="0B145720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8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185" type="#_x0000_t202" style="position:absolute;left:5159;top:12946;width:3286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" filled="f" stroked="f" strokeweight=".5pt">
                        <v:textbox>
                          <w:txbxContent>
                            <w:p w14:paraId="30898575" w14:textId="77777777" w:rsidR="004A0FAF" w:rsidRPr="00205EA5" w:rsidRDefault="00784BB7" w:rsidP="004A0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9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381F7D40" w14:textId="27E6A3A1" w:rsidR="0053171C" w:rsidRDefault="0053171C" w:rsidP="00BC41E9">
      <w:pPr>
        <w:pStyle w:val="Text"/>
        <w:spacing w:line="240" w:lineRule="auto"/>
        <w:ind w:firstLine="0"/>
        <w:jc w:val="center"/>
      </w:pPr>
    </w:p>
    <w:p w14:paraId="65E0D912" w14:textId="63F53033" w:rsidR="004C0C47" w:rsidRDefault="004C0C47" w:rsidP="00BC41E9">
      <w:pPr>
        <w:pStyle w:val="Text"/>
        <w:spacing w:line="240" w:lineRule="auto"/>
        <w:ind w:firstLine="0"/>
        <w:jc w:val="center"/>
      </w:pPr>
    </w:p>
    <w:p w14:paraId="38D3330F" w14:textId="3DCAA4C6" w:rsidR="0053171C" w:rsidRDefault="0053171C" w:rsidP="00BC41E9">
      <w:pPr>
        <w:pStyle w:val="Text"/>
        <w:spacing w:line="240" w:lineRule="auto"/>
        <w:ind w:firstLine="0"/>
        <w:jc w:val="center"/>
      </w:pPr>
    </w:p>
    <w:p w14:paraId="12F8D6ED" w14:textId="4A328AF7" w:rsidR="0053171C" w:rsidRDefault="0053171C" w:rsidP="00BC41E9">
      <w:pPr>
        <w:pStyle w:val="Text"/>
        <w:spacing w:line="240" w:lineRule="auto"/>
        <w:ind w:firstLine="0"/>
        <w:jc w:val="center"/>
      </w:pPr>
    </w:p>
    <w:p w14:paraId="3B42F9BE" w14:textId="144F51C8" w:rsidR="0053171C" w:rsidRDefault="0053171C" w:rsidP="00BC41E9">
      <w:pPr>
        <w:pStyle w:val="Text"/>
        <w:spacing w:line="240" w:lineRule="auto"/>
        <w:ind w:firstLine="0"/>
        <w:jc w:val="center"/>
      </w:pPr>
    </w:p>
    <w:p w14:paraId="75A74F52" w14:textId="2B6A8481" w:rsidR="002106D2" w:rsidRDefault="002106D2" w:rsidP="00BC41E9">
      <w:pPr>
        <w:pStyle w:val="Text"/>
        <w:spacing w:line="240" w:lineRule="auto"/>
        <w:ind w:firstLine="0"/>
        <w:jc w:val="center"/>
      </w:pPr>
    </w:p>
    <w:p w14:paraId="2BE77257" w14:textId="428ABF97" w:rsidR="002106D2" w:rsidRDefault="002106D2" w:rsidP="00BC41E9">
      <w:pPr>
        <w:pStyle w:val="Text"/>
        <w:spacing w:line="240" w:lineRule="auto"/>
        <w:ind w:firstLine="0"/>
        <w:jc w:val="center"/>
      </w:pPr>
    </w:p>
    <w:p w14:paraId="591B5303" w14:textId="04B8B47A" w:rsidR="002106D2" w:rsidRDefault="002106D2" w:rsidP="00BC41E9">
      <w:pPr>
        <w:pStyle w:val="Text"/>
        <w:spacing w:line="240" w:lineRule="auto"/>
        <w:ind w:firstLine="0"/>
        <w:jc w:val="center"/>
      </w:pPr>
    </w:p>
    <w:p w14:paraId="5E537853" w14:textId="738A2EDF" w:rsidR="002106D2" w:rsidRDefault="002106D2" w:rsidP="00BC41E9">
      <w:pPr>
        <w:pStyle w:val="Text"/>
        <w:spacing w:line="240" w:lineRule="auto"/>
        <w:ind w:firstLine="0"/>
        <w:jc w:val="center"/>
      </w:pPr>
    </w:p>
    <w:p w14:paraId="74670BF6" w14:textId="0D5C110D" w:rsidR="002106D2" w:rsidRDefault="002106D2" w:rsidP="00BC41E9">
      <w:pPr>
        <w:pStyle w:val="Text"/>
        <w:spacing w:line="240" w:lineRule="auto"/>
        <w:ind w:firstLine="0"/>
        <w:jc w:val="center"/>
      </w:pPr>
    </w:p>
    <w:p w14:paraId="54F57145" w14:textId="71366483" w:rsidR="002106D2" w:rsidRDefault="002106D2" w:rsidP="00BC41E9">
      <w:pPr>
        <w:pStyle w:val="Text"/>
        <w:spacing w:line="240" w:lineRule="auto"/>
        <w:ind w:firstLine="0"/>
        <w:jc w:val="center"/>
      </w:pPr>
    </w:p>
    <w:p w14:paraId="74CDCFEF" w14:textId="5D74AC0E" w:rsidR="002106D2" w:rsidRDefault="002106D2" w:rsidP="00BC41E9">
      <w:pPr>
        <w:pStyle w:val="Text"/>
        <w:spacing w:line="240" w:lineRule="auto"/>
        <w:ind w:firstLine="0"/>
        <w:jc w:val="center"/>
      </w:pPr>
    </w:p>
    <w:p w14:paraId="2B9C0814" w14:textId="0AA9B3E8" w:rsidR="00B23A95" w:rsidRDefault="00901CDA" w:rsidP="00BA4890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In the works of Whitney</w:t>
      </w:r>
      <w:r w:rsidR="001030DF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="00B70C26">
        <w:rPr>
          <w:sz w:val="20"/>
          <w:szCs w:val="20"/>
        </w:rPr>
        <w:t>originated t</w:t>
      </w:r>
      <w:r w:rsidR="001C76A4">
        <w:rPr>
          <w:sz w:val="20"/>
          <w:szCs w:val="20"/>
        </w:rPr>
        <w:t>he concept of line grap</w:t>
      </w:r>
      <w:r w:rsidR="00B70C26">
        <w:rPr>
          <w:sz w:val="20"/>
          <w:szCs w:val="20"/>
        </w:rPr>
        <w:t>h</w:t>
      </w:r>
      <w:r w:rsidR="00B23A95">
        <w:rPr>
          <w:sz w:val="20"/>
          <w:szCs w:val="20"/>
        </w:rPr>
        <w:t xml:space="preserve">. </w:t>
      </w:r>
      <w:r w:rsidR="00F442B4">
        <w:rPr>
          <w:sz w:val="20"/>
          <w:szCs w:val="20"/>
        </w:rPr>
        <w:t xml:space="preserve">Consider </w:t>
      </w:r>
      <w:r w:rsidR="00C267D5" w:rsidRPr="003B77DB">
        <w:rPr>
          <w:color w:val="000000" w:themeColor="text1"/>
          <w:sz w:val="20"/>
          <w:szCs w:val="20"/>
        </w:rPr>
        <w:t>an </w:t>
      </w:r>
      <w:hyperlink r:id="rId8" w:tooltip="Undirected graph" w:history="1">
        <w:r w:rsidR="00C267D5" w:rsidRPr="003B77DB">
          <w:rPr>
            <w:rStyle w:val="Hyperlink"/>
            <w:color w:val="000000" w:themeColor="text1"/>
            <w:sz w:val="20"/>
            <w:szCs w:val="20"/>
            <w:u w:val="none"/>
          </w:rPr>
          <w:t>undirected graph</w:t>
        </w:r>
      </w:hyperlink>
      <w:r w:rsidR="00F442B4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G=(V, E)</m:t>
        </m:r>
      </m:oMath>
      <w:r w:rsidR="00F442B4">
        <w:rPr>
          <w:sz w:val="20"/>
          <w:szCs w:val="20"/>
        </w:rPr>
        <w:t xml:space="preserve"> where </w:t>
      </w:r>
      <m:oMath>
        <m:r>
          <w:rPr>
            <w:rFonts w:ascii="Cambria Math" w:hAnsi="Cambria Math"/>
            <w:sz w:val="20"/>
            <w:szCs w:val="20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…, 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n-1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Latha"/>
                    <w:kern w:val="2"/>
                    <w:sz w:val="20"/>
                    <w:szCs w:val="20"/>
                    <w:lang w:bidi="ta-IN"/>
                    <w14:ligatures w14:val="standardContextual"/>
                  </w:rPr>
                  <m:t>n</m:t>
                </m:r>
              </m:sub>
            </m:sSub>
          </m:e>
        </m:d>
      </m:oMath>
      <w:r w:rsidR="00F442B4">
        <w:rPr>
          <w:sz w:val="20"/>
          <w:szCs w:val="20"/>
        </w:rPr>
        <w:t xml:space="preserve"> </w:t>
      </w:r>
      <w:r w:rsidR="00C267D5">
        <w:rPr>
          <w:sz w:val="20"/>
          <w:szCs w:val="20"/>
        </w:rPr>
        <w:t xml:space="preserve">and </w:t>
      </w:r>
      <m:oMath>
        <m:r>
          <w:rPr>
            <w:rFonts w:ascii="Cambria Math" w:hAnsi="Cambria Math"/>
            <w:sz w:val="20"/>
            <w:szCs w:val="20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…, 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m-1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eastAsiaTheme="minorHAnsi" w:hAnsi="Cambria Math" w:cs="Latha"/>
                    <w:kern w:val="2"/>
                    <w:sz w:val="20"/>
                    <w:szCs w:val="20"/>
                    <w:lang w:bidi="ta-IN"/>
                    <w14:ligatures w14:val="standardContextual"/>
                  </w:rPr>
                  <m:t>m</m:t>
                </m:r>
              </m:sub>
            </m:sSub>
          </m:e>
        </m:d>
      </m:oMath>
      <w:r w:rsidR="00C267D5">
        <w:rPr>
          <w:sz w:val="20"/>
          <w:szCs w:val="20"/>
        </w:rPr>
        <w:t xml:space="preserve">. </w:t>
      </w:r>
      <w:r w:rsidR="003B77DB">
        <w:rPr>
          <w:sz w:val="20"/>
          <w:szCs w:val="20"/>
        </w:rPr>
        <w:t>T</w:t>
      </w:r>
      <w:r w:rsidR="003B77DB" w:rsidRPr="003B77DB">
        <w:rPr>
          <w:sz w:val="20"/>
          <w:szCs w:val="20"/>
        </w:rPr>
        <w:t>he </w:t>
      </w:r>
      <w:r w:rsidR="003B77DB" w:rsidRPr="003B77DB">
        <w:rPr>
          <w:color w:val="000000" w:themeColor="text1"/>
          <w:sz w:val="20"/>
          <w:szCs w:val="20"/>
        </w:rPr>
        <w:t>line graph</w:t>
      </w:r>
      <w:r w:rsidR="003B77DB">
        <w:rPr>
          <w:color w:val="000000" w:themeColor="text1"/>
          <w:sz w:val="20"/>
          <w:szCs w:val="20"/>
        </w:rPr>
        <w:t> of</w:t>
      </w:r>
      <w:r w:rsidR="00C267D5">
        <w:rPr>
          <w:color w:val="000000" w:themeColor="text1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3B77DB" w:rsidRPr="003B77DB">
        <w:rPr>
          <w:color w:val="000000" w:themeColor="text1"/>
          <w:sz w:val="20"/>
          <w:szCs w:val="20"/>
        </w:rPr>
        <w:t xml:space="preserve"> is </w:t>
      </w:r>
      <w:r w:rsidR="00A001F3">
        <w:rPr>
          <w:color w:val="000000" w:themeColor="text1"/>
          <w:sz w:val="20"/>
          <w:szCs w:val="20"/>
        </w:rPr>
        <w:t>the</w:t>
      </w:r>
      <w:r w:rsidR="003B77DB" w:rsidRPr="003B77DB">
        <w:rPr>
          <w:color w:val="000000" w:themeColor="text1"/>
          <w:sz w:val="20"/>
          <w:szCs w:val="20"/>
        </w:rPr>
        <w:t xml:space="preserve"> graph 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3B77DB" w:rsidRPr="003B77DB">
        <w:rPr>
          <w:color w:val="000000" w:themeColor="text1"/>
          <w:sz w:val="20"/>
          <w:szCs w:val="20"/>
        </w:rPr>
        <w:t> </w:t>
      </w:r>
      <w:r w:rsidR="003B77DB">
        <w:rPr>
          <w:color w:val="000000" w:themeColor="text1"/>
          <w:sz w:val="20"/>
          <w:szCs w:val="20"/>
        </w:rPr>
        <w:t>in which each vertex</w:t>
      </w:r>
      <w:r w:rsidR="00F442B4">
        <w:rPr>
          <w:color w:val="000000" w:themeColor="text1"/>
          <w:sz w:val="20"/>
          <w:szCs w:val="20"/>
        </w:rPr>
        <w:t xml:space="preserve"> in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3B77DB">
        <w:rPr>
          <w:color w:val="000000" w:themeColor="text1"/>
          <w:sz w:val="20"/>
          <w:szCs w:val="20"/>
        </w:rPr>
        <w:t xml:space="preserve"> represents an</w:t>
      </w:r>
      <w:r w:rsidR="003B77DB" w:rsidRPr="003B77DB">
        <w:rPr>
          <w:color w:val="000000" w:themeColor="text1"/>
          <w:sz w:val="20"/>
          <w:szCs w:val="20"/>
        </w:rPr>
        <w:t xml:space="preserve"> edge</w:t>
      </w:r>
      <w:r w:rsidR="00C267D5">
        <w:rPr>
          <w:color w:val="000000" w:themeColor="text1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3B77DB" w:rsidRPr="003B77DB">
        <w:rPr>
          <w:color w:val="000000" w:themeColor="text1"/>
          <w:sz w:val="20"/>
          <w:szCs w:val="20"/>
        </w:rPr>
        <w:t xml:space="preserve"> in 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F442B4">
        <w:rPr>
          <w:sz w:val="20"/>
          <w:szCs w:val="20"/>
        </w:rPr>
        <w:t>.</w:t>
      </w:r>
      <w:r w:rsidR="00F442B4">
        <w:rPr>
          <w:color w:val="000000" w:themeColor="text1"/>
          <w:sz w:val="20"/>
          <w:szCs w:val="20"/>
        </w:rPr>
        <w:t xml:space="preserve"> Two vertices in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F442B4">
        <w:rPr>
          <w:color w:val="000000" w:themeColor="text1"/>
          <w:sz w:val="20"/>
          <w:szCs w:val="20"/>
        </w:rPr>
        <w:t xml:space="preserve"> are connected by an edge if their corresponding edges in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F442B4">
        <w:rPr>
          <w:sz w:val="20"/>
          <w:szCs w:val="20"/>
        </w:rPr>
        <w:t xml:space="preserve"> </w:t>
      </w:r>
      <w:r w:rsidR="00F442B4">
        <w:rPr>
          <w:color w:val="000000" w:themeColor="text1"/>
          <w:sz w:val="20"/>
          <w:szCs w:val="20"/>
        </w:rPr>
        <w:t xml:space="preserve">are incident with </w:t>
      </w:r>
      <w:r w:rsidR="00BA4890">
        <w:rPr>
          <w:color w:val="000000" w:themeColor="text1"/>
          <w:sz w:val="20"/>
          <w:szCs w:val="20"/>
        </w:rPr>
        <w:t>a</w:t>
      </w:r>
      <w:r w:rsidR="00F442B4">
        <w:rPr>
          <w:color w:val="000000" w:themeColor="text1"/>
          <w:sz w:val="20"/>
          <w:szCs w:val="20"/>
        </w:rPr>
        <w:t xml:space="preserve"> </w:t>
      </w:r>
      <w:r w:rsidR="00BA4890">
        <w:rPr>
          <w:color w:val="000000" w:themeColor="text1"/>
          <w:sz w:val="20"/>
          <w:szCs w:val="20"/>
        </w:rPr>
        <w:t xml:space="preserve">common </w:t>
      </w:r>
      <w:r w:rsidR="00F442B4">
        <w:rPr>
          <w:color w:val="000000" w:themeColor="text1"/>
          <w:sz w:val="20"/>
          <w:szCs w:val="20"/>
        </w:rPr>
        <w:t xml:space="preserve">vertex in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3B77DB" w:rsidRPr="003B77DB">
        <w:rPr>
          <w:sz w:val="20"/>
          <w:szCs w:val="20"/>
        </w:rPr>
        <w:t>.</w:t>
      </w:r>
      <w:r w:rsidR="00BA4890">
        <w:rPr>
          <w:sz w:val="20"/>
          <w:szCs w:val="20"/>
        </w:rPr>
        <w:t xml:space="preserve"> </w:t>
      </w:r>
    </w:p>
    <w:p w14:paraId="161F708E" w14:textId="67E4AFD9" w:rsidR="003B77DB" w:rsidRDefault="00BA4890" w:rsidP="00BA4890">
      <w:pPr>
        <w:spacing w:after="0" w:line="240" w:lineRule="auto"/>
        <w:ind w:firstLine="720"/>
        <w:rPr>
          <w:sz w:val="20"/>
          <w:szCs w:val="20"/>
        </w:rPr>
      </w:pPr>
      <w:r w:rsidRPr="00BA4890">
        <w:rPr>
          <w:sz w:val="20"/>
          <w:szCs w:val="20"/>
        </w:rPr>
        <w:t xml:space="preserve">Consider a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 xml:space="preserve">-petal graph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n,p</m:t>
            </m:r>
          </m:sub>
        </m:sSub>
      </m:oMath>
      <w:r w:rsidRPr="00BA4890">
        <w:rPr>
          <w:iCs/>
          <w:sz w:val="20"/>
          <w:szCs w:val="20"/>
        </w:rPr>
        <w:t xml:space="preserve"> with number of petals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BA4890">
        <w:rPr>
          <w:iCs/>
          <w:sz w:val="20"/>
          <w:szCs w:val="20"/>
        </w:rPr>
        <w:t>. This graph</w:t>
      </w:r>
      <w:r>
        <w:rPr>
          <w:i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Pr="00BA4890">
        <w:rPr>
          <w:iCs/>
          <w:sz w:val="20"/>
          <w:szCs w:val="20"/>
        </w:rPr>
        <w:t xml:space="preserve"> has</w:t>
      </w:r>
      <w:r w:rsidRPr="00BA4890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3a</m:t>
        </m:r>
      </m:oMath>
      <w:r>
        <w:rPr>
          <w:iCs/>
          <w:sz w:val="20"/>
          <w:szCs w:val="20"/>
        </w:rPr>
        <w:t xml:space="preserve"> vertices and </w:t>
      </w:r>
      <m:oMath>
        <m:r>
          <w:rPr>
            <w:rFonts w:ascii="Cambria Math" w:hAnsi="Cambria Math"/>
            <w:sz w:val="20"/>
            <w:szCs w:val="20"/>
          </w:rPr>
          <m:t>4a</m:t>
        </m:r>
      </m:oMath>
      <w:r>
        <w:rPr>
          <w:iCs/>
          <w:sz w:val="20"/>
          <w:szCs w:val="20"/>
        </w:rPr>
        <w:t xml:space="preserve"> edges. The line graph of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sz w:val="20"/>
          <w:szCs w:val="20"/>
        </w:rPr>
        <w:t xml:space="preserve"> is clearly not another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>
        <w:rPr>
          <w:sz w:val="20"/>
          <w:szCs w:val="20"/>
        </w:rPr>
        <w:t>, because it fails to satisfy the required conditions for a petal graph. The maximum degree of the vertices of the line graph is 4 and the minimum degree is 3. There are</w:t>
      </w:r>
      <w:r w:rsidR="004C5C9A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4a</m:t>
        </m:r>
      </m:oMath>
      <w:r w:rsidR="004C5C9A">
        <w:rPr>
          <w:iCs/>
          <w:sz w:val="20"/>
          <w:szCs w:val="20"/>
        </w:rPr>
        <w:t xml:space="preserve"> vertices and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7a</m:t>
        </m:r>
      </m:oMath>
      <w:r>
        <w:rPr>
          <w:iCs/>
          <w:sz w:val="20"/>
          <w:szCs w:val="20"/>
        </w:rPr>
        <w:t xml:space="preserve"> edges in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sz w:val="20"/>
          <w:szCs w:val="20"/>
        </w:rPr>
        <w:t>. Figure 3 shows</w:t>
      </w:r>
      <w:r w:rsidR="00826220">
        <w:rPr>
          <w:sz w:val="20"/>
          <w:szCs w:val="20"/>
        </w:rPr>
        <w:t xml:space="preserve"> </w:t>
      </w:r>
      <w:r w:rsidR="006A5540">
        <w:rPr>
          <w:sz w:val="20"/>
          <w:szCs w:val="20"/>
        </w:rPr>
        <w:t>the line graph of the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C41E9">
        <w:rPr>
          <w:rFonts w:eastAsia="Times New Roman"/>
          <w:bCs/>
          <w:i/>
          <w:sz w:val="20"/>
          <w:szCs w:val="20"/>
          <w:lang w:val="en-US"/>
        </w:rPr>
        <w:t>-</w:t>
      </w:r>
      <w:r w:rsidRPr="00BC41E9">
        <w:rPr>
          <w:rFonts w:eastAsia="Times New Roman"/>
          <w:bCs/>
          <w:sz w:val="20"/>
          <w:szCs w:val="20"/>
          <w:lang w:val="en-US"/>
        </w:rPr>
        <w:t>petal graph</w:t>
      </w:r>
      <w:r>
        <w:rPr>
          <w:sz w:val="20"/>
          <w:szCs w:val="20"/>
        </w:rPr>
        <w:t xml:space="preserve"> </w:t>
      </w:r>
      <w:r w:rsidR="006A5540">
        <w:rPr>
          <w:sz w:val="20"/>
          <w:szCs w:val="20"/>
        </w:rPr>
        <w:t xml:space="preserve">with </w:t>
      </w:r>
      <w:r w:rsidR="00F345F2">
        <w:rPr>
          <w:sz w:val="20"/>
          <w:szCs w:val="20"/>
        </w:rPr>
        <w:t>3</w:t>
      </w:r>
      <w:r w:rsidR="006A5540">
        <w:rPr>
          <w:sz w:val="20"/>
          <w:szCs w:val="20"/>
        </w:rPr>
        <w:t xml:space="preserve"> petals</w:t>
      </w:r>
      <w:r w:rsidR="00864087">
        <w:rPr>
          <w:sz w:val="20"/>
          <w:szCs w:val="20"/>
        </w:rPr>
        <w:t>.</w:t>
      </w:r>
      <w:r w:rsidR="004E01CA">
        <w:rPr>
          <w:sz w:val="20"/>
          <w:szCs w:val="20"/>
        </w:rPr>
        <w:t xml:space="preserve">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="000F4D90">
        <w:rPr>
          <w:rFonts w:cs="Vijaya" w:hint="cs"/>
          <w:sz w:val="20"/>
          <w:szCs w:val="20"/>
          <w:cs/>
          <w:lang w:bidi="ta-IN"/>
        </w:rPr>
        <w:t>-</w:t>
      </w:r>
      <w:r w:rsidR="004E01CA">
        <w:rPr>
          <w:sz w:val="20"/>
          <w:szCs w:val="20"/>
        </w:rPr>
        <w:t xml:space="preserve">petal graph has </w:t>
      </w:r>
      <w:r w:rsidR="00F1015B">
        <w:rPr>
          <w:sz w:val="20"/>
          <w:szCs w:val="20"/>
        </w:rPr>
        <w:t>9</w:t>
      </w:r>
      <w:r w:rsidR="00940602">
        <w:rPr>
          <w:sz w:val="20"/>
          <w:szCs w:val="20"/>
        </w:rPr>
        <w:t xml:space="preserve"> vertices and </w:t>
      </w:r>
      <w:r w:rsidR="00F1015B">
        <w:rPr>
          <w:sz w:val="20"/>
          <w:szCs w:val="20"/>
        </w:rPr>
        <w:t>12</w:t>
      </w:r>
      <w:r w:rsidR="00940602">
        <w:rPr>
          <w:sz w:val="20"/>
          <w:szCs w:val="20"/>
        </w:rPr>
        <w:t xml:space="preserve"> edges, whereas it</w:t>
      </w:r>
      <w:r w:rsidR="00A8104C">
        <w:rPr>
          <w:sz w:val="20"/>
          <w:szCs w:val="20"/>
        </w:rPr>
        <w:t>s</w:t>
      </w:r>
      <w:r w:rsidR="00940602">
        <w:rPr>
          <w:sz w:val="20"/>
          <w:szCs w:val="20"/>
        </w:rPr>
        <w:t xml:space="preserve"> line graph has </w:t>
      </w:r>
      <w:r w:rsidR="00F1015B">
        <w:rPr>
          <w:sz w:val="20"/>
          <w:szCs w:val="20"/>
        </w:rPr>
        <w:t>12</w:t>
      </w:r>
      <w:r w:rsidR="00940602">
        <w:rPr>
          <w:sz w:val="20"/>
          <w:szCs w:val="20"/>
        </w:rPr>
        <w:t xml:space="preserve"> vertices and </w:t>
      </w:r>
      <w:r w:rsidR="00F1015B">
        <w:rPr>
          <w:sz w:val="20"/>
          <w:szCs w:val="20"/>
        </w:rPr>
        <w:t>21</w:t>
      </w:r>
      <w:r w:rsidR="00940602">
        <w:rPr>
          <w:sz w:val="20"/>
          <w:szCs w:val="20"/>
        </w:rPr>
        <w:t xml:space="preserve"> edges.</w:t>
      </w:r>
    </w:p>
    <w:p w14:paraId="27F8E7E9" w14:textId="35FEC40D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3B2931B7" w14:textId="60E8FB9E" w:rsidR="006A5540" w:rsidRDefault="00E4338A" w:rsidP="00BA4890">
      <w:pPr>
        <w:spacing w:after="0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67" behindDoc="0" locked="0" layoutInCell="1" allowOverlap="1" wp14:anchorId="6509B87C" wp14:editId="54733BE3">
                <wp:simplePos x="0" y="0"/>
                <wp:positionH relativeFrom="column">
                  <wp:posOffset>1108363</wp:posOffset>
                </wp:positionH>
                <wp:positionV relativeFrom="paragraph">
                  <wp:posOffset>142933</wp:posOffset>
                </wp:positionV>
                <wp:extent cx="3902261" cy="2474648"/>
                <wp:effectExtent l="0" t="0" r="0" b="1905"/>
                <wp:wrapNone/>
                <wp:docPr id="52494733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261" cy="2474648"/>
                          <a:chOff x="682014" y="0"/>
                          <a:chExt cx="3902261" cy="2474648"/>
                        </a:xfrm>
                      </wpg:grpSpPr>
                      <wps:wsp>
                        <wps:cNvPr id="1351587914" name="Text Box 1"/>
                        <wps:cNvSpPr txBox="1"/>
                        <wps:spPr>
                          <a:xfrm>
                            <a:off x="682014" y="2174293"/>
                            <a:ext cx="3789611" cy="300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AC1507" w14:textId="69A4FC83" w:rsidR="00F51F71" w:rsidRPr="003C505A" w:rsidRDefault="00F51F71" w:rsidP="00F51F7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line </w:t>
                              </w:r>
                              <w:r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graph</w:t>
                              </w:r>
                              <w:r w:rsidR="0027639A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Vijaya"/>
                                    <w:sz w:val="20"/>
                                    <w:szCs w:val="20"/>
                                    <w:lang w:bidi="ta-IN"/>
                                  </w:rPr>
                                  <m:t>L(G)</m:t>
                                </m:r>
                              </m:oMath>
                              <w:r w:rsidR="006C7855"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="006C7855" w:rsidRPr="0027639A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of </w:t>
                              </w:r>
                              <w:r w:rsidR="0027639A" w:rsidRPr="0027639A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a</w:t>
                              </w:r>
                              <w:r w:rsidR="006C7855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Vijaya"/>
                                    <w:sz w:val="20"/>
                                    <w:szCs w:val="20"/>
                                    <w:lang w:bidi="ta-IN"/>
                                  </w:rPr>
                                  <m:t>3</m:t>
                                </m:r>
                              </m:oMath>
                              <w:r w:rsidR="006C7855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-</w:t>
                              </w:r>
                              <w:r w:rsidRPr="003C505A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petal graph with 3 petals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8947798" name="Group 51"/>
                        <wpg:cNvGrpSpPr>
                          <a:grpSpLocks noChangeAspect="1"/>
                        </wpg:cNvGrpSpPr>
                        <wpg:grpSpPr>
                          <a:xfrm>
                            <a:off x="833887" y="0"/>
                            <a:ext cx="3750388" cy="2051632"/>
                            <a:chOff x="291766" y="0"/>
                            <a:chExt cx="4425338" cy="2420855"/>
                          </a:xfrm>
                        </wpg:grpSpPr>
                        <wpg:grpSp>
                          <wpg:cNvPr id="1709415711" name="Group 50"/>
                          <wpg:cNvGrpSpPr/>
                          <wpg:grpSpPr>
                            <a:xfrm>
                              <a:off x="291766" y="0"/>
                              <a:ext cx="4425338" cy="2420855"/>
                              <a:chOff x="291766" y="0"/>
                              <a:chExt cx="4425338" cy="2420855"/>
                            </a:xfrm>
                          </wpg:grpSpPr>
                          <wpg:grpSp>
                            <wpg:cNvPr id="758314003" name="Group 31"/>
                            <wpg:cNvGrpSpPr/>
                            <wpg:grpSpPr>
                              <a:xfrm>
                                <a:off x="380236" y="0"/>
                                <a:ext cx="4336868" cy="2352675"/>
                                <a:chOff x="187629" y="0"/>
                                <a:chExt cx="4337283" cy="2353522"/>
                              </a:xfrm>
                            </wpg:grpSpPr>
                            <wpg:grpSp>
                              <wpg:cNvPr id="1524325747" name="Group 26"/>
                              <wpg:cNvGrpSpPr/>
                              <wpg:grpSpPr>
                                <a:xfrm flipV="1">
                                  <a:off x="924798" y="0"/>
                                  <a:ext cx="3085165" cy="2316076"/>
                                  <a:chOff x="175374" y="200"/>
                                  <a:chExt cx="3085288" cy="2316482"/>
                                </a:xfrm>
                              </wpg:grpSpPr>
                              <wpg:grpSp>
                                <wpg:cNvPr id="1377462302" name="Group 25"/>
                                <wpg:cNvGrpSpPr/>
                                <wpg:grpSpPr>
                                  <a:xfrm>
                                    <a:off x="175374" y="200"/>
                                    <a:ext cx="3085288" cy="2316482"/>
                                    <a:chOff x="175374" y="200"/>
                                    <a:chExt cx="3085288" cy="2316482"/>
                                  </a:xfrm>
                                </wpg:grpSpPr>
                                <wps:wsp>
                                  <wps:cNvPr id="1585787803" name="Straight Connector 7"/>
                                  <wps:cNvCnPr/>
                                  <wps:spPr>
                                    <a:xfrm flipV="1">
                                      <a:off x="1273366" y="1986263"/>
                                      <a:ext cx="8655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154203956" name="Group 13"/>
                                  <wpg:cNvGrpSpPr/>
                                  <wpg:grpSpPr>
                                    <a:xfrm>
                                      <a:off x="396720" y="200"/>
                                      <a:ext cx="2863942" cy="2316482"/>
                                      <a:chOff x="-20490" y="5128"/>
                                      <a:chExt cx="2864638" cy="2316482"/>
                                    </a:xfrm>
                                  </wpg:grpSpPr>
                                  <wps:wsp>
                                    <wps:cNvPr id="220642761" name="Arc 32"/>
                                    <wps:cNvSpPr/>
                                    <wps:spPr>
                                      <a:xfrm rot="16140000" flipH="1" flipV="1">
                                        <a:off x="854811" y="1367"/>
                                        <a:ext cx="1772055" cy="2206618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232794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5569707" name="Arc 32"/>
                                    <wps:cNvSpPr/>
                                    <wps:spPr>
                                      <a:xfrm rot="16140000" flipH="1" flipV="1">
                                        <a:off x="-136938" y="121576"/>
                                        <a:ext cx="2316482" cy="2083585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19211166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25925943" name="Group 4"/>
                                  <wpg:cNvGrpSpPr/>
                                  <wpg:grpSpPr>
                                    <a:xfrm flipV="1">
                                      <a:off x="175374" y="6854"/>
                                      <a:ext cx="2831458" cy="2268204"/>
                                      <a:chOff x="272" y="12698"/>
                                      <a:chExt cx="2832014" cy="2268204"/>
                                    </a:xfrm>
                                  </wpg:grpSpPr>
                                  <wps:wsp>
                                    <wps:cNvPr id="287348650" name="Arc 32"/>
                                    <wps:cNvSpPr/>
                                    <wps:spPr>
                                      <a:xfrm rot="16140000">
                                        <a:off x="217105" y="85133"/>
                                        <a:ext cx="1748193" cy="2181860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232794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4363362" name="Arc 32"/>
                                    <wps:cNvSpPr/>
                                    <wps:spPr>
                                      <a:xfrm rot="16140000">
                                        <a:off x="667897" y="116512"/>
                                        <a:ext cx="2268204" cy="2060575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19319535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712066773" name="Group 14"/>
                                <wpg:cNvGrpSpPr/>
                                <wpg:grpSpPr>
                                  <a:xfrm>
                                    <a:off x="1231900" y="1937195"/>
                                    <a:ext cx="972894" cy="112749"/>
                                    <a:chOff x="0" y="0"/>
                                    <a:chExt cx="972894" cy="112749"/>
                                  </a:xfrm>
                                </wpg:grpSpPr>
                                <wps:wsp>
                                  <wps:cNvPr id="751629120" name="Oval 2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5492"/>
                                      <a:ext cx="107921" cy="10725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1277625" name="Oval 2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864973" y="0"/>
                                      <a:ext cx="107921" cy="10725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20194499" name="Group 30"/>
                              <wpg:cNvGrpSpPr/>
                              <wpg:grpSpPr>
                                <a:xfrm>
                                  <a:off x="187629" y="33867"/>
                                  <a:ext cx="4337283" cy="2319655"/>
                                  <a:chOff x="187635" y="0"/>
                                  <a:chExt cx="4337416" cy="2319850"/>
                                </a:xfrm>
                              </wpg:grpSpPr>
                              <wpg:grpSp>
                                <wpg:cNvPr id="523985483" name="Group 26"/>
                                <wpg:cNvGrpSpPr/>
                                <wpg:grpSpPr>
                                  <a:xfrm>
                                    <a:off x="187635" y="0"/>
                                    <a:ext cx="3045133" cy="2315845"/>
                                    <a:chOff x="207310" y="0"/>
                                    <a:chExt cx="3045871" cy="2316682"/>
                                  </a:xfrm>
                                </wpg:grpSpPr>
                                <wpg:grpSp>
                                  <wpg:cNvPr id="199073143" name="Group 25"/>
                                  <wpg:cNvGrpSpPr/>
                                  <wpg:grpSpPr>
                                    <a:xfrm>
                                      <a:off x="207310" y="0"/>
                                      <a:ext cx="3045871" cy="2316682"/>
                                      <a:chOff x="207310" y="0"/>
                                      <a:chExt cx="3045871" cy="2316682"/>
                                    </a:xfrm>
                                  </wpg:grpSpPr>
                                  <wps:wsp>
                                    <wps:cNvPr id="398751015" name="Straight Connector 7"/>
                                    <wps:cNvCnPr/>
                                    <wps:spPr>
                                      <a:xfrm flipV="1">
                                        <a:off x="1273365" y="1999283"/>
                                        <a:ext cx="865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1521832021" name="Group 13"/>
                                    <wpg:cNvGrpSpPr/>
                                    <wpg:grpSpPr>
                                      <a:xfrm>
                                        <a:off x="371050" y="200"/>
                                        <a:ext cx="2882131" cy="2316482"/>
                                        <a:chOff x="-46166" y="5128"/>
                                        <a:chExt cx="2882830" cy="2316482"/>
                                      </a:xfrm>
                                    </wpg:grpSpPr>
                                    <wps:wsp>
                                      <wps:cNvPr id="1866063304" name="Arc 32"/>
                                      <wps:cNvSpPr/>
                                      <wps:spPr>
                                        <a:xfrm rot="16140000" flipH="1" flipV="1">
                                          <a:off x="871297" y="38101"/>
                                          <a:ext cx="1770430" cy="216030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5734351" name="Arc 32"/>
                                      <wps:cNvSpPr/>
                                      <wps:spPr>
                                        <a:xfrm rot="16140000" flipH="1" flipV="1">
                                          <a:off x="-162614" y="121576"/>
                                          <a:ext cx="2316482" cy="20835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21116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01354808" name="Group 4"/>
                                    <wpg:cNvGrpSpPr/>
                                    <wpg:grpSpPr>
                                      <a:xfrm flipV="1">
                                        <a:off x="207310" y="0"/>
                                        <a:ext cx="2799321" cy="2297430"/>
                                        <a:chOff x="32214" y="-9674"/>
                                        <a:chExt cx="2799871" cy="2297430"/>
                                      </a:xfrm>
                                    </wpg:grpSpPr>
                                    <wps:wsp>
                                      <wps:cNvPr id="1989193573" name="Arc 32"/>
                                      <wps:cNvSpPr/>
                                      <wps:spPr>
                                        <a:xfrm rot="16140000">
                                          <a:off x="219767" y="97221"/>
                                          <a:ext cx="1760202" cy="2135307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33224501" name="Arc 32"/>
                                      <wps:cNvSpPr/>
                                      <wps:spPr>
                                        <a:xfrm rot="16140000">
                                          <a:off x="653083" y="108753"/>
                                          <a:ext cx="2297430" cy="206057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319535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47378823" name="Group 14"/>
                                  <wpg:cNvGrpSpPr/>
                                  <wpg:grpSpPr>
                                    <a:xfrm>
                                      <a:off x="1231900" y="1937195"/>
                                      <a:ext cx="972894" cy="112749"/>
                                      <a:chOff x="0" y="0"/>
                                      <a:chExt cx="972894" cy="112749"/>
                                    </a:xfrm>
                                  </wpg:grpSpPr>
                                  <wps:wsp>
                                    <wps:cNvPr id="1684097056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5492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3272066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64973" y="0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36342216" name="Group 26"/>
                                <wpg:cNvGrpSpPr/>
                                <wpg:grpSpPr>
                                  <a:xfrm>
                                    <a:off x="1706908" y="4838"/>
                                    <a:ext cx="2818143" cy="2315012"/>
                                    <a:chOff x="173534" y="200"/>
                                    <a:chExt cx="2818550" cy="2316482"/>
                                  </a:xfrm>
                                </wpg:grpSpPr>
                                <wpg:grpSp>
                                  <wpg:cNvPr id="1471652932" name="Group 25"/>
                                  <wpg:cNvGrpSpPr/>
                                  <wpg:grpSpPr>
                                    <a:xfrm>
                                      <a:off x="173534" y="200"/>
                                      <a:ext cx="2818550" cy="2316482"/>
                                      <a:chOff x="173534" y="200"/>
                                      <a:chExt cx="2818550" cy="2316482"/>
                                    </a:xfrm>
                                  </wpg:grpSpPr>
                                  <wps:wsp>
                                    <wps:cNvPr id="1589029873" name="Straight Connector 7"/>
                                    <wps:cNvCnPr/>
                                    <wps:spPr>
                                      <a:xfrm flipV="1">
                                        <a:off x="1273366" y="1999273"/>
                                        <a:ext cx="865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96183855" name="Arc 32"/>
                                    <wps:cNvSpPr/>
                                    <wps:spPr>
                                      <a:xfrm rot="16140000" flipH="1" flipV="1">
                                        <a:off x="280019" y="116901"/>
                                        <a:ext cx="2316482" cy="2083079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19211166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2646800" name="Group 4"/>
                                    <wpg:cNvGrpSpPr/>
                                    <wpg:grpSpPr>
                                      <a:xfrm flipV="1">
                                        <a:off x="173534" y="28219"/>
                                        <a:ext cx="2818550" cy="2250306"/>
                                        <a:chOff x="-1567" y="9231"/>
                                        <a:chExt cx="2819101" cy="2250306"/>
                                      </a:xfrm>
                                    </wpg:grpSpPr>
                                    <wps:wsp>
                                      <wps:cNvPr id="1753399344" name="Arc 32"/>
                                      <wps:cNvSpPr/>
                                      <wps:spPr>
                                        <a:xfrm rot="16140000">
                                          <a:off x="213852" y="66924"/>
                                          <a:ext cx="1781184" cy="2212021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76871728" name="Arc 32"/>
                                      <wps:cNvSpPr/>
                                      <wps:spPr>
                                        <a:xfrm rot="16140000">
                                          <a:off x="656335" y="98338"/>
                                          <a:ext cx="2250306" cy="2072092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319535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82682005" name="Group 14"/>
                                  <wpg:cNvGrpSpPr/>
                                  <wpg:grpSpPr>
                                    <a:xfrm>
                                      <a:off x="1231900" y="1937195"/>
                                      <a:ext cx="972894" cy="112749"/>
                                      <a:chOff x="0" y="0"/>
                                      <a:chExt cx="972894" cy="112749"/>
                                    </a:xfrm>
                                  </wpg:grpSpPr>
                                  <wps:wsp>
                                    <wps:cNvPr id="724084414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5492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7095867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64973" y="0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72194130" name="Group 34"/>
                            <wpg:cNvGrpSpPr/>
                            <wpg:grpSpPr>
                              <a:xfrm>
                                <a:off x="291766" y="29589"/>
                                <a:ext cx="4174792" cy="2391266"/>
                                <a:chOff x="319627" y="189383"/>
                                <a:chExt cx="4174882" cy="2391382"/>
                              </a:xfrm>
                            </wpg:grpSpPr>
                            <wpg:grpSp>
                              <wpg:cNvPr id="1385523174" name="Group 17"/>
                              <wpg:cNvGrpSpPr/>
                              <wpg:grpSpPr>
                                <a:xfrm>
                                  <a:off x="389234" y="331595"/>
                                  <a:ext cx="4105275" cy="2249170"/>
                                  <a:chOff x="6149" y="0"/>
                                  <a:chExt cx="4870741" cy="2551610"/>
                                </a:xfrm>
                              </wpg:grpSpPr>
                              <wpg:grpSp>
                                <wpg:cNvPr id="283434375" name="Group 16"/>
                                <wpg:cNvGrpSpPr/>
                                <wpg:grpSpPr>
                                  <a:xfrm>
                                    <a:off x="6149" y="0"/>
                                    <a:ext cx="4870741" cy="2551610"/>
                                    <a:chOff x="0" y="0"/>
                                    <a:chExt cx="4266191" cy="2185287"/>
                                  </a:xfrm>
                                </wpg:grpSpPr>
                                <wps:wsp>
                                  <wps:cNvPr id="75113152" name="Arc 32"/>
                                  <wps:cNvSpPr/>
                                  <wps:spPr>
                                    <a:xfrm rot="16140000">
                                      <a:off x="-991" y="2756"/>
                                      <a:ext cx="2183207" cy="2181225"/>
                                    </a:xfrm>
                                    <a:prstGeom prst="arc">
                                      <a:avLst>
                                        <a:gd name="adj1" fmla="val 16692278"/>
                                        <a:gd name="adj2" fmla="val 232794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4388223" name="Arc 32"/>
                                  <wps:cNvSpPr/>
                                  <wps:spPr>
                                    <a:xfrm rot="5460000" flipH="1">
                                      <a:off x="2081314" y="409"/>
                                      <a:ext cx="2183130" cy="2186625"/>
                                    </a:xfrm>
                                    <a:prstGeom prst="arc">
                                      <a:avLst>
                                        <a:gd name="adj1" fmla="val 19528581"/>
                                        <a:gd name="adj2" fmla="val 232794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0582351" name="Straight Connector 7"/>
                                  <wps:cNvCnPr/>
                                  <wps:spPr>
                                    <a:xfrm flipV="1">
                                      <a:off x="1088719" y="0"/>
                                      <a:ext cx="2103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882640204" name="Arc 32"/>
                                <wps:cNvSpPr/>
                                <wps:spPr>
                                  <a:xfrm rot="16140000" flipH="1" flipV="1">
                                    <a:off x="2781775" y="-307910"/>
                                    <a:ext cx="1568682" cy="2187035"/>
                                  </a:xfrm>
                                  <a:prstGeom prst="arc">
                                    <a:avLst>
                                      <a:gd name="adj1" fmla="val 14147847"/>
                                      <a:gd name="adj2" fmla="val 17446088"/>
                                    </a:avLst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2345230" name="Group 18"/>
                              <wpg:cNvGrpSpPr/>
                              <wpg:grpSpPr>
                                <a:xfrm>
                                  <a:off x="319627" y="189383"/>
                                  <a:ext cx="3963761" cy="2278394"/>
                                  <a:chOff x="60193" y="979"/>
                                  <a:chExt cx="3909996" cy="1996765"/>
                                </a:xfrm>
                              </wpg:grpSpPr>
                              <wpg:grpSp>
                                <wpg:cNvPr id="1987685224" name="Group 16"/>
                                <wpg:cNvGrpSpPr/>
                                <wpg:grpSpPr>
                                  <a:xfrm flipV="1">
                                    <a:off x="60193" y="979"/>
                                    <a:ext cx="3909996" cy="1996765"/>
                                    <a:chOff x="63757" y="-30"/>
                                    <a:chExt cx="4141336" cy="2184247"/>
                                  </a:xfrm>
                                </wpg:grpSpPr>
                                <wps:wsp>
                                  <wps:cNvPr id="1037699685" name="Arc 32"/>
                                  <wps:cNvSpPr/>
                                  <wps:spPr>
                                    <a:xfrm rot="16140000">
                                      <a:off x="62766" y="2001"/>
                                      <a:ext cx="2183207" cy="2181226"/>
                                    </a:xfrm>
                                    <a:prstGeom prst="arc">
                                      <a:avLst>
                                        <a:gd name="adj1" fmla="val 17850787"/>
                                        <a:gd name="adj2" fmla="val 232794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537182" name="Arc 32"/>
                                  <wps:cNvSpPr/>
                                  <wps:spPr>
                                    <a:xfrm rot="5460000" flipH="1">
                                      <a:off x="2020217" y="-1777"/>
                                      <a:ext cx="2183129" cy="2186623"/>
                                    </a:xfrm>
                                    <a:prstGeom prst="arc">
                                      <a:avLst>
                                        <a:gd name="adj1" fmla="val 19417577"/>
                                        <a:gd name="adj2" fmla="val 21564046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7131277" name="Straight Connector 7"/>
                                  <wps:cNvCnPr/>
                                  <wps:spPr>
                                    <a:xfrm flipV="1">
                                      <a:off x="1088719" y="0"/>
                                      <a:ext cx="21031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66255668" name="Arc 32"/>
                                <wps:cNvSpPr/>
                                <wps:spPr>
                                  <a:xfrm rot="15475191">
                                    <a:off x="218839" y="260369"/>
                                    <a:ext cx="1412757" cy="1699666"/>
                                  </a:xfrm>
                                  <a:prstGeom prst="arc">
                                    <a:avLst>
                                      <a:gd name="adj1" fmla="val 15499744"/>
                                      <a:gd name="adj2" fmla="val 17446088"/>
                                    </a:avLst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44549390" name="Group 39"/>
                            <wpg:cNvGrpSpPr/>
                            <wpg:grpSpPr>
                              <a:xfrm>
                                <a:off x="293349" y="831698"/>
                                <a:ext cx="3959236" cy="678275"/>
                                <a:chOff x="151189" y="9433"/>
                                <a:chExt cx="3959321" cy="678307"/>
                              </a:xfrm>
                            </wpg:grpSpPr>
                            <wpg:grpSp>
                              <wpg:cNvPr id="1408660989" name="Group 38"/>
                              <wpg:cNvGrpSpPr/>
                              <wpg:grpSpPr>
                                <a:xfrm>
                                  <a:off x="151189" y="9433"/>
                                  <a:ext cx="3959321" cy="678307"/>
                                  <a:chOff x="151189" y="9433"/>
                                  <a:chExt cx="3959321" cy="678307"/>
                                </a:xfrm>
                              </wpg:grpSpPr>
                              <wps:wsp>
                                <wps:cNvPr id="2014669957" name="Text Box 42"/>
                                <wps:cNvSpPr txBox="1"/>
                                <wps:spPr>
                                  <a:xfrm>
                                    <a:off x="716006" y="300561"/>
                                    <a:ext cx="361315" cy="358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951863" w14:textId="77777777" w:rsidR="002955B3" w:rsidRPr="0078316F" w:rsidRDefault="00784BB7" w:rsidP="002955B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328510" name="Text Box 42"/>
                                <wps:cNvSpPr txBox="1"/>
                                <wps:spPr>
                                  <a:xfrm>
                                    <a:off x="3749195" y="315290"/>
                                    <a:ext cx="361315" cy="3478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D55D50" w14:textId="77777777" w:rsidR="002955B3" w:rsidRPr="003D023A" w:rsidRDefault="00784BB7" w:rsidP="002955B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288658" name="Text Box 42"/>
                                <wps:cNvSpPr txBox="1"/>
                                <wps:spPr>
                                  <a:xfrm>
                                    <a:off x="151189" y="285911"/>
                                    <a:ext cx="400684" cy="3240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69AD9E" w14:textId="77777777" w:rsidR="002955B3" w:rsidRPr="00F44CC2" w:rsidRDefault="00784BB7" w:rsidP="002955B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27509446" name="Group 36"/>
                                <wpg:cNvGrpSpPr/>
                                <wpg:grpSpPr>
                                  <a:xfrm>
                                    <a:off x="1396043" y="9433"/>
                                    <a:ext cx="1967935" cy="678307"/>
                                    <a:chOff x="334628" y="51571"/>
                                    <a:chExt cx="1967935" cy="678307"/>
                                  </a:xfrm>
                                </wpg:grpSpPr>
                                <wps:wsp>
                                  <wps:cNvPr id="1983929457" name="Text Box 42"/>
                                  <wps:cNvSpPr txBox="1"/>
                                  <wps:spPr>
                                    <a:xfrm>
                                      <a:off x="1251863" y="51571"/>
                                      <a:ext cx="401236" cy="393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363AEC" w14:textId="77777777" w:rsidR="002955B3" w:rsidRPr="00032A6C" w:rsidRDefault="00784BB7" w:rsidP="002955B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493950" name="Text Box 42"/>
                                  <wps:cNvSpPr txBox="1"/>
                                  <wps:spPr>
                                    <a:xfrm>
                                      <a:off x="1832888" y="357749"/>
                                      <a:ext cx="469675" cy="372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7F563D" w14:textId="77777777" w:rsidR="002955B3" w:rsidRPr="003D023A" w:rsidRDefault="00784BB7" w:rsidP="002955B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6798695" name="Text Box 42"/>
                                  <wps:cNvSpPr txBox="1"/>
                                  <wps:spPr>
                                    <a:xfrm>
                                      <a:off x="334628" y="351477"/>
                                      <a:ext cx="469142" cy="371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1C2839" w14:textId="77777777" w:rsidR="002955B3" w:rsidRPr="0078316F" w:rsidRDefault="00784BB7" w:rsidP="002955B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87054575" name="Group 37"/>
                              <wpg:cNvGrpSpPr/>
                              <wpg:grpSpPr>
                                <a:xfrm>
                                  <a:off x="151200" y="288000"/>
                                  <a:ext cx="3937572" cy="112001"/>
                                  <a:chOff x="0" y="0"/>
                                  <a:chExt cx="3937572" cy="112001"/>
                                </a:xfrm>
                              </wpg:grpSpPr>
                              <wpg:grpSp>
                                <wpg:cNvPr id="1412259518" name="Group 33"/>
                                <wpg:cNvGrpSpPr/>
                                <wpg:grpSpPr>
                                  <a:xfrm>
                                    <a:off x="12582" y="0"/>
                                    <a:ext cx="3924990" cy="112001"/>
                                    <a:chOff x="-394774" y="0"/>
                                    <a:chExt cx="3926015" cy="112395"/>
                                  </a:xfrm>
                                </wpg:grpSpPr>
                                <wps:wsp>
                                  <wps:cNvPr id="2012774193" name="Straight Connector 1"/>
                                  <wps:cNvCnPr/>
                                  <wps:spPr>
                                    <a:xfrm>
                                      <a:off x="-394774" y="47980"/>
                                      <a:ext cx="3925802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37577072" name="Group 18"/>
                                  <wpg:cNvGrpSpPr/>
                                  <wpg:grpSpPr>
                                    <a:xfrm>
                                      <a:off x="357727" y="0"/>
                                      <a:ext cx="3173514" cy="112395"/>
                                      <a:chOff x="1128091" y="0"/>
                                      <a:chExt cx="3174172" cy="112919"/>
                                    </a:xfrm>
                                  </wpg:grpSpPr>
                                  <wps:wsp>
                                    <wps:cNvPr id="464693387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12809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53893940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2658717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728449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3414091" y="4969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6297390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194313" y="4969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8206384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898764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81640492" name="Oval 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107315" cy="10668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55746672" name="Group 46"/>
                          <wpg:cNvGrpSpPr/>
                          <wpg:grpSpPr>
                            <a:xfrm>
                              <a:off x="1272738" y="1698743"/>
                              <a:ext cx="2789032" cy="693620"/>
                              <a:chOff x="19939" y="-302873"/>
                              <a:chExt cx="2789091" cy="693657"/>
                            </a:xfrm>
                          </wpg:grpSpPr>
                          <wps:wsp>
                            <wps:cNvPr id="1228483007" name="Text Box 42"/>
                            <wps:cNvSpPr txBox="1"/>
                            <wps:spPr>
                              <a:xfrm>
                                <a:off x="19939" y="11085"/>
                                <a:ext cx="400684" cy="379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FBFD1" w14:textId="77777777" w:rsidR="002955B3" w:rsidRPr="003D023A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0678197" name="Text Box 42"/>
                            <wps:cNvSpPr txBox="1"/>
                            <wps:spPr>
                              <a:xfrm>
                                <a:off x="884649" y="9871"/>
                                <a:ext cx="400684" cy="34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E75BE" w14:textId="77777777" w:rsidR="002955B3" w:rsidRPr="003D023A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9105309" name="Text Box 42"/>
                            <wps:cNvSpPr txBox="1"/>
                            <wps:spPr>
                              <a:xfrm>
                                <a:off x="2408346" y="-302873"/>
                                <a:ext cx="400684" cy="4809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7B212" w14:textId="77777777" w:rsidR="002955B3" w:rsidRPr="009F13FC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8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276612" name="Text Box 42"/>
                            <wps:cNvSpPr txBox="1"/>
                            <wps:spPr>
                              <a:xfrm>
                                <a:off x="1576748" y="16838"/>
                                <a:ext cx="400684" cy="3322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73149" w14:textId="77777777" w:rsidR="002955B3" w:rsidRPr="009F13FC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205622" name="Text Box 42"/>
                          <wps:cNvSpPr txBox="1"/>
                          <wps:spPr>
                            <a:xfrm>
                              <a:off x="2098151" y="321034"/>
                              <a:ext cx="401305" cy="365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1A81B4" w14:textId="77777777" w:rsidR="002955B3" w:rsidRPr="0078316F" w:rsidRDefault="00784BB7" w:rsidP="002955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14993" name="Text Box 42"/>
                          <wps:cNvSpPr txBox="1"/>
                          <wps:spPr>
                            <a:xfrm>
                              <a:off x="2887094" y="323815"/>
                              <a:ext cx="401305" cy="3631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EEBB78" w14:textId="77777777" w:rsidR="002955B3" w:rsidRPr="00032A6C" w:rsidRDefault="00784BB7" w:rsidP="002955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9B87C" id="Group 7" o:spid="_x0000_s1186" style="position:absolute;left:0;text-align:left;margin-left:87.25pt;margin-top:11.25pt;width:307.25pt;height:194.85pt;z-index:251693067;mso-width-relative:margin;mso-height-relative:margin" coordorigin="6820" coordsize="39022,2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">
                <v:shape id="Text Box 1" o:spid="_x0000_s1187" type="#_x0000_t202" style="position:absolute;left:6820;top:21742;width:37896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" fillcolor="window" stroked="f" strokeweight=".5pt">
                  <v:textbox>
                    <w:txbxContent>
                      <w:p w14:paraId="2DAC1507" w14:textId="69A4FC83" w:rsidR="00F51F71" w:rsidRPr="003C505A" w:rsidRDefault="00F51F71" w:rsidP="00F51F7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line </w:t>
                        </w:r>
                        <w:r w:rsidRPr="006C7855">
                          <w:rPr>
                            <w:b/>
                            <w:bCs/>
                            <w:sz w:val="20"/>
                            <w:szCs w:val="20"/>
                          </w:rPr>
                          <w:t>graph</w:t>
                        </w:r>
                        <w:r w:rsidR="0027639A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ijaya"/>
                              <w:sz w:val="20"/>
                              <w:szCs w:val="20"/>
                              <w:lang w:bidi="ta-IN"/>
                            </w:rPr>
                            <m:t>L(G)</m:t>
                          </m:r>
                        </m:oMath>
                        <w:r w:rsidR="006C7855" w:rsidRPr="006C7855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w:r w:rsidR="006C7855" w:rsidRPr="0027639A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of </w:t>
                        </w:r>
                        <w:r w:rsidR="0027639A" w:rsidRPr="0027639A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a</w:t>
                        </w:r>
                        <w:r w:rsidR="006C7855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ijaya"/>
                              <w:sz w:val="20"/>
                              <w:szCs w:val="20"/>
                              <w:lang w:bidi="ta-IN"/>
                            </w:rPr>
                            <m:t>3</m:t>
                          </m:r>
                        </m:oMath>
                        <w:r w:rsidR="006C7855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-</w:t>
                        </w:r>
                        <w:r w:rsidRPr="003C505A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petal graph with 3 petals</w:t>
                        </w:r>
                      </w:p>
                    </w:txbxContent>
                  </v:textbox>
                </v:shape>
                <v:group id="Group 51" o:spid="_x0000_s1188" style="position:absolute;left:8338;width:37504;height:20516" coordorigin="2917" coordsize="44253,2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">
                  <o:lock v:ext="edit" aspectratio="t"/>
                  <v:group id="Group 50" o:spid="_x0000_s1189" style="position:absolute;left:2917;width:44254;height:24208" coordorigin="2917" coordsize="44253,2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">
                    <v:group id="Group 31" o:spid="_x0000_s1190" style="position:absolute;left:3802;width:43369;height:23526" coordorigin="1876" coordsize="43372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">
                      <v:group id="Group 26" o:spid="_x0000_s1191" style="position:absolute;left:9247;width:30852;height:23160;flip:y" coordorigin="1753,2" coordsize="3085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">
                        <v:group id="Group 25" o:spid="_x0000_s1192" style="position:absolute;left:1753;top:2;width:30853;height:23164" coordorigin="1753,2" coordsize="3085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">
                          <v:line id="Straight Connector 7" o:spid="_x0000_s1193" style="position:absolute;flip:y;visibility:visible;mso-wrap-style:square" from="12733,19862" to="21388,1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" strokecolor="windowText" strokeweight="1pt">
                            <v:stroke joinstyle="miter"/>
                          </v:line>
                          <v:group id="Group 13" o:spid="_x0000_s1194" style="position:absolute;left:3967;top:2;width:28639;height:23164" coordorigin="-204,51" coordsize="2864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">
                            <v:shape id="Arc 32" o:spid="_x0000_s1195" style="position:absolute;left:8547;top:14;width:17721;height:22066;rotation:-91;flip:x y;visibility:visible;mso-wrap-style:square;v-text-anchor:middle" coordsize="1772055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" path="m894153,46nsc1171182,3210,1431076,167545,1596577,444201v123809,206961,185438,461419,174167,719110l886028,1103309c888736,735555,891445,367800,894153,46xem894153,46nfc1171182,3210,1431076,167545,1596577,444201v123809,206961,185438,461419,174167,719110e" filled="f" strokecolor="black [3200]" strokeweight="1pt">
                              <v:stroke joinstyle="miter"/>
                              <v:path arrowok="t" o:connecttype="custom" o:connectlocs="894153,46;1596577,444201;1770744,1163311" o:connectangles="0,0,0"/>
                            </v:shape>
                            <v:shape id="Arc 32" o:spid="_x0000_s1196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" path="m1165914,23nsc1485703,1929,1790385,122675,2007762,333650r-849521,708143c1160799,694536,1163356,347280,1165914,23xem1165914,23nfc1485703,1929,1790385,122675,2007762,333650e" filled="f" strokecolor="black [3200]" strokeweight="1pt">
                              <v:stroke joinstyle="miter"/>
                              <v:path arrowok="t" o:connecttype="custom" o:connectlocs="1165914,23;2007762,333650" o:connectangles="0,0"/>
                            </v:shape>
                          </v:group>
                          <v:group id="Group 4" o:spid="_x0000_s1197" style="position:absolute;left:1753;top:68;width:28315;height:22682;flip:y" coordorigin="2,126" coordsize="28320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">
                            <v:shape id="Arc 32" o:spid="_x0000_s1198" style="position:absolute;left:2171;top:850;width:17482;height:21819;rotation:-91;visibility:visible;mso-wrap-style:square;v-text-anchor:middle" coordsize="1748193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" path="m882131,46nsc1155758,3185,1412417,166068,1575647,440171v121746,204441,182333,455606,171259,709954l874097,1090930,882131,46xem882131,46nfc1155758,3185,1412417,166068,1575647,440171v121746,204441,182333,455606,171259,709954e" filled="f" strokecolor="black [3200]" strokeweight="1pt">
                              <v:stroke joinstyle="miter"/>
                              <v:path arrowok="t" o:connecttype="custom" o:connectlocs="882131,46;1575647,440171;1746906,1150125" o:connectangles="0,0,0"/>
                            </v:shape>
                            <v:shape id="Arc 32" o:spid="_x0000_s1199" style="position:absolute;left:6678;top:1165;width:22683;height:20605;rotation:-91;visibility:visible;mso-wrap-style:square;v-text-anchor:middle" coordsize="2268204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" path="m1141690,23nsc1469398,2015,1780137,132691,1993855,358388r-859753,671900c1136631,686866,1139161,343445,1141690,23xem1141690,23nfc1469398,2015,1780137,132691,1993855,358388e" filled="f" strokecolor="black [3200]" strokeweight="1pt">
                              <v:stroke joinstyle="miter"/>
                              <v:path arrowok="t" o:connecttype="custom" o:connectlocs="1141690,23;1993855,358388" o:connectangles="0,0"/>
                            </v:shape>
                          </v:group>
                        </v:group>
                        <v:group id="Group 14" o:spid="_x0000_s1200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">
                          <v:oval id="Oval 2" o:spid="_x0000_s1201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" fillcolor="black [3200]" strokecolor="black [480]" strokeweight="1pt">
                            <v:stroke joinstyle="miter"/>
                            <v:path arrowok="t"/>
                            <o:lock v:ext="edit" aspectratio="t"/>
                          </v:oval>
                          <v:oval id="Oval 2" o:spid="_x0000_s1202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" fillcolor="black [3200]" strokecolor="black [480]" strokeweight="1pt">
                            <v:stroke joinstyle="miter"/>
                            <v:path arrowok="t"/>
                            <o:lock v:ext="edit" aspectratio="t"/>
                          </v:oval>
                        </v:group>
                      </v:group>
                      <v:group id="Group 30" o:spid="_x0000_s1203" style="position:absolute;left:1876;top:338;width:43373;height:23197" coordorigin="1876" coordsize="43374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">
                        <v:group id="Group 26" o:spid="_x0000_s1204" style="position:absolute;left:1876;width:30451;height:23158" coordorigin="2073" coordsize="3045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">
                          <v:group id="Group 25" o:spid="_x0000_s1205" style="position:absolute;left:2073;width:30458;height:23166" coordorigin="2073" coordsize="3045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">
                            <v:line id="Straight Connector 7" o:spid="_x0000_s1206" style="position:absolute;flip:y;visibility:visible;mso-wrap-style:square" from="12733,19992" to="21388,1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" strokecolor="windowText" strokeweight="1pt">
                              <v:stroke joinstyle="miter"/>
                            </v:line>
                            <v:group id="Group 13" o:spid="_x0000_s1207" style="position:absolute;left:3710;top:2;width:28821;height:23164" coordorigin="-461,51" coordsize="28828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">
                              <v:shape id="Arc 32" o:spid="_x0000_s1208" style="position:absolute;left:8713;top:380;width:17704;height:21603;rotation:-91;flip:x y;visibility:visible;mso-wrap-style:square;v-text-anchor:middle" coordsize="1770430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" path="m893170,44nsc1166969,3047,1424219,160486,1589923,426465v127309,204348,190817,457338,179142,713632l885215,1080153c887867,720117,890518,360080,893170,44xem893170,44nfc1166969,3047,1424219,160486,1589923,426465v127309,204348,190817,457338,179142,713632e" filled="f" strokecolor="black [3200]" strokeweight="1pt">
                                <v:stroke joinstyle="miter"/>
                                <v:path arrowok="t" o:connecttype="custom" o:connectlocs="893170,44;1589923,426465;1769065,1140097" o:connectangles="0,0,0"/>
                              </v:shape>
                              <v:shape id="Arc 32" o:spid="_x0000_s1209" style="position:absolute;left:-162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<v:stroke joinstyle="miter"/>
                                <v:path arrowok="t" o:connecttype="custom" o:connectlocs="1165914,23;2007762,333650" o:connectangles="0,0"/>
                              </v:shape>
                            </v:group>
                            <v:group id="Group 4" o:spid="_x0000_s1210" style="position:absolute;left:2073;width:27993;height:22974;flip:y" coordorigin="322,-96" coordsize="27998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">
                              <v:shape id="Arc 32" o:spid="_x0000_s1211" style="position:absolute;left:2198;top:971;width:17602;height:21353;rotation:-91;visibility:visible;mso-wrap-style:square;v-text-anchor:middle" coordsize="1760202,213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" path="m887964,43nsc1159326,2984,1414396,157624,1579234,419137v127620,202466,191323,453637,179595,708114l880101,1067654,887964,43xem887964,43nfc1159326,2984,1414396,157624,1579234,419137v127620,202466,191323,453637,179595,708114e" filled="f" strokecolor="black [3200]" strokeweight="1pt">
                                <v:stroke joinstyle="miter"/>
                                <v:path arrowok="t" o:connecttype="custom" o:connectlocs="887964,43;1579234,419137;1758829,1127251" o:connectangles="0,0,0"/>
                              </v:shape>
                              <v:shape id="Arc 32" o:spid="_x0000_s1212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<v:stroke joinstyle="miter"/>
                                <v:path arrowok="t" o:connecttype="custom" o:connectlocs="1156303,22;2014783,353453" o:connectangles="0,0"/>
                              </v:shape>
                            </v:group>
                          </v:group>
                          <v:group id="Group 14" o:spid="_x0000_s1213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">
                            <v:oval id="Oval 2" o:spid="_x0000_s1214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15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  <v:group id="Group 26" o:spid="_x0000_s1216" style="position:absolute;left:17069;top:48;width:28181;height:23150" coordorigin="1735,2" coordsize="28185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">
                          <v:group id="Group 25" o:spid="_x0000_s1217" style="position:absolute;left:1735;top:2;width:28185;height:23164" coordorigin="1735,2" coordsize="28185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">
                            <v:line id="Straight Connector 7" o:spid="_x0000_s1218" style="position:absolute;flip:y;visibility:visible;mso-wrap-style:square" from="12733,19992" to="21388,1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" strokecolor="windowText" strokeweight="1pt">
                              <v:stroke joinstyle="miter"/>
                            </v:line>
                            <v:shape id="Arc 32" o:spid="_x0000_s1219" style="position:absolute;left:2800;top:1169;width:23164;height:20830;rotation:-91;flip:x y;visibility:visible;mso-wrap-style:square;v-text-anchor:middle" coordsize="2316482,208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" path="m1165912,23nsc1485653,1927,1790294,122608,2007667,333476r-849426,708064l1165912,23xem1165912,23nfc1485653,1927,1790294,122608,2007667,333476e" filled="f" strokecolor="black [3200]" strokeweight="1pt">
                              <v:stroke joinstyle="miter"/>
                              <v:path arrowok="t" o:connecttype="custom" o:connectlocs="1165912,23;2007667,333476" o:connectangles="0,0"/>
                            </v:shape>
                            <v:group id="Group 4" o:spid="_x0000_s1220" style="position:absolute;left:1735;top:282;width:28185;height:22503;flip:y" coordorigin="-15,92" coordsize="28191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">
                              <v:shape id="Arc 32" o:spid="_x0000_s1221" style="position:absolute;left:2139;top:669;width:17812;height:22119;rotation:-91;visibility:visible;mso-wrap-style:square;v-text-anchor:middle" coordsize="1781184,221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" path="m898738,46nsc1176797,3204,1437711,167473,1604116,444146v124925,207706,187127,463311,175744,722176l890592,1106011c893307,737356,896023,368701,898738,46xem898738,46nfc1176797,3204,1437711,167473,1604116,444146v124925,207706,187127,463311,175744,722176e" filled="f" strokecolor="black [3200]" strokeweight="1pt">
                                <v:stroke joinstyle="miter"/>
                                <v:path arrowok="t" o:connecttype="custom" o:connectlocs="898738,46;1604116,444146;1779860,1166322" o:connectangles="0,0,0"/>
                              </v:shape>
                              <v:shape id="Arc 32" o:spid="_x0000_s1222" style="position:absolute;left:6563;top:983;width:22503;height:20721;rotation:-91;visibility:visible;mso-wrap-style:square;v-text-anchor:middle" coordsize="2250306,207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" path="m1132783,24nsc1460487,2070,1770937,135574,1982993,365641r-857840,670405c1127696,690705,1130240,345365,1132783,24xem1132783,24nfc1460487,2070,1770937,135574,1982993,365641e" filled="f" strokecolor="black [3200]" strokeweight="1pt">
                                <v:stroke joinstyle="miter"/>
                                <v:path arrowok="t" o:connecttype="custom" o:connectlocs="1132783,24;1982993,365641" o:connectangles="0,0"/>
                              </v:shape>
                            </v:group>
                          </v:group>
                          <v:group id="Group 14" o:spid="_x0000_s1223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">
                            <v:oval id="Oval 2" o:spid="_x0000_s1224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25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</v:group>
                    </v:group>
                    <v:group id="Group 34" o:spid="_x0000_s1226" style="position:absolute;left:2917;top:295;width:41748;height:23913" coordorigin="3196,1893" coordsize="41748,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">
                      <v:group id="Group 17" o:spid="_x0000_s1227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1O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">
                        <v:group id="Group 16" o:spid="_x0000_s1228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">
                          <v:shape id="Arc 32" o:spid="_x0000_s1229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" path="m1247247,11143nsc1812437,92487,2219375,595281,2180701,1164477l1091604,1090613,1247247,11143xem1247247,11143nfc1812437,92487,2219375,595281,2180701,1164477e" filled="f" strokecolor="black [3200]" strokeweight="1pt">
                            <v:stroke joinstyle="miter"/>
                            <v:path arrowok="t" o:connecttype="custom" o:connectlocs="1247247,11143;2180701,1164477" o:connectangles="0,0"/>
                          </v:shape>
                          <v:shape id="Arc 32" o:spid="_x0000_s1230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" path="m1991359,474354nsc2130553,677352,2197247,921474,2180636,1167174l1091565,1093313,1991359,474354xem1991359,474354nfc2130553,677352,2197247,921474,2180636,1167174e" filled="f" strokecolor="black [3200]" strokeweight="1pt">
                            <v:stroke joinstyle="miter"/>
                            <v:path arrowok="t" o:connecttype="custom" o:connectlocs="1991359,474354;2180636,1167174" o:connectangles="0,0"/>
                          </v:shape>
                          <v:line id="Straight Connector 7" o:spid="_x0000_s1231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" strokecolor="windowText" strokeweight="1pt">
                            <v:stroke joinstyle="miter"/>
                          </v:line>
                        </v:group>
                        <v:shape id="Arc 32" o:spid="_x0000_s1232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" path="m244852,299759nsc489031,-22826,853563,-92409,1150948,126801l784341,1093518,244852,299759xem244852,299759nfc489031,-22826,853563,-92409,1150948,126801e" filled="f" strokecolor="black [3200]" strokeweight="1pt">
                          <v:stroke joinstyle="miter"/>
                          <v:path arrowok="t" o:connecttype="custom" o:connectlocs="244852,299759;1150948,126801" o:connectangles="0,0"/>
                        </v:shape>
                      </v:group>
                      <v:group id="_x0000_s1233" style="position:absolute;left:3196;top:1893;width:39637;height:22784" coordorigin="601,9" coordsize="39099,1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">
                        <v:group id="Group 16" o:spid="_x0000_s1234" style="position:absolute;left:601;top:9;width:39100;height:19968;flip:y" coordorigin="637" coordsize="41413,2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">
                          <v:shape id="Arc 32" o:spid="_x0000_s1235" style="position:absolute;left:627;top:20;width:21832;height:21812;rotation:-91;visibility:visible;mso-wrap-style:square;v-text-anchor:middle" coordsize="2183207,218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" path="m1595512,123155nsc1980359,323242,2210084,732028,2180702,1164476l1091604,1090613,1595512,123155xem1595512,123155nfc1980359,323242,2210084,732028,2180702,1164476e" filled="f" strokecolor="black [3200]" strokeweight="1pt">
                            <v:stroke joinstyle="miter"/>
                            <v:path arrowok="t" o:connecttype="custom" o:connectlocs="1595512,123155;2180702,1164476" o:connectangles="0,0"/>
                          </v:shape>
                          <v:shape id="Arc 32" o:spid="_x0000_s1236" style="position:absolute;left:20202;top:-18;width:21830;height:21866;rotation:-91;flip:x;visibility:visible;mso-wrap-style:square;v-text-anchor:middle" coordsize="2183129,218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" path="m1970949,445596nsc2106480,630192,2180681,852773,2183070,1081896r-1091505,11416l1970949,445596xem1970949,445596nfc2106480,630192,2180681,852773,2183070,1081896e" filled="f" strokecolor="black [3200]" strokeweight="1pt">
                            <v:stroke joinstyle="miter"/>
                            <v:path arrowok="t" o:connecttype="custom" o:connectlocs="1970949,445596;2183070,1081896" o:connectangles="0,0"/>
                          </v:shape>
                          <v:line id="Straight Connector 7" o:spid="_x0000_s1237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" strokecolor="windowText" strokeweight="1pt">
                            <v:stroke joinstyle="miter"/>
                          </v:line>
                        </v:group>
                        <v:shape id="Arc 32" o:spid="_x0000_s1238" style="position:absolute;left:218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" path="m536018,25086nsc690946,-21234,854346,-3052,999584,76669l706379,849833,536018,25086xem536018,25086nfc690946,-21234,854346,-3052,999584,76669e" filled="f" strokecolor="black [3200]" strokeweight="1pt">
                          <v:stroke joinstyle="miter"/>
                          <v:path arrowok="t" o:connecttype="custom" o:connectlocs="536018,25086;999584,76669" o:connectangles="0,0"/>
                        </v:shape>
                      </v:group>
                    </v:group>
                    <v:group id="Group 39" o:spid="_x0000_s1239" style="position:absolute;left:2933;top:8316;width:39592;height:6783" coordorigin="1511,94" coordsize="39593,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">
                      <v:group id="Group 38" o:spid="_x0000_s1240" style="position:absolute;left:1511;top:94;width:39594;height:6783" coordorigin="1511,94" coordsize="39593,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">
                        <v:shape id="Text Box 42" o:spid="_x0000_s1241" type="#_x0000_t202" style="position:absolute;left:7160;top:3005;width:3613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" filled="f" stroked="f" strokeweight=".5pt">
                          <v:textbox>
                            <w:txbxContent>
                              <w:p w14:paraId="1E951863" w14:textId="77777777" w:rsidR="002955B3" w:rsidRPr="0078316F" w:rsidRDefault="00784BB7" w:rsidP="002955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242" type="#_x0000_t202" style="position:absolute;left:37491;top:3152;width:3614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" filled="f" stroked="f" strokeweight=".5pt">
                          <v:textbox>
                            <w:txbxContent>
                              <w:p w14:paraId="58D55D50" w14:textId="77777777" w:rsidR="002955B3" w:rsidRPr="003D023A" w:rsidRDefault="00784BB7" w:rsidP="002955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243" type="#_x0000_t202" style="position:absolute;left:1511;top:2859;width:4007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" filled="f" stroked="f" strokeweight=".5pt">
                          <v:textbox>
                            <w:txbxContent>
                              <w:p w14:paraId="0C69AD9E" w14:textId="77777777" w:rsidR="002955B3" w:rsidRPr="00F44CC2" w:rsidRDefault="00784BB7" w:rsidP="002955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36" o:spid="_x0000_s1244" style="position:absolute;left:13960;top:94;width:19679;height:6783" coordorigin="3346,515" coordsize="19679,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">
                          <v:shape id="Text Box 42" o:spid="_x0000_s1245" type="#_x0000_t202" style="position:absolute;left:12518;top:515;width:401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4D363AEC" w14:textId="77777777" w:rsidR="002955B3" w:rsidRPr="00032A6C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246" type="#_x0000_t202" style="position:absolute;left:18328;top:3577;width:4697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" filled="f" stroked="f" strokeweight=".5pt">
                            <v:textbox>
                              <w:txbxContent>
                                <w:p w14:paraId="347F563D" w14:textId="77777777" w:rsidR="002955B3" w:rsidRPr="003D023A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247" type="#_x0000_t202" style="position:absolute;left:3346;top:3514;width:469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141C2839" w14:textId="77777777" w:rsidR="002955B3" w:rsidRPr="0078316F" w:rsidRDefault="00784BB7" w:rsidP="002955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v:group id="Group 37" o:spid="_x0000_s1248" style="position:absolute;left:1512;top:2880;width:39375;height:1120" coordsize="39375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">
                        <v:group id="Group 33" o:spid="_x0000_s1249" style="position:absolute;left:125;width:39250;height:1120" coordorigin="-3947" coordsize="3926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">
                          <v:line id="Straight Connector 1" o:spid="_x0000_s1250" style="position:absolute;visibility:visible;mso-wrap-style:square" from="-3947,479" to="35310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" strokecolor="black [3213]" strokeweight="1pt">
                            <v:stroke joinstyle="miter"/>
                          </v:line>
                          <v:group id="_x0000_s1251" style="position:absolute;left:3577;width:31735;height:1123" coordorigin="11280" coordsize="31741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">
                            <v:oval id="Oval 2" o:spid="_x0000_s1252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53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" fillcolor="black [3213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54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" fillcolor="black [3213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55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256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" fillcolor="black [3213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  <v:oval id="Oval 2" o:spid="_x0000_s1257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" fillcolor="black [3200]" strokecolor="black [480]" strokeweight="1pt">
                          <v:stroke joinstyle="miter"/>
                          <v:path arrowok="t"/>
                          <o:lock v:ext="edit" aspectratio="t"/>
                        </v:oval>
                      </v:group>
                    </v:group>
                  </v:group>
                  <v:group id="Group 46" o:spid="_x0000_s1258" style="position:absolute;left:12727;top:16987;width:27890;height:6936" coordorigin="199,-3028" coordsize="27890,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">
                    <v:shape id="Text Box 42" o:spid="_x0000_s1259" type="#_x0000_t202" style="position:absolute;left:199;top:110;width:4007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" filled="f" stroked="f" strokeweight=".5pt">
                      <v:textbox>
                        <w:txbxContent>
                          <w:p w14:paraId="173FBFD1" w14:textId="77777777" w:rsidR="002955B3" w:rsidRPr="003D023A" w:rsidRDefault="00784BB7" w:rsidP="00295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1260" type="#_x0000_t202" style="position:absolute;left:8846;top:98;width:4007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" filled="f" stroked="f" strokeweight=".5pt">
                      <v:textbox>
                        <w:txbxContent>
                          <w:p w14:paraId="03AE75BE" w14:textId="77777777" w:rsidR="002955B3" w:rsidRPr="003D023A" w:rsidRDefault="00784BB7" w:rsidP="00295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1261" type="#_x0000_t202" style="position:absolute;left:24083;top:-3028;width:4007;height: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" filled="f" stroked="f" strokeweight=".5pt">
                      <v:textbox>
                        <w:txbxContent>
                          <w:p w14:paraId="56E7B212" w14:textId="77777777" w:rsidR="002955B3" w:rsidRPr="009F13FC" w:rsidRDefault="00784BB7" w:rsidP="00295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1262" type="#_x0000_t202" style="position:absolute;left:15767;top:168;width:4007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" filled="f" stroked="f" strokeweight=".5pt">
                      <v:textbox>
                        <w:txbxContent>
                          <w:p w14:paraId="11A73149" w14:textId="77777777" w:rsidR="002955B3" w:rsidRPr="009F13FC" w:rsidRDefault="00784BB7" w:rsidP="00295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 Box 42" o:spid="_x0000_s1263" type="#_x0000_t202" style="position:absolute;left:20981;top:3210;width:4013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" filled="f" stroked="f" strokeweight=".5pt">
                    <v:textbox>
                      <w:txbxContent>
                        <w:p w14:paraId="561A81B4" w14:textId="77777777" w:rsidR="002955B3" w:rsidRPr="0078316F" w:rsidRDefault="00784BB7" w:rsidP="002955B3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42" o:spid="_x0000_s1264" type="#_x0000_t202" style="position:absolute;left:28870;top:3238;width:4013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" filled="f" stroked="f" strokeweight=".5pt">
                    <v:textbox>
                      <w:txbxContent>
                        <w:p w14:paraId="51EEBB78" w14:textId="77777777" w:rsidR="002955B3" w:rsidRPr="00032A6C" w:rsidRDefault="00784BB7" w:rsidP="002955B3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C2B762" w14:textId="49D56898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2BDB7844" w14:textId="03A9AFB1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355A557A" w14:textId="312AE52C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4CFE4631" w14:textId="52EAC305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1EBC015B" w14:textId="16E0006C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7BE9D7F9" w14:textId="74003398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0BD34558" w14:textId="4DBDDF7D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4A9F248F" w14:textId="3FC6740A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06B22DE1" w14:textId="43AB003E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55987C16" w14:textId="2D9E650A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52C26BDA" w14:textId="2A4E8C91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14CD4353" w14:textId="560C169E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56B2BA3E" w14:textId="4704DCD5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7C60751E" w14:textId="0E48408D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67C7EE11" w14:textId="658F9B9D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3A4851BD" w14:textId="210D94C9" w:rsidR="006A5540" w:rsidRDefault="006A5540" w:rsidP="00BA4890">
      <w:pPr>
        <w:spacing w:after="0" w:line="240" w:lineRule="auto"/>
        <w:ind w:firstLine="720"/>
        <w:rPr>
          <w:sz w:val="20"/>
          <w:szCs w:val="20"/>
        </w:rPr>
      </w:pPr>
    </w:p>
    <w:p w14:paraId="47C3408D" w14:textId="59911B78" w:rsidR="00930025" w:rsidRDefault="005B46C9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w:br/>
      </w:r>
    </w:p>
    <w:p w14:paraId="708F7BA1" w14:textId="7199DC8D" w:rsidR="002D556C" w:rsidRDefault="007E4DB9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T. Hamada and I. Yoshimura</w:t>
      </w:r>
      <w:r w:rsidR="001030DF">
        <w:rPr>
          <w:sz w:val="20"/>
          <w:szCs w:val="20"/>
          <w:vertAlign w:val="superscript"/>
        </w:rPr>
        <w:t>5</w:t>
      </w:r>
      <w:r w:rsidR="00B70C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introduced the </w:t>
      </w:r>
      <w:r w:rsidR="005E7725">
        <w:rPr>
          <w:sz w:val="20"/>
          <w:szCs w:val="20"/>
        </w:rPr>
        <w:t>middle graph of a graph</w:t>
      </w:r>
      <w:r w:rsidR="0064687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383026">
        <w:rPr>
          <w:sz w:val="20"/>
          <w:szCs w:val="20"/>
        </w:rPr>
        <w:t xml:space="preserve">, denoted </w:t>
      </w:r>
      <m:oMath>
        <m:r>
          <w:rPr>
            <w:rFonts w:ascii="Cambria Math" w:hAnsi="Cambria Math"/>
            <w:sz w:val="20"/>
            <w:szCs w:val="20"/>
          </w:rPr>
          <m:t>M(G)</m:t>
        </m:r>
      </m:oMath>
      <w:r w:rsidR="00383026">
        <w:rPr>
          <w:sz w:val="20"/>
          <w:szCs w:val="20"/>
        </w:rPr>
        <w:t xml:space="preserve"> </w:t>
      </w:r>
      <w:r w:rsidR="00E817FB" w:rsidRPr="00E817FB">
        <w:rPr>
          <w:sz w:val="20"/>
          <w:szCs w:val="20"/>
          <w:cs/>
          <w:lang w:bidi="ta-IN"/>
        </w:rPr>
        <w:t>a</w:t>
      </w:r>
      <w:r w:rsidR="00383026" w:rsidRPr="00E817FB">
        <w:rPr>
          <w:sz w:val="20"/>
          <w:szCs w:val="20"/>
        </w:rPr>
        <w:t>s</w:t>
      </w:r>
      <w:r w:rsidR="00383026">
        <w:rPr>
          <w:sz w:val="20"/>
          <w:szCs w:val="20"/>
        </w:rPr>
        <w:t xml:space="preserve"> constructed </w:t>
      </w:r>
      <w:r w:rsidR="001B39B3">
        <w:rPr>
          <w:sz w:val="20"/>
          <w:szCs w:val="20"/>
        </w:rPr>
        <w:t>in</w:t>
      </w:r>
      <w:r w:rsidR="00B70C26">
        <w:rPr>
          <w:sz w:val="20"/>
          <w:szCs w:val="20"/>
        </w:rPr>
        <w:t xml:space="preserve"> </w:t>
      </w:r>
      <w:r w:rsidR="00383026">
        <w:rPr>
          <w:sz w:val="20"/>
          <w:szCs w:val="20"/>
        </w:rPr>
        <w:t xml:space="preserve">such </w:t>
      </w:r>
      <w:r w:rsidR="00C27B74">
        <w:rPr>
          <w:sz w:val="20"/>
          <w:szCs w:val="20"/>
        </w:rPr>
        <w:t xml:space="preserve">a way </w:t>
      </w:r>
      <w:r w:rsidR="00383026">
        <w:rPr>
          <w:sz w:val="20"/>
          <w:szCs w:val="20"/>
        </w:rPr>
        <w:t xml:space="preserve">that the vertex set of </w:t>
      </w:r>
      <m:oMath>
        <m:r>
          <w:rPr>
            <w:rFonts w:ascii="Cambria Math" w:hAnsi="Cambria Math"/>
            <w:sz w:val="20"/>
            <w:szCs w:val="20"/>
          </w:rPr>
          <m:t>M(G)</m:t>
        </m:r>
      </m:oMath>
      <w:r w:rsidR="00383026">
        <w:rPr>
          <w:sz w:val="20"/>
          <w:szCs w:val="20"/>
        </w:rPr>
        <w:t xml:space="preserve"> is </w:t>
      </w:r>
      <w:r w:rsidR="00C27B74">
        <w:rPr>
          <w:sz w:val="20"/>
          <w:szCs w:val="20"/>
        </w:rPr>
        <w:t>the union of</w:t>
      </w:r>
      <w:r w:rsidR="001030DF">
        <w:rPr>
          <w:sz w:val="20"/>
          <w:szCs w:val="20"/>
        </w:rPr>
        <w:t xml:space="preserve"> </w:t>
      </w:r>
      <w:r w:rsidR="00C27B74">
        <w:rPr>
          <w:sz w:val="20"/>
          <w:szCs w:val="20"/>
        </w:rPr>
        <w:t xml:space="preserve">the vertex set and the edge set, that is </w:t>
      </w:r>
      <m:oMath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=V(G)∪E(G)</m:t>
        </m:r>
      </m:oMath>
      <w:r w:rsidR="002A5D25">
        <w:rPr>
          <w:sz w:val="20"/>
          <w:szCs w:val="20"/>
        </w:rPr>
        <w:t xml:space="preserve">. Two vertices of </w:t>
      </w:r>
      <m:oMath>
        <m:r>
          <w:rPr>
            <w:rFonts w:ascii="Cambria Math" w:hAnsi="Cambria Math"/>
            <w:sz w:val="20"/>
            <w:szCs w:val="20"/>
          </w:rPr>
          <m:t>M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</m:oMath>
      <w:r w:rsidR="002D556C">
        <w:rPr>
          <w:sz w:val="20"/>
          <w:szCs w:val="20"/>
        </w:rPr>
        <w:t xml:space="preserve"> are adjacent if either</w:t>
      </w:r>
      <w:r w:rsidR="003441E6">
        <w:rPr>
          <w:sz w:val="20"/>
          <w:szCs w:val="20"/>
        </w:rPr>
        <w:t xml:space="preserve"> </w:t>
      </w:r>
    </w:p>
    <w:p w14:paraId="70320495" w14:textId="77777777" w:rsidR="003441E6" w:rsidRPr="00C75F7E" w:rsidRDefault="003441E6" w:rsidP="003441E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F7E">
        <w:rPr>
          <w:rFonts w:ascii="Times New Roman" w:hAnsi="Times New Roman" w:cs="Times New Roman"/>
          <w:sz w:val="20"/>
          <w:szCs w:val="20"/>
        </w:rPr>
        <w:t xml:space="preserve">their corresponding edges are incident with the same vertex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 xml:space="preserve"> or </w:t>
      </w:r>
    </w:p>
    <w:p w14:paraId="49E6BAC5" w14:textId="77777777" w:rsidR="003441E6" w:rsidRDefault="003441E6" w:rsidP="003441E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F7E">
        <w:rPr>
          <w:rFonts w:ascii="Times New Roman" w:hAnsi="Times New Roman" w:cs="Times New Roman"/>
          <w:sz w:val="20"/>
          <w:szCs w:val="20"/>
        </w:rPr>
        <w:t xml:space="preserve">their corresponding vertex and edge are incident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>.</w:t>
      </w:r>
    </w:p>
    <w:p w14:paraId="2D8C0895" w14:textId="77777777" w:rsidR="003441E6" w:rsidRDefault="003441E6" w:rsidP="00B83977">
      <w:pPr>
        <w:spacing w:after="0" w:line="240" w:lineRule="auto"/>
        <w:ind w:firstLine="720"/>
        <w:rPr>
          <w:sz w:val="20"/>
          <w:szCs w:val="20"/>
        </w:rPr>
      </w:pPr>
    </w:p>
    <w:p w14:paraId="170312F5" w14:textId="67D2F65B" w:rsidR="003441E6" w:rsidRDefault="003441E6" w:rsidP="003441E6">
      <w:pPr>
        <w:spacing w:after="0" w:line="240" w:lineRule="auto"/>
        <w:ind w:firstLine="720"/>
        <w:rPr>
          <w:sz w:val="20"/>
          <w:szCs w:val="20"/>
        </w:rPr>
      </w:pPr>
      <w:r>
        <w:rPr>
          <w:iCs/>
          <w:sz w:val="20"/>
          <w:szCs w:val="20"/>
        </w:rPr>
        <w:lastRenderedPageBreak/>
        <w:t>The middle graph</w:t>
      </w:r>
      <w:r w:rsidR="006C7855">
        <w:rPr>
          <w:rFonts w:cs="Vijaya" w:hint="cs"/>
          <w:iCs/>
          <w:sz w:val="20"/>
          <w:szCs w:val="20"/>
          <w:cs/>
          <w:lang w:bidi="ta-IN"/>
        </w:rPr>
        <w:t xml:space="preserve">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M(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6C7855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of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>
        <w:rPr>
          <w:sz w:val="20"/>
          <w:szCs w:val="20"/>
        </w:rPr>
        <w:t xml:space="preserve"> is clearly not another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>
        <w:rPr>
          <w:sz w:val="20"/>
          <w:szCs w:val="20"/>
        </w:rPr>
        <w:t xml:space="preserve">. The maximum degree of the vertices of the </w:t>
      </w:r>
      <w:r w:rsidR="00301407" w:rsidRPr="00301407">
        <w:rPr>
          <w:sz w:val="20"/>
          <w:szCs w:val="20"/>
          <w:cs/>
          <w:lang w:bidi="ta-IN"/>
        </w:rPr>
        <w:t>middle</w:t>
      </w:r>
      <w:r>
        <w:rPr>
          <w:sz w:val="20"/>
          <w:szCs w:val="20"/>
        </w:rPr>
        <w:t xml:space="preserve"> graph is 6 and the minimum degree is </w:t>
      </w:r>
      <w:r w:rsidR="00B16996">
        <w:rPr>
          <w:sz w:val="20"/>
          <w:szCs w:val="20"/>
        </w:rPr>
        <w:t>2</w:t>
      </w:r>
      <w:r>
        <w:rPr>
          <w:sz w:val="20"/>
          <w:szCs w:val="20"/>
        </w:rPr>
        <w:t xml:space="preserve">. There are </w:t>
      </w:r>
      <m:oMath>
        <m:r>
          <w:rPr>
            <w:rFonts w:ascii="Cambria Math" w:hAnsi="Cambria Math"/>
            <w:sz w:val="20"/>
            <w:szCs w:val="20"/>
          </w:rPr>
          <m:t>7a</m:t>
        </m:r>
      </m:oMath>
      <w:r>
        <w:rPr>
          <w:iCs/>
          <w:sz w:val="20"/>
          <w:szCs w:val="20"/>
        </w:rPr>
        <w:t xml:space="preserve"> vertices, of which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sz w:val="20"/>
          <w:szCs w:val="20"/>
          <w:lang w:val="en-US"/>
        </w:rPr>
        <w:t xml:space="preserve"> vertices are of degree six,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iCs/>
          <w:sz w:val="20"/>
          <w:szCs w:val="20"/>
        </w:rPr>
        <w:t xml:space="preserve"> vertices of degree five</w:t>
      </w:r>
      <w:r w:rsidR="005675C4" w:rsidRPr="005675C4">
        <w:rPr>
          <w:iCs/>
          <w:sz w:val="20"/>
          <w:szCs w:val="20"/>
          <w:cs/>
          <w:lang w:bidi="ta-IN"/>
        </w:rPr>
        <w:t>,</w:t>
      </w:r>
      <w:r>
        <w:rPr>
          <w:iCs/>
          <w:sz w:val="20"/>
          <w:szCs w:val="20"/>
        </w:rPr>
        <w:t xml:space="preserve"> </w:t>
      </w:r>
      <w:r w:rsidR="00B16996">
        <w:rPr>
          <w:iCs/>
          <w:sz w:val="20"/>
          <w:szCs w:val="20"/>
        </w:rPr>
        <w:t>2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iCs/>
          <w:sz w:val="20"/>
          <w:szCs w:val="20"/>
        </w:rPr>
        <w:t xml:space="preserve"> vertices of degree </w:t>
      </w:r>
      <w:r w:rsidR="00B021EA">
        <w:rPr>
          <w:iCs/>
          <w:sz w:val="20"/>
          <w:szCs w:val="20"/>
        </w:rPr>
        <w:t xml:space="preserve">three and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B021EA">
        <w:rPr>
          <w:sz w:val="20"/>
          <w:szCs w:val="20"/>
          <w:lang w:val="en-US"/>
        </w:rPr>
        <w:t xml:space="preserve"> vertices of degree two</w:t>
      </w:r>
      <w:r>
        <w:rPr>
          <w:iCs/>
          <w:sz w:val="20"/>
          <w:szCs w:val="20"/>
        </w:rPr>
        <w:t>. There are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15a</m:t>
        </m:r>
      </m:oMath>
      <w:r>
        <w:rPr>
          <w:iCs/>
          <w:sz w:val="20"/>
          <w:szCs w:val="20"/>
        </w:rPr>
        <w:t xml:space="preserve"> edges in </w:t>
      </w:r>
      <w:r w:rsidR="002D16DD">
        <w:rPr>
          <w:iCs/>
          <w:sz w:val="20"/>
          <w:szCs w:val="20"/>
        </w:rPr>
        <w:t>M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sz w:val="20"/>
          <w:szCs w:val="20"/>
        </w:rPr>
        <w:t xml:space="preserve">. Figure </w:t>
      </w:r>
      <w:r w:rsidR="002D16DD">
        <w:rPr>
          <w:sz w:val="20"/>
          <w:szCs w:val="20"/>
        </w:rPr>
        <w:t>4</w:t>
      </w:r>
      <w:r>
        <w:rPr>
          <w:sz w:val="20"/>
          <w:szCs w:val="20"/>
        </w:rPr>
        <w:t xml:space="preserve"> shows the </w:t>
      </w:r>
      <w:r w:rsidR="002D16DD">
        <w:rPr>
          <w:sz w:val="20"/>
          <w:szCs w:val="20"/>
        </w:rPr>
        <w:t>middle</w:t>
      </w:r>
      <w:r>
        <w:rPr>
          <w:sz w:val="20"/>
          <w:szCs w:val="20"/>
        </w:rPr>
        <w:t xml:space="preserve">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C41E9">
        <w:rPr>
          <w:rFonts w:eastAsia="Times New Roman"/>
          <w:bCs/>
          <w:i/>
          <w:sz w:val="20"/>
          <w:szCs w:val="20"/>
          <w:lang w:val="en-US"/>
        </w:rPr>
        <w:t>-</w:t>
      </w:r>
      <w:r w:rsidRPr="00BC41E9">
        <w:rPr>
          <w:rFonts w:eastAsia="Times New Roman"/>
          <w:bCs/>
          <w:sz w:val="20"/>
          <w:szCs w:val="20"/>
          <w:lang w:val="en-US"/>
        </w:rPr>
        <w:t>petal graph</w:t>
      </w:r>
      <w:r>
        <w:rPr>
          <w:sz w:val="20"/>
          <w:szCs w:val="20"/>
        </w:rPr>
        <w:t xml:space="preserve"> with 3 petals. </w:t>
      </w:r>
      <w:r>
        <w:rPr>
          <w:rFonts w:eastAsia="Times New Roman"/>
          <w:sz w:val="20"/>
          <w:szCs w:val="20"/>
        </w:rPr>
        <w:t xml:space="preserve">The core cycle of the </w:t>
      </w:r>
      <w:r w:rsidR="002E194F">
        <w:rPr>
          <w:rFonts w:eastAsia="Times New Roman"/>
          <w:sz w:val="20"/>
          <w:szCs w:val="20"/>
        </w:rPr>
        <w:t>middle</w:t>
      </w:r>
      <w:r>
        <w:rPr>
          <w:rFonts w:eastAsia="Times New Roman"/>
          <w:sz w:val="20"/>
          <w:szCs w:val="20"/>
        </w:rPr>
        <w:t xml:space="preserve"> graph</w:t>
      </w:r>
      <w:r w:rsidR="002E194F">
        <w:rPr>
          <w:rFonts w:eastAsia="Times New Roman"/>
          <w:sz w:val="20"/>
          <w:szCs w:val="20"/>
        </w:rPr>
        <w:t xml:space="preserve"> has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2E194F">
        <w:rPr>
          <w:rFonts w:eastAsia="Times New Roman"/>
          <w:sz w:val="20"/>
          <w:szCs w:val="20"/>
          <w:lang w:val="en-US"/>
        </w:rPr>
        <w:t xml:space="preserve"> vertices of degree six and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2E194F">
        <w:rPr>
          <w:rFonts w:eastAsia="Times New Roman"/>
          <w:sz w:val="20"/>
          <w:szCs w:val="20"/>
          <w:lang w:val="en-US"/>
        </w:rPr>
        <w:t xml:space="preserve"> vertices of degree three</w:t>
      </w:r>
      <w:r>
        <w:rPr>
          <w:rFonts w:eastAsia="Times New Roman"/>
          <w:sz w:val="20"/>
          <w:szCs w:val="20"/>
        </w:rPr>
        <w:t>.</w:t>
      </w:r>
    </w:p>
    <w:p w14:paraId="5BABBC07" w14:textId="01309CEF" w:rsidR="00A56885" w:rsidRDefault="002D556C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687F">
        <w:rPr>
          <w:sz w:val="20"/>
          <w:szCs w:val="20"/>
        </w:rPr>
        <w:t xml:space="preserve"> </w:t>
      </w:r>
    </w:p>
    <w:p w14:paraId="0636B38E" w14:textId="56BA8B4D" w:rsidR="00A56885" w:rsidRDefault="00E4338A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427" behindDoc="0" locked="0" layoutInCell="1" allowOverlap="1" wp14:anchorId="4D7EDF84" wp14:editId="58D8DB73">
                <wp:simplePos x="0" y="0"/>
                <wp:positionH relativeFrom="column">
                  <wp:posOffset>391064</wp:posOffset>
                </wp:positionH>
                <wp:positionV relativeFrom="paragraph">
                  <wp:posOffset>87474</wp:posOffset>
                </wp:positionV>
                <wp:extent cx="5121398" cy="2037140"/>
                <wp:effectExtent l="0" t="0" r="0" b="0"/>
                <wp:wrapNone/>
                <wp:docPr id="57037028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1398" cy="2037140"/>
                          <a:chOff x="0" y="0"/>
                          <a:chExt cx="5121398" cy="2037140"/>
                        </a:xfrm>
                      </wpg:grpSpPr>
                      <wpg:grpSp>
                        <wpg:cNvPr id="181156161" name="Group 49"/>
                        <wpg:cNvGrpSpPr>
                          <a:grpSpLocks noChangeAspect="1"/>
                        </wpg:cNvGrpSpPr>
                        <wpg:grpSpPr>
                          <a:xfrm>
                            <a:off x="983411" y="0"/>
                            <a:ext cx="3183255" cy="1742662"/>
                            <a:chOff x="308661" y="160100"/>
                            <a:chExt cx="4459424" cy="2441437"/>
                          </a:xfrm>
                        </wpg:grpSpPr>
                        <wpg:grpSp>
                          <wpg:cNvPr id="1911099018" name="Group 48"/>
                          <wpg:cNvGrpSpPr/>
                          <wpg:grpSpPr>
                            <a:xfrm>
                              <a:off x="308661" y="160100"/>
                              <a:ext cx="4459424" cy="2441437"/>
                              <a:chOff x="308661" y="160100"/>
                              <a:chExt cx="4459424" cy="2441437"/>
                            </a:xfrm>
                          </wpg:grpSpPr>
                          <wpg:grpSp>
                            <wpg:cNvPr id="739858274" name="Group 43"/>
                            <wpg:cNvGrpSpPr/>
                            <wpg:grpSpPr>
                              <a:xfrm>
                                <a:off x="308661" y="160100"/>
                                <a:ext cx="4459424" cy="2420665"/>
                                <a:chOff x="308661" y="160100"/>
                                <a:chExt cx="4459424" cy="2420665"/>
                              </a:xfrm>
                            </wpg:grpSpPr>
                            <wpg:grpSp>
                              <wpg:cNvPr id="1489490240" name="Group 31"/>
                              <wpg:cNvGrpSpPr/>
                              <wpg:grpSpPr>
                                <a:xfrm>
                                  <a:off x="406514" y="160100"/>
                                  <a:ext cx="4361571" cy="2353310"/>
                                  <a:chOff x="187293" y="0"/>
                                  <a:chExt cx="4361598" cy="2353522"/>
                                </a:xfrm>
                              </wpg:grpSpPr>
                              <wpg:grpSp>
                                <wpg:cNvPr id="1765082397" name="Group 26"/>
                                <wpg:cNvGrpSpPr/>
                                <wpg:grpSpPr>
                                  <a:xfrm flipV="1">
                                    <a:off x="924499" y="0"/>
                                    <a:ext cx="3085868" cy="2316276"/>
                                    <a:chOff x="175075" y="0"/>
                                    <a:chExt cx="3085991" cy="2316682"/>
                                  </a:xfrm>
                                </wpg:grpSpPr>
                                <wpg:grpSp>
                                  <wpg:cNvPr id="407042092" name="Group 25"/>
                                  <wpg:cNvGrpSpPr/>
                                  <wpg:grpSpPr>
                                    <a:xfrm>
                                      <a:off x="175075" y="0"/>
                                      <a:ext cx="3085991" cy="2316682"/>
                                      <a:chOff x="175075" y="0"/>
                                      <a:chExt cx="3085991" cy="2316682"/>
                                    </a:xfrm>
                                  </wpg:grpSpPr>
                                  <wpg:grpSp>
                                    <wpg:cNvPr id="482829434" name="Group 23"/>
                                    <wpg:cNvGrpSpPr/>
                                    <wpg:grpSpPr>
                                      <a:xfrm>
                                        <a:off x="1273366" y="1781144"/>
                                        <a:ext cx="876630" cy="256032"/>
                                        <a:chOff x="1273366" y="1660028"/>
                                        <a:chExt cx="876630" cy="256032"/>
                                      </a:xfrm>
                                    </wpg:grpSpPr>
                                    <wps:wsp>
                                      <wps:cNvPr id="1915617218" name="Straight Connector 7"/>
                                      <wps:cNvCnPr/>
                                      <wps:spPr>
                                        <a:xfrm flipV="1">
                                          <a:off x="1273366" y="1916060"/>
                                          <a:ext cx="8655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1160472732" name="Group 11"/>
                                      <wpg:cNvGrpSpPr/>
                                      <wpg:grpSpPr>
                                        <a:xfrm flipV="1">
                                          <a:off x="1280681" y="1660028"/>
                                          <a:ext cx="869315" cy="244475"/>
                                          <a:chOff x="0" y="0"/>
                                          <a:chExt cx="869621" cy="244493"/>
                                        </a:xfrm>
                                      </wpg:grpSpPr>
                                      <wps:wsp>
                                        <wps:cNvPr id="44846332" name="Straight Connector 9"/>
                                        <wps:cNvCnPr/>
                                        <wps:spPr>
                                          <a:xfrm flipH="1">
                                            <a:off x="440267" y="0"/>
                                            <a:ext cx="429354" cy="2444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24597053" name="Straight Connector 9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46168" cy="2444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714592860" name="Group 13"/>
                                    <wpg:cNvGrpSpPr/>
                                    <wpg:grpSpPr>
                                      <a:xfrm>
                                        <a:off x="396720" y="200"/>
                                        <a:ext cx="2864346" cy="2316482"/>
                                        <a:chOff x="-20490" y="5128"/>
                                        <a:chExt cx="2865042" cy="2316482"/>
                                      </a:xfrm>
                                    </wpg:grpSpPr>
                                    <wps:wsp>
                                      <wps:cNvPr id="2069435241" name="Arc 32"/>
                                      <wps:cNvSpPr/>
                                      <wps:spPr>
                                        <a:xfrm rot="16140000" flipH="1" flipV="1">
                                          <a:off x="444165" y="49573"/>
                                          <a:ext cx="1841713" cy="21792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0464843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9370522" name="Arc 32"/>
                                      <wps:cNvSpPr/>
                                      <wps:spPr>
                                        <a:xfrm rot="16140000" flipH="1" flipV="1">
                                          <a:off x="835395" y="21138"/>
                                          <a:ext cx="1811696" cy="2206618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59937806" name="Arc 32"/>
                                      <wps:cNvSpPr/>
                                      <wps:spPr>
                                        <a:xfrm rot="16140000" flipH="1" flipV="1">
                                          <a:off x="-136938" y="121576"/>
                                          <a:ext cx="2316482" cy="20835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21116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60372271" name="Group 4"/>
                                    <wpg:cNvGrpSpPr/>
                                    <wpg:grpSpPr>
                                      <a:xfrm flipV="1">
                                        <a:off x="175075" y="0"/>
                                        <a:ext cx="2831556" cy="2297430"/>
                                        <a:chOff x="-27" y="-9674"/>
                                        <a:chExt cx="2832112" cy="2297430"/>
                                      </a:xfrm>
                                    </wpg:grpSpPr>
                                    <wps:wsp>
                                      <wps:cNvPr id="1328210673" name="Arc 32"/>
                                      <wps:cNvSpPr/>
                                      <wps:spPr>
                                        <a:xfrm rot="16140000">
                                          <a:off x="197425" y="65802"/>
                                          <a:ext cx="1786956" cy="2181860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35851761" name="Arc 32"/>
                                      <wps:cNvSpPr/>
                                      <wps:spPr>
                                        <a:xfrm rot="16140000">
                                          <a:off x="550713" y="59747"/>
                                          <a:ext cx="1842432" cy="21786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038838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20097477" name="Arc 32"/>
                                      <wps:cNvSpPr/>
                                      <wps:spPr>
                                        <a:xfrm rot="16140000">
                                          <a:off x="653083" y="108753"/>
                                          <a:ext cx="2297430" cy="206057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319535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73479009" name="Group 24"/>
                                  <wpg:cNvGrpSpPr/>
                                  <wpg:grpSpPr>
                                    <a:xfrm>
                                      <a:off x="1231900" y="1714500"/>
                                      <a:ext cx="972894" cy="335444"/>
                                      <a:chOff x="0" y="0"/>
                                      <a:chExt cx="972894" cy="335444"/>
                                    </a:xfrm>
                                  </wpg:grpSpPr>
                                  <wpg:grpSp>
                                    <wpg:cNvPr id="530428278" name="Group 14"/>
                                    <wpg:cNvGrpSpPr/>
                                    <wpg:grpSpPr>
                                      <a:xfrm>
                                        <a:off x="0" y="222695"/>
                                        <a:ext cx="972894" cy="112749"/>
                                        <a:chOff x="0" y="0"/>
                                        <a:chExt cx="972894" cy="112749"/>
                                      </a:xfrm>
                                    </wpg:grpSpPr>
                                    <wps:wsp>
                                      <wps:cNvPr id="774184159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5492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15457484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864973" y="0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46244848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45391" y="0"/>
                                        <a:ext cx="110490" cy="11049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920723751" name="Group 30"/>
                                <wpg:cNvGrpSpPr/>
                                <wpg:grpSpPr>
                                  <a:xfrm>
                                    <a:off x="187293" y="33867"/>
                                    <a:ext cx="4361598" cy="2319655"/>
                                    <a:chOff x="187299" y="0"/>
                                    <a:chExt cx="4361731" cy="2319850"/>
                                  </a:xfrm>
                                </wpg:grpSpPr>
                                <wpg:grpSp>
                                  <wpg:cNvPr id="1858264241" name="Group 26"/>
                                  <wpg:cNvGrpSpPr/>
                                  <wpg:grpSpPr>
                                    <a:xfrm>
                                      <a:off x="187299" y="0"/>
                                      <a:ext cx="3045907" cy="2315845"/>
                                      <a:chOff x="206974" y="0"/>
                                      <a:chExt cx="3046645" cy="2316682"/>
                                    </a:xfrm>
                                  </wpg:grpSpPr>
                                  <wpg:grpSp>
                                    <wpg:cNvPr id="1162766003" name="Group 25"/>
                                    <wpg:cNvGrpSpPr/>
                                    <wpg:grpSpPr>
                                      <a:xfrm>
                                        <a:off x="206974" y="0"/>
                                        <a:ext cx="3046645" cy="2316682"/>
                                        <a:chOff x="206974" y="0"/>
                                        <a:chExt cx="3046645" cy="2316682"/>
                                      </a:xfrm>
                                    </wpg:grpSpPr>
                                    <wpg:grpSp>
                                      <wpg:cNvPr id="86087291" name="Group 23"/>
                                      <wpg:cNvGrpSpPr/>
                                      <wpg:grpSpPr>
                                        <a:xfrm>
                                          <a:off x="1273366" y="1781144"/>
                                          <a:ext cx="876630" cy="256032"/>
                                          <a:chOff x="1273366" y="1660028"/>
                                          <a:chExt cx="876630" cy="256032"/>
                                        </a:xfrm>
                                      </wpg:grpSpPr>
                                      <wps:wsp>
                                        <wps:cNvPr id="631551280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2102898428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1522851946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869792830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60962806" name="Group 13"/>
                                      <wpg:cNvGrpSpPr/>
                                      <wpg:grpSpPr>
                                        <a:xfrm>
                                          <a:off x="387040" y="200"/>
                                          <a:ext cx="2866579" cy="2316482"/>
                                          <a:chOff x="-30172" y="5128"/>
                                          <a:chExt cx="2867274" cy="2316482"/>
                                        </a:xfrm>
                                      </wpg:grpSpPr>
                                      <wps:wsp>
                                        <wps:cNvPr id="1549439463" name="Arc 32"/>
                                        <wps:cNvSpPr/>
                                        <wps:spPr>
                                          <a:xfrm rot="16140000" flipH="1" flipV="1">
                                            <a:off x="440383" y="62375"/>
                                            <a:ext cx="1860204" cy="2180186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67166997" name="Arc 32"/>
                                        <wps:cNvSpPr/>
                                        <wps:spPr>
                                          <a:xfrm rot="16140000" flipH="1" flipV="1">
                                            <a:off x="849080" y="60759"/>
                                            <a:ext cx="1815739" cy="216030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38342308" name="Arc 32"/>
                                        <wps:cNvSpPr/>
                                        <wps:spPr>
                                          <a:xfrm rot="16140000" flipH="1" flipV="1">
                                            <a:off x="-146620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32534651" name="Group 4"/>
                                      <wpg:cNvGrpSpPr/>
                                      <wpg:grpSpPr>
                                        <a:xfrm flipV="1">
                                          <a:off x="206974" y="0"/>
                                          <a:ext cx="2799657" cy="2297430"/>
                                          <a:chOff x="31878" y="-9674"/>
                                          <a:chExt cx="2800207" cy="2297430"/>
                                        </a:xfrm>
                                      </wpg:grpSpPr>
                                      <wps:wsp>
                                        <wps:cNvPr id="2043418352" name="Arc 32"/>
                                        <wps:cNvSpPr/>
                                        <wps:spPr>
                                          <a:xfrm rot="16140000">
                                            <a:off x="198730" y="76513"/>
                                            <a:ext cx="1801601" cy="2135306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27492554" name="Arc 32"/>
                                        <wps:cNvSpPr/>
                                        <wps:spPr>
                                          <a:xfrm rot="16140000">
                                            <a:off x="545874" y="59747"/>
                                            <a:ext cx="1842432" cy="21786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85289586" name="Arc 32"/>
                                        <wps:cNvSpPr/>
                                        <wps:spPr>
                                          <a:xfrm rot="16140000">
                                            <a:off x="653083" y="108753"/>
                                            <a:ext cx="2297430" cy="206057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723221706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1105124547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1835431686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8209447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6693969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76696273" name="Group 26"/>
                                  <wpg:cNvGrpSpPr/>
                                  <wpg:grpSpPr>
                                    <a:xfrm>
                                      <a:off x="1682747" y="4838"/>
                                      <a:ext cx="2866283" cy="2315012"/>
                                      <a:chOff x="149370" y="200"/>
                                      <a:chExt cx="2866696" cy="2316482"/>
                                    </a:xfrm>
                                  </wpg:grpSpPr>
                                  <wpg:grpSp>
                                    <wpg:cNvPr id="1388335658" name="Group 25"/>
                                    <wpg:cNvGrpSpPr/>
                                    <wpg:grpSpPr>
                                      <a:xfrm>
                                        <a:off x="149370" y="200"/>
                                        <a:ext cx="2866696" cy="2316482"/>
                                        <a:chOff x="149370" y="200"/>
                                        <a:chExt cx="2866696" cy="2316482"/>
                                      </a:xfrm>
                                    </wpg:grpSpPr>
                                    <wpg:grpSp>
                                      <wpg:cNvPr id="981676137" name="Group 23"/>
                                      <wpg:cNvGrpSpPr/>
                                      <wpg:grpSpPr>
                                        <a:xfrm>
                                          <a:off x="1273366" y="1781144"/>
                                          <a:ext cx="876630" cy="256032"/>
                                          <a:chOff x="1273366" y="1660028"/>
                                          <a:chExt cx="876630" cy="256032"/>
                                        </a:xfrm>
                                      </wpg:grpSpPr>
                                      <wps:wsp>
                                        <wps:cNvPr id="154170710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099703454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761828610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56541603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955017956" name="Group 13"/>
                                      <wpg:cNvGrpSpPr/>
                                      <wpg:grpSpPr>
                                        <a:xfrm>
                                          <a:off x="396720" y="200"/>
                                          <a:ext cx="2474385" cy="2316482"/>
                                          <a:chOff x="-20490" y="5128"/>
                                          <a:chExt cx="2474986" cy="2316482"/>
                                        </a:xfrm>
                                      </wpg:grpSpPr>
                                      <wps:wsp>
                                        <wps:cNvPr id="107473256" name="Arc 32"/>
                                        <wps:cNvSpPr/>
                                        <wps:spPr>
                                          <a:xfrm rot="16140000" flipH="1" flipV="1">
                                            <a:off x="455861" y="61527"/>
                                            <a:ext cx="1842338" cy="2154933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36374345" name="Arc 32"/>
                                        <wps:cNvSpPr/>
                                        <wps:spPr>
                                          <a:xfrm rot="16140000" flipH="1" flipV="1">
                                            <a:off x="-136938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50088978" name="Group 4"/>
                                      <wpg:cNvGrpSpPr/>
                                      <wpg:grpSpPr>
                                        <a:xfrm flipV="1">
                                          <a:off x="149370" y="28221"/>
                                          <a:ext cx="2866696" cy="2250306"/>
                                          <a:chOff x="-25737" y="9229"/>
                                          <a:chExt cx="2867259" cy="2250306"/>
                                        </a:xfrm>
                                      </wpg:grpSpPr>
                                      <wps:wsp>
                                        <wps:cNvPr id="1757176625" name="Arc 32"/>
                                        <wps:cNvSpPr/>
                                        <wps:spPr>
                                          <a:xfrm rot="16140000">
                                            <a:off x="175896" y="45144"/>
                                            <a:ext cx="1808754" cy="2212019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07571084" name="Arc 32"/>
                                        <wps:cNvSpPr/>
                                        <wps:spPr>
                                          <a:xfrm rot="16140000">
                                            <a:off x="534822" y="49007"/>
                                            <a:ext cx="1841267" cy="2192100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43261796" name="Arc 32"/>
                                        <wps:cNvSpPr/>
                                        <wps:spPr>
                                          <a:xfrm rot="16140000">
                                            <a:off x="680324" y="98336"/>
                                            <a:ext cx="2250306" cy="2072091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13240362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720308925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276163951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96859105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34745218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723410229" name="Group 42"/>
                              <wpg:cNvGrpSpPr/>
                              <wpg:grpSpPr>
                                <a:xfrm>
                                  <a:off x="308661" y="188594"/>
                                  <a:ext cx="4345991" cy="2392171"/>
                                  <a:chOff x="308661" y="188594"/>
                                  <a:chExt cx="4345991" cy="2392171"/>
                                </a:xfrm>
                              </wpg:grpSpPr>
                              <wpg:grpSp>
                                <wpg:cNvPr id="1192551112" name="Group 34"/>
                                <wpg:cNvGrpSpPr/>
                                <wpg:grpSpPr>
                                  <a:xfrm>
                                    <a:off x="308661" y="188594"/>
                                    <a:ext cx="4293694" cy="2392171"/>
                                    <a:chOff x="308661" y="188594"/>
                                    <a:chExt cx="4293694" cy="2392171"/>
                                  </a:xfrm>
                                </wpg:grpSpPr>
                                <wpg:grpSp>
                                  <wpg:cNvPr id="529020391" name="Group 17"/>
                                  <wpg:cNvGrpSpPr/>
                                  <wpg:grpSpPr>
                                    <a:xfrm>
                                      <a:off x="389234" y="331595"/>
                                      <a:ext cx="4105275" cy="2249170"/>
                                      <a:chOff x="6149" y="0"/>
                                      <a:chExt cx="4870741" cy="2551610"/>
                                    </a:xfrm>
                                  </wpg:grpSpPr>
                                  <wpg:grpSp>
                                    <wpg:cNvPr id="189811355" name="Group 16"/>
                                    <wpg:cNvGrpSpPr/>
                                    <wpg:grpSpPr>
                                      <a:xfrm>
                                        <a:off x="6149" y="0"/>
                                        <a:ext cx="4870741" cy="2551610"/>
                                        <a:chOff x="0" y="0"/>
                                        <a:chExt cx="4266191" cy="2185287"/>
                                      </a:xfrm>
                                    </wpg:grpSpPr>
                                    <wps:wsp>
                                      <wps:cNvPr id="1482341256" name="Arc 32"/>
                                      <wps:cNvSpPr/>
                                      <wps:spPr>
                                        <a:xfrm rot="16140000">
                                          <a:off x="-991" y="2756"/>
                                          <a:ext cx="2183207" cy="2181225"/>
                                        </a:xfrm>
                                        <a:prstGeom prst="arc">
                                          <a:avLst>
                                            <a:gd name="adj1" fmla="val 16692278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3939347" name="Arc 32"/>
                                      <wps:cNvSpPr/>
                                      <wps:spPr>
                                        <a:xfrm rot="5460000" flipH="1">
                                          <a:off x="2081314" y="409"/>
                                          <a:ext cx="2183130" cy="2186625"/>
                                        </a:xfrm>
                                        <a:prstGeom prst="arc">
                                          <a:avLst>
                                            <a:gd name="adj1" fmla="val 19528581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62917595" name="Straight Connector 7"/>
                                      <wps:cNvCnPr/>
                                      <wps:spPr>
                                        <a:xfrm flipV="1">
                                          <a:off x="1088719" y="0"/>
                                          <a:ext cx="21031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251186499" name="Arc 32"/>
                                    <wps:cNvSpPr/>
                                    <wps:spPr>
                                      <a:xfrm rot="16140000" flipH="1" flipV="1">
                                        <a:off x="2781775" y="-307910"/>
                                        <a:ext cx="1568682" cy="2187035"/>
                                      </a:xfrm>
                                      <a:prstGeom prst="arc">
                                        <a:avLst>
                                          <a:gd name="adj1" fmla="val 14147847"/>
                                          <a:gd name="adj2" fmla="val 17446088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72195895" name="Group 33"/>
                                  <wpg:cNvGrpSpPr/>
                                  <wpg:grpSpPr>
                                    <a:xfrm>
                                      <a:off x="308661" y="188594"/>
                                      <a:ext cx="4293694" cy="2285331"/>
                                      <a:chOff x="308661" y="188594"/>
                                      <a:chExt cx="4293694" cy="2285331"/>
                                    </a:xfrm>
                                  </wpg:grpSpPr>
                                  <wpg:grpSp>
                                    <wpg:cNvPr id="1883983343" name="Group 16"/>
                                    <wpg:cNvGrpSpPr/>
                                    <wpg:grpSpPr>
                                      <a:xfrm>
                                        <a:off x="341644" y="211015"/>
                                        <a:ext cx="4260711" cy="2185569"/>
                                        <a:chOff x="0" y="0"/>
                                        <a:chExt cx="4260711" cy="2185569"/>
                                      </a:xfrm>
                                    </wpg:grpSpPr>
                                    <wps:wsp>
                                      <wps:cNvPr id="763928977" name="Arc 32"/>
                                      <wps:cNvSpPr/>
                                      <wps:spPr>
                                        <a:xfrm rot="16140000">
                                          <a:off x="-991" y="2756"/>
                                          <a:ext cx="2183207" cy="218122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12234308" name="Arc 32"/>
                                      <wps:cNvSpPr/>
                                      <wps:spPr>
                                        <a:xfrm rot="5460000" flipH="1">
                                          <a:off x="2078534" y="3391"/>
                                          <a:ext cx="2183130" cy="218122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6689756" name="Straight Connector 7"/>
                                      <wps:cNvCnPr/>
                                      <wps:spPr>
                                        <a:xfrm flipV="1">
                                          <a:off x="1088719" y="0"/>
                                          <a:ext cx="21031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84210774" name="Group 18"/>
                                    <wpg:cNvGrpSpPr/>
                                    <wpg:grpSpPr>
                                      <a:xfrm>
                                        <a:off x="308661" y="188594"/>
                                        <a:ext cx="4011057" cy="2285331"/>
                                        <a:chOff x="49376" y="287"/>
                                        <a:chExt cx="3956650" cy="2002845"/>
                                      </a:xfrm>
                                    </wpg:grpSpPr>
                                    <wpg:grpSp>
                                      <wpg:cNvPr id="964220827" name="Group 16"/>
                                      <wpg:cNvGrpSpPr/>
                                      <wpg:grpSpPr>
                                        <a:xfrm flipV="1">
                                          <a:off x="49376" y="287"/>
                                          <a:ext cx="3956650" cy="2002845"/>
                                          <a:chOff x="52300" y="-5924"/>
                                          <a:chExt cx="4190750" cy="2190897"/>
                                        </a:xfrm>
                                      </wpg:grpSpPr>
                                      <wps:wsp>
                                        <wps:cNvPr id="354361575" name="Arc 32"/>
                                        <wps:cNvSpPr/>
                                        <wps:spPr>
                                          <a:xfrm rot="16140000">
                                            <a:off x="51309" y="2756"/>
                                            <a:ext cx="2183208" cy="2181225"/>
                                          </a:xfrm>
                                          <a:prstGeom prst="arc">
                                            <a:avLst>
                                              <a:gd name="adj1" fmla="val 17850787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11708844" name="Arc 32"/>
                                        <wps:cNvSpPr/>
                                        <wps:spPr>
                                          <a:xfrm rot="5460000" flipH="1">
                                            <a:off x="2058173" y="-7672"/>
                                            <a:ext cx="2183130" cy="2186625"/>
                                          </a:xfrm>
                                          <a:prstGeom prst="arc">
                                            <a:avLst>
                                              <a:gd name="adj1" fmla="val 19528581"/>
                                              <a:gd name="adj2" fmla="val 2156404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0361055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42251105" name="Arc 32"/>
                                      <wps:cNvSpPr/>
                                      <wps:spPr>
                                        <a:xfrm rot="15475191">
                                          <a:off x="209819" y="260369"/>
                                          <a:ext cx="1412757" cy="1699666"/>
                                        </a:xfrm>
                                        <a:prstGeom prst="arc">
                                          <a:avLst>
                                            <a:gd name="adj1" fmla="val 15499744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175702808" name="Group 41"/>
                                <wpg:cNvGrpSpPr/>
                                <wpg:grpSpPr>
                                  <a:xfrm>
                                    <a:off x="309237" y="947034"/>
                                    <a:ext cx="4345415" cy="782729"/>
                                    <a:chOff x="140237" y="-33866"/>
                                    <a:chExt cx="4345415" cy="782729"/>
                                  </a:xfrm>
                                </wpg:grpSpPr>
                                <wpg:grpSp>
                                  <wpg:cNvPr id="1240324446" name="Group 40"/>
                                  <wpg:cNvGrpSpPr/>
                                  <wpg:grpSpPr>
                                    <a:xfrm>
                                      <a:off x="201600" y="129600"/>
                                      <a:ext cx="3825735" cy="240620"/>
                                      <a:chOff x="0" y="0"/>
                                      <a:chExt cx="3825735" cy="240620"/>
                                    </a:xfrm>
                                  </wpg:grpSpPr>
                                  <wpg:grpSp>
                                    <wpg:cNvPr id="1048237700" name="Group 28"/>
                                    <wpg:cNvGrpSpPr/>
                                    <wpg:grpSpPr>
                                      <a:xfrm>
                                        <a:off x="766847" y="21601"/>
                                        <a:ext cx="3058888" cy="219019"/>
                                        <a:chOff x="650" y="-5275"/>
                                        <a:chExt cx="3059687" cy="219789"/>
                                      </a:xfrm>
                                    </wpg:grpSpPr>
                                    <wps:wsp>
                                      <wps:cNvPr id="2131371398" name="Freeform 11"/>
                                      <wps:cNvSpPr/>
                                      <wps:spPr>
                                        <a:xfrm flipV="1">
                                          <a:off x="2293257" y="-5275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4453757" name="Freeform 11"/>
                                      <wps:cNvSpPr/>
                                      <wps:spPr>
                                        <a:xfrm flipV="1">
                                          <a:off x="1534607" y="-1596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1113835" name="Freeform 11"/>
                                      <wps:cNvSpPr/>
                                      <wps:spPr>
                                        <a:xfrm flipV="1">
                                          <a:off x="767526" y="12584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6400692" name="Freeform 11"/>
                                      <wps:cNvSpPr/>
                                      <wps:spPr>
                                        <a:xfrm flipV="1">
                                          <a:off x="650" y="-4596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07206646" name="Freeform 11"/>
                                    <wps:cNvSpPr/>
                                    <wps:spPr>
                                      <a:xfrm flipV="1">
                                        <a:off x="0" y="0"/>
                                        <a:ext cx="767030" cy="20193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7751"/>
                                          <a:gd name="connsiteY0" fmla="*/ 0 h 202728"/>
                                          <a:gd name="connsiteX1" fmla="*/ 353683 w 767751"/>
                                          <a:gd name="connsiteY1" fmla="*/ 202721 h 202728"/>
                                          <a:gd name="connsiteX2" fmla="*/ 759124 w 767751"/>
                                          <a:gd name="connsiteY2" fmla="*/ 8627 h 202728"/>
                                          <a:gd name="connsiteX3" fmla="*/ 759124 w 767751"/>
                                          <a:gd name="connsiteY3" fmla="*/ 8627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67751 w 767751"/>
                                          <a:gd name="connsiteY7" fmla="*/ 4313 h 202728"/>
                                          <a:gd name="connsiteX8" fmla="*/ 767751 w 767751"/>
                                          <a:gd name="connsiteY8" fmla="*/ 4313 h 202728"/>
                                          <a:gd name="connsiteX0" fmla="*/ 0 w 767751"/>
                                          <a:gd name="connsiteY0" fmla="*/ 0 h 202737"/>
                                          <a:gd name="connsiteX1" fmla="*/ 362309 w 767751"/>
                                          <a:gd name="connsiteY1" fmla="*/ 202728 h 202737"/>
                                          <a:gd name="connsiteX2" fmla="*/ 759124 w 767751"/>
                                          <a:gd name="connsiteY2" fmla="*/ 8627 h 202737"/>
                                          <a:gd name="connsiteX3" fmla="*/ 759124 w 767751"/>
                                          <a:gd name="connsiteY3" fmla="*/ 8627 h 202737"/>
                                          <a:gd name="connsiteX4" fmla="*/ 759124 w 767751"/>
                                          <a:gd name="connsiteY4" fmla="*/ 8627 h 202737"/>
                                          <a:gd name="connsiteX5" fmla="*/ 759124 w 767751"/>
                                          <a:gd name="connsiteY5" fmla="*/ 8627 h 202737"/>
                                          <a:gd name="connsiteX6" fmla="*/ 759124 w 767751"/>
                                          <a:gd name="connsiteY6" fmla="*/ 8627 h 202737"/>
                                          <a:gd name="connsiteX7" fmla="*/ 767751 w 767751"/>
                                          <a:gd name="connsiteY7" fmla="*/ 4313 h 202737"/>
                                          <a:gd name="connsiteX8" fmla="*/ 767751 w 767751"/>
                                          <a:gd name="connsiteY8" fmla="*/ 4313 h 202737"/>
                                          <a:gd name="connsiteX0" fmla="*/ 0 w 767751"/>
                                          <a:gd name="connsiteY0" fmla="*/ 0 h 208350"/>
                                          <a:gd name="connsiteX1" fmla="*/ 168215 w 767751"/>
                                          <a:gd name="connsiteY1" fmla="*/ 142336 h 208350"/>
                                          <a:gd name="connsiteX2" fmla="*/ 362309 w 767751"/>
                                          <a:gd name="connsiteY2" fmla="*/ 202728 h 208350"/>
                                          <a:gd name="connsiteX3" fmla="*/ 759124 w 767751"/>
                                          <a:gd name="connsiteY3" fmla="*/ 8627 h 208350"/>
                                          <a:gd name="connsiteX4" fmla="*/ 759124 w 767751"/>
                                          <a:gd name="connsiteY4" fmla="*/ 8627 h 208350"/>
                                          <a:gd name="connsiteX5" fmla="*/ 759124 w 767751"/>
                                          <a:gd name="connsiteY5" fmla="*/ 8627 h 208350"/>
                                          <a:gd name="connsiteX6" fmla="*/ 759124 w 767751"/>
                                          <a:gd name="connsiteY6" fmla="*/ 8627 h 208350"/>
                                          <a:gd name="connsiteX7" fmla="*/ 759124 w 767751"/>
                                          <a:gd name="connsiteY7" fmla="*/ 8627 h 208350"/>
                                          <a:gd name="connsiteX8" fmla="*/ 767751 w 767751"/>
                                          <a:gd name="connsiteY8" fmla="*/ 4313 h 208350"/>
                                          <a:gd name="connsiteX9" fmla="*/ 767751 w 767751"/>
                                          <a:gd name="connsiteY9" fmla="*/ 4313 h 208350"/>
                                          <a:gd name="connsiteX0" fmla="*/ 0 w 767751"/>
                                          <a:gd name="connsiteY0" fmla="*/ 0 h 210490"/>
                                          <a:gd name="connsiteX1" fmla="*/ 155282 w 767751"/>
                                          <a:gd name="connsiteY1" fmla="*/ 155280 h 210490"/>
                                          <a:gd name="connsiteX2" fmla="*/ 362309 w 767751"/>
                                          <a:gd name="connsiteY2" fmla="*/ 202728 h 210490"/>
                                          <a:gd name="connsiteX3" fmla="*/ 759124 w 767751"/>
                                          <a:gd name="connsiteY3" fmla="*/ 8627 h 210490"/>
                                          <a:gd name="connsiteX4" fmla="*/ 759124 w 767751"/>
                                          <a:gd name="connsiteY4" fmla="*/ 8627 h 210490"/>
                                          <a:gd name="connsiteX5" fmla="*/ 759124 w 767751"/>
                                          <a:gd name="connsiteY5" fmla="*/ 8627 h 210490"/>
                                          <a:gd name="connsiteX6" fmla="*/ 759124 w 767751"/>
                                          <a:gd name="connsiteY6" fmla="*/ 8627 h 210490"/>
                                          <a:gd name="connsiteX7" fmla="*/ 759124 w 767751"/>
                                          <a:gd name="connsiteY7" fmla="*/ 8627 h 210490"/>
                                          <a:gd name="connsiteX8" fmla="*/ 767751 w 767751"/>
                                          <a:gd name="connsiteY8" fmla="*/ 4313 h 210490"/>
                                          <a:gd name="connsiteX9" fmla="*/ 767751 w 767751"/>
                                          <a:gd name="connsiteY9" fmla="*/ 4313 h 210490"/>
                                          <a:gd name="connsiteX0" fmla="*/ 0 w 767751"/>
                                          <a:gd name="connsiteY0" fmla="*/ 0 h 203360"/>
                                          <a:gd name="connsiteX1" fmla="*/ 155282 w 767751"/>
                                          <a:gd name="connsiteY1" fmla="*/ 155280 h 203360"/>
                                          <a:gd name="connsiteX2" fmla="*/ 362309 w 767751"/>
                                          <a:gd name="connsiteY2" fmla="*/ 202728 h 203360"/>
                                          <a:gd name="connsiteX3" fmla="*/ 552090 w 767751"/>
                                          <a:gd name="connsiteY3" fmla="*/ 129396 h 203360"/>
                                          <a:gd name="connsiteX4" fmla="*/ 759124 w 767751"/>
                                          <a:gd name="connsiteY4" fmla="*/ 8627 h 203360"/>
                                          <a:gd name="connsiteX5" fmla="*/ 759124 w 767751"/>
                                          <a:gd name="connsiteY5" fmla="*/ 8627 h 203360"/>
                                          <a:gd name="connsiteX6" fmla="*/ 759124 w 767751"/>
                                          <a:gd name="connsiteY6" fmla="*/ 8627 h 203360"/>
                                          <a:gd name="connsiteX7" fmla="*/ 759124 w 767751"/>
                                          <a:gd name="connsiteY7" fmla="*/ 8627 h 203360"/>
                                          <a:gd name="connsiteX8" fmla="*/ 759124 w 767751"/>
                                          <a:gd name="connsiteY8" fmla="*/ 8627 h 203360"/>
                                          <a:gd name="connsiteX9" fmla="*/ 767751 w 767751"/>
                                          <a:gd name="connsiteY9" fmla="*/ 4313 h 203360"/>
                                          <a:gd name="connsiteX10" fmla="*/ 767751 w 767751"/>
                                          <a:gd name="connsiteY10" fmla="*/ 4313 h 203360"/>
                                          <a:gd name="connsiteX0" fmla="*/ 0 w 767751"/>
                                          <a:gd name="connsiteY0" fmla="*/ 0 h 202821"/>
                                          <a:gd name="connsiteX1" fmla="*/ 155282 w 767751"/>
                                          <a:gd name="connsiteY1" fmla="*/ 155280 h 202821"/>
                                          <a:gd name="connsiteX2" fmla="*/ 362309 w 767751"/>
                                          <a:gd name="connsiteY2" fmla="*/ 202728 h 202821"/>
                                          <a:gd name="connsiteX3" fmla="*/ 577970 w 767751"/>
                                          <a:gd name="connsiteY3" fmla="*/ 146662 h 202821"/>
                                          <a:gd name="connsiteX4" fmla="*/ 759124 w 767751"/>
                                          <a:gd name="connsiteY4" fmla="*/ 8627 h 202821"/>
                                          <a:gd name="connsiteX5" fmla="*/ 759124 w 767751"/>
                                          <a:gd name="connsiteY5" fmla="*/ 8627 h 202821"/>
                                          <a:gd name="connsiteX6" fmla="*/ 759124 w 767751"/>
                                          <a:gd name="connsiteY6" fmla="*/ 8627 h 202821"/>
                                          <a:gd name="connsiteX7" fmla="*/ 759124 w 767751"/>
                                          <a:gd name="connsiteY7" fmla="*/ 8627 h 202821"/>
                                          <a:gd name="connsiteX8" fmla="*/ 759124 w 767751"/>
                                          <a:gd name="connsiteY8" fmla="*/ 8627 h 202821"/>
                                          <a:gd name="connsiteX9" fmla="*/ 767751 w 767751"/>
                                          <a:gd name="connsiteY9" fmla="*/ 4313 h 202821"/>
                                          <a:gd name="connsiteX10" fmla="*/ 767751 w 767751"/>
                                          <a:gd name="connsiteY10" fmla="*/ 4313 h 202821"/>
                                          <a:gd name="connsiteX0" fmla="*/ 0 w 767751"/>
                                          <a:gd name="connsiteY0" fmla="*/ 0 h 202979"/>
                                          <a:gd name="connsiteX1" fmla="*/ 176849 w 767751"/>
                                          <a:gd name="connsiteY1" fmla="*/ 159598 h 202979"/>
                                          <a:gd name="connsiteX2" fmla="*/ 362309 w 767751"/>
                                          <a:gd name="connsiteY2" fmla="*/ 202728 h 202979"/>
                                          <a:gd name="connsiteX3" fmla="*/ 577970 w 767751"/>
                                          <a:gd name="connsiteY3" fmla="*/ 146662 h 202979"/>
                                          <a:gd name="connsiteX4" fmla="*/ 759124 w 767751"/>
                                          <a:gd name="connsiteY4" fmla="*/ 8627 h 202979"/>
                                          <a:gd name="connsiteX5" fmla="*/ 759124 w 767751"/>
                                          <a:gd name="connsiteY5" fmla="*/ 8627 h 202979"/>
                                          <a:gd name="connsiteX6" fmla="*/ 759124 w 767751"/>
                                          <a:gd name="connsiteY6" fmla="*/ 8627 h 202979"/>
                                          <a:gd name="connsiteX7" fmla="*/ 759124 w 767751"/>
                                          <a:gd name="connsiteY7" fmla="*/ 8627 h 202979"/>
                                          <a:gd name="connsiteX8" fmla="*/ 759124 w 767751"/>
                                          <a:gd name="connsiteY8" fmla="*/ 8627 h 202979"/>
                                          <a:gd name="connsiteX9" fmla="*/ 767751 w 767751"/>
                                          <a:gd name="connsiteY9" fmla="*/ 4313 h 202979"/>
                                          <a:gd name="connsiteX10" fmla="*/ 767751 w 767751"/>
                                          <a:gd name="connsiteY10" fmla="*/ 4313 h 202979"/>
                                          <a:gd name="connsiteX0" fmla="*/ 0 w 767751"/>
                                          <a:gd name="connsiteY0" fmla="*/ 0 h 202979"/>
                                          <a:gd name="connsiteX1" fmla="*/ 176849 w 767751"/>
                                          <a:gd name="connsiteY1" fmla="*/ 159598 h 202979"/>
                                          <a:gd name="connsiteX2" fmla="*/ 362309 w 767751"/>
                                          <a:gd name="connsiteY2" fmla="*/ 202728 h 202979"/>
                                          <a:gd name="connsiteX3" fmla="*/ 577970 w 767751"/>
                                          <a:gd name="connsiteY3" fmla="*/ 146662 h 202979"/>
                                          <a:gd name="connsiteX4" fmla="*/ 759124 w 767751"/>
                                          <a:gd name="connsiteY4" fmla="*/ 8627 h 202979"/>
                                          <a:gd name="connsiteX5" fmla="*/ 759124 w 767751"/>
                                          <a:gd name="connsiteY5" fmla="*/ 8627 h 202979"/>
                                          <a:gd name="connsiteX6" fmla="*/ 759124 w 767751"/>
                                          <a:gd name="connsiteY6" fmla="*/ 8627 h 202979"/>
                                          <a:gd name="connsiteX7" fmla="*/ 759124 w 767751"/>
                                          <a:gd name="connsiteY7" fmla="*/ 8627 h 202979"/>
                                          <a:gd name="connsiteX8" fmla="*/ 759124 w 767751"/>
                                          <a:gd name="connsiteY8" fmla="*/ 8627 h 202979"/>
                                          <a:gd name="connsiteX9" fmla="*/ 767751 w 767751"/>
                                          <a:gd name="connsiteY9" fmla="*/ 4313 h 202979"/>
                                          <a:gd name="connsiteX10" fmla="*/ 767751 w 767751"/>
                                          <a:gd name="connsiteY10" fmla="*/ 4313 h 202979"/>
                                          <a:gd name="connsiteX0" fmla="*/ 0 w 767751"/>
                                          <a:gd name="connsiteY0" fmla="*/ 0 h 202728"/>
                                          <a:gd name="connsiteX1" fmla="*/ 154709 w 767751"/>
                                          <a:gd name="connsiteY1" fmla="*/ 145756 h 202728"/>
                                          <a:gd name="connsiteX2" fmla="*/ 362309 w 767751"/>
                                          <a:gd name="connsiteY2" fmla="*/ 202728 h 202728"/>
                                          <a:gd name="connsiteX3" fmla="*/ 577970 w 767751"/>
                                          <a:gd name="connsiteY3" fmla="*/ 146662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59124 w 767751"/>
                                          <a:gd name="connsiteY7" fmla="*/ 8627 h 202728"/>
                                          <a:gd name="connsiteX8" fmla="*/ 759124 w 767751"/>
                                          <a:gd name="connsiteY8" fmla="*/ 8627 h 202728"/>
                                          <a:gd name="connsiteX9" fmla="*/ 767751 w 767751"/>
                                          <a:gd name="connsiteY9" fmla="*/ 4313 h 202728"/>
                                          <a:gd name="connsiteX10" fmla="*/ 767751 w 767751"/>
                                          <a:gd name="connsiteY10" fmla="*/ 4313 h 202728"/>
                                          <a:gd name="connsiteX0" fmla="*/ 0 w 767751"/>
                                          <a:gd name="connsiteY0" fmla="*/ 0 h 202728"/>
                                          <a:gd name="connsiteX1" fmla="*/ 154709 w 767751"/>
                                          <a:gd name="connsiteY1" fmla="*/ 145756 h 202728"/>
                                          <a:gd name="connsiteX2" fmla="*/ 362309 w 767751"/>
                                          <a:gd name="connsiteY2" fmla="*/ 202728 h 202728"/>
                                          <a:gd name="connsiteX3" fmla="*/ 577970 w 767751"/>
                                          <a:gd name="connsiteY3" fmla="*/ 146662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59124 w 767751"/>
                                          <a:gd name="connsiteY7" fmla="*/ 8627 h 202728"/>
                                          <a:gd name="connsiteX8" fmla="*/ 759124 w 767751"/>
                                          <a:gd name="connsiteY8" fmla="*/ 8627 h 202728"/>
                                          <a:gd name="connsiteX9" fmla="*/ 767751 w 767751"/>
                                          <a:gd name="connsiteY9" fmla="*/ 4313 h 202728"/>
                                          <a:gd name="connsiteX10" fmla="*/ 767751 w 767751"/>
                                          <a:gd name="connsiteY10" fmla="*/ 4313 h 202728"/>
                                          <a:gd name="connsiteX0" fmla="*/ 0 w 767766"/>
                                          <a:gd name="connsiteY0" fmla="*/ 0 h 202728"/>
                                          <a:gd name="connsiteX1" fmla="*/ 154709 w 767766"/>
                                          <a:gd name="connsiteY1" fmla="*/ 145756 h 202728"/>
                                          <a:gd name="connsiteX2" fmla="*/ 362309 w 767766"/>
                                          <a:gd name="connsiteY2" fmla="*/ 202728 h 202728"/>
                                          <a:gd name="connsiteX3" fmla="*/ 577970 w 767766"/>
                                          <a:gd name="connsiteY3" fmla="*/ 146662 h 202728"/>
                                          <a:gd name="connsiteX4" fmla="*/ 759124 w 767766"/>
                                          <a:gd name="connsiteY4" fmla="*/ 8627 h 202728"/>
                                          <a:gd name="connsiteX5" fmla="*/ 759124 w 767766"/>
                                          <a:gd name="connsiteY5" fmla="*/ 8627 h 202728"/>
                                          <a:gd name="connsiteX6" fmla="*/ 759124 w 767766"/>
                                          <a:gd name="connsiteY6" fmla="*/ 8627 h 202728"/>
                                          <a:gd name="connsiteX7" fmla="*/ 759124 w 767766"/>
                                          <a:gd name="connsiteY7" fmla="*/ 8627 h 202728"/>
                                          <a:gd name="connsiteX8" fmla="*/ 759124 w 767766"/>
                                          <a:gd name="connsiteY8" fmla="*/ 8627 h 202728"/>
                                          <a:gd name="connsiteX9" fmla="*/ 767751 w 767766"/>
                                          <a:gd name="connsiteY9" fmla="*/ 4313 h 202728"/>
                                          <a:gd name="connsiteX10" fmla="*/ 756970 w 767766"/>
                                          <a:gd name="connsiteY10" fmla="*/ 5529 h 202728"/>
                                          <a:gd name="connsiteX0" fmla="*/ 0 w 767766"/>
                                          <a:gd name="connsiteY0" fmla="*/ 0 h 202770"/>
                                          <a:gd name="connsiteX1" fmla="*/ 154709 w 767766"/>
                                          <a:gd name="connsiteY1" fmla="*/ 145756 h 202770"/>
                                          <a:gd name="connsiteX2" fmla="*/ 362309 w 767766"/>
                                          <a:gd name="connsiteY2" fmla="*/ 202728 h 202770"/>
                                          <a:gd name="connsiteX3" fmla="*/ 586259 w 767766"/>
                                          <a:gd name="connsiteY3" fmla="*/ 152191 h 202770"/>
                                          <a:gd name="connsiteX4" fmla="*/ 759124 w 767766"/>
                                          <a:gd name="connsiteY4" fmla="*/ 8627 h 202770"/>
                                          <a:gd name="connsiteX5" fmla="*/ 759124 w 767766"/>
                                          <a:gd name="connsiteY5" fmla="*/ 8627 h 202770"/>
                                          <a:gd name="connsiteX6" fmla="*/ 759124 w 767766"/>
                                          <a:gd name="connsiteY6" fmla="*/ 8627 h 202770"/>
                                          <a:gd name="connsiteX7" fmla="*/ 759124 w 767766"/>
                                          <a:gd name="connsiteY7" fmla="*/ 8627 h 202770"/>
                                          <a:gd name="connsiteX8" fmla="*/ 759124 w 767766"/>
                                          <a:gd name="connsiteY8" fmla="*/ 8627 h 202770"/>
                                          <a:gd name="connsiteX9" fmla="*/ 767751 w 767766"/>
                                          <a:gd name="connsiteY9" fmla="*/ 4313 h 202770"/>
                                          <a:gd name="connsiteX10" fmla="*/ 756970 w 767766"/>
                                          <a:gd name="connsiteY10" fmla="*/ 5529 h 20277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7766" h="2027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8036" y="23723"/>
                                              <a:pt x="94324" y="111968"/>
                                              <a:pt x="154709" y="145756"/>
                                            </a:cubicBezTo>
                                            <a:cubicBezTo>
                                              <a:pt x="228373" y="190603"/>
                                              <a:pt x="290384" y="201656"/>
                                              <a:pt x="362309" y="202728"/>
                                            </a:cubicBezTo>
                                            <a:cubicBezTo>
                                              <a:pt x="434234" y="203801"/>
                                              <a:pt x="520123" y="184541"/>
                                              <a:pt x="586259" y="152191"/>
                                            </a:cubicBezTo>
                                            <a:cubicBezTo>
                                              <a:pt x="652395" y="119841"/>
                                              <a:pt x="730313" y="32554"/>
                                              <a:pt x="759124" y="8627"/>
                                            </a:cubicBez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cubicBezTo>
                                              <a:pt x="762000" y="7189"/>
                                              <a:pt x="768110" y="4829"/>
                                              <a:pt x="767751" y="4313"/>
                                            </a:cubicBezTo>
                                            <a:cubicBezTo>
                                              <a:pt x="767392" y="3797"/>
                                              <a:pt x="760564" y="5124"/>
                                              <a:pt x="756970" y="55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15390264" name="Group 39"/>
                                  <wpg:cNvGrpSpPr/>
                                  <wpg:grpSpPr>
                                    <a:xfrm>
                                      <a:off x="140237" y="-33866"/>
                                      <a:ext cx="4345415" cy="782729"/>
                                      <a:chOff x="140237" y="-33866"/>
                                      <a:chExt cx="4345415" cy="782729"/>
                                    </a:xfrm>
                                  </wpg:grpSpPr>
                                  <wpg:grpSp>
                                    <wpg:cNvPr id="632919424" name="Group 38"/>
                                    <wpg:cNvGrpSpPr/>
                                    <wpg:grpSpPr>
                                      <a:xfrm>
                                        <a:off x="140237" y="-33866"/>
                                        <a:ext cx="4305069" cy="782729"/>
                                        <a:chOff x="140237" y="-33866"/>
                                        <a:chExt cx="4305069" cy="782729"/>
                                      </a:xfrm>
                                    </wpg:grpSpPr>
                                    <wps:wsp>
                                      <wps:cNvPr id="1539935002" name="Text Box 42"/>
                                      <wps:cNvSpPr txBox="1"/>
                                      <wps:spPr>
                                        <a:xfrm>
                                          <a:off x="593487" y="293176"/>
                                          <a:ext cx="460284" cy="4155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006104B" w14:textId="77777777" w:rsidR="00BC1219" w:rsidRPr="00347AC1" w:rsidRDefault="00784BB7" w:rsidP="00BC1219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21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30036422" name="Text Box 42"/>
                                      <wps:cNvSpPr txBox="1"/>
                                      <wps:spPr>
                                        <a:xfrm>
                                          <a:off x="3654213" y="285519"/>
                                          <a:ext cx="410179" cy="4295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FFBE026" w14:textId="77777777" w:rsidR="00BC1219" w:rsidRPr="00FC60F7" w:rsidRDefault="00784BB7" w:rsidP="00BC1219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19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6255629" name="Text Box 42"/>
                                      <wps:cNvSpPr txBox="1"/>
                                      <wps:spPr>
                                        <a:xfrm>
                                          <a:off x="4083991" y="17488"/>
                                          <a:ext cx="361315" cy="406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D51880B" w14:textId="77777777" w:rsidR="00BC1219" w:rsidRPr="00FC60F7" w:rsidRDefault="00784BB7" w:rsidP="00BC1219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8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69026586" name="Text Box 42"/>
                                      <wps:cNvSpPr txBox="1"/>
                                      <wps:spPr>
                                        <a:xfrm>
                                          <a:off x="140237" y="289463"/>
                                          <a:ext cx="400686" cy="35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4CAED81" w14:textId="77777777" w:rsidR="00BC1219" w:rsidRPr="001A3E1A" w:rsidRDefault="00784BB7" w:rsidP="00BC1219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20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67180424" name="Text Box 42"/>
                                      <wps:cNvSpPr txBox="1"/>
                                      <wps:spPr>
                                        <a:xfrm>
                                          <a:off x="397486" y="17489"/>
                                          <a:ext cx="361315" cy="3825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B152434" w14:textId="77777777" w:rsidR="00BC1219" w:rsidRPr="00347AC1" w:rsidRDefault="00784BB7" w:rsidP="00BC1219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9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87376205" name="Group 36"/>
                                      <wpg:cNvGrpSpPr/>
                                      <wpg:grpSpPr>
                                        <a:xfrm>
                                          <a:off x="1024656" y="-33866"/>
                                          <a:ext cx="2671703" cy="782729"/>
                                          <a:chOff x="-36759" y="8272"/>
                                          <a:chExt cx="2671703" cy="782729"/>
                                        </a:xfrm>
                                      </wpg:grpSpPr>
                                      <wps:wsp>
                                        <wps:cNvPr id="692898150" name="Text Box 42"/>
                                        <wps:cNvSpPr txBox="1"/>
                                        <wps:spPr>
                                          <a:xfrm>
                                            <a:off x="1165736" y="8272"/>
                                            <a:ext cx="401235" cy="427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75F9278" w14:textId="77777777" w:rsidR="00BC1219" w:rsidRPr="00FC60F7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17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69267264" name="Text Box 42"/>
                                        <wps:cNvSpPr txBox="1"/>
                                        <wps:spPr>
                                          <a:xfrm>
                                            <a:off x="1494075" y="319426"/>
                                            <a:ext cx="385979" cy="467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D07F66B" w14:textId="77777777" w:rsidR="00BC1219" w:rsidRPr="00FC60F7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6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34470771" name="Text Box 42"/>
                                        <wps:cNvSpPr txBox="1"/>
                                        <wps:spPr>
                                          <a:xfrm>
                                            <a:off x="1807297" y="319149"/>
                                            <a:ext cx="469676" cy="441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A572FA5" w14:textId="77777777" w:rsidR="00BC1219" w:rsidRPr="00FC60F7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18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0223511" name="Text Box 42"/>
                                        <wps:cNvSpPr txBox="1"/>
                                        <wps:spPr>
                                          <a:xfrm>
                                            <a:off x="732882" y="324971"/>
                                            <a:ext cx="420416" cy="46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A87A448" w14:textId="77777777" w:rsidR="00BC1219" w:rsidRPr="00FC60F7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5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47301609" name="Text Box 42"/>
                                        <wps:cNvSpPr txBox="1"/>
                                        <wps:spPr>
                                          <a:xfrm>
                                            <a:off x="290655" y="332391"/>
                                            <a:ext cx="469142" cy="40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B804CF0" w14:textId="77777777" w:rsidR="00BC1219" w:rsidRPr="004E086B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16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31007453" name="Text Box 42"/>
                                        <wps:cNvSpPr txBox="1"/>
                                        <wps:spPr>
                                          <a:xfrm>
                                            <a:off x="-36759" y="332391"/>
                                            <a:ext cx="361755" cy="41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B3D9E88" w14:textId="77777777" w:rsidR="00BC1219" w:rsidRPr="004E086B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4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3687200" name="Text Box 42"/>
                                        <wps:cNvSpPr txBox="1"/>
                                        <wps:spPr>
                                          <a:xfrm>
                                            <a:off x="2273189" y="324971"/>
                                            <a:ext cx="361755" cy="390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E69719" w14:textId="77777777" w:rsidR="00BC1219" w:rsidRPr="00FC60F7" w:rsidRDefault="00784BB7" w:rsidP="00BC1219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7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123426072" name="Group 37"/>
                                    <wpg:cNvGrpSpPr/>
                                    <wpg:grpSpPr>
                                      <a:xfrm>
                                        <a:off x="151200" y="288000"/>
                                        <a:ext cx="4334452" cy="112001"/>
                                        <a:chOff x="0" y="0"/>
                                        <a:chExt cx="4334452" cy="112001"/>
                                      </a:xfrm>
                                    </wpg:grpSpPr>
                                    <wpg:grpSp>
                                      <wpg:cNvPr id="985615436" name="Group 33"/>
                                      <wpg:cNvGrpSpPr/>
                                      <wpg:grpSpPr>
                                        <a:xfrm>
                                          <a:off x="12642" y="0"/>
                                          <a:ext cx="4321810" cy="112001"/>
                                          <a:chOff x="-394714" y="0"/>
                                          <a:chExt cx="4322939" cy="112395"/>
                                        </a:xfrm>
                                      </wpg:grpSpPr>
                                      <wps:wsp>
                                        <wps:cNvPr id="187496278" name="Straight Connector 1"/>
                                        <wps:cNvCnPr/>
                                        <wps:spPr>
                                          <a:xfrm>
                                            <a:off x="-394714" y="49061"/>
                                            <a:ext cx="4322939" cy="46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065960706" name="Group 18"/>
                                        <wpg:cNvGrpSpPr/>
                                        <wpg:grpSpPr>
                                          <a:xfrm>
                                            <a:off x="-27228" y="0"/>
                                            <a:ext cx="3955453" cy="112395"/>
                                            <a:chOff x="743056" y="0"/>
                                            <a:chExt cx="3956273" cy="112919"/>
                                          </a:xfrm>
                                        </wpg:grpSpPr>
                                        <wps:wsp>
                                          <wps:cNvPr id="2103734573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743056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19858333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128091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2114508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2658717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85199512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046473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91413933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414091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06346235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801717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67550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4194313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82977087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4591379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65691874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515847" y="0"/>
                                              <a:ext cx="111125" cy="111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59301690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898764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48559435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2276060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215186420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107315" cy="10668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673132048" name="Group 47"/>
                            <wpg:cNvGrpSpPr/>
                            <wpg:grpSpPr>
                              <a:xfrm>
                                <a:off x="1222772" y="331596"/>
                                <a:ext cx="2790182" cy="2269941"/>
                                <a:chOff x="-55028" y="-87704"/>
                                <a:chExt cx="2790182" cy="2269941"/>
                              </a:xfrm>
                            </wpg:grpSpPr>
                            <wpg:grpSp>
                              <wpg:cNvPr id="145621210" name="Group 46"/>
                              <wpg:cNvGrpSpPr/>
                              <wpg:grpSpPr>
                                <a:xfrm>
                                  <a:off x="-55028" y="1379920"/>
                                  <a:ext cx="2790182" cy="802317"/>
                                  <a:chOff x="-55028" y="-376880"/>
                                  <a:chExt cx="2790182" cy="802317"/>
                                </a:xfrm>
                              </wpg:grpSpPr>
                              <wps:wsp>
                                <wps:cNvPr id="1938557747" name="Text Box 42"/>
                                <wps:cNvSpPr txBox="1"/>
                                <wps:spPr>
                                  <a:xfrm>
                                    <a:off x="-55028" y="-39276"/>
                                    <a:ext cx="460800" cy="454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A894EE" w14:textId="77777777" w:rsidR="00BC1219" w:rsidRPr="00FF138C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355191" name="Text Box 42"/>
                                <wps:cNvSpPr txBox="1"/>
                                <wps:spPr>
                                  <a:xfrm>
                                    <a:off x="822025" y="-45956"/>
                                    <a:ext cx="400686" cy="403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24EF5C" w14:textId="77777777" w:rsidR="00BC1219" w:rsidRPr="00683F72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299394" name="Text Box 42"/>
                                <wps:cNvSpPr txBox="1"/>
                                <wps:spPr>
                                  <a:xfrm>
                                    <a:off x="2334468" y="-376880"/>
                                    <a:ext cx="400686" cy="412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5DE891" w14:textId="77777777" w:rsidR="00BC1219" w:rsidRPr="00683F72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95182" name="Text Box 42"/>
                                <wps:cNvSpPr txBox="1"/>
                                <wps:spPr>
                                  <a:xfrm>
                                    <a:off x="1519587" y="-36352"/>
                                    <a:ext cx="400686" cy="461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719EA" w14:textId="77777777" w:rsidR="00BC1219" w:rsidRPr="00683F72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49837712" name="Group 45"/>
                              <wpg:cNvGrpSpPr/>
                              <wpg:grpSpPr>
                                <a:xfrm>
                                  <a:off x="425742" y="-87704"/>
                                  <a:ext cx="1991321" cy="2090021"/>
                                  <a:chOff x="-35058" y="-87704"/>
                                  <a:chExt cx="1991321" cy="2090021"/>
                                </a:xfrm>
                              </wpg:grpSpPr>
                              <wps:wsp>
                                <wps:cNvPr id="1382186789" name="Text Box 42"/>
                                <wps:cNvSpPr txBox="1"/>
                                <wps:spPr>
                                  <a:xfrm>
                                    <a:off x="-35058" y="1509135"/>
                                    <a:ext cx="400684" cy="493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718EB7" w14:textId="77777777" w:rsidR="00BC1219" w:rsidRPr="00FF138C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886370" name="Text Box 42"/>
                                <wps:cNvSpPr txBox="1"/>
                                <wps:spPr>
                                  <a:xfrm>
                                    <a:off x="1554948" y="1513902"/>
                                    <a:ext cx="401315" cy="425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D86196" w14:textId="77777777" w:rsidR="00BC1219" w:rsidRPr="00683F72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120690" name="Text Box 42"/>
                                <wps:cNvSpPr txBox="1"/>
                                <wps:spPr>
                                  <a:xfrm>
                                    <a:off x="744633" y="-87704"/>
                                    <a:ext cx="400686" cy="4314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1C503F" w14:textId="77777777" w:rsidR="00BC1219" w:rsidRPr="00A30DBE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048161449" name="Text Box 42"/>
                          <wps:cNvSpPr txBox="1"/>
                          <wps:spPr>
                            <a:xfrm>
                              <a:off x="2055401" y="451085"/>
                              <a:ext cx="401315" cy="403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CB59D1" w14:textId="77777777" w:rsidR="00BC1219" w:rsidRPr="00A30DBE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733360" name="Text Box 42"/>
                          <wps:cNvSpPr txBox="1"/>
                          <wps:spPr>
                            <a:xfrm>
                              <a:off x="2853971" y="450819"/>
                              <a:ext cx="401315" cy="462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CD1BAA" w14:textId="77777777" w:rsidR="00BC1219" w:rsidRPr="00683F72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8184006" name="Text Box 1"/>
                        <wps:cNvSpPr txBox="1"/>
                        <wps:spPr>
                          <a:xfrm>
                            <a:off x="0" y="1736785"/>
                            <a:ext cx="5121398" cy="300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2E94A6" w14:textId="3FF98AE3" w:rsidR="00E4338A" w:rsidRPr="003C505A" w:rsidRDefault="00E4338A" w:rsidP="00E4338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middle graph</w:t>
                              </w:r>
                              <w:r w:rsidR="00BC2611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Vijaya"/>
                                    <w:sz w:val="20"/>
                                    <w:szCs w:val="20"/>
                                    <w:lang w:bidi="ta-IN"/>
                                  </w:rPr>
                                  <m:t>M(G)</m:t>
                                </m:r>
                              </m:oMath>
                              <w:r w:rsidR="006C7855"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="006C7855" w:rsidRPr="004112AD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of </w:t>
                              </w:r>
                              <w:r w:rsidR="004112AD" w:rsidRPr="004112AD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a</w:t>
                              </w:r>
                              <w:r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  <w:r w:rsidRPr="006C7855">
                                <w:rPr>
                                  <w:rFonts w:eastAsia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6C7855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petal graph</w:t>
                              </w:r>
                              <w:r w:rsidRPr="003C505A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with 3 petals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EDF84" id="Group 6" o:spid="_x0000_s1265" style="position:absolute;left:0;text-align:left;margin-left:30.8pt;margin-top:6.9pt;width:403.25pt;height:160.4pt;z-index:251708427" coordsize="51213,2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">
                <v:group id="Group 49" o:spid="_x0000_s1266" style="position:absolute;left:9834;width:31832;height:17426" coordorigin="3086,1601" coordsize="44594,2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">
                  <o:lock v:ext="edit" aspectratio="t"/>
                  <v:group id="Group 48" o:spid="_x0000_s1267" style="position:absolute;left:3086;top:1601;width:44594;height:24414" coordorigin="3086,1601" coordsize="44594,2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">
                    <v:group id="Group 43" o:spid="_x0000_s1268" style="position:absolute;left:3086;top:1601;width:44594;height:24206" coordorigin="3086,1601" coordsize="44594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">
                      <v:group id="Group 31" o:spid="_x0000_s1269" style="position:absolute;left:4065;top:1601;width:43615;height:23533" coordorigin="1872" coordsize="43615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">
                        <v:group id="Group 26" o:spid="_x0000_s1270" style="position:absolute;left:9244;width:30859;height:23162;flip:y" coordorigin="1750" coordsize="30859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">
                          <v:group id="Group 25" o:spid="_x0000_s1271" style="position:absolute;left:1750;width:30860;height:23166" coordorigin="1750" coordsize="30859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">
                            <v:group id="Group 23" o:spid="_x0000_s1272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">
                              <v:line id="Straight Connector 7" o:spid="_x0000_s1273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" strokecolor="windowText" strokeweight="1pt">
                                <v:stroke joinstyle="miter"/>
                              </v:line>
                              <v:group id="_x0000_s1274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">
                                <v:line id="Straight Connector 9" o:spid="_x0000_s1275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" strokecolor="black [3200]" strokeweight="1pt">
                                  <v:stroke joinstyle="miter"/>
                                </v:line>
                                <v:line id="Straight Connector 9" o:spid="_x0000_s1276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" strokecolor="black [3200]" strokeweight="1pt">
                                  <v:stroke joinstyle="miter"/>
                                </v:line>
                              </v:group>
                            </v:group>
                            <v:group id="Group 13" o:spid="_x0000_s1277" style="position:absolute;left:3967;top:2;width:28643;height:23164" coordorigin="-204,51" coordsize="28650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ei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">
                              <v:shape id="Arc 32" o:spid="_x0000_s1278" style="position:absolute;left:4441;top:495;width:18417;height:21793;rotation:-91;flip:x y;visibility:visible;mso-wrap-style:square;v-text-anchor:middle" coordsize="1841713,21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" path="m928882,41nsc1335796,4237,1692138,323974,1805355,786479l920857,1089643,928882,41xem928882,41nfc1335796,4237,1692138,323974,1805355,786479e" filled="f" strokecolor="black [3200]" strokeweight="1pt">
                                <v:stroke joinstyle="miter"/>
                                <v:path arrowok="t" o:connecttype="custom" o:connectlocs="928882,41;1805355,786479" o:connectangles="0,0"/>
                              </v:shape>
                              <v:shape id="Arc 32" o:spid="_x0000_s1279" style="position:absolute;left:8353;top:211;width:18117;height:22066;rotation:-91;flip:x y;visibility:visible;mso-wrap-style:square;v-text-anchor:middle" coordsize="1811696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" path="m913974,44nsc1193880,3102,1456902,163600,1626499,434832v130613,208885,195782,467657,183796,729817l905848,1103309c908557,735554,911265,367799,913974,44xem913974,44nfc1193880,3102,1456902,163600,1626499,434832v130613,208885,195782,467657,183796,729817e" filled="f" strokecolor="black [3200]" strokeweight="1pt">
                                <v:stroke joinstyle="miter"/>
                                <v:path arrowok="t" o:connecttype="custom" o:connectlocs="913974,44;1626499,434832;1810295,1164649" o:connectangles="0,0,0"/>
                              </v:shape>
                              <v:shape id="Arc 32" o:spid="_x0000_s1280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<v:stroke joinstyle="miter"/>
                                <v:path arrowok="t" o:connecttype="custom" o:connectlocs="1165914,23;2007762,333650" o:connectangles="0,0"/>
                              </v:shape>
                            </v:group>
                            <v:group id="Group 4" o:spid="_x0000_s1281" style="position:absolute;left:1750;width:28316;height:22974;flip:y" coordorigin=",-96" coordsize="28321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">
                              <v:shape id="Arc 32" o:spid="_x0000_s1282" style="position:absolute;left:1974;top:658;width:17870;height:21818;rotation:-91;visibility:visible;mso-wrap-style:square;v-text-anchor:middle" coordsize="1786956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" path="m901513,44nsc1177962,3079,1437690,162199,1604931,430986v128382,206332,192420,461724,180650,720448l893478,1090930c896156,727301,898835,363673,901513,44xem901513,44nfc1177962,3079,1437690,162199,1604931,430986v128382,206332,192420,461724,180650,720448e" filled="f" strokecolor="black [3200]" strokeweight="1pt">
                                <v:stroke joinstyle="miter"/>
                                <v:path arrowok="t" o:connecttype="custom" o:connectlocs="901513,44;1604931,430986;1785581,1151434" o:connectangles="0,0,0"/>
                              </v:shape>
                              <v:shape id="Arc 32" o:spid="_x0000_s1283" style="position:absolute;left:5506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" path="m929239,41nsc1329643,4165,1681940,313675,1800864,765807l921216,1089343c923890,726242,926565,363142,929239,41xem929239,41nfc1329643,4165,1681940,313675,1800864,765807e" filled="f" strokecolor="black [3200]" strokeweight="1pt">
                                <v:stroke joinstyle="miter"/>
                                <v:path arrowok="t" o:connecttype="custom" o:connectlocs="929239,41;1800864,765807" o:connectangles="0,0"/>
                              </v:shape>
                              <v:shape id="Arc 32" o:spid="_x0000_s1284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<v:stroke joinstyle="miter"/>
                                <v:path arrowok="t" o:connecttype="custom" o:connectlocs="1156303,22;2014783,353453" o:connectangles="0,0"/>
                              </v:shape>
                            </v:group>
                          </v:group>
                          <v:group id="Group 24" o:spid="_x0000_s1285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">
                            <v:group id="Group 14" o:spid="_x0000_s1286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">
                              <v:oval id="Oval 2" o:spid="_x0000_s1287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288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  <v:oval id="Oval 2" o:spid="_x0000_s1289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" fillcolor="black [3200]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  <v:group id="Group 30" o:spid="_x0000_s1290" style="position:absolute;left:1872;top:338;width:43616;height:23197" coordorigin="1872" coordsize="43617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">
                          <v:group id="Group 26" o:spid="_x0000_s1291" style="position:absolute;left:1872;width:30460;height:23158" coordorigin="2069" coordsize="30466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">
                            <v:group id="Group 25" o:spid="_x0000_s1292" style="position:absolute;left:2069;width:30467;height:23166" coordorigin="2069" coordsize="30466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">
                              <v:group id="Group 23" o:spid="_x0000_s1293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">
                                <v:line id="Straight Connector 7" o:spid="_x0000_s1294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" strokecolor="windowText" strokeweight="1pt">
                                  <v:stroke joinstyle="miter"/>
                                </v:line>
                                <v:group id="_x0000_s1295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">
                                  <v:line id="Straight Connector 9" o:spid="_x0000_s1296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" strokecolor="black [3200]" strokeweight="1pt">
                                    <v:stroke joinstyle="miter"/>
                                  </v:line>
                                  <v:line id="Straight Connector 9" o:spid="_x0000_s1297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" strokecolor="black [3200]" strokeweight="1pt">
                                    <v:stroke joinstyle="miter"/>
                                  </v:line>
                                </v:group>
                              </v:group>
                              <v:group id="Group 13" o:spid="_x0000_s1298" style="position:absolute;left:3870;top:2;width:28666;height:23164" coordorigin="-301,51" coordsize="2867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">
                                <v:shape id="Arc 32" o:spid="_x0000_s1299" style="position:absolute;left:4403;top:623;width:18602;height:21802;rotation:-91;flip:x y;visibility:visible;mso-wrap-style:square;v-text-anchor:middle" coordsize="1860204,218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" path="m938130,41nsc1348275,4190,1707684,322727,1822812,784115l930102,1090093,938130,41xem938130,41nfc1348275,4190,1707684,322727,1822812,784115e" filled="f" strokecolor="black [3200]" strokeweight="1pt">
                                  <v:stroke joinstyle="miter"/>
                                  <v:path arrowok="t" o:connecttype="custom" o:connectlocs="938130,41;1822812,784115" o:connectangles="0,0"/>
                                </v:shape>
                                <v:shape id="Arc 32" o:spid="_x0000_s1300" style="position:absolute;left:8490;top:607;width:18157;height:21604;rotation:-91;flip:x y;visibility:visible;mso-wrap-style:square;v-text-anchor:middle" coordsize="1815739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" path="m915825,41nsc1192811,2929,1453535,156106,1623849,416009v135274,206431,202940,464283,190420,725616l907870,1080153c910522,720116,913173,360078,915825,41xem915825,41nfc1192811,2929,1453535,156106,1623849,416009v135274,206431,202940,464283,190420,725616e" filled="f" strokecolor="black [3200]" strokeweight="1pt">
                                  <v:stroke joinstyle="miter"/>
                                  <v:path arrowok="t" o:connecttype="custom" o:connectlocs="915825,41;1623849,416009;1814269,1141625" o:connectangles="0,0,0"/>
                                </v:shape>
                                <v:shape id="Arc 32" o:spid="_x0000_s1301" style="position:absolute;left:-146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302" style="position:absolute;left:2069;width:27997;height:22974;flip:y" coordorigin="318,-96" coordsize="28002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">
                                <v:shape id="Arc 32" o:spid="_x0000_s1303" style="position:absolute;left:1987;top:764;width:18016;height:21353;rotation:-91;visibility:visible;mso-wrap-style:square;v-text-anchor:middle" coordsize="1801601,21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" path="m908664,41nsc1182918,2878,1441142,153648,1610177,409635v134936,204347,202462,459945,189954,719011l900801,1067653,908664,41xem908664,41nfc1182918,2878,1441142,153648,1610177,409635v134936,204347,202462,459945,189954,719011e" filled="f" strokecolor="black [3200]" strokeweight="1pt">
                                  <v:stroke joinstyle="miter"/>
                                  <v:path arrowok="t" o:connecttype="custom" o:connectlocs="908664,41;1610177,409635;1800131,1128646" o:connectangles="0,0,0"/>
                                </v:shape>
                                <v:shape id="Arc 32" o:spid="_x0000_s1304" style="position:absolute;left:5458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" path="m929239,41nsc1329643,4165,1681940,313675,1800864,765807l921216,1089343c923890,726242,926565,363142,929239,41xem929239,41nfc1329643,4165,1681940,313675,1800864,765807e" filled="f" strokecolor="black [3200]" strokeweight="1pt">
                                  <v:stroke joinstyle="miter"/>
                                  <v:path arrowok="t" o:connecttype="custom" o:connectlocs="929239,41;1800864,765807" o:connectangles="0,0"/>
                                </v:shape>
                                <v:shape id="Arc 32" o:spid="_x0000_s1305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" path="m1156303,22nsc1485729,1974,1798366,130684,2014783,353453r-866068,676835c1151244,686866,1153774,343444,1156303,22xem1156303,22nfc1485729,1974,1798366,130684,2014783,353453e" filled="f" strokecolor="black [3200]" strokeweight="1pt">
                                  <v:stroke joinstyle="miter"/>
                                  <v:path arrowok="t" o:connecttype="custom" o:connectlocs="1156303,22;2014783,353453" o:connectangles="0,0"/>
                                </v:shape>
                              </v:group>
                            </v:group>
                            <v:group id="Group 24" o:spid="_x0000_s1306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">
                              <v:group id="Group 14" o:spid="_x0000_s1307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">
                                <v:oval id="Oval 2" o:spid="_x0000_s1308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309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1310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group id="Group 26" o:spid="_x0000_s1311" style="position:absolute;left:16827;top:48;width:28663;height:23150" coordorigin="1493,2" coordsize="2866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">
                            <v:group id="Group 25" o:spid="_x0000_s1312" style="position:absolute;left:1493;top:2;width:28667;height:23164" coordorigin="1493,2" coordsize="2866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">
                              <v:group id="Group 23" o:spid="_x0000_s1313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">
                                <v:line id="Straight Connector 7" o:spid="_x0000_s1314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" strokecolor="windowText" strokeweight="1pt">
                                  <v:stroke joinstyle="miter"/>
                                </v:line>
                                <v:group id="_x0000_s1315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">
                                  <v:line id="Straight Connector 9" o:spid="_x0000_s1316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" strokecolor="black [3200]" strokeweight="1pt">
                                    <v:stroke joinstyle="miter"/>
                                  </v:line>
                                  <v:line id="Straight Connector 9" o:spid="_x0000_s1317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" strokecolor="black [3200]" strokeweight="1pt">
                                    <v:stroke joinstyle="miter"/>
                                  </v:line>
                                </v:group>
                              </v:group>
                              <v:group id="Group 13" o:spid="_x0000_s1318" style="position:absolute;left:3967;top:2;width:24744;height:23164" coordorigin="-204,51" coordsize="2474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">
                                <v:shape id="Arc 32" o:spid="_x0000_s1319" style="position:absolute;left:4558;top:615;width:18423;height:21549;rotation:-91;flip:x y;visibility:visible;mso-wrap-style:square;v-text-anchor:middle" coordsize="1842338,2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" path="m929104,40nsc1335132,4131,1690983,318703,1805166,774475l921169,1077467,929104,40xem929104,40nfc1335132,4131,1690983,318703,1805166,774475e" filled="f" strokecolor="black [3200]" strokeweight="1pt">
                                  <v:stroke joinstyle="miter"/>
                                  <v:path arrowok="t" o:connecttype="custom" o:connectlocs="929104,40;1805166,774475" o:connectangles="0,0"/>
                                </v:shape>
                                <v:shape id="Arc 32" o:spid="_x0000_s1320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321" style="position:absolute;left:1493;top:282;width:28667;height:22503;flip:y" coordorigin="-257,92" coordsize="28672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">
                                <v:shape id="Arc 32" o:spid="_x0000_s1322" style="position:absolute;left:1759;top:451;width:18088;height:22119;rotation:-91;visibility:visible;mso-wrap-style:square;v-text-anchor:middle" coordsize="1808754,22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" path="m912523,45nsc1192585,3130,1455676,164727,1624931,437624v129654,209046,194316,467654,182436,729628l904377,1106010c907092,737355,909808,368700,912523,45xem912523,45nfc1192585,3130,1455676,164727,1624931,437624v129654,209046,194316,467654,182436,729628e" filled="f" strokecolor="black [3200]" strokeweight="1pt">
                                  <v:stroke joinstyle="miter"/>
                                  <v:path arrowok="t" o:connecttype="custom" o:connectlocs="912523,45;1624931,437624;1807367,1167252" o:connectangles="0,0,0"/>
                                </v:shape>
                                <v:shape id="Arc 32" o:spid="_x0000_s1323" style="position:absolute;left:5349;top:489;width:18412;height:21921;rotation:-91;visibility:visible;mso-wrap-style:square;v-text-anchor:middle" coordsize="1841267,2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" path="m928706,42nsc1329487,4226,1681944,316624,1800248,772527l920634,1096050c923325,730714,926015,365378,928706,42xem928706,42nfc1329487,4226,1681944,316624,1800248,772527e" filled="f" strokecolor="black [3200]" strokeweight="1pt">
                                  <v:stroke joinstyle="miter"/>
                                  <v:path arrowok="t" o:connecttype="custom" o:connectlocs="928706,42;1800248,772527" o:connectangles="0,0"/>
                                </v:shape>
                                <v:shape id="Arc 32" o:spid="_x0000_s1324" style="position:absolute;left:6803;top:983;width:22503;height:20721;rotation:-91;visibility:visible;mso-wrap-style:square;v-text-anchor:middle" coordsize="2250306,207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" path="m1132783,24nsc1460487,2070,1770937,135574,1982993,365641r-857840,670405c1127696,690705,1130240,345365,1132783,24xem1132783,24nfc1460487,2070,1770937,135574,1982993,365641e" filled="f" strokecolor="black [3200]" strokeweight="1pt">
                                  <v:stroke joinstyle="miter"/>
                                  <v:path arrowok="t" o:connecttype="custom" o:connectlocs="1132783,24;1982993,365641" o:connectangles="0,0"/>
                                </v:shape>
                              </v:group>
                            </v:group>
                            <v:group id="Group 24" o:spid="_x0000_s1325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">
                              <v:group id="Group 14" o:spid="_x0000_s1326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">
                                <v:oval id="Oval 2" o:spid="_x0000_s1327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328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1329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  <v:group id="Group 42" o:spid="_x0000_s1330" style="position:absolute;left:3086;top:1885;width:43460;height:23922" coordorigin="3086,1885" coordsize="43459,2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">
                        <v:group id="Group 34" o:spid="_x0000_s1331" style="position:absolute;left:3086;top:1885;width:42937;height:23922" coordorigin="3086,1885" coordsize="42936,2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">
                          <v:group id="Group 17" o:spid="_x0000_s1332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">
                            <v:group id="Group 16" o:spid="_x0000_s1333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">
                              <v:shape id="Arc 32" o:spid="_x0000_s1334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" path="m1247247,11143nsc1812437,92487,2219375,595281,2180701,1164477l1091604,1090613,1247247,11143xem1247247,11143nfc1812437,92487,2219375,595281,2180701,1164477e" filled="f" strokecolor="black [3200]" strokeweight="1pt">
                                <v:stroke joinstyle="miter"/>
                                <v:path arrowok="t" o:connecttype="custom" o:connectlocs="1247247,11143;2180701,1164477" o:connectangles="0,0"/>
                              </v:shape>
                              <v:shape id="Arc 32" o:spid="_x0000_s1335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" path="m1991359,474354nsc2130553,677352,2197247,921474,2180636,1167174l1091565,1093313,1991359,474354xem1991359,474354nfc2130553,677352,2197247,921474,2180636,1167174e" filled="f" strokecolor="black [3200]" strokeweight="1pt">
                                <v:stroke joinstyle="miter"/>
                                <v:path arrowok="t" o:connecttype="custom" o:connectlocs="1991359,474354;2180636,1167174" o:connectangles="0,0"/>
                              </v:shape>
                              <v:line id="Straight Connector 7" o:spid="_x0000_s1336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" strokecolor="windowText" strokeweight="1pt">
                                <v:stroke joinstyle="miter"/>
                              </v:line>
                            </v:group>
                            <v:shape id="Arc 32" o:spid="_x0000_s1337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" path="m244852,299759nsc489031,-22826,853563,-92409,1150948,126801l784341,1093518,244852,299759xem244852,299759nfc489031,-22826,853563,-92409,1150948,126801e" filled="f" strokecolor="black [3200]" strokeweight="1pt">
                              <v:stroke joinstyle="miter"/>
                              <v:path arrowok="t" o:connecttype="custom" o:connectlocs="244852,299759;1150948,126801" o:connectangles="0,0"/>
                            </v:shape>
                          </v:group>
                          <v:group id="Group 33" o:spid="_x0000_s1338" style="position:absolute;left:3086;top:1885;width:42937;height:22854" coordorigin="3086,1885" coordsize="42936,2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">
                            <v:group id="Group 16" o:spid="_x0000_s1339" style="position:absolute;left:3416;top:2110;width:42607;height:21855" coordsize="42607,2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">
                              <v:shape id="Arc 32" o:spid="_x0000_s1340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" path="m1099636,30nsc1400402,2241,1686928,128340,1891575,348559v204895,220486,309522,515744,289127,815918l1091604,1090613v2677,-363528,5355,-727055,8032,-1090583xem1099636,30nfc1400402,2241,1686928,128340,1891575,348559v204895,220486,309522,515744,289127,815918e" filled="f" strokecolor="black [3200]" strokeweight="1pt">
                                <v:stroke joinstyle="miter"/>
                                <v:path arrowok="t" o:connecttype="custom" o:connectlocs="1099636,30;1891575,348559;2180702,1164477" o:connectangles="0,0,0"/>
                              </v:shape>
                              <v:shape id="Arc 32" o:spid="_x0000_s1341" style="position:absolute;left:20785;top:33;width:21831;height:21813;rotation:-91;flip:x;visibility:visible;mso-wrap-style:square;v-text-anchor:middle" coordsize="2183130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" path="m1099597,30nsc1400359,2241,1686880,128346,1891520,348573v204878,220484,309496,515735,289103,815901l1091565,1090613v2677,-363528,5355,-727055,8032,-1090583xem1099597,30nfc1400359,2241,1686880,128346,1891520,348573v204878,220484,309496,515735,289103,815901e" filled="f" strokecolor="black [3200]" strokeweight="1pt">
                                <v:stroke joinstyle="miter"/>
                                <v:path arrowok="t" o:connecttype="custom" o:connectlocs="1099597,30;1891520,348573;2180623,1164474" o:connectangles="0,0,0"/>
                              </v:shape>
                              <v:line id="Straight Connector 7" o:spid="_x0000_s1342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" strokecolor="windowText" strokeweight="1pt">
                                <v:stroke joinstyle="miter"/>
                              </v:line>
                            </v:group>
                            <v:group id="_x0000_s1343" style="position:absolute;left:3086;top:1885;width:40111;height:22854" coordorigin="493,2" coordsize="39566,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">
                              <v:group id="Group 16" o:spid="_x0000_s1344" style="position:absolute;left:493;top:2;width:39567;height:20029;flip:y" coordorigin="523,-59" coordsize="41907,2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">
                                <v:shape id="Arc 32" o:spid="_x0000_s1345" style="position:absolute;left:513;top:27;width:21832;height:21812;rotation:-91;visibility:visible;mso-wrap-style:square;v-text-anchor:middle" coordsize="2183208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" path="m1595512,123155nsc1980359,323242,2210084,732028,2180702,1164476l1091604,1090613,1595512,123155xem1595512,123155nfc1980359,323242,2210084,732028,2180702,1164476e" filled="f" strokecolor="black [3200]" strokeweight="1pt">
                                  <v:stroke joinstyle="miter"/>
                                  <v:path arrowok="t" o:connecttype="custom" o:connectlocs="1595512,123155;2180702,1164476" o:connectangles="0,0"/>
                                </v:shape>
                                <v:shape id="Arc 32" o:spid="_x0000_s1346" style="position:absolute;left:20581;top:-76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" path="m1991359,474354nsc2114069,653312,2180807,864809,2183071,1081896r-1091506,11417l1991359,474354xem1991359,474354nfc2114069,653312,2180807,864809,2183071,1081896e" filled="f" strokecolor="black [3200]" strokeweight="1pt">
                                  <v:stroke joinstyle="miter"/>
                                  <v:path arrowok="t" o:connecttype="custom" o:connectlocs="1991359,474354;2183071,1081896" o:connectangles="0,0"/>
                                </v:shape>
                                <v:line id="Straight Connector 7" o:spid="_x0000_s1347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" strokecolor="windowText" strokeweight="1pt">
                                  <v:stroke joinstyle="miter"/>
                                </v:line>
                              </v:group>
                              <v:shape id="Arc 32" o:spid="_x0000_s1348" style="position:absolute;left:209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" path="m536018,25086nsc690946,-21234,854346,-3052,999584,76669l706379,849833,536018,25086xem536018,25086nfc690946,-21234,854346,-3052,999584,76669e" filled="f" strokecolor="black [3200]" strokeweight="1pt">
                                <v:stroke joinstyle="miter"/>
                                <v:path arrowok="t" o:connecttype="custom" o:connectlocs="536018,25086;999584,76669" o:connectangles="0,0"/>
                              </v:shape>
                            </v:group>
                          </v:group>
                        </v:group>
                        <v:group id="Group 41" o:spid="_x0000_s1349" style="position:absolute;left:3092;top:9470;width:43454;height:7827" coordorigin="1402,-338" coordsize="43454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">
                          <v:group id="Group 40" o:spid="_x0000_s1350" style="position:absolute;left:2016;top:1296;width:38257;height:2406" coordsize="38257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">
                            <v:group id="Group 28" o:spid="_x0000_s1351" style="position:absolute;left:7668;top:216;width:30589;height:2190" coordorigin="6,-52" coordsize="30596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">
                              <v:shape id="Freeform 11" o:spid="_x0000_s1352" style="position:absolute;left:22932;top:-52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353" style="position:absolute;left:15346;top:-15;width:7670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354" style="position:absolute;left:7675;top:125;width:7671;height:2020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355" style="position:absolute;left:6;top:-45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</v:group>
                            <v:shape id="Freeform 11" o:spid="_x0000_s1356" style="position:absolute;width:7670;height:2019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<v:stroke joinstyle="miter"/>
                              <v:path arrowok="t" o:connecttype="custom" o:connectlocs="0,0;154561,145152;361962,201888;585697,151561;758396,8591;758396,8591;758396,8591;758396,8591;758396,8591;767015,4295;756244,5506" o:connectangles="0,0,0,0,0,0,0,0,0,0,0"/>
                            </v:shape>
                          </v:group>
                          <v:group id="Group 39" o:spid="_x0000_s1357" style="position:absolute;left:1402;top:-338;width:43454;height:7826" coordorigin="1402,-338" coordsize="43454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">
                            <v:group id="Group 38" o:spid="_x0000_s1358" style="position:absolute;left:1402;top:-338;width:43051;height:7826" coordorigin="1402,-338" coordsize="43050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">
                              <v:shape id="Text Box 42" o:spid="_x0000_s1359" type="#_x0000_t202" style="position:absolute;left:5934;top:2931;width:4603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2006104B" w14:textId="77777777" w:rsidR="00BC1219" w:rsidRPr="00347AC1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360" type="#_x0000_t202" style="position:absolute;left:36542;top:2855;width:4101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0FFBE026" w14:textId="77777777" w:rsidR="00BC1219" w:rsidRPr="00FC60F7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361" type="#_x0000_t202" style="position:absolute;left:40839;top:174;width:3614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4D51880B" w14:textId="77777777" w:rsidR="00BC1219" w:rsidRPr="00FC60F7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362" type="#_x0000_t202" style="position:absolute;left:1402;top:2894;width:4007;height: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74CAED81" w14:textId="77777777" w:rsidR="00BC1219" w:rsidRPr="001A3E1A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363" type="#_x0000_t202" style="position:absolute;left:3974;top:174;width:3614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1B152434" w14:textId="77777777" w:rsidR="00BC1219" w:rsidRPr="00347AC1" w:rsidRDefault="00784BB7" w:rsidP="00BC121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group id="Group 36" o:spid="_x0000_s1364" style="position:absolute;left:10246;top:-338;width:26717;height:7826" coordorigin="-367,82" coordsize="26717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">
                                <v:shape id="Text Box 42" o:spid="_x0000_s1365" type="#_x0000_t202" style="position:absolute;left:11657;top:82;width:4012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375F9278" w14:textId="77777777" w:rsidR="00BC1219" w:rsidRPr="00FC60F7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17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66" type="#_x0000_t202" style="position:absolute;left:14940;top:3194;width:3860;height:4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7D07F66B" w14:textId="77777777" w:rsidR="00BC1219" w:rsidRPr="00FC60F7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67" type="#_x0000_t202" style="position:absolute;left:18072;top:3191;width:4697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" filled="f" stroked="f" strokeweight=".5pt">
                                  <v:textbox>
                                    <w:txbxContent>
                                      <w:p w14:paraId="5A572FA5" w14:textId="77777777" w:rsidR="00BC1219" w:rsidRPr="00FC60F7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18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68" type="#_x0000_t202" style="position:absolute;left:7328;top:3249;width:420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6A87A448" w14:textId="77777777" w:rsidR="00BC1219" w:rsidRPr="00FC60F7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69" type="#_x0000_t202" style="position:absolute;left:2906;top:3323;width:4691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" filled="f" stroked="f" strokeweight=".5pt">
                                  <v:textbox>
                                    <w:txbxContent>
                                      <w:p w14:paraId="1B804CF0" w14:textId="77777777" w:rsidR="00BC1219" w:rsidRPr="004E086B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16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70" type="#_x0000_t202" style="position:absolute;left:-367;top:3323;width:36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3B3D9E88" w14:textId="77777777" w:rsidR="00BC1219" w:rsidRPr="004E086B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371" type="#_x0000_t202" style="position:absolute;left:22731;top:3249;width:3618;height: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" filled="f" stroked="f" strokeweight=".5pt">
                                  <v:textbox>
                                    <w:txbxContent>
                                      <w:p w14:paraId="45E69719" w14:textId="77777777" w:rsidR="00BC1219" w:rsidRPr="00FC60F7" w:rsidRDefault="00784BB7" w:rsidP="00BC121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7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Group 37" o:spid="_x0000_s1372" style="position:absolute;left:1512;top:2880;width:43344;height:1120" coordsize="4334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">
                              <v:group id="Group 33" o:spid="_x0000_s1373" style="position:absolute;left:126;width:43218;height:1120" coordorigin="-3947" coordsize="43229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">
                                <v:line id="Straight Connector 1" o:spid="_x0000_s1374" style="position:absolute;visibility:visible;mso-wrap-style:square" from="-3947,490" to="39282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" strokecolor="black [3213]" strokeweight="1pt">
                                  <v:stroke joinstyle="miter"/>
                                </v:line>
                                <v:group id="_x0000_s1375" style="position:absolute;left:-272;width:39554;height:1123" coordorigin="7430" coordsize="3956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">
                                  <v:oval id="Oval 2" o:spid="_x0000_s1376" style="position:absolute;left:743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77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78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79" style="position:absolute;left:3046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0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1" style="position:absolute;left:38017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2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3" style="position:absolute;left:4591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4" style="position:absolute;left:15158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5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386" style="position:absolute;left:227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" fillcolor="black [3213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</v:group>
                              <v:oval id="Oval 2" o:spid="_x0000_s1387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</v:group>
                    <v:group id="Group 47" o:spid="_x0000_s1388" style="position:absolute;left:12227;top:3315;width:27902;height:22700" coordorigin="-550,-877" coordsize="27901,2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">
                      <v:group id="Group 46" o:spid="_x0000_s1389" style="position:absolute;left:-550;top:13799;width:27901;height:8023" coordorigin="-550,-3768" coordsize="27901,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">
                        <v:shape id="Text Box 42" o:spid="_x0000_s1390" type="#_x0000_t202" style="position:absolute;left:-550;top:-392;width:4607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" filled="f" stroked="f" strokeweight=".5pt">
                          <v:textbox>
                            <w:txbxContent>
                              <w:p w14:paraId="2CA894EE" w14:textId="77777777" w:rsidR="00BC1219" w:rsidRPr="00FF138C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391" type="#_x0000_t202" style="position:absolute;left:8220;top:-459;width:4007;height: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" filled="f" stroked="f" strokeweight=".5pt">
                          <v:textbox>
                            <w:txbxContent>
                              <w:p w14:paraId="1D24EF5C" w14:textId="77777777" w:rsidR="00BC1219" w:rsidRPr="00683F72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392" type="#_x0000_t202" style="position:absolute;left:23344;top:-3768;width:400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" filled="f" stroked="f" strokeweight=".5pt">
                          <v:textbox>
                            <w:txbxContent>
                              <w:p w14:paraId="5B5DE891" w14:textId="77777777" w:rsidR="00BC1219" w:rsidRPr="00683F72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393" type="#_x0000_t202" style="position:absolute;left:15195;top:-363;width:4007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" filled="f" stroked="f" strokeweight=".5pt">
                          <v:textbox>
                            <w:txbxContent>
                              <w:p w14:paraId="457719EA" w14:textId="77777777" w:rsidR="00BC1219" w:rsidRPr="00683F72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45" o:spid="_x0000_s1394" style="position:absolute;left:4257;top:-877;width:19913;height:20900" coordorigin="-350,-877" coordsize="19913,2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">
                        <v:shape id="Text Box 42" o:spid="_x0000_s1395" type="#_x0000_t202" style="position:absolute;left:-350;top:15091;width:4006;height:4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" filled="f" stroked="f" strokeweight=".5pt">
                          <v:textbox>
                            <w:txbxContent>
                              <w:p w14:paraId="35718EB7" w14:textId="77777777" w:rsidR="00BC1219" w:rsidRPr="00FF138C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396" type="#_x0000_t202" style="position:absolute;left:15549;top:15139;width:4013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" filled="f" stroked="f" strokeweight=".5pt">
                          <v:textbox>
                            <w:txbxContent>
                              <w:p w14:paraId="2ED86196" w14:textId="77777777" w:rsidR="00BC1219" w:rsidRPr="00683F72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397" type="#_x0000_t202" style="position:absolute;left:7446;top:-877;width:4007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" filled="f" stroked="f" strokeweight=".5pt">
                          <v:textbox>
                            <w:txbxContent>
                              <w:p w14:paraId="1A1C503F" w14:textId="77777777" w:rsidR="00BC1219" w:rsidRPr="00A30DBE" w:rsidRDefault="00784BB7" w:rsidP="00BC12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42" o:spid="_x0000_s1398" type="#_x0000_t202" style="position:absolute;left:20554;top:4510;width:4013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" filled="f" stroked="f" strokeweight=".5pt">
                    <v:textbox>
                      <w:txbxContent>
                        <w:p w14:paraId="53CB59D1" w14:textId="77777777" w:rsidR="00BC1219" w:rsidRPr="00A30DBE" w:rsidRDefault="00784BB7" w:rsidP="00BC1219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42" o:spid="_x0000_s1399" type="#_x0000_t202" style="position:absolute;left:28539;top:4508;width:401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" filled="f" stroked="f" strokeweight=".5pt">
                    <v:textbox>
                      <w:txbxContent>
                        <w:p w14:paraId="5CCD1BAA" w14:textId="77777777" w:rsidR="00BC1219" w:rsidRPr="00683F72" w:rsidRDefault="00784BB7" w:rsidP="00BC1219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Text Box 1" o:spid="_x0000_s1400" type="#_x0000_t202" style="position:absolute;top:17367;width:51213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" fillcolor="window" stroked="f" strokeweight=".5pt">
                  <v:textbox>
                    <w:txbxContent>
                      <w:p w14:paraId="3F2E94A6" w14:textId="3FF98AE3" w:rsidR="00E4338A" w:rsidRPr="003C505A" w:rsidRDefault="00E4338A" w:rsidP="00E4338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6C7855">
                          <w:rPr>
                            <w:b/>
                            <w:bCs/>
                            <w:sz w:val="20"/>
                            <w:szCs w:val="20"/>
                          </w:rPr>
                          <w:t>middle graph</w:t>
                        </w:r>
                        <w:r w:rsidR="00BC2611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ijaya"/>
                              <w:sz w:val="20"/>
                              <w:szCs w:val="20"/>
                              <w:lang w:bidi="ta-IN"/>
                            </w:rPr>
                            <m:t>M(G)</m:t>
                          </m:r>
                        </m:oMath>
                        <w:r w:rsidR="006C7855" w:rsidRPr="006C7855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w:r w:rsidR="006C7855" w:rsidRPr="004112AD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of </w:t>
                        </w:r>
                        <w:r w:rsidR="004112AD" w:rsidRPr="004112AD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a</w:t>
                        </w:r>
                        <w:r w:rsidRPr="006C785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  <w:r w:rsidRPr="006C7855">
                          <w:rPr>
                            <w:rFonts w:eastAsia="Times New Roman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6C785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petal graph</w:t>
                        </w:r>
                        <w:r w:rsidRPr="003C505A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with 3 petals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F9BA89" w14:textId="3B0B6898" w:rsidR="00A56885" w:rsidRDefault="00A56885" w:rsidP="00B83977">
      <w:pPr>
        <w:spacing w:after="0" w:line="240" w:lineRule="auto"/>
        <w:ind w:firstLine="720"/>
        <w:rPr>
          <w:sz w:val="20"/>
          <w:szCs w:val="20"/>
        </w:rPr>
      </w:pPr>
    </w:p>
    <w:p w14:paraId="25FAD7B9" w14:textId="068E8FD3" w:rsidR="00A56885" w:rsidRDefault="00A56885" w:rsidP="00B83977">
      <w:pPr>
        <w:spacing w:after="0" w:line="240" w:lineRule="auto"/>
        <w:ind w:firstLine="720"/>
        <w:rPr>
          <w:sz w:val="20"/>
          <w:szCs w:val="20"/>
        </w:rPr>
      </w:pPr>
    </w:p>
    <w:p w14:paraId="64E2525D" w14:textId="77777777" w:rsidR="00A56885" w:rsidRDefault="00A56885" w:rsidP="00B83977">
      <w:pPr>
        <w:spacing w:after="0" w:line="240" w:lineRule="auto"/>
        <w:ind w:firstLine="720"/>
        <w:rPr>
          <w:sz w:val="20"/>
          <w:szCs w:val="20"/>
        </w:rPr>
      </w:pPr>
    </w:p>
    <w:p w14:paraId="6C590019" w14:textId="77777777" w:rsidR="00A56885" w:rsidRDefault="00A56885" w:rsidP="00B83977">
      <w:pPr>
        <w:spacing w:after="0" w:line="240" w:lineRule="auto"/>
        <w:ind w:firstLine="720"/>
        <w:rPr>
          <w:sz w:val="20"/>
          <w:szCs w:val="20"/>
        </w:rPr>
      </w:pPr>
    </w:p>
    <w:p w14:paraId="068974C7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74BF1BA5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76E5679E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777912B2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7795F5B4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4D03ED8D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348C0668" w14:textId="77777777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465230F7" w14:textId="427F72A2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1522C171" w14:textId="1A7FCAFF" w:rsidR="002D16DD" w:rsidRDefault="002D16DD" w:rsidP="00B83977">
      <w:pPr>
        <w:spacing w:after="0" w:line="240" w:lineRule="auto"/>
        <w:ind w:firstLine="720"/>
        <w:rPr>
          <w:sz w:val="20"/>
          <w:szCs w:val="20"/>
        </w:rPr>
      </w:pPr>
    </w:p>
    <w:p w14:paraId="32B5ED49" w14:textId="77777777" w:rsidR="00A56885" w:rsidRDefault="00A56885" w:rsidP="00B83977">
      <w:pPr>
        <w:spacing w:after="0" w:line="240" w:lineRule="auto"/>
        <w:ind w:firstLine="720"/>
        <w:rPr>
          <w:sz w:val="20"/>
          <w:szCs w:val="20"/>
        </w:rPr>
      </w:pPr>
    </w:p>
    <w:p w14:paraId="39498C31" w14:textId="03EDBB94" w:rsidR="008418AF" w:rsidRDefault="005E7725" w:rsidP="008418AF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Mehd</w:t>
      </w:r>
      <w:r w:rsidR="001030DF">
        <w:rPr>
          <w:sz w:val="20"/>
          <w:szCs w:val="20"/>
        </w:rPr>
        <w:t>i</w:t>
      </w:r>
      <w:r>
        <w:rPr>
          <w:sz w:val="20"/>
          <w:szCs w:val="20"/>
        </w:rPr>
        <w:t xml:space="preserve"> Behzad</w:t>
      </w:r>
      <w:r w:rsidR="001030DF"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defined </w:t>
      </w:r>
      <w:r w:rsidR="00DD2264">
        <w:rPr>
          <w:sz w:val="20"/>
          <w:szCs w:val="20"/>
        </w:rPr>
        <w:t>the total graph of a graph.</w:t>
      </w:r>
      <w:r>
        <w:rPr>
          <w:sz w:val="20"/>
          <w:szCs w:val="20"/>
        </w:rPr>
        <w:t xml:space="preserve"> </w:t>
      </w:r>
      <w:r w:rsidR="008418AF">
        <w:rPr>
          <w:sz w:val="20"/>
          <w:szCs w:val="20"/>
        </w:rPr>
        <w:t xml:space="preserve">The total graph </w:t>
      </w:r>
      <m:oMath>
        <m:r>
          <w:rPr>
            <w:rFonts w:ascii="Cambria Math" w:hAnsi="Cambria Math"/>
            <w:sz w:val="20"/>
            <w:szCs w:val="20"/>
          </w:rPr>
          <m:t>T(G)</m:t>
        </m:r>
      </m:oMath>
      <w:r w:rsidR="008418AF">
        <w:rPr>
          <w:sz w:val="20"/>
          <w:szCs w:val="20"/>
        </w:rPr>
        <w:t xml:space="preserve"> of a petal graph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8418AF">
        <w:rPr>
          <w:sz w:val="20"/>
          <w:szCs w:val="20"/>
        </w:rPr>
        <w:t xml:space="preserve"> is one whose vertex set </w:t>
      </w:r>
      <m:oMath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=V(G)∪E(G)</m:t>
        </m:r>
      </m:oMath>
      <w:r w:rsidR="008418AF">
        <w:rPr>
          <w:sz w:val="20"/>
          <w:szCs w:val="20"/>
        </w:rPr>
        <w:t xml:space="preserve">. Two vertices are adjacent in </w:t>
      </w:r>
      <m:oMath>
        <m:r>
          <w:rPr>
            <w:rFonts w:ascii="Cambria Math" w:hAnsi="Cambria Math"/>
            <w:sz w:val="20"/>
            <w:szCs w:val="20"/>
          </w:rPr>
          <m:t>T(G)</m:t>
        </m:r>
      </m:oMath>
      <w:r w:rsidR="008418AF">
        <w:rPr>
          <w:sz w:val="20"/>
          <w:szCs w:val="20"/>
        </w:rPr>
        <w:t xml:space="preserve"> if either </w:t>
      </w:r>
    </w:p>
    <w:p w14:paraId="559409BE" w14:textId="77777777" w:rsidR="008418AF" w:rsidRPr="00C75F7E" w:rsidRDefault="008418AF" w:rsidP="003441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F7E">
        <w:rPr>
          <w:rFonts w:ascii="Times New Roman" w:hAnsi="Times New Roman" w:cs="Times New Roman"/>
          <w:sz w:val="20"/>
          <w:szCs w:val="20"/>
        </w:rPr>
        <w:t xml:space="preserve">their corresponding vertices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 xml:space="preserve"> are adjacent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 xml:space="preserve"> or </w:t>
      </w:r>
    </w:p>
    <w:p w14:paraId="2B46A4FA" w14:textId="77777777" w:rsidR="008418AF" w:rsidRPr="00C75F7E" w:rsidRDefault="008418AF" w:rsidP="003441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F7E">
        <w:rPr>
          <w:rFonts w:ascii="Times New Roman" w:hAnsi="Times New Roman" w:cs="Times New Roman"/>
          <w:sz w:val="20"/>
          <w:szCs w:val="20"/>
        </w:rPr>
        <w:t xml:space="preserve">their corresponding edges are incident with the same vertex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 xml:space="preserve"> or </w:t>
      </w:r>
    </w:p>
    <w:p w14:paraId="5033D453" w14:textId="77777777" w:rsidR="008418AF" w:rsidRDefault="008418AF" w:rsidP="003441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F7E">
        <w:rPr>
          <w:rFonts w:ascii="Times New Roman" w:hAnsi="Times New Roman" w:cs="Times New Roman"/>
          <w:sz w:val="20"/>
          <w:szCs w:val="20"/>
        </w:rPr>
        <w:t xml:space="preserve">their corresponding vertex and edge are incident in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Pr="00C75F7E">
        <w:rPr>
          <w:rFonts w:ascii="Times New Roman" w:hAnsi="Times New Roman" w:cs="Times New Roman"/>
          <w:sz w:val="20"/>
          <w:szCs w:val="20"/>
        </w:rPr>
        <w:t>.</w:t>
      </w:r>
    </w:p>
    <w:p w14:paraId="4272ACC0" w14:textId="19CBB051" w:rsidR="00930025" w:rsidRDefault="00B00FA9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iCs/>
          <w:sz w:val="20"/>
          <w:szCs w:val="20"/>
        </w:rPr>
        <w:t>The total graph</w:t>
      </w:r>
      <w:r w:rsidR="006C7855">
        <w:rPr>
          <w:rFonts w:cs="Vijaya" w:hint="cs"/>
          <w:iCs/>
          <w:sz w:val="20"/>
          <w:szCs w:val="20"/>
          <w:cs/>
          <w:lang w:bidi="ta-IN"/>
        </w:rPr>
        <w:t xml:space="preserve">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T(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6C7855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of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>
        <w:rPr>
          <w:sz w:val="20"/>
          <w:szCs w:val="20"/>
        </w:rPr>
        <w:t xml:space="preserve"> is clearly not another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Pr="00BA4890">
        <w:rPr>
          <w:sz w:val="20"/>
          <w:szCs w:val="20"/>
        </w:rPr>
        <w:t>-petal graph</w:t>
      </w:r>
      <w:r w:rsidR="00986D4D">
        <w:rPr>
          <w:sz w:val="20"/>
          <w:szCs w:val="20"/>
        </w:rPr>
        <w:t>.</w:t>
      </w:r>
      <w:r>
        <w:rPr>
          <w:sz w:val="20"/>
          <w:szCs w:val="20"/>
        </w:rPr>
        <w:t xml:space="preserve"> The maximum degree of the vertices of the </w:t>
      </w:r>
      <w:r w:rsidR="00F53724" w:rsidRPr="00F53724">
        <w:rPr>
          <w:sz w:val="20"/>
          <w:szCs w:val="20"/>
          <w:cs/>
          <w:lang w:bidi="ta-IN"/>
        </w:rPr>
        <w:t>total</w:t>
      </w:r>
      <w:r w:rsidRPr="00F537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graph is 6 and the minimum degree is 4. There are </w:t>
      </w:r>
      <m:oMath>
        <m:r>
          <w:rPr>
            <w:rFonts w:ascii="Cambria Math" w:hAnsi="Cambria Math"/>
            <w:sz w:val="20"/>
            <w:szCs w:val="20"/>
          </w:rPr>
          <m:t>7a</m:t>
        </m:r>
      </m:oMath>
      <w:r>
        <w:rPr>
          <w:iCs/>
          <w:sz w:val="20"/>
          <w:szCs w:val="20"/>
        </w:rPr>
        <w:t xml:space="preserve"> vertices</w:t>
      </w:r>
      <w:r w:rsidR="00D274DE">
        <w:rPr>
          <w:iCs/>
          <w:sz w:val="20"/>
          <w:szCs w:val="20"/>
        </w:rPr>
        <w:t xml:space="preserve">, </w:t>
      </w:r>
      <w:r w:rsidR="0059474B">
        <w:rPr>
          <w:iCs/>
          <w:sz w:val="20"/>
          <w:szCs w:val="20"/>
        </w:rPr>
        <w:t xml:space="preserve">of which </w:t>
      </w:r>
      <m:oMath>
        <m:r>
          <w:rPr>
            <w:rFonts w:ascii="Cambria Math" w:eastAsia="Times New Roman" w:hAnsi="Cambria Math"/>
            <w:sz w:val="20"/>
            <w:szCs w:val="20"/>
          </w:rPr>
          <m:t>4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59474B">
        <w:rPr>
          <w:sz w:val="20"/>
          <w:szCs w:val="20"/>
          <w:lang w:val="en-US"/>
        </w:rPr>
        <w:t xml:space="preserve"> vertices are of degree six,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iCs/>
          <w:sz w:val="20"/>
          <w:szCs w:val="20"/>
        </w:rPr>
        <w:t xml:space="preserve"> </w:t>
      </w:r>
      <w:r w:rsidR="0059474B">
        <w:rPr>
          <w:iCs/>
          <w:sz w:val="20"/>
          <w:szCs w:val="20"/>
        </w:rPr>
        <w:t xml:space="preserve">vertices of degree five and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59474B">
        <w:rPr>
          <w:iCs/>
          <w:sz w:val="20"/>
          <w:szCs w:val="20"/>
        </w:rPr>
        <w:t xml:space="preserve"> vertices of degree four. There are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19a</m:t>
        </m:r>
      </m:oMath>
      <w:r>
        <w:rPr>
          <w:iCs/>
          <w:sz w:val="20"/>
          <w:szCs w:val="20"/>
        </w:rPr>
        <w:t xml:space="preserve"> edges in </w:t>
      </w:r>
      <w:r w:rsidR="002C36BA">
        <w:rPr>
          <w:iCs/>
          <w:sz w:val="20"/>
          <w:szCs w:val="20"/>
        </w:rPr>
        <w:t>T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sz w:val="20"/>
          <w:szCs w:val="20"/>
        </w:rPr>
        <w:t xml:space="preserve">. Figure </w:t>
      </w:r>
      <w:r w:rsidR="002C36BA">
        <w:rPr>
          <w:sz w:val="20"/>
          <w:szCs w:val="20"/>
        </w:rPr>
        <w:t>5</w:t>
      </w:r>
      <w:r>
        <w:rPr>
          <w:sz w:val="20"/>
          <w:szCs w:val="20"/>
        </w:rPr>
        <w:t xml:space="preserve"> shows the </w:t>
      </w:r>
      <w:r w:rsidR="002C36BA">
        <w:rPr>
          <w:sz w:val="20"/>
          <w:szCs w:val="20"/>
        </w:rPr>
        <w:t>total</w:t>
      </w:r>
      <w:r>
        <w:rPr>
          <w:sz w:val="20"/>
          <w:szCs w:val="20"/>
        </w:rPr>
        <w:t xml:space="preserve">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C41E9">
        <w:rPr>
          <w:rFonts w:eastAsia="Times New Roman"/>
          <w:bCs/>
          <w:i/>
          <w:sz w:val="20"/>
          <w:szCs w:val="20"/>
          <w:lang w:val="en-US"/>
        </w:rPr>
        <w:t>-</w:t>
      </w:r>
      <w:r w:rsidRPr="00BC41E9">
        <w:rPr>
          <w:rFonts w:eastAsia="Times New Roman"/>
          <w:bCs/>
          <w:sz w:val="20"/>
          <w:szCs w:val="20"/>
          <w:lang w:val="en-US"/>
        </w:rPr>
        <w:t>petal graph</w:t>
      </w:r>
      <w:r>
        <w:rPr>
          <w:sz w:val="20"/>
          <w:szCs w:val="20"/>
        </w:rPr>
        <w:t xml:space="preserve"> with 3 petals. </w:t>
      </w:r>
      <w:r w:rsidR="00D274DE">
        <w:rPr>
          <w:rFonts w:eastAsia="Times New Roman"/>
          <w:sz w:val="20"/>
          <w:szCs w:val="20"/>
        </w:rPr>
        <w:t>The vertices of degree six form the core cycle of the total graph.</w:t>
      </w:r>
    </w:p>
    <w:p w14:paraId="4DA53B43" w14:textId="3F4C15B8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52A06533" w14:textId="6F5160D8" w:rsidR="00930025" w:rsidRDefault="00B84C88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1499" behindDoc="0" locked="0" layoutInCell="1" allowOverlap="1" wp14:anchorId="1FFD250C" wp14:editId="1267C271">
                <wp:simplePos x="0" y="0"/>
                <wp:positionH relativeFrom="column">
                  <wp:posOffset>890615</wp:posOffset>
                </wp:positionH>
                <wp:positionV relativeFrom="paragraph">
                  <wp:posOffset>140801</wp:posOffset>
                </wp:positionV>
                <wp:extent cx="3871119" cy="2145773"/>
                <wp:effectExtent l="0" t="0" r="0" b="635"/>
                <wp:wrapNone/>
                <wp:docPr id="6469742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119" cy="2145773"/>
                          <a:chOff x="0" y="0"/>
                          <a:chExt cx="3871119" cy="2145773"/>
                        </a:xfrm>
                      </wpg:grpSpPr>
                      <wpg:grpSp>
                        <wpg:cNvPr id="1781434494" name="Group 54"/>
                        <wpg:cNvGrpSpPr>
                          <a:grpSpLocks noChangeAspect="1"/>
                        </wpg:cNvGrpSpPr>
                        <wpg:grpSpPr>
                          <a:xfrm>
                            <a:off x="184030" y="0"/>
                            <a:ext cx="3687089" cy="1980000"/>
                            <a:chOff x="192544" y="0"/>
                            <a:chExt cx="4946511" cy="2656321"/>
                          </a:xfrm>
                        </wpg:grpSpPr>
                        <wpg:grpSp>
                          <wpg:cNvPr id="171328315" name="Group 49"/>
                          <wpg:cNvGrpSpPr/>
                          <wpg:grpSpPr>
                            <a:xfrm>
                              <a:off x="192544" y="0"/>
                              <a:ext cx="4946511" cy="2449926"/>
                              <a:chOff x="219400" y="160100"/>
                              <a:chExt cx="4947070" cy="2450614"/>
                            </a:xfrm>
                          </wpg:grpSpPr>
                          <wpg:grpSp>
                            <wpg:cNvPr id="87879715" name="Group 48"/>
                            <wpg:cNvGrpSpPr/>
                            <wpg:grpSpPr>
                              <a:xfrm>
                                <a:off x="219400" y="160100"/>
                                <a:ext cx="4947070" cy="2450614"/>
                                <a:chOff x="219400" y="160100"/>
                                <a:chExt cx="4947070" cy="2450614"/>
                              </a:xfrm>
                            </wpg:grpSpPr>
                            <wpg:grpSp>
                              <wpg:cNvPr id="351667290" name="Group 43"/>
                              <wpg:cNvGrpSpPr/>
                              <wpg:grpSpPr>
                                <a:xfrm>
                                  <a:off x="219400" y="160100"/>
                                  <a:ext cx="4947070" cy="2420665"/>
                                  <a:chOff x="219400" y="160100"/>
                                  <a:chExt cx="4947070" cy="2420665"/>
                                </a:xfrm>
                              </wpg:grpSpPr>
                              <wpg:grpSp>
                                <wpg:cNvPr id="246065366" name="Group 31"/>
                                <wpg:cNvGrpSpPr/>
                                <wpg:grpSpPr>
                                  <a:xfrm>
                                    <a:off x="219400" y="160100"/>
                                    <a:ext cx="4947070" cy="2353310"/>
                                    <a:chOff x="178" y="0"/>
                                    <a:chExt cx="4947100" cy="2353522"/>
                                  </a:xfrm>
                                </wpg:grpSpPr>
                                <wpg:grpSp>
                                  <wpg:cNvPr id="1988839630" name="Group 26"/>
                                  <wpg:cNvGrpSpPr/>
                                  <wpg:grpSpPr>
                                    <a:xfrm flipV="1">
                                      <a:off x="769257" y="0"/>
                                      <a:ext cx="3411713" cy="2316276"/>
                                      <a:chOff x="19827" y="0"/>
                                      <a:chExt cx="3411849" cy="2316682"/>
                                    </a:xfrm>
                                  </wpg:grpSpPr>
                                  <wpg:grpSp>
                                    <wpg:cNvPr id="1410258811" name="Group 25"/>
                                    <wpg:cNvGrpSpPr/>
                                    <wpg:grpSpPr>
                                      <a:xfrm>
                                        <a:off x="19827" y="0"/>
                                        <a:ext cx="3411849" cy="2316682"/>
                                        <a:chOff x="19827" y="0"/>
                                        <a:chExt cx="3411849" cy="2316682"/>
                                      </a:xfrm>
                                    </wpg:grpSpPr>
                                    <wpg:grpSp>
                                      <wpg:cNvPr id="1855892699" name="Group 23"/>
                                      <wpg:cNvGrpSpPr/>
                                      <wpg:grpSpPr>
                                        <a:xfrm>
                                          <a:off x="19827" y="118971"/>
                                          <a:ext cx="3411849" cy="1918205"/>
                                          <a:chOff x="19827" y="-2145"/>
                                          <a:chExt cx="3411849" cy="1918205"/>
                                        </a:xfrm>
                                      </wpg:grpSpPr>
                                      <wps:wsp>
                                        <wps:cNvPr id="1963528868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439577380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1335173713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22401563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112386432" name="Arc 32"/>
                                        <wps:cNvSpPr/>
                                        <wps:spPr>
                                          <a:xfrm rot="16140000" flipH="1" flipV="1">
                                            <a:off x="625747" y="-608065"/>
                                            <a:ext cx="1675130" cy="2886970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65772636" name="Arc 32"/>
                                        <wps:cNvSpPr/>
                                        <wps:spPr>
                                          <a:xfrm rot="5460000" flipV="1">
                                            <a:off x="1144675" y="-608473"/>
                                            <a:ext cx="1675130" cy="2898872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95749017" name="Group 13"/>
                                      <wpg:cNvGrpSpPr/>
                                      <wpg:grpSpPr>
                                        <a:xfrm>
                                          <a:off x="396720" y="200"/>
                                          <a:ext cx="2864346" cy="2316482"/>
                                          <a:chOff x="-20490" y="5128"/>
                                          <a:chExt cx="2865042" cy="2316482"/>
                                        </a:xfrm>
                                      </wpg:grpSpPr>
                                      <wps:wsp>
                                        <wps:cNvPr id="1644226242" name="Arc 32"/>
                                        <wps:cNvSpPr/>
                                        <wps:spPr>
                                          <a:xfrm rot="16140000" flipH="1" flipV="1">
                                            <a:off x="444165" y="49573"/>
                                            <a:ext cx="1841713" cy="21792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38085280" name="Arc 32"/>
                                        <wps:cNvSpPr/>
                                        <wps:spPr>
                                          <a:xfrm rot="16140000" flipH="1" flipV="1">
                                            <a:off x="835395" y="21138"/>
                                            <a:ext cx="1811696" cy="2206618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21411578" name="Arc 32"/>
                                        <wps:cNvSpPr/>
                                        <wps:spPr>
                                          <a:xfrm rot="16140000" flipH="1" flipV="1">
                                            <a:off x="-136938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94000950" name="Group 4"/>
                                      <wpg:cNvGrpSpPr/>
                                      <wpg:grpSpPr>
                                        <a:xfrm flipV="1">
                                          <a:off x="175075" y="0"/>
                                          <a:ext cx="2831556" cy="2297430"/>
                                          <a:chOff x="-27" y="-9674"/>
                                          <a:chExt cx="2832112" cy="2297430"/>
                                        </a:xfrm>
                                      </wpg:grpSpPr>
                                      <wps:wsp>
                                        <wps:cNvPr id="1224676711" name="Arc 32"/>
                                        <wps:cNvSpPr/>
                                        <wps:spPr>
                                          <a:xfrm rot="16140000">
                                            <a:off x="197425" y="65802"/>
                                            <a:ext cx="1786956" cy="2181860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80014789" name="Arc 32"/>
                                        <wps:cNvSpPr/>
                                        <wps:spPr>
                                          <a:xfrm rot="16140000">
                                            <a:off x="550713" y="59747"/>
                                            <a:ext cx="1842432" cy="21786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1785987" name="Arc 32"/>
                                        <wps:cNvSpPr/>
                                        <wps:spPr>
                                          <a:xfrm rot="16140000">
                                            <a:off x="653083" y="108753"/>
                                            <a:ext cx="2297430" cy="206057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66172107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653558515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1922260772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90401383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3800453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21141935" name="Group 30"/>
                                  <wpg:cNvGrpSpPr/>
                                  <wpg:grpSpPr>
                                    <a:xfrm>
                                      <a:off x="178" y="33867"/>
                                      <a:ext cx="4947100" cy="2319655"/>
                                      <a:chOff x="178" y="0"/>
                                      <a:chExt cx="4947251" cy="2319850"/>
                                    </a:xfrm>
                                  </wpg:grpSpPr>
                                  <wpg:grpSp>
                                    <wpg:cNvPr id="1881844386" name="Group 26"/>
                                    <wpg:cNvGrpSpPr/>
                                    <wpg:grpSpPr>
                                      <a:xfrm>
                                        <a:off x="178" y="0"/>
                                        <a:ext cx="3411042" cy="2315845"/>
                                        <a:chOff x="19808" y="0"/>
                                        <a:chExt cx="3411868" cy="2316682"/>
                                      </a:xfrm>
                                    </wpg:grpSpPr>
                                    <wpg:grpSp>
                                      <wpg:cNvPr id="1937096486" name="Group 25"/>
                                      <wpg:cNvGrpSpPr/>
                                      <wpg:grpSpPr>
                                        <a:xfrm>
                                          <a:off x="19808" y="0"/>
                                          <a:ext cx="3411868" cy="2316682"/>
                                          <a:chOff x="19808" y="0"/>
                                          <a:chExt cx="3411868" cy="2316682"/>
                                        </a:xfrm>
                                      </wpg:grpSpPr>
                                      <wpg:grpSp>
                                        <wpg:cNvPr id="883908664" name="Group 23"/>
                                        <wpg:cNvGrpSpPr/>
                                        <wpg:grpSpPr>
                                          <a:xfrm>
                                            <a:off x="19808" y="119674"/>
                                            <a:ext cx="3411868" cy="1917502"/>
                                            <a:chOff x="19808" y="-1442"/>
                                            <a:chExt cx="3411868" cy="1917502"/>
                                          </a:xfrm>
                                        </wpg:grpSpPr>
                                        <wps:wsp>
                                          <wps:cNvPr id="1332331314" name="Straight Connector 7"/>
                                          <wps:cNvCnPr/>
                                          <wps:spPr>
                                            <a:xfrm flipV="1">
                                              <a:off x="1273366" y="1916060"/>
                                              <a:ext cx="86550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2133410505" name="Group 11"/>
                                          <wpg:cNvGrpSpPr/>
                                          <wpg:grpSpPr>
                                            <a:xfrm flipV="1">
                                              <a:off x="1280681" y="1660028"/>
                                              <a:ext cx="869315" cy="244475"/>
                                              <a:chOff x="0" y="0"/>
                                              <a:chExt cx="869621" cy="244493"/>
                                            </a:xfrm>
                                          </wpg:grpSpPr>
                                          <wps:wsp>
                                            <wps:cNvPr id="686041181" name="Straight Connector 9"/>
                                            <wps:cNvCnPr/>
                                            <wps:spPr>
                                              <a:xfrm flipH="1">
                                                <a:off x="440267" y="0"/>
                                                <a:ext cx="429354" cy="244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653996655" name="Straight Connector 9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446168" cy="24449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2615751" name="Arc 32"/>
                                          <wps:cNvSpPr/>
                                          <wps:spPr>
                                            <a:xfrm rot="16140000" flipH="1" flipV="1">
                                              <a:off x="626810" y="-604759"/>
                                              <a:ext cx="1675130" cy="2889133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57063571" name="Arc 32"/>
                                          <wps:cNvSpPr/>
                                          <wps:spPr>
                                            <a:xfrm rot="5460000" flipV="1">
                                              <a:off x="1144675" y="-613313"/>
                                              <a:ext cx="1675130" cy="2898872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236165904" name="Group 13"/>
                                        <wpg:cNvGrpSpPr/>
                                        <wpg:grpSpPr>
                                          <a:xfrm>
                                            <a:off x="387040" y="200"/>
                                            <a:ext cx="2866579" cy="2316482"/>
                                            <a:chOff x="-30172" y="5128"/>
                                            <a:chExt cx="2867274" cy="2316482"/>
                                          </a:xfrm>
                                        </wpg:grpSpPr>
                                        <wps:wsp>
                                          <wps:cNvPr id="605276910" name="Arc 32"/>
                                          <wps:cNvSpPr/>
                                          <wps:spPr>
                                            <a:xfrm rot="16140000" flipH="1" flipV="1">
                                              <a:off x="440383" y="62375"/>
                                              <a:ext cx="1860204" cy="2180186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80719438" name="Arc 32"/>
                                          <wps:cNvSpPr/>
                                          <wps:spPr>
                                            <a:xfrm rot="16140000" flipH="1" flipV="1">
                                              <a:off x="849080" y="60759"/>
                                              <a:ext cx="1815739" cy="216030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4647323" name="Arc 32"/>
                                          <wps:cNvSpPr/>
                                          <wps:spPr>
                                            <a:xfrm rot="16140000" flipH="1" flipV="1">
                                              <a:off x="-146620" y="121576"/>
                                              <a:ext cx="2316482" cy="20835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21116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016432879" name="Group 4"/>
                                        <wpg:cNvGrpSpPr/>
                                        <wpg:grpSpPr>
                                          <a:xfrm flipV="1">
                                            <a:off x="206974" y="0"/>
                                            <a:ext cx="2799657" cy="2297430"/>
                                            <a:chOff x="31878" y="-9674"/>
                                            <a:chExt cx="2800207" cy="2297430"/>
                                          </a:xfrm>
                                        </wpg:grpSpPr>
                                        <wps:wsp>
                                          <wps:cNvPr id="188640486" name="Arc 32"/>
                                          <wps:cNvSpPr/>
                                          <wps:spPr>
                                            <a:xfrm rot="16140000">
                                              <a:off x="198730" y="76513"/>
                                              <a:ext cx="1801601" cy="2135306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07779822" name="Arc 32"/>
                                          <wps:cNvSpPr/>
                                          <wps:spPr>
                                            <a:xfrm rot="16140000">
                                              <a:off x="545874" y="59747"/>
                                              <a:ext cx="1842432" cy="21786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38838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95303323" name="Arc 32"/>
                                          <wps:cNvSpPr/>
                                          <wps:spPr>
                                            <a:xfrm rot="16140000">
                                              <a:off x="653083" y="108753"/>
                                              <a:ext cx="2297430" cy="206057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17467043" name="Group 24"/>
                                      <wpg:cNvGrpSpPr/>
                                      <wpg:grpSpPr>
                                        <a:xfrm>
                                          <a:off x="1231900" y="1714500"/>
                                          <a:ext cx="972894" cy="335444"/>
                                          <a:chOff x="0" y="0"/>
                                          <a:chExt cx="972894" cy="335444"/>
                                        </a:xfrm>
                                      </wpg:grpSpPr>
                                      <wpg:grpSp>
                                        <wpg:cNvPr id="891401451" name="Group 14"/>
                                        <wpg:cNvGrpSpPr/>
                                        <wpg:grpSpPr>
                                          <a:xfrm>
                                            <a:off x="0" y="222695"/>
                                            <a:ext cx="972894" cy="112749"/>
                                            <a:chOff x="0" y="0"/>
                                            <a:chExt cx="972894" cy="112749"/>
                                          </a:xfrm>
                                        </wpg:grpSpPr>
                                        <wps:wsp>
                                          <wps:cNvPr id="105001795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0" y="5492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28789807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64973" y="0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686868255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45391" y="0"/>
                                            <a:ext cx="110490" cy="11049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773670851" name="Group 26"/>
                                    <wpg:cNvGrpSpPr/>
                                    <wpg:grpSpPr>
                                      <a:xfrm>
                                        <a:off x="1581932" y="4838"/>
                                        <a:ext cx="3365497" cy="2315012"/>
                                        <a:chOff x="48540" y="200"/>
                                        <a:chExt cx="3365981" cy="2316482"/>
                                      </a:xfrm>
                                    </wpg:grpSpPr>
                                    <wpg:grpSp>
                                      <wpg:cNvPr id="174819381" name="Group 25"/>
                                      <wpg:cNvGrpSpPr/>
                                      <wpg:grpSpPr>
                                        <a:xfrm>
                                          <a:off x="48540" y="200"/>
                                          <a:ext cx="3365981" cy="2316482"/>
                                          <a:chOff x="48540" y="200"/>
                                          <a:chExt cx="3365981" cy="2316482"/>
                                        </a:xfrm>
                                      </wpg:grpSpPr>
                                      <wpg:grpSp>
                                        <wpg:cNvPr id="1646435087" name="Group 23"/>
                                        <wpg:cNvGrpSpPr/>
                                        <wpg:grpSpPr>
                                          <a:xfrm>
                                            <a:off x="48540" y="114419"/>
                                            <a:ext cx="3365981" cy="1922757"/>
                                            <a:chOff x="48540" y="-6697"/>
                                            <a:chExt cx="3365981" cy="1922757"/>
                                          </a:xfrm>
                                        </wpg:grpSpPr>
                                        <wps:wsp>
                                          <wps:cNvPr id="1072772404" name="Straight Connector 7"/>
                                          <wps:cNvCnPr/>
                                          <wps:spPr>
                                            <a:xfrm flipV="1">
                                              <a:off x="1273366" y="1916060"/>
                                              <a:ext cx="86550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1938566081" name="Group 11"/>
                                          <wpg:cNvGrpSpPr/>
                                          <wpg:grpSpPr>
                                            <a:xfrm flipV="1">
                                              <a:off x="1280681" y="1660028"/>
                                              <a:ext cx="869315" cy="244475"/>
                                              <a:chOff x="0" y="0"/>
                                              <a:chExt cx="869621" cy="244493"/>
                                            </a:xfrm>
                                          </wpg:grpSpPr>
                                          <wps:wsp>
                                            <wps:cNvPr id="1751524398" name="Straight Connector 9"/>
                                            <wps:cNvCnPr/>
                                            <wps:spPr>
                                              <a:xfrm flipH="1">
                                                <a:off x="440267" y="0"/>
                                                <a:ext cx="429354" cy="244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61001361" name="Straight Connector 9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446168" cy="24449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989077724" name="Arc 32"/>
                                          <wps:cNvSpPr/>
                                          <wps:spPr>
                                            <a:xfrm rot="16140000" flipH="1" flipV="1">
                                              <a:off x="632672" y="-586330"/>
                                              <a:ext cx="1675130" cy="2843393"/>
                                            </a:xfrm>
                                            <a:prstGeom prst="arc">
                                              <a:avLst>
                                                <a:gd name="adj1" fmla="val 16776486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24658506" name="Arc 32"/>
                                          <wps:cNvSpPr/>
                                          <wps:spPr>
                                            <a:xfrm rot="5460000" flipV="1">
                                              <a:off x="1114353" y="-631736"/>
                                              <a:ext cx="1675130" cy="2925207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651382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615065800" name="Group 13"/>
                                        <wpg:cNvGrpSpPr/>
                                        <wpg:grpSpPr>
                                          <a:xfrm>
                                            <a:off x="396720" y="200"/>
                                            <a:ext cx="2474385" cy="2316482"/>
                                            <a:chOff x="-20490" y="5128"/>
                                            <a:chExt cx="2474986" cy="2316482"/>
                                          </a:xfrm>
                                        </wpg:grpSpPr>
                                        <wps:wsp>
                                          <wps:cNvPr id="1866691241" name="Arc 32"/>
                                          <wps:cNvSpPr/>
                                          <wps:spPr>
                                            <a:xfrm rot="16140000" flipH="1" flipV="1">
                                              <a:off x="455861" y="61527"/>
                                              <a:ext cx="1842338" cy="2154933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03688159" name="Arc 32"/>
                                          <wps:cNvSpPr/>
                                          <wps:spPr>
                                            <a:xfrm rot="16140000" flipH="1" flipV="1">
                                              <a:off x="-136938" y="121576"/>
                                              <a:ext cx="2316482" cy="20835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21116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409466126" name="Group 4"/>
                                        <wpg:cNvGrpSpPr/>
                                        <wpg:grpSpPr>
                                          <a:xfrm flipV="1">
                                            <a:off x="149370" y="28221"/>
                                            <a:ext cx="2866696" cy="2250306"/>
                                            <a:chOff x="-25737" y="9229"/>
                                            <a:chExt cx="2867259" cy="2250306"/>
                                          </a:xfrm>
                                        </wpg:grpSpPr>
                                        <wps:wsp>
                                          <wps:cNvPr id="1699577454" name="Arc 32"/>
                                          <wps:cNvSpPr/>
                                          <wps:spPr>
                                            <a:xfrm rot="16140000">
                                              <a:off x="175896" y="45144"/>
                                              <a:ext cx="1808754" cy="2212019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7354081" name="Arc 32"/>
                                          <wps:cNvSpPr/>
                                          <wps:spPr>
                                            <a:xfrm rot="16140000">
                                              <a:off x="534822" y="49007"/>
                                              <a:ext cx="1841267" cy="2192100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38838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1552511" name="Arc 32"/>
                                          <wps:cNvSpPr/>
                                          <wps:spPr>
                                            <a:xfrm rot="16140000">
                                              <a:off x="680324" y="98336"/>
                                              <a:ext cx="2250306" cy="2072091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584840425" name="Group 24"/>
                                      <wpg:cNvGrpSpPr/>
                                      <wpg:grpSpPr>
                                        <a:xfrm>
                                          <a:off x="1231900" y="1714500"/>
                                          <a:ext cx="972894" cy="335444"/>
                                          <a:chOff x="0" y="0"/>
                                          <a:chExt cx="972894" cy="335444"/>
                                        </a:xfrm>
                                      </wpg:grpSpPr>
                                      <wpg:grpSp>
                                        <wpg:cNvPr id="90978828" name="Group 14"/>
                                        <wpg:cNvGrpSpPr/>
                                        <wpg:grpSpPr>
                                          <a:xfrm>
                                            <a:off x="0" y="222695"/>
                                            <a:ext cx="972894" cy="112749"/>
                                            <a:chOff x="0" y="0"/>
                                            <a:chExt cx="972894" cy="112749"/>
                                          </a:xfrm>
                                        </wpg:grpSpPr>
                                        <wps:wsp>
                                          <wps:cNvPr id="214605190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0" y="5492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1554748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64973" y="0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45754960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45391" y="0"/>
                                            <a:ext cx="110490" cy="11049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1734657184" name="Group 42"/>
                                <wpg:cNvGrpSpPr/>
                                <wpg:grpSpPr>
                                  <a:xfrm>
                                    <a:off x="308661" y="193486"/>
                                    <a:ext cx="4345991" cy="2387279"/>
                                    <a:chOff x="308661" y="193486"/>
                                    <a:chExt cx="4345991" cy="2387279"/>
                                  </a:xfrm>
                                </wpg:grpSpPr>
                                <wpg:grpSp>
                                  <wpg:cNvPr id="1870758147" name="Group 34"/>
                                  <wpg:cNvGrpSpPr/>
                                  <wpg:grpSpPr>
                                    <a:xfrm>
                                      <a:off x="308661" y="193486"/>
                                      <a:ext cx="4293694" cy="2387279"/>
                                      <a:chOff x="308661" y="193486"/>
                                      <a:chExt cx="4293694" cy="2387279"/>
                                    </a:xfrm>
                                  </wpg:grpSpPr>
                                  <wpg:grpSp>
                                    <wpg:cNvPr id="1681292878" name="Group 17"/>
                                    <wpg:cNvGrpSpPr/>
                                    <wpg:grpSpPr>
                                      <a:xfrm>
                                        <a:off x="389234" y="331595"/>
                                        <a:ext cx="4105275" cy="2249170"/>
                                        <a:chOff x="6149" y="0"/>
                                        <a:chExt cx="4870741" cy="2551610"/>
                                      </a:xfrm>
                                    </wpg:grpSpPr>
                                    <wpg:grpSp>
                                      <wpg:cNvPr id="259013242" name="Group 16"/>
                                      <wpg:cNvGrpSpPr/>
                                      <wpg:grpSpPr>
                                        <a:xfrm>
                                          <a:off x="6149" y="0"/>
                                          <a:ext cx="4870741" cy="2551610"/>
                                          <a:chOff x="0" y="0"/>
                                          <a:chExt cx="4266191" cy="2185287"/>
                                        </a:xfrm>
                                      </wpg:grpSpPr>
                                      <wps:wsp>
                                        <wps:cNvPr id="1997642554" name="Arc 32"/>
                                        <wps:cNvSpPr/>
                                        <wps:spPr>
                                          <a:xfrm rot="16140000">
                                            <a:off x="-991" y="2756"/>
                                            <a:ext cx="2183207" cy="2181225"/>
                                          </a:xfrm>
                                          <a:prstGeom prst="arc">
                                            <a:avLst>
                                              <a:gd name="adj1" fmla="val 16692278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7492976" name="Arc 32"/>
                                        <wps:cNvSpPr/>
                                        <wps:spPr>
                                          <a:xfrm rot="5460000" flipH="1">
                                            <a:off x="2081314" y="409"/>
                                            <a:ext cx="2183130" cy="2186625"/>
                                          </a:xfrm>
                                          <a:prstGeom prst="arc">
                                            <a:avLst>
                                              <a:gd name="adj1" fmla="val 19528581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001434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77760416" name="Arc 32"/>
                                      <wps:cNvSpPr/>
                                      <wps:spPr>
                                        <a:xfrm rot="16140000" flipH="1" flipV="1">
                                          <a:off x="2781775" y="-307910"/>
                                          <a:ext cx="1568682" cy="2187035"/>
                                        </a:xfrm>
                                        <a:prstGeom prst="arc">
                                          <a:avLst>
                                            <a:gd name="adj1" fmla="val 14147847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72164403" name="Group 33"/>
                                    <wpg:cNvGrpSpPr/>
                                    <wpg:grpSpPr>
                                      <a:xfrm>
                                        <a:off x="308661" y="193486"/>
                                        <a:ext cx="4293694" cy="2280439"/>
                                        <a:chOff x="308661" y="193486"/>
                                        <a:chExt cx="4293694" cy="2280439"/>
                                      </a:xfrm>
                                    </wpg:grpSpPr>
                                    <wpg:grpSp>
                                      <wpg:cNvPr id="683327886" name="Group 16"/>
                                      <wpg:cNvGrpSpPr/>
                                      <wpg:grpSpPr>
                                        <a:xfrm>
                                          <a:off x="341644" y="211015"/>
                                          <a:ext cx="4260711" cy="2185569"/>
                                          <a:chOff x="0" y="0"/>
                                          <a:chExt cx="4260711" cy="2185569"/>
                                        </a:xfrm>
                                      </wpg:grpSpPr>
                                      <wps:wsp>
                                        <wps:cNvPr id="649199842" name="Arc 32"/>
                                        <wps:cNvSpPr/>
                                        <wps:spPr>
                                          <a:xfrm rot="16140000">
                                            <a:off x="-991" y="2756"/>
                                            <a:ext cx="2183207" cy="218122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48408124" name="Arc 32"/>
                                        <wps:cNvSpPr/>
                                        <wps:spPr>
                                          <a:xfrm rot="5460000" flipH="1">
                                            <a:off x="2078534" y="3391"/>
                                            <a:ext cx="2183130" cy="218122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98372367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70634654" name="Group 18"/>
                                      <wpg:cNvGrpSpPr/>
                                      <wpg:grpSpPr>
                                        <a:xfrm>
                                          <a:off x="308661" y="193486"/>
                                          <a:ext cx="4011057" cy="2280439"/>
                                          <a:chOff x="49376" y="4574"/>
                                          <a:chExt cx="3956650" cy="1998558"/>
                                        </a:xfrm>
                                      </wpg:grpSpPr>
                                      <wpg:grpSp>
                                        <wpg:cNvPr id="802569051" name="Group 16"/>
                                        <wpg:cNvGrpSpPr/>
                                        <wpg:grpSpPr>
                                          <a:xfrm flipV="1">
                                            <a:off x="49376" y="4574"/>
                                            <a:ext cx="3956650" cy="1998558"/>
                                            <a:chOff x="52300" y="-5924"/>
                                            <a:chExt cx="4190750" cy="2186207"/>
                                          </a:xfrm>
                                        </wpg:grpSpPr>
                                        <wps:wsp>
                                          <wps:cNvPr id="1741523723" name="Arc 32"/>
                                          <wps:cNvSpPr/>
                                          <wps:spPr>
                                            <a:xfrm rot="16140000">
                                              <a:off x="51309" y="-1934"/>
                                              <a:ext cx="2183208" cy="2181225"/>
                                            </a:xfrm>
                                            <a:prstGeom prst="arc">
                                              <a:avLst>
                                                <a:gd name="adj1" fmla="val 17850787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53546848" name="Arc 32"/>
                                          <wps:cNvSpPr/>
                                          <wps:spPr>
                                            <a:xfrm rot="5460000" flipH="1">
                                              <a:off x="2058173" y="-7672"/>
                                              <a:ext cx="2183130" cy="2186625"/>
                                            </a:xfrm>
                                            <a:prstGeom prst="arc">
                                              <a:avLst>
                                                <a:gd name="adj1" fmla="val 19528581"/>
                                                <a:gd name="adj2" fmla="val 2156404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28952244" name="Straight Connector 7"/>
                                          <wps:cNvCnPr/>
                                          <wps:spPr>
                                            <a:xfrm flipV="1">
                                              <a:off x="1088719" y="0"/>
                                              <a:ext cx="21031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820614952" name="Arc 32"/>
                                        <wps:cNvSpPr/>
                                        <wps:spPr>
                                          <a:xfrm rot="15475191">
                                            <a:off x="209819" y="260369"/>
                                            <a:ext cx="1412757" cy="1699666"/>
                                          </a:xfrm>
                                          <a:prstGeom prst="arc">
                                            <a:avLst>
                                              <a:gd name="adj1" fmla="val 15499744"/>
                                              <a:gd name="adj2" fmla="val 17446088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260373027" name="Group 41"/>
                                  <wpg:cNvGrpSpPr/>
                                  <wpg:grpSpPr>
                                    <a:xfrm>
                                      <a:off x="314197" y="1004709"/>
                                      <a:ext cx="4340455" cy="726660"/>
                                      <a:chOff x="145197" y="23809"/>
                                      <a:chExt cx="4340455" cy="726660"/>
                                    </a:xfrm>
                                  </wpg:grpSpPr>
                                  <wpg:grpSp>
                                    <wpg:cNvPr id="266352488" name="Group 40"/>
                                    <wpg:cNvGrpSpPr/>
                                    <wpg:grpSpPr>
                                      <a:xfrm>
                                        <a:off x="201600" y="129600"/>
                                        <a:ext cx="4224178" cy="434652"/>
                                        <a:chOff x="0" y="0"/>
                                        <a:chExt cx="4224178" cy="434652"/>
                                      </a:xfrm>
                                    </wpg:grpSpPr>
                                    <wpg:grpSp>
                                      <wpg:cNvPr id="2034026570" name="Group 29"/>
                                      <wpg:cNvGrpSpPr/>
                                      <wpg:grpSpPr>
                                        <a:xfrm>
                                          <a:off x="396000" y="21598"/>
                                          <a:ext cx="3828178" cy="413054"/>
                                          <a:chOff x="0" y="1532579"/>
                                          <a:chExt cx="3829178" cy="414507"/>
                                        </a:xfrm>
                                      </wpg:grpSpPr>
                                      <wpg:grpSp>
                                        <wpg:cNvPr id="1313865147" name="Group 28"/>
                                        <wpg:cNvGrpSpPr/>
                                        <wpg:grpSpPr>
                                          <a:xfrm>
                                            <a:off x="370944" y="1532579"/>
                                            <a:ext cx="3059687" cy="219789"/>
                                            <a:chOff x="650" y="-5275"/>
                                            <a:chExt cx="3059687" cy="219789"/>
                                          </a:xfrm>
                                        </wpg:grpSpPr>
                                        <wps:wsp>
                                          <wps:cNvPr id="786799715" name="Freeform 11"/>
                                          <wps:cNvSpPr/>
                                          <wps:spPr>
                                            <a:xfrm flipV="1">
                                              <a:off x="2293257" y="-5275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90321406" name="Freeform 11"/>
                                          <wps:cNvSpPr/>
                                          <wps:spPr>
                                            <a:xfrm flipV="1">
                                              <a:off x="1534607" y="-1596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4906833" name="Freeform 11"/>
                                          <wps:cNvSpPr/>
                                          <wps:spPr>
                                            <a:xfrm flipV="1">
                                              <a:off x="767526" y="12584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12980793" name="Freeform 11"/>
                                          <wps:cNvSpPr/>
                                          <wps:spPr>
                                            <a:xfrm flipV="1">
                                              <a:off x="650" y="-4596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582423437" name="Group 24"/>
                                        <wpg:cNvGrpSpPr/>
                                        <wpg:grpSpPr>
                                          <a:xfrm>
                                            <a:off x="0" y="1722444"/>
                                            <a:ext cx="3829178" cy="224642"/>
                                            <a:chOff x="769358" y="-558"/>
                                            <a:chExt cx="3829709" cy="224891"/>
                                          </a:xfrm>
                                        </wpg:grpSpPr>
                                        <wps:wsp>
                                          <wps:cNvPr id="2027480959" name="Freeform 11"/>
                                          <wps:cNvSpPr/>
                                          <wps:spPr>
                                            <a:xfrm>
                                              <a:off x="2297253" y="9831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22154409" name="Freeform 11"/>
                                          <wps:cNvSpPr/>
                                          <wps:spPr>
                                            <a:xfrm>
                                              <a:off x="3052204" y="-558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8128737" name="Freeform 11"/>
                                          <wps:cNvSpPr/>
                                          <wps:spPr>
                                            <a:xfrm>
                                              <a:off x="3831987" y="22403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2309496" name="Freeform 11"/>
                                          <wps:cNvSpPr/>
                                          <wps:spPr>
                                            <a:xfrm>
                                              <a:off x="1519796" y="12613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3641575" name="Freeform 11"/>
                                          <wps:cNvSpPr/>
                                          <wps:spPr>
                                            <a:xfrm>
                                              <a:off x="769358" y="13394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635750306" name="Freeform 11"/>
                                      <wps:cNvSpPr/>
                                      <wps:spPr>
                                        <a:xfrm flipV="1">
                                          <a:off x="0" y="0"/>
                                          <a:ext cx="76703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6937299" name="Group 39"/>
                                    <wpg:cNvGrpSpPr/>
                                    <wpg:grpSpPr>
                                      <a:xfrm>
                                        <a:off x="145197" y="23809"/>
                                        <a:ext cx="4340455" cy="726660"/>
                                        <a:chOff x="145197" y="23809"/>
                                        <a:chExt cx="4340455" cy="726660"/>
                                      </a:xfrm>
                                    </wpg:grpSpPr>
                                    <wpg:grpSp>
                                      <wpg:cNvPr id="983985214" name="Group 38"/>
                                      <wpg:cNvGrpSpPr/>
                                      <wpg:grpSpPr>
                                        <a:xfrm>
                                          <a:off x="145197" y="23809"/>
                                          <a:ext cx="4326248" cy="726660"/>
                                          <a:chOff x="145197" y="23809"/>
                                          <a:chExt cx="4326248" cy="726660"/>
                                        </a:xfrm>
                                      </wpg:grpSpPr>
                                      <wps:wsp>
                                        <wps:cNvPr id="1351717301" name="Text Box 42"/>
                                        <wps:cNvSpPr txBox="1"/>
                                        <wps:spPr>
                                          <a:xfrm>
                                            <a:off x="647863" y="286555"/>
                                            <a:ext cx="361315" cy="40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68B3457" w14:textId="77777777" w:rsidR="007E7845" w:rsidRPr="0098622F" w:rsidRDefault="00784BB7" w:rsidP="007E7845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21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34218263" name="Text Box 42"/>
                                        <wps:cNvSpPr txBox="1"/>
                                        <wps:spPr>
                                          <a:xfrm>
                                            <a:off x="3727459" y="258864"/>
                                            <a:ext cx="361315" cy="45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32BAC73" w14:textId="77777777" w:rsidR="007E7845" w:rsidRPr="0098622F" w:rsidRDefault="00784BB7" w:rsidP="007E7845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19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23191104" name="Text Box 42"/>
                                        <wps:cNvSpPr txBox="1"/>
                                        <wps:spPr>
                                          <a:xfrm>
                                            <a:off x="4110130" y="80594"/>
                                            <a:ext cx="361315" cy="41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FA65BD5" w14:textId="77777777" w:rsidR="007E7845" w:rsidRPr="0098622F" w:rsidRDefault="00784BB7" w:rsidP="007E7845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3664824" name="Text Box 42"/>
                                        <wps:cNvSpPr txBox="1"/>
                                        <wps:spPr>
                                          <a:xfrm>
                                            <a:off x="145197" y="266658"/>
                                            <a:ext cx="400686" cy="38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EED5F51" w14:textId="77777777" w:rsidR="007E7845" w:rsidRPr="00243A56" w:rsidRDefault="00784BB7" w:rsidP="007E7845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20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10120161" name="Text Box 42"/>
                                        <wps:cNvSpPr txBox="1"/>
                                        <wps:spPr>
                                          <a:xfrm>
                                            <a:off x="316807" y="48969"/>
                                            <a:ext cx="361315" cy="395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37D4861" w14:textId="77777777" w:rsidR="007E7845" w:rsidRPr="0098622F" w:rsidRDefault="00784BB7" w:rsidP="007E7845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9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66247708" name="Group 36"/>
                                        <wpg:cNvGrpSpPr/>
                                        <wpg:grpSpPr>
                                          <a:xfrm>
                                            <a:off x="1174877" y="23809"/>
                                            <a:ext cx="2668811" cy="726660"/>
                                            <a:chOff x="113462" y="65947"/>
                                            <a:chExt cx="2668811" cy="726660"/>
                                          </a:xfrm>
                                        </wpg:grpSpPr>
                                        <wps:wsp>
                                          <wps:cNvPr id="1627339443" name="Text Box 42"/>
                                          <wps:cNvSpPr txBox="1"/>
                                          <wps:spPr>
                                            <a:xfrm>
                                              <a:off x="1211343" y="65947"/>
                                              <a:ext cx="401236" cy="4108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A81D5AF" w14:textId="77777777" w:rsidR="007E7845" w:rsidRPr="00243A56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17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03290327" name="Text Box 42"/>
                                          <wps:cNvSpPr txBox="1"/>
                                          <wps:spPr>
                                            <a:xfrm>
                                              <a:off x="1641705" y="90605"/>
                                              <a:ext cx="385979" cy="399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B5D2C28" w14:textId="77777777" w:rsidR="007E7845" w:rsidRPr="0087770D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6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3636554" name="Text Box 42"/>
                                          <wps:cNvSpPr txBox="1"/>
                                          <wps:spPr>
                                            <a:xfrm>
                                              <a:off x="1860276" y="304705"/>
                                              <a:ext cx="469674" cy="4236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0E47487" w14:textId="77777777" w:rsidR="007E7845" w:rsidRPr="00E51A82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18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3906027" name="Text Box 42"/>
                                          <wps:cNvSpPr txBox="1"/>
                                          <wps:spPr>
                                            <a:xfrm>
                                              <a:off x="862579" y="101389"/>
                                              <a:ext cx="420416" cy="4293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8BAE170" w14:textId="77777777" w:rsidR="007E7845" w:rsidRPr="00F83416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5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0798950" name="Text Box 42"/>
                                          <wps:cNvSpPr txBox="1"/>
                                          <wps:spPr>
                                            <a:xfrm>
                                              <a:off x="319260" y="308798"/>
                                              <a:ext cx="469142" cy="4052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B3341F4" w14:textId="77777777" w:rsidR="007E7845" w:rsidRPr="00B86820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16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40838542" name="Text Box 42"/>
                                          <wps:cNvSpPr txBox="1"/>
                                          <wps:spPr>
                                            <a:xfrm>
                                              <a:off x="113462" y="373546"/>
                                              <a:ext cx="361754" cy="4190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E1064A5" w14:textId="77777777" w:rsidR="007E7845" w:rsidRPr="0098622F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4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30125609" name="Text Box 42"/>
                                          <wps:cNvSpPr txBox="1"/>
                                          <wps:spPr>
                                            <a:xfrm>
                                              <a:off x="2394974" y="357752"/>
                                              <a:ext cx="387299" cy="405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FA5AF54" w14:textId="77777777" w:rsidR="007E7845" w:rsidRPr="00B65DEF" w:rsidRDefault="00784BB7" w:rsidP="007E7845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7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11132502" name="Group 37"/>
                                      <wpg:cNvGrpSpPr/>
                                      <wpg:grpSpPr>
                                        <a:xfrm>
                                          <a:off x="151200" y="288000"/>
                                          <a:ext cx="4334452" cy="112001"/>
                                          <a:chOff x="0" y="0"/>
                                          <a:chExt cx="4334452" cy="112001"/>
                                        </a:xfrm>
                                      </wpg:grpSpPr>
                                      <wpg:grpSp>
                                        <wpg:cNvPr id="1904898467" name="Group 33"/>
                                        <wpg:cNvGrpSpPr/>
                                        <wpg:grpSpPr>
                                          <a:xfrm>
                                            <a:off x="12642" y="0"/>
                                            <a:ext cx="4321810" cy="112001"/>
                                            <a:chOff x="-394714" y="0"/>
                                            <a:chExt cx="4322939" cy="112395"/>
                                          </a:xfrm>
                                        </wpg:grpSpPr>
                                        <wps:wsp>
                                          <wps:cNvPr id="409589566" name="Straight Connector 1"/>
                                          <wps:cNvCnPr>
                                            <a:endCxn id="1368711703" idx="6"/>
                                          </wps:cNvCnPr>
                                          <wps:spPr>
                                            <a:xfrm>
                                              <a:off x="-394714" y="49061"/>
                                              <a:ext cx="4322939" cy="466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1583726611" name="Group 18"/>
                                          <wpg:cNvGrpSpPr/>
                                          <wpg:grpSpPr>
                                            <a:xfrm>
                                              <a:off x="-27228" y="0"/>
                                              <a:ext cx="3955453" cy="112395"/>
                                              <a:chOff x="743056" y="0"/>
                                              <a:chExt cx="3956273" cy="112919"/>
                                            </a:xfrm>
                                          </wpg:grpSpPr>
                                          <wps:wsp>
                                            <wps:cNvPr id="2145430601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743056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2723797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128091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31194197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2658717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4253049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046473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09482932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414091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02783268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801717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75018640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4194313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68711703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4591379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33028466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515847" y="0"/>
                                                <a:ext cx="111125" cy="11112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5274297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898764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01597389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2276060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337850746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07315" cy="10668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g:grpSp>
                              <wpg:cNvPr id="254069155" name="Group 47"/>
                              <wpg:cNvGrpSpPr/>
                              <wpg:grpSpPr>
                                <a:xfrm>
                                  <a:off x="1277746" y="392402"/>
                                  <a:ext cx="2782558" cy="2218312"/>
                                  <a:chOff x="-54" y="-26898"/>
                                  <a:chExt cx="2782558" cy="2218312"/>
                                </a:xfrm>
                              </wpg:grpSpPr>
                              <wpg:grpSp>
                                <wpg:cNvPr id="1311128006" name="Group 46"/>
                                <wpg:cNvGrpSpPr/>
                                <wpg:grpSpPr>
                                  <a:xfrm>
                                    <a:off x="-54" y="1437418"/>
                                    <a:ext cx="2782558" cy="753996"/>
                                    <a:chOff x="-54" y="-319382"/>
                                    <a:chExt cx="2782558" cy="753996"/>
                                  </a:xfrm>
                                </wpg:grpSpPr>
                                <wps:wsp>
                                  <wps:cNvPr id="1585830442" name="Text Box 42"/>
                                  <wps:cNvSpPr txBox="1"/>
                                  <wps:spPr>
                                    <a:xfrm>
                                      <a:off x="-54" y="7521"/>
                                      <a:ext cx="400686" cy="386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50421B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1396061" name="Text Box 42"/>
                                  <wps:cNvSpPr txBox="1"/>
                                  <wps:spPr>
                                    <a:xfrm>
                                      <a:off x="871110" y="640"/>
                                      <a:ext cx="400686" cy="410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8F314C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4652952" name="Text Box 42"/>
                                  <wps:cNvSpPr txBox="1"/>
                                  <wps:spPr>
                                    <a:xfrm>
                                      <a:off x="2381818" y="-319382"/>
                                      <a:ext cx="400686" cy="40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88AD6F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2131642" name="Text Box 42"/>
                                  <wps:cNvSpPr txBox="1"/>
                                  <wps:spPr>
                                    <a:xfrm>
                                      <a:off x="1576682" y="747"/>
                                      <a:ext cx="400686" cy="433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75AD2D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99005766" name="Group 45"/>
                                <wpg:cNvGrpSpPr/>
                                <wpg:grpSpPr>
                                  <a:xfrm>
                                    <a:off x="454328" y="-26898"/>
                                    <a:ext cx="1953316" cy="1939627"/>
                                    <a:chOff x="-6472" y="-26898"/>
                                    <a:chExt cx="1953316" cy="1939627"/>
                                  </a:xfrm>
                                </wpg:grpSpPr>
                                <wps:wsp>
                                  <wps:cNvPr id="1945099923" name="Text Box 42"/>
                                  <wps:cNvSpPr txBox="1"/>
                                  <wps:spPr>
                                    <a:xfrm>
                                      <a:off x="-6472" y="1504944"/>
                                      <a:ext cx="400685" cy="40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F1D1DC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4128589" name="Text Box 42"/>
                                  <wps:cNvSpPr txBox="1"/>
                                  <wps:spPr>
                                    <a:xfrm>
                                      <a:off x="1545531" y="1516309"/>
                                      <a:ext cx="401313" cy="393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42C9F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4103039" name="Text Box 42"/>
                                  <wps:cNvSpPr txBox="1"/>
                                  <wps:spPr>
                                    <a:xfrm>
                                      <a:off x="765653" y="-26898"/>
                                      <a:ext cx="400685" cy="46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AEC7DE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549770096" name="Text Box 42"/>
                            <wps:cNvSpPr txBox="1"/>
                            <wps:spPr>
                              <a:xfrm>
                                <a:off x="2072126" y="451088"/>
                                <a:ext cx="401313" cy="452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0F96A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0756781" name="Text Box 42"/>
                            <wps:cNvSpPr txBox="1"/>
                            <wps:spPr>
                              <a:xfrm>
                                <a:off x="2890599" y="443388"/>
                                <a:ext cx="401313" cy="4668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76D3E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57898977" name="Group 52"/>
                          <wpg:cNvGrpSpPr/>
                          <wpg:grpSpPr>
                            <a:xfrm>
                              <a:off x="726617" y="105606"/>
                              <a:ext cx="3838947" cy="2550715"/>
                              <a:chOff x="0" y="0"/>
                              <a:chExt cx="3838947" cy="2550715"/>
                            </a:xfrm>
                          </wpg:grpSpPr>
                          <wps:wsp>
                            <wps:cNvPr id="433116637" name="Arc 32"/>
                            <wps:cNvSpPr/>
                            <wps:spPr>
                              <a:xfrm rot="16140000">
                                <a:off x="135572" y="-135572"/>
                                <a:ext cx="2183765" cy="2454910"/>
                              </a:xfrm>
                              <a:prstGeom prst="arc">
                                <a:avLst>
                                  <a:gd name="adj1" fmla="val 16439732"/>
                                  <a:gd name="adj2" fmla="val 21417426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5384100" name="Arc 32"/>
                            <wps:cNvSpPr/>
                            <wps:spPr>
                              <a:xfrm rot="5460000" flipH="1">
                                <a:off x="1376734" y="88503"/>
                                <a:ext cx="2548255" cy="2376170"/>
                              </a:xfrm>
                              <a:prstGeom prst="arc">
                                <a:avLst>
                                  <a:gd name="adj1" fmla="val 16906262"/>
                                  <a:gd name="adj2" fmla="val 232794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0138079" name="Straight Connector 7"/>
                            <wps:cNvCnPr/>
                            <wps:spPr>
                              <a:xfrm flipV="1">
                                <a:off x="1144181" y="2645"/>
                                <a:ext cx="146621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80612409" name="Text Box 1"/>
                        <wps:cNvSpPr txBox="1"/>
                        <wps:spPr>
                          <a:xfrm>
                            <a:off x="0" y="1846053"/>
                            <a:ext cx="3792581" cy="2997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F0FAB9" w14:textId="7F05630D" w:rsidR="00B84C88" w:rsidRPr="003C505A" w:rsidRDefault="00B84C88" w:rsidP="00B84C8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C505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total g</w:t>
                              </w:r>
                              <w:r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raph</w:t>
                              </w:r>
                              <w:r w:rsidR="00F53724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Vijaya"/>
                                    <w:sz w:val="20"/>
                                    <w:szCs w:val="20"/>
                                    <w:lang w:bidi="ta-IN"/>
                                  </w:rPr>
                                  <m:t>T(G)</m:t>
                                </m:r>
                              </m:oMath>
                              <w:r w:rsidR="006C7855"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="006C7855" w:rsidRPr="004112AD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of </w:t>
                              </w:r>
                              <w:r w:rsidR="004112AD" w:rsidRPr="004112AD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a</w:t>
                              </w:r>
                              <w:r w:rsidR="006C7855" w:rsidRPr="006C7855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  <w:r w:rsidRPr="006C7855">
                                <w:rPr>
                                  <w:rFonts w:eastAsia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6C7855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petal graph </w:t>
                              </w:r>
                              <w:r w:rsidRPr="003C505A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with 3 petals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D250C" id="Group 8" o:spid="_x0000_s1401" style="position:absolute;left:0;text-align:left;margin-left:70.15pt;margin-top:11.1pt;width:304.8pt;height:168.95pt;z-index:251711499" coordsize="38711,2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">
                <v:group id="Group 54" o:spid="_x0000_s1402" style="position:absolute;left:1840;width:36871;height:19800" coordorigin="1925" coordsize="49465,2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">
                  <o:lock v:ext="edit" aspectratio="t"/>
                  <v:group id="Group 49" o:spid="_x0000_s1403" style="position:absolute;left:1925;width:49465;height:24499" coordorigin="2194,1601" coordsize="49470,2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">
                    <v:group id="Group 48" o:spid="_x0000_s1404" style="position:absolute;left:2194;top:1601;width:49470;height:24506" coordorigin="2194,1601" coordsize="49470,2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">
                      <v:group id="Group 43" o:spid="_x0000_s1405" style="position:absolute;left:2194;top:1601;width:49470;height:24206" coordorigin="2194,1601" coordsize="49470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">
                        <v:group id="Group 31" o:spid="_x0000_s1406" style="position:absolute;left:2194;top:1601;width:49470;height:23533" coordorigin="1" coordsize="49471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">
                          <v:group id="Group 26" o:spid="_x0000_s1407" style="position:absolute;left:7692;width:34117;height:23162;flip:y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">
                            <v:group id="Group 25" o:spid="_x0000_s1408" style="position:absolute;left:198;width:34118;height:23166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">
                              <v:group id="Group 23" o:spid="_x0000_s1409" style="position:absolute;left:198;top:1189;width:34118;height:19182" coordorigin="198,-21" coordsize="34118,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">
                                <v:line id="Straight Connector 7" o:spid="_x0000_s1410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" strokecolor="windowText" strokeweight="1pt">
                                  <v:stroke joinstyle="miter"/>
                                </v:line>
                                <v:group id="_x0000_s1411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">
                                  <v:line id="Straight Connector 9" o:spid="_x0000_s1412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" strokecolor="black [3200]" strokeweight="1pt">
                                    <v:stroke joinstyle="miter"/>
                                  </v:line>
                                  <v:line id="Straight Connector 9" o:spid="_x0000_s1413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" strokecolor="black [3200]" strokeweight="1pt">
                                    <v:stroke joinstyle="miter"/>
                                  </v:line>
                                </v:group>
                                <v:shape id="Arc 32" o:spid="_x0000_s1414" style="position:absolute;left:6258;top:-6081;width:16750;height:28869;rotation:-91;flip:x y;visibility:visible;mso-wrap-style:square;v-text-anchor:middle" coordsize="1675130,288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" path="m1076564,60015nsc1374257,212765,1598455,636895,1659042,1161922l837565,1443485,1076564,60015xem1076564,60015nfc1374257,212765,1598455,636895,1659042,1161922e" filled="f" strokecolor="black [3200]" strokeweight="1pt">
                                  <v:stroke joinstyle="miter"/>
                                  <v:path arrowok="t" o:connecttype="custom" o:connectlocs="1076564,60015;1659042,1161922" o:connectangles="0,0"/>
                                </v:shape>
                                <v:shape id="Arc 32" o:spid="_x0000_s1415" style="position:absolute;left:11446;top:-6085;width:16752;height:28988;rotation:-91;flip:y;visibility:visible;mso-wrap-style:square;v-text-anchor:middle" coordsize="1675130,289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" path="m1077469,60730nsc1374963,214640,1598843,640730,1659170,1167829l837565,1449436,1077469,60730xem1077469,60730nfc1374963,214640,1598843,640730,1659170,1167829e" filled="f" strokecolor="black [3200]" strokeweight="1pt">
                                  <v:stroke joinstyle="miter"/>
                                  <v:path arrowok="t" o:connecttype="custom" o:connectlocs="1077469,60730;1659170,1167829" o:connectangles="0,0"/>
                                </v:shape>
                              </v:group>
                              <v:group id="Group 13" o:spid="_x0000_s1416" style="position:absolute;left:3967;top:2;width:28643;height:23164" coordorigin="-204,51" coordsize="28650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">
                                <v:shape id="Arc 32" o:spid="_x0000_s1417" style="position:absolute;left:4441;top:495;width:18417;height:21793;rotation:-91;flip:x y;visibility:visible;mso-wrap-style:square;v-text-anchor:middle" coordsize="1841713,21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" path="m928882,41nsc1335796,4237,1692138,323974,1805355,786479l920857,1089643,928882,41xem928882,41nfc1335796,4237,1692138,323974,1805355,786479e" filled="f" strokecolor="black [3200]" strokeweight="1pt">
                                  <v:stroke joinstyle="miter"/>
                                  <v:path arrowok="t" o:connecttype="custom" o:connectlocs="928882,41;1805355,786479" o:connectangles="0,0"/>
                                </v:shape>
                                <v:shape id="Arc 32" o:spid="_x0000_s1418" style="position:absolute;left:8353;top:211;width:18117;height:22066;rotation:-91;flip:x y;visibility:visible;mso-wrap-style:square;v-text-anchor:middle" coordsize="1811696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" path="m913974,44nsc1193880,3102,1456902,163600,1626499,434832v130613,208885,195782,467657,183796,729817l905848,1103309c908557,735554,911265,367799,913974,44xem913974,44nfc1193880,3102,1456902,163600,1626499,434832v130613,208885,195782,467657,183796,729817e" filled="f" strokecolor="black [3200]" strokeweight="1pt">
                                  <v:stroke joinstyle="miter"/>
                                  <v:path arrowok="t" o:connecttype="custom" o:connectlocs="913974,44;1626499,434832;1810295,1164649" o:connectangles="0,0,0"/>
                                </v:shape>
                                <v:shape id="Arc 32" o:spid="_x0000_s1419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420" style="position:absolute;left:1750;width:28316;height:22974;flip:y" coordorigin=",-96" coordsize="28321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">
                                <v:shape id="Arc 32" o:spid="_x0000_s1421" style="position:absolute;left:1974;top:658;width:17870;height:21818;rotation:-91;visibility:visible;mso-wrap-style:square;v-text-anchor:middle" coordsize="1786956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" path="m901513,44nsc1177962,3079,1437690,162199,1604931,430986v128382,206332,192420,461724,180650,720448l893478,1090930c896156,727301,898835,363673,901513,44xem901513,44nfc1177962,3079,1437690,162199,1604931,430986v128382,206332,192420,461724,180650,720448e" filled="f" strokecolor="black [3200]" strokeweight="1pt">
                                  <v:stroke joinstyle="miter"/>
                                  <v:path arrowok="t" o:connecttype="custom" o:connectlocs="901513,44;1604931,430986;1785581,1151434" o:connectangles="0,0,0"/>
                                </v:shape>
                                <v:shape id="Arc 32" o:spid="_x0000_s1422" style="position:absolute;left:5506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" path="m929239,41nsc1329643,4165,1681940,313675,1800864,765807l921216,1089343c923890,726242,926565,363142,929239,41xem929239,41nfc1329643,4165,1681940,313675,1800864,765807e" filled="f" strokecolor="black [3200]" strokeweight="1pt">
                                  <v:stroke joinstyle="miter"/>
                                  <v:path arrowok="t" o:connecttype="custom" o:connectlocs="929239,41;1800864,765807" o:connectangles="0,0"/>
                                </v:shape>
                                <v:shape id="Arc 32" o:spid="_x0000_s1423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" path="m1156303,22nsc1485729,1974,1798366,130684,2014783,353453r-866068,676835c1151244,686866,1153774,343444,1156303,22xem1156303,22nfc1485729,1974,1798366,130684,2014783,353453e" filled="f" strokecolor="black [3200]" strokeweight="1pt">
                                  <v:stroke joinstyle="miter"/>
                                  <v:path arrowok="t" o:connecttype="custom" o:connectlocs="1156303,22;2014783,353453" o:connectangles="0,0"/>
                                </v:shape>
                              </v:group>
                            </v:group>
                            <v:group id="Group 24" o:spid="_x0000_s1424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">
                              <v:group id="Group 14" o:spid="_x0000_s1425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">
                                <v:oval id="Oval 2" o:spid="_x0000_s1426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427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1428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" fillcolor="black [3200]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group id="Group 30" o:spid="_x0000_s1429" style="position:absolute;left:1;top:338;width:49471;height:23197" coordorigin="1" coordsize="49472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">
                            <v:group id="Group 26" o:spid="_x0000_s1430" style="position:absolute;left:1;width:34111;height:23158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">
                              <v:group id="Group 25" o:spid="_x0000_s1431" style="position:absolute;left:198;width:34118;height:23166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">
                                <v:group id="Group 23" o:spid="_x0000_s1432" style="position:absolute;left:198;top:1196;width:34118;height:19175" coordorigin="198,-14" coordsize="34118,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">
                                  <v:line id="Straight Connector 7" o:spid="_x0000_s1433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" strokecolor="windowText" strokeweight="1pt">
                                    <v:stroke joinstyle="miter"/>
                                  </v:line>
                                  <v:group id="_x0000_s1434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">
                                    <v:line id="Straight Connector 9" o:spid="_x0000_s1435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" strokecolor="black [3200]" strokeweight="1pt">
                                      <v:stroke joinstyle="miter"/>
                                    </v:line>
                                    <v:line id="Straight Connector 9" o:spid="_x0000_s1436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" strokecolor="black [3200]" strokeweight="1pt">
                                      <v:stroke joinstyle="miter"/>
                                    </v:line>
                                  </v:group>
                                  <v:shape id="Arc 32" o:spid="_x0000_s1437" style="position:absolute;left:6268;top:-6048;width:16751;height:28891;rotation:-91;flip:x y;visibility:visible;mso-wrap-style:square;v-text-anchor:middle" coordsize="1675130,288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" path="m1076729,60145nsc1374386,213106,1598527,637593,1659066,1162996l837565,1444567,1076729,60145xem1076729,60145nfc1374386,213106,1598527,637593,1659066,1162996e" filled="f" strokecolor="black [3200]" strokeweight="1pt">
                                    <v:stroke joinstyle="miter"/>
                                    <v:path arrowok="t" o:connecttype="custom" o:connectlocs="1076729,60145;1659066,1162996" o:connectangles="0,0"/>
                                  </v:shape>
                                  <v:shape id="Arc 32" o:spid="_x0000_s1438" style="position:absolute;left:11447;top:-6133;width:16750;height:28988;rotation:-91;flip:y;visibility:visible;mso-wrap-style:square;v-text-anchor:middle" coordsize="1675130,289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" path="m1077469,60730nsc1374963,214640,1598843,640730,1659170,1167829l837565,1449436,1077469,60730xem1077469,60730nfc1374963,214640,1598843,640730,1659170,1167829e" filled="f" strokecolor="black [3200]" strokeweight="1pt">
                                    <v:stroke joinstyle="miter"/>
                                    <v:path arrowok="t" o:connecttype="custom" o:connectlocs="1077469,60730;1659170,1167829" o:connectangles="0,0"/>
                                  </v:shape>
                                </v:group>
                                <v:group id="Group 13" o:spid="_x0000_s1439" style="position:absolute;left:3870;top:2;width:28666;height:23164" coordorigin="-301,51" coordsize="2867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">
                                  <v:shape id="Arc 32" o:spid="_x0000_s1440" style="position:absolute;left:4403;top:623;width:18602;height:21802;rotation:-91;flip:x y;visibility:visible;mso-wrap-style:square;v-text-anchor:middle" coordsize="1860204,218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" path="m938130,41nsc1348275,4190,1707684,322727,1822812,784115l930102,1090093,938130,41xem938130,41nfc1348275,4190,1707684,322727,1822812,784115e" filled="f" strokecolor="black [3200]" strokeweight="1pt">
                                    <v:stroke joinstyle="miter"/>
                                    <v:path arrowok="t" o:connecttype="custom" o:connectlocs="938130,41;1822812,784115" o:connectangles="0,0"/>
                                  </v:shape>
                                  <v:shape id="Arc 32" o:spid="_x0000_s1441" style="position:absolute;left:8490;top:607;width:18157;height:21604;rotation:-91;flip:x y;visibility:visible;mso-wrap-style:square;v-text-anchor:middle" coordsize="1815739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" path="m915825,41nsc1192811,2929,1453535,156106,1623849,416009v135274,206431,202940,464283,190420,725616l907870,1080153c910522,720116,913173,360078,915825,41xem915825,41nfc1192811,2929,1453535,156106,1623849,416009v135274,206431,202940,464283,190420,725616e" filled="f" strokecolor="black [3200]" strokeweight="1pt">
                                    <v:stroke joinstyle="miter"/>
                                    <v:path arrowok="t" o:connecttype="custom" o:connectlocs="915825,41;1623849,416009;1814269,1141625" o:connectangles="0,0,0"/>
                                  </v:shape>
                                  <v:shape id="Arc 32" o:spid="_x0000_s1442" style="position:absolute;left:-146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<v:stroke joinstyle="miter"/>
                                    <v:path arrowok="t" o:connecttype="custom" o:connectlocs="1165914,23;2007762,333650" o:connectangles="0,0"/>
                                  </v:shape>
                                </v:group>
                                <v:group id="Group 4" o:spid="_x0000_s1443" style="position:absolute;left:2069;width:27997;height:22974;flip:y" coordorigin="318,-96" coordsize="28002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">
                                  <v:shape id="Arc 32" o:spid="_x0000_s1444" style="position:absolute;left:1987;top:764;width:18016;height:21353;rotation:-91;visibility:visible;mso-wrap-style:square;v-text-anchor:middle" coordsize="1801601,21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" path="m908664,41nsc1182918,2878,1441142,153648,1610177,409635v134936,204347,202462,459945,189954,719011l900801,1067653,908664,41xem908664,41nfc1182918,2878,1441142,153648,1610177,409635v134936,204347,202462,459945,189954,719011e" filled="f" strokecolor="black [3200]" strokeweight="1pt">
                                    <v:stroke joinstyle="miter"/>
                                    <v:path arrowok="t" o:connecttype="custom" o:connectlocs="908664,41;1610177,409635;1800131,1128646" o:connectangles="0,0,0"/>
                                  </v:shape>
                                  <v:shape id="Arc 32" o:spid="_x0000_s1445" style="position:absolute;left:5458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" path="m929239,41nsc1329643,4165,1681940,313675,1800864,765807l921216,1089343c923890,726242,926565,363142,929239,41xem929239,41nfc1329643,4165,1681940,313675,1800864,765807e" filled="f" strokecolor="black [3200]" strokeweight="1pt">
                                    <v:stroke joinstyle="miter"/>
                                    <v:path arrowok="t" o:connecttype="custom" o:connectlocs="929239,41;1800864,765807" o:connectangles="0,0"/>
                                  </v:shape>
                                  <v:shape id="Arc 32" o:spid="_x0000_s1446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" path="m1156303,22nsc1485729,1974,1798366,130684,2014783,353453r-866068,676835c1151244,686866,1153774,343444,1156303,22xem1156303,22nfc1485729,1974,1798366,130684,2014783,353453e" filled="f" strokecolor="black [3200]" strokeweight="1pt">
                                    <v:stroke joinstyle="miter"/>
                                    <v:path arrowok="t" o:connecttype="custom" o:connectlocs="1156303,22;2014783,353453" o:connectangles="0,0"/>
                                  </v:shape>
                                </v:group>
                              </v:group>
                              <v:group id="Group 24" o:spid="_x0000_s1447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">
                                <v:group id="Group 14" o:spid="_x0000_s1448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">
                                  <v:oval id="Oval 2" o:spid="_x0000_s1449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450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  <v:oval id="Oval 2" o:spid="_x0000_s1451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  <v:group id="Group 26" o:spid="_x0000_s1452" style="position:absolute;left:15819;top:48;width:33655;height:23150" coordorigin="485,2" coordsize="3365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">
                              <v:group id="Group 25" o:spid="_x0000_s1453" style="position:absolute;left:485;top:2;width:33660;height:23164" coordorigin="485,2" coordsize="3365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">
                                <v:group id="Group 23" o:spid="_x0000_s1454" style="position:absolute;left:485;top:1144;width:33660;height:19227" coordorigin="485,-66" coordsize="33659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">
                                  <v:line id="Straight Connector 7" o:spid="_x0000_s1455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" strokecolor="windowText" strokeweight="1pt">
                                    <v:stroke joinstyle="miter"/>
                                  </v:line>
                                  <v:group id="_x0000_s1456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">
                                    <v:line id="Straight Connector 9" o:spid="_x0000_s1457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" strokecolor="black [3200]" strokeweight="1pt">
                                      <v:stroke joinstyle="miter"/>
                                    </v:line>
                                    <v:line id="Straight Connector 9" o:spid="_x0000_s1458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" strokecolor="black [3200]" strokeweight="1pt">
                                      <v:stroke joinstyle="miter"/>
                                    </v:line>
                                  </v:group>
                                  <v:shape id="Arc 32" o:spid="_x0000_s1459" style="position:absolute;left:6327;top:-5863;width:16750;height:28434;rotation:-91;flip:x y;visibility:visible;mso-wrap-style:square;v-text-anchor:middle" coordsize="1675130,284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" path="m1068874,55291nsc1369320,201831,1596686,620178,1658560,1140299l837565,1421697,1068874,55291xem1068874,55291nfc1369320,201831,1596686,620178,1658560,1140299e" filled="f" strokecolor="black [3200]" strokeweight="1pt">
                                    <v:stroke joinstyle="miter"/>
                                    <v:path arrowok="t" o:connecttype="custom" o:connectlocs="1068874,55291;1658560,1140299" o:connectangles="0,0"/>
                                  </v:shape>
                                  <v:shape id="Arc 32" o:spid="_x0000_s1460" style="position:absolute;left:11144;top:-6317;width:16750;height:29252;rotation:-91;flip:y;visibility:visible;mso-wrap-style:square;v-text-anchor:middle" coordsize="1675130,292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" path="m1079467,62329nsc1386056,223839,1613072,676488,1664331,1228492l837565,1462604,1079467,62329xem1079467,62329nfc1386056,223839,1613072,676488,1664331,1228492e" filled="f" strokecolor="black [3200]" strokeweight="1pt">
                                    <v:stroke joinstyle="miter"/>
                                    <v:path arrowok="t" o:connecttype="custom" o:connectlocs="1079467,62329;1664331,1228492" o:connectangles="0,0"/>
                                  </v:shape>
                                </v:group>
                                <v:group id="Group 13" o:spid="_x0000_s1461" style="position:absolute;left:3967;top:2;width:24744;height:23164" coordorigin="-204,51" coordsize="2474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">
                                  <v:shape id="Arc 32" o:spid="_x0000_s1462" style="position:absolute;left:4558;top:615;width:18423;height:21549;rotation:-91;flip:x y;visibility:visible;mso-wrap-style:square;v-text-anchor:middle" coordsize="1842338,2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" path="m929104,40nsc1335132,4131,1690983,318703,1805166,774475l921169,1077467,929104,40xem929104,40nfc1335132,4131,1690983,318703,1805166,774475e" filled="f" strokecolor="black [3200]" strokeweight="1pt">
                                    <v:stroke joinstyle="miter"/>
                                    <v:path arrowok="t" o:connecttype="custom" o:connectlocs="929104,40;1805166,774475" o:connectangles="0,0"/>
                                  </v:shape>
                                  <v:shape id="Arc 32" o:spid="_x0000_s1463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<v:stroke joinstyle="miter"/>
                                    <v:path arrowok="t" o:connecttype="custom" o:connectlocs="1165914,23;2007762,333650" o:connectangles="0,0"/>
                                  </v:shape>
                                </v:group>
                                <v:group id="Group 4" o:spid="_x0000_s1464" style="position:absolute;left:1493;top:282;width:28667;height:22503;flip:y" coordorigin="-257,92" coordsize="28672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">
                                  <v:shape id="Arc 32" o:spid="_x0000_s1465" style="position:absolute;left:1759;top:451;width:18088;height:22119;rotation:-91;visibility:visible;mso-wrap-style:square;v-text-anchor:middle" coordsize="1808754,22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" path="m912523,45nsc1192585,3130,1455676,164727,1624931,437624v129654,209046,194316,467654,182436,729628l904377,1106010c907092,737355,909808,368700,912523,45xem912523,45nfc1192585,3130,1455676,164727,1624931,437624v129654,209046,194316,467654,182436,729628e" filled="f" strokecolor="black [3200]" strokeweight="1pt">
                                    <v:stroke joinstyle="miter"/>
                                    <v:path arrowok="t" o:connecttype="custom" o:connectlocs="912523,45;1624931,437624;1807367,1167252" o:connectangles="0,0,0"/>
                                  </v:shape>
                                  <v:shape id="Arc 32" o:spid="_x0000_s1466" style="position:absolute;left:5349;top:489;width:18412;height:21921;rotation:-91;visibility:visible;mso-wrap-style:square;v-text-anchor:middle" coordsize="1841267,2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" path="m928706,42nsc1329487,4226,1681944,316624,1800248,772527l920634,1096050c923325,730714,926015,365378,928706,42xem928706,42nfc1329487,4226,1681944,316624,1800248,772527e" filled="f" strokecolor="black [3200]" strokeweight="1pt">
                                    <v:stroke joinstyle="miter"/>
                                    <v:path arrowok="t" o:connecttype="custom" o:connectlocs="928706,42;1800248,772527" o:connectangles="0,0"/>
                                  </v:shape>
                                  <v:shape id="Arc 32" o:spid="_x0000_s1467" style="position:absolute;left:6803;top:983;width:22503;height:20721;rotation:-91;visibility:visible;mso-wrap-style:square;v-text-anchor:middle" coordsize="2250306,207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" path="m1132783,24nsc1460487,2070,1770937,135574,1982993,365641r-857840,670405c1127696,690705,1130240,345365,1132783,24xem1132783,24nfc1460487,2070,1770937,135574,1982993,365641e" filled="f" strokecolor="black [3200]" strokeweight="1pt">
                                    <v:stroke joinstyle="miter"/>
                                    <v:path arrowok="t" o:connecttype="custom" o:connectlocs="1132783,24;1982993,365641" o:connectangles="0,0"/>
                                  </v:shape>
                                </v:group>
                              </v:group>
                              <v:group id="Group 24" o:spid="_x0000_s1468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">
                                <v:group id="Group 14" o:spid="_x0000_s1469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">
                                  <v:oval id="Oval 2" o:spid="_x0000_s1470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471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" fillcolor="black [3200]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  <v:oval id="Oval 2" o:spid="_x0000_s1472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</v:group>
                        </v:group>
                        <v:group id="Group 42" o:spid="_x0000_s1473" style="position:absolute;left:3086;top:1934;width:43460;height:23873" coordorigin="3086,1934" coordsize="43459,2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">
                          <v:group id="Group 34" o:spid="_x0000_s1474" style="position:absolute;left:3086;top:1934;width:42937;height:23873" coordorigin="3086,1934" coordsize="42936,2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">
                            <v:group id="Group 17" o:spid="_x0000_s1475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">
                              <v:group id="Group 16" o:spid="_x0000_s1476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">
                                <v:shape id="Arc 32" o:spid="_x0000_s1477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" path="m1247247,11143nsc1812437,92487,2219375,595281,2180701,1164477l1091604,1090613,1247247,11143xem1247247,11143nfc1812437,92487,2219375,595281,2180701,1164477e" filled="f" strokecolor="black [3200]" strokeweight="1pt">
                                  <v:stroke joinstyle="miter"/>
                                  <v:path arrowok="t" o:connecttype="custom" o:connectlocs="1247247,11143;2180701,1164477" o:connectangles="0,0"/>
                                </v:shape>
                                <v:shape id="Arc 32" o:spid="_x0000_s1478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" path="m1991359,474354nsc2130553,677352,2197247,921474,2180636,1167174l1091565,1093313,1991359,474354xem1991359,474354nfc2130553,677352,2197247,921474,2180636,1167174e" filled="f" strokecolor="black [3200]" strokeweight="1pt">
                                  <v:stroke joinstyle="miter"/>
                                  <v:path arrowok="t" o:connecttype="custom" o:connectlocs="1991359,474354;2180636,1167174" o:connectangles="0,0"/>
                                </v:shape>
                                <v:line id="Straight Connector 7" o:spid="_x0000_s1479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" strokecolor="windowText" strokeweight="1pt">
                                  <v:stroke joinstyle="miter"/>
                                </v:line>
                              </v:group>
                              <v:shape id="Arc 32" o:spid="_x0000_s1480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" path="m244852,299759nsc489031,-22826,853563,-92409,1150948,126801l784341,1093518,244852,299759xem244852,299759nfc489031,-22826,853563,-92409,1150948,126801e" filled="f" strokecolor="black [3200]" strokeweight="1pt">
                                <v:stroke joinstyle="miter"/>
                                <v:path arrowok="t" o:connecttype="custom" o:connectlocs="244852,299759;1150948,126801" o:connectangles="0,0"/>
                              </v:shape>
                            </v:group>
                            <v:group id="Group 33" o:spid="_x0000_s1481" style="position:absolute;left:3086;top:1934;width:42937;height:22805" coordorigin="3086,1934" coordsize="42936,2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">
                              <v:group id="Group 16" o:spid="_x0000_s1482" style="position:absolute;left:3416;top:2110;width:42607;height:21855" coordsize="42607,2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">
                                <v:shape id="Arc 32" o:spid="_x0000_s1483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" path="m1099636,30nsc1400402,2241,1686928,128340,1891575,348559v204895,220486,309522,515744,289127,815918l1091604,1090613v2677,-363528,5355,-727055,8032,-1090583xem1099636,30nfc1400402,2241,1686928,128340,1891575,348559v204895,220486,309522,515744,289127,815918e" filled="f" strokecolor="black [3200]" strokeweight="1pt">
                                  <v:stroke joinstyle="miter"/>
                                  <v:path arrowok="t" o:connecttype="custom" o:connectlocs="1099636,30;1891575,348559;2180702,1164477" o:connectangles="0,0,0"/>
                                </v:shape>
                                <v:shape id="Arc 32" o:spid="_x0000_s1484" style="position:absolute;left:20785;top:33;width:21831;height:21813;rotation:-91;flip:x;visibility:visible;mso-wrap-style:square;v-text-anchor:middle" coordsize="2183130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" path="m1099597,30nsc1400359,2241,1686880,128346,1891520,348573v204878,220484,309496,515735,289103,815901l1091565,1090613v2677,-363528,5355,-727055,8032,-1090583xem1099597,30nfc1400359,2241,1686880,128346,1891520,348573v204878,220484,309496,515735,289103,815901e" filled="f" strokecolor="black [3200]" strokeweight="1pt">
                                  <v:stroke joinstyle="miter"/>
                                  <v:path arrowok="t" o:connecttype="custom" o:connectlocs="1099597,30;1891520,348573;2180623,1164474" o:connectangles="0,0,0"/>
                                </v:shape>
                                <v:line id="Straight Connector 7" o:spid="_x0000_s1485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" strokecolor="windowText" strokeweight="1pt">
                                  <v:stroke joinstyle="miter"/>
                                </v:line>
                              </v:group>
                              <v:group id="_x0000_s1486" style="position:absolute;left:3086;top:1934;width:40111;height:22805" coordorigin="493,45" coordsize="39566,1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">
                                <v:group id="Group 16" o:spid="_x0000_s1487" style="position:absolute;left:493;top:45;width:39567;height:19986;flip:y" coordorigin="523,-59" coordsize="41907,2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">
                                  <v:shape id="Arc 32" o:spid="_x0000_s1488" style="position:absolute;left:513;top:-19;width:21831;height:21812;rotation:-91;visibility:visible;mso-wrap-style:square;v-text-anchor:middle" coordsize="2183208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" path="m1595512,123155nsc1980359,323242,2210084,732028,2180702,1164476l1091604,1090613,1595512,123155xem1595512,123155nfc1980359,323242,2210084,732028,2180702,1164476e" filled="f" strokecolor="black [3200]" strokeweight="1pt">
                                    <v:stroke joinstyle="miter"/>
                                    <v:path arrowok="t" o:connecttype="custom" o:connectlocs="1595512,123155;2180702,1164476" o:connectangles="0,0"/>
                                  </v:shape>
                                  <v:shape id="Arc 32" o:spid="_x0000_s1489" style="position:absolute;left:20581;top:-76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" path="m1991359,474354nsc2114069,653312,2180807,864809,2183071,1081896r-1091506,11417l1991359,474354xem1991359,474354nfc2114069,653312,2180807,864809,2183071,1081896e" filled="f" strokecolor="black [3200]" strokeweight="1pt">
                                    <v:stroke joinstyle="miter"/>
                                    <v:path arrowok="t" o:connecttype="custom" o:connectlocs="1991359,474354;2183071,1081896" o:connectangles="0,0"/>
                                  </v:shape>
                                  <v:line id="Straight Connector 7" o:spid="_x0000_s1490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" strokecolor="windowText" strokeweight="1pt">
                                    <v:stroke joinstyle="miter"/>
                                  </v:line>
                                </v:group>
                                <v:shape id="Arc 32" o:spid="_x0000_s1491" style="position:absolute;left:209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" path="m536018,25086nsc690946,-21234,854346,-3052,999584,76669l706379,849833,536018,25086xem536018,25086nfc690946,-21234,854346,-3052,999584,76669e" filled="f" strokecolor="black [3200]" strokeweight="1pt">
                                  <v:stroke joinstyle="miter"/>
                                  <v:path arrowok="t" o:connecttype="custom" o:connectlocs="536018,25086;999584,76669" o:connectangles="0,0"/>
                                </v:shape>
                              </v:group>
                            </v:group>
                          </v:group>
                          <v:group id="Group 41" o:spid="_x0000_s1492" style="position:absolute;left:3141;top:10047;width:43405;height:7266" coordorigin="1451,238" coordsize="43404,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">
                            <v:group id="Group 40" o:spid="_x0000_s1493" style="position:absolute;left:2016;top:1296;width:42241;height:4346" coordsize="42241,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">
                              <v:group id="_x0000_s1494" style="position:absolute;left:3960;top:215;width:38281;height:4131" coordorigin=",15325" coordsize="38291,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">
                                <v:group id="Group 28" o:spid="_x0000_s1495" style="position:absolute;left:3709;top:15325;width:30597;height:2198" coordorigin="6,-52" coordsize="30596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">
                                  <v:shape id="Freeform 11" o:spid="_x0000_s1496" style="position:absolute;left:22932;top:-52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1497" style="position:absolute;left:15346;top:-15;width:7670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1498" style="position:absolute;left:7675;top:125;width:7671;height:2020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1499" style="position:absolute;left:6;top:-45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</v:group>
                                <v:group id="Group 24" o:spid="_x0000_s1500" style="position:absolute;top:17224;width:38291;height:2246" coordorigin="7693,-5" coordsize="38297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">
                                  <v:shape id="Freeform 11" o:spid="_x0000_s1501" style="position:absolute;left:22972;top:98;width:7675;height:2024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1502" style="position:absolute;left:30522;top:-5;width:7675;height:2023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1503" style="position:absolute;left:38319;top:224;width:7671;height:2019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1504" style="position:absolute;left:15197;top:126;width:7675;height:2024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1505" style="position:absolute;left:7693;top:133;width:7675;height:2025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</v:group>
                              </v:group>
                              <v:shape id="Freeform 11" o:spid="_x0000_s1506" style="position:absolute;width:7670;height:2019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61,145152;361962,201888;585697,151561;758396,8591;758396,8591;758396,8591;758396,8591;758396,8591;767015,4295;756244,5506" o:connectangles="0,0,0,0,0,0,0,0,0,0,0"/>
                              </v:shape>
                            </v:group>
                            <v:group id="Group 39" o:spid="_x0000_s1507" style="position:absolute;left:1451;top:238;width:43405;height:7266" coordorigin="1451,238" coordsize="43404,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">
                              <v:group id="Group 38" o:spid="_x0000_s1508" style="position:absolute;left:1451;top:238;width:43263;height:7266" coordorigin="1451,238" coordsize="43262,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">
                                <v:shape id="Text Box 42" o:spid="_x0000_s1509" type="#_x0000_t202" style="position:absolute;left:6478;top:2865;width:3613;height: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668B3457" w14:textId="77777777" w:rsidR="007E7845" w:rsidRPr="0098622F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510" type="#_x0000_t202" style="position:absolute;left:37274;top:2588;width:3613;height:4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" filled="f" stroked="f" strokeweight=".5pt">
                                  <v:textbox>
                                    <w:txbxContent>
                                      <w:p w14:paraId="632BAC73" w14:textId="77777777" w:rsidR="007E7845" w:rsidRPr="0098622F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511" type="#_x0000_t202" style="position:absolute;left:41101;top:805;width:3613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5FA65BD5" w14:textId="77777777" w:rsidR="007E7845" w:rsidRPr="0098622F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512" type="#_x0000_t202" style="position:absolute;left:1451;top:2666;width:4007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6EED5F51" w14:textId="77777777" w:rsidR="007E7845" w:rsidRPr="00243A56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20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513" type="#_x0000_t202" style="position:absolute;left:3168;top:489;width:361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" filled="f" stroked="f" strokeweight=".5pt">
                                  <v:textbox>
                                    <w:txbxContent>
                                      <w:p w14:paraId="637D4861" w14:textId="77777777" w:rsidR="007E7845" w:rsidRPr="0098622F" w:rsidRDefault="00784BB7" w:rsidP="007E784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36" o:spid="_x0000_s1514" style="position:absolute;left:11748;top:238;width:26688;height:7266" coordorigin="1134,659" coordsize="26688,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">
                                  <v:shape id="Text Box 42" o:spid="_x0000_s1515" type="#_x0000_t202" style="position:absolute;left:12113;top:659;width:4012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" filled="f" stroked="f" strokeweight=".5pt">
                                    <v:textbox>
                                      <w:txbxContent>
                                        <w:p w14:paraId="5A81D5AF" w14:textId="77777777" w:rsidR="007E7845" w:rsidRPr="00243A56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17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16" type="#_x0000_t202" style="position:absolute;left:16417;top:906;width:3859;height:3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" filled="f" stroked="f" strokeweight=".5pt">
                                    <v:textbox>
                                      <w:txbxContent>
                                        <w:p w14:paraId="1B5D2C28" w14:textId="77777777" w:rsidR="007E7845" w:rsidRPr="0087770D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17" type="#_x0000_t202" style="position:absolute;left:18602;top:3047;width:4697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" filled="f" stroked="f" strokeweight=".5pt">
                                    <v:textbox>
                                      <w:txbxContent>
                                        <w:p w14:paraId="50E47487" w14:textId="77777777" w:rsidR="007E7845" w:rsidRPr="00E51A82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18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18" type="#_x0000_t202" style="position:absolute;left:8625;top:1013;width:4204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" filled="f" stroked="f" strokeweight=".5pt">
                                    <v:textbox>
                                      <w:txbxContent>
                                        <w:p w14:paraId="18BAE170" w14:textId="77777777" w:rsidR="007E7845" w:rsidRPr="00F83416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5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19" type="#_x0000_t202" style="position:absolute;left:3192;top:3087;width:4692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" filled="f" stroked="f" strokeweight=".5pt">
                                    <v:textbox>
                                      <w:txbxContent>
                                        <w:p w14:paraId="1B3341F4" w14:textId="77777777" w:rsidR="007E7845" w:rsidRPr="00B86820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20" type="#_x0000_t202" style="position:absolute;left:1134;top:3735;width:361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" filled="f" stroked="f" strokeweight=".5pt">
                                    <v:textbox>
                                      <w:txbxContent>
                                        <w:p w14:paraId="7E1064A5" w14:textId="77777777" w:rsidR="007E7845" w:rsidRPr="0098622F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4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1521" type="#_x0000_t202" style="position:absolute;left:23949;top:3577;width:3873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" filled="f" stroked="f" strokeweight=".5pt">
                                    <v:textbox>
                                      <w:txbxContent>
                                        <w:p w14:paraId="3FA5AF54" w14:textId="77777777" w:rsidR="007E7845" w:rsidRPr="00B65DEF" w:rsidRDefault="00784BB7" w:rsidP="007E7845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7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Group 37" o:spid="_x0000_s1522" style="position:absolute;left:1512;top:2880;width:43344;height:1120" coordsize="4334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">
                                <v:group id="Group 33" o:spid="_x0000_s1523" style="position:absolute;left:126;width:43218;height:1120" coordorigin="-3947" coordsize="43229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FH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">
                                  <v:line id="Straight Connector 1" o:spid="_x0000_s1524" style="position:absolute;visibility:visible;mso-wrap-style:square" from="-3947,490" to="39282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" strokecolor="black [3213]" strokeweight="1pt">
                                    <v:stroke joinstyle="miter"/>
                                  </v:line>
                                  <v:group id="_x0000_s1525" style="position:absolute;left:-272;width:39554;height:1123" coordorigin="7430" coordsize="3956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">
                                    <v:oval id="Oval 2" o:spid="_x0000_s1526" style="position:absolute;left:743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" fillcolor="black [3200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27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" fillcolor="black [3200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28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29" style="position:absolute;left:3046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0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1" style="position:absolute;left:38017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2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" fillcolor="black [3200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3" style="position:absolute;left:4591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" fillcolor="black [3200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4" style="position:absolute;left:15158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5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1536" style="position:absolute;left:227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" fillcolor="black [3213]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</v:group>
                                </v:group>
                                <v:oval id="Oval 2" o:spid="_x0000_s1537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" fillcolor="black [3200]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</v:group>
                        </v:group>
                      </v:group>
                      <v:group id="Group 47" o:spid="_x0000_s1538" style="position:absolute;left:12777;top:3924;width:27826;height:22183" coordorigin=",-268" coordsize="27825,2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">
                        <v:group id="Group 46" o:spid="_x0000_s1539" style="position:absolute;top:14374;width:27825;height:7540" coordorigin=",-3193" coordsize="27825,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">
                          <v:shape id="Text Box 42" o:spid="_x0000_s1540" type="#_x0000_t202" style="position:absolute;top:75;width:4006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1450421B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541" type="#_x0000_t202" style="position:absolute;left:8711;top:6;width:4006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618F314C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542" type="#_x0000_t202" style="position:absolute;left:23818;top:-3193;width:4007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6E88AD6F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543" type="#_x0000_t202" style="position:absolute;left:15766;top:7;width:4007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" filled="f" stroked="f" strokeweight=".5pt">
                            <v:textbox>
                              <w:txbxContent>
                                <w:p w14:paraId="1D75AD2D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45" o:spid="_x0000_s1544" style="position:absolute;left:4543;top:-268;width:19533;height:19395" coordorigin="-64,-268" coordsize="19533,1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">
                          <v:shape id="Text Box 42" o:spid="_x0000_s1545" type="#_x0000_t202" style="position:absolute;left:-64;top:15049;width:4006;height:4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BF1D1DC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546" type="#_x0000_t202" style="position:absolute;left:15455;top:15163;width:4013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04E42C9F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547" type="#_x0000_t202" style="position:absolute;left:7656;top:-268;width:4007;height:4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00AEC7DE" w14:textId="77777777" w:rsidR="007E7845" w:rsidRPr="00243A56" w:rsidRDefault="00784BB7" w:rsidP="007E78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42" o:spid="_x0000_s1548" type="#_x0000_t202" style="position:absolute;left:20721;top:4510;width:4013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" filled="f" stroked="f" strokeweight=".5pt">
                      <v:textbox>
                        <w:txbxContent>
                          <w:p w14:paraId="5580F96A" w14:textId="77777777" w:rsidR="007E7845" w:rsidRPr="00243A56" w:rsidRDefault="00784BB7" w:rsidP="007E78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1549" type="#_x0000_t202" style="position:absolute;left:28905;top:4433;width:4014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" filled="f" stroked="f" strokeweight=".5pt">
                      <v:textbox>
                        <w:txbxContent>
                          <w:p w14:paraId="5A376D3E" w14:textId="77777777" w:rsidR="007E7845" w:rsidRPr="00243A56" w:rsidRDefault="00784BB7" w:rsidP="007E78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52" o:spid="_x0000_s1550" style="position:absolute;left:7266;top:1056;width:38389;height:25507" coordsize="38389,2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">
                    <v:shape id="Arc 32" o:spid="_x0000_s1551" style="position:absolute;left:1356;top:-1356;width:21837;height:24549;rotation:-91;visibility:visible;mso-wrap-style:square;v-text-anchor:middle" coordsize="2183765,245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" path="m1177355,3767nsc1725806,52179,2156561,551721,2182547,1169477r-1090664,57978l1177355,3767xem1177355,3767nfc1725806,52179,2156561,551721,2182547,1169477e" filled="f" strokecolor="black [3200]" strokeweight="1pt">
                      <v:stroke joinstyle="miter"/>
                      <v:path arrowok="t" o:connecttype="custom" o:connectlocs="1177355,3767;2182547,1169477" o:connectangles="0,0"/>
                    </v:shape>
                    <v:shape id="Arc 32" o:spid="_x0000_s1552" style="position:absolute;left:13766;top:885;width:25483;height:23762;rotation:-91;flip:x;visibility:visible;mso-wrap-style:square;v-text-anchor:middle" coordsize="2548255,237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" path="m1517159,21813nsc2150337,136538,2591689,674392,2544899,1274269l1274128,1188085,1517159,21813xem1517159,21813nfc2150337,136538,2591689,674392,2544899,1274269e" filled="f" strokecolor="black [3200]" strokeweight="1pt">
                      <v:stroke joinstyle="miter"/>
                      <v:path arrowok="t" o:connecttype="custom" o:connectlocs="1517159,21813;2544899,1274269" o:connectangles="0,0"/>
                    </v:shape>
                    <v:line id="Straight Connector 7" o:spid="_x0000_s1553" style="position:absolute;flip:y;visibility:visible;mso-wrap-style:square" from="11441,26" to="26103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" strokecolor="windowText" strokeweight="1pt">
                      <v:stroke joinstyle="miter"/>
                    </v:line>
                  </v:group>
                </v:group>
                <v:shape id="Text Box 1" o:spid="_x0000_s1554" type="#_x0000_t202" style="position:absolute;top:18460;width:3792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" fillcolor="window" stroked="f" strokeweight=".5pt">
                  <v:textbox>
                    <w:txbxContent>
                      <w:p w14:paraId="42F0FAB9" w14:textId="7F05630D" w:rsidR="00B84C88" w:rsidRPr="003C505A" w:rsidRDefault="00B84C88" w:rsidP="00B84C8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3C505A">
                          <w:rPr>
                            <w:b/>
                            <w:bCs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total g</w:t>
                        </w:r>
                        <w:r w:rsidRPr="006C7855">
                          <w:rPr>
                            <w:b/>
                            <w:bCs/>
                            <w:sz w:val="20"/>
                            <w:szCs w:val="20"/>
                          </w:rPr>
                          <w:t>raph</w:t>
                        </w:r>
                        <w:r w:rsidR="00F53724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ijaya"/>
                              <w:sz w:val="20"/>
                              <w:szCs w:val="20"/>
                              <w:lang w:bidi="ta-IN"/>
                            </w:rPr>
                            <m:t>T(G)</m:t>
                          </m:r>
                        </m:oMath>
                        <w:r w:rsidR="006C7855" w:rsidRPr="006C7855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w:r w:rsidR="006C7855" w:rsidRPr="004112AD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of </w:t>
                        </w:r>
                        <w:r w:rsidR="004112AD" w:rsidRPr="004112AD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a</w:t>
                        </w:r>
                        <w:r w:rsidR="006C7855" w:rsidRPr="006C7855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  <w:r w:rsidRPr="006C7855">
                          <w:rPr>
                            <w:rFonts w:eastAsia="Times New Roman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6C785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petal graph </w:t>
                        </w:r>
                        <w:r w:rsidRPr="003C505A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with 3 petals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2E616B" w14:textId="5635E48B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652B7DF7" w14:textId="77777777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31ACD301" w14:textId="77777777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5FFBE1F1" w14:textId="77777777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76A03640" w14:textId="77777777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7EB69F4E" w14:textId="77777777" w:rsidR="00930025" w:rsidRDefault="00930025" w:rsidP="00B83977">
      <w:pPr>
        <w:spacing w:after="0" w:line="240" w:lineRule="auto"/>
        <w:ind w:firstLine="720"/>
        <w:rPr>
          <w:sz w:val="20"/>
          <w:szCs w:val="20"/>
        </w:rPr>
      </w:pPr>
    </w:p>
    <w:p w14:paraId="3F53C631" w14:textId="77777777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3E1FD7F5" w14:textId="77777777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4AEB12C1" w14:textId="77777777" w:rsidR="00986D4D" w:rsidRDefault="00986D4D" w:rsidP="00B83977">
      <w:pPr>
        <w:spacing w:after="0" w:line="240" w:lineRule="auto"/>
        <w:ind w:firstLine="720"/>
        <w:rPr>
          <w:sz w:val="20"/>
          <w:szCs w:val="20"/>
        </w:rPr>
      </w:pPr>
    </w:p>
    <w:p w14:paraId="7A34CCC6" w14:textId="77777777" w:rsidR="00986D4D" w:rsidRDefault="00986D4D" w:rsidP="00B83977">
      <w:pPr>
        <w:spacing w:after="0" w:line="240" w:lineRule="auto"/>
        <w:ind w:firstLine="720"/>
        <w:rPr>
          <w:sz w:val="20"/>
          <w:szCs w:val="20"/>
        </w:rPr>
      </w:pPr>
    </w:p>
    <w:p w14:paraId="709518D2" w14:textId="77777777" w:rsidR="00986D4D" w:rsidRDefault="00986D4D" w:rsidP="00B83977">
      <w:pPr>
        <w:spacing w:after="0" w:line="240" w:lineRule="auto"/>
        <w:ind w:firstLine="720"/>
        <w:rPr>
          <w:sz w:val="20"/>
          <w:szCs w:val="20"/>
        </w:rPr>
      </w:pPr>
    </w:p>
    <w:p w14:paraId="0624735B" w14:textId="77777777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655D9E0B" w14:textId="1B2AFE35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79FCCBA7" w14:textId="33A1616B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44958A92" w14:textId="77777777" w:rsidR="00182414" w:rsidRDefault="00182414" w:rsidP="00B83977">
      <w:pPr>
        <w:spacing w:after="0" w:line="240" w:lineRule="auto"/>
        <w:ind w:firstLine="720"/>
        <w:rPr>
          <w:sz w:val="20"/>
          <w:szCs w:val="20"/>
        </w:rPr>
      </w:pPr>
    </w:p>
    <w:p w14:paraId="55DDAA1C" w14:textId="77777777" w:rsidR="0066263C" w:rsidRDefault="0066263C" w:rsidP="00B83977">
      <w:pPr>
        <w:spacing w:after="0" w:line="240" w:lineRule="auto"/>
        <w:ind w:firstLine="720"/>
        <w:rPr>
          <w:sz w:val="20"/>
          <w:szCs w:val="20"/>
        </w:rPr>
      </w:pPr>
    </w:p>
    <w:p w14:paraId="27A93BE2" w14:textId="18E20CEF" w:rsidR="00C43F9D" w:rsidRPr="00715828" w:rsidRDefault="00C43F9D" w:rsidP="001D05DF">
      <w:pPr>
        <w:pStyle w:val="ListParagraph"/>
        <w:numPr>
          <w:ilvl w:val="0"/>
          <w:numId w:val="11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5828">
        <w:rPr>
          <w:rFonts w:ascii="Times New Roman" w:hAnsi="Times New Roman" w:cs="Times New Roman"/>
          <w:b/>
          <w:bCs/>
          <w:sz w:val="20"/>
          <w:szCs w:val="20"/>
        </w:rPr>
        <w:t xml:space="preserve"> MAIN RESULTS</w:t>
      </w:r>
    </w:p>
    <w:p w14:paraId="58ADE6AC" w14:textId="77777777" w:rsidR="002E3255" w:rsidRDefault="002E3255" w:rsidP="00B83977">
      <w:pPr>
        <w:spacing w:after="0" w:line="240" w:lineRule="auto"/>
        <w:ind w:firstLine="720"/>
        <w:rPr>
          <w:sz w:val="20"/>
          <w:szCs w:val="20"/>
        </w:rPr>
      </w:pPr>
    </w:p>
    <w:p w14:paraId="1FD3F1F4" w14:textId="23A05371" w:rsidR="00B83977" w:rsidRDefault="00E13419" w:rsidP="00B83977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In this paper, we</w:t>
      </w:r>
      <w:r w:rsidR="00B83977">
        <w:rPr>
          <w:sz w:val="20"/>
          <w:szCs w:val="20"/>
        </w:rPr>
        <w:t xml:space="preserve"> consider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B83977" w:rsidRPr="00BC41E9">
        <w:rPr>
          <w:rFonts w:eastAsia="Times New Roman"/>
          <w:bCs/>
          <w:i/>
          <w:sz w:val="20"/>
          <w:szCs w:val="20"/>
          <w:lang w:val="en-US"/>
        </w:rPr>
        <w:t>-</w:t>
      </w:r>
      <w:r w:rsidR="00B83977" w:rsidRPr="00BC41E9">
        <w:rPr>
          <w:rFonts w:eastAsia="Times New Roman"/>
          <w:bCs/>
          <w:sz w:val="20"/>
          <w:szCs w:val="20"/>
          <w:lang w:val="en-US"/>
        </w:rPr>
        <w:t>petal graph</w:t>
      </w:r>
      <w:r w:rsidR="00B83977">
        <w:rPr>
          <w:rFonts w:eastAsia="Times New Roman"/>
          <w:bCs/>
          <w:sz w:val="20"/>
          <w:szCs w:val="20"/>
          <w:lang w:val="en-US"/>
        </w:rPr>
        <w:t xml:space="preserve">s only. </w:t>
      </w:r>
      <w:r w:rsidR="008D6FA8" w:rsidRPr="002E3255">
        <w:rPr>
          <w:rFonts w:eastAsia="Times New Roman"/>
          <w:b/>
          <w:sz w:val="20"/>
          <w:szCs w:val="20"/>
          <w:cs/>
          <w:lang w:val="en-US" w:bidi="ta-IN"/>
        </w:rPr>
        <w:t>V. Kolappan</w:t>
      </w:r>
      <w:r w:rsidR="002E3255" w:rsidRPr="002E3255">
        <w:rPr>
          <w:rFonts w:eastAsia="Times New Roman"/>
          <w:b/>
          <w:sz w:val="20"/>
          <w:szCs w:val="20"/>
          <w:vertAlign w:val="superscript"/>
          <w:cs/>
          <w:lang w:val="en-US" w:bidi="ta-IN"/>
        </w:rPr>
        <w:t>7</w:t>
      </w:r>
      <w:r w:rsidR="002E3255" w:rsidRPr="002E3255">
        <w:rPr>
          <w:rFonts w:eastAsia="Times New Roman"/>
          <w:b/>
          <w:sz w:val="20"/>
          <w:szCs w:val="20"/>
          <w:cs/>
          <w:lang w:val="en-US" w:bidi="ta-IN"/>
        </w:rPr>
        <w:t xml:space="preserve"> has already proved </w:t>
      </w:r>
      <w:r w:rsidR="002E3255" w:rsidRPr="002E3255">
        <w:rPr>
          <w:b/>
          <w:sz w:val="20"/>
          <w:szCs w:val="20"/>
          <w:cs/>
          <w:lang w:bidi="ta-IN"/>
        </w:rPr>
        <w:t>t</w:t>
      </w:r>
      <w:r w:rsidR="00E65757">
        <w:rPr>
          <w:sz w:val="20"/>
          <w:szCs w:val="20"/>
        </w:rPr>
        <w:t xml:space="preserve">he first theorem </w:t>
      </w:r>
      <w:r w:rsidR="00104C3E">
        <w:rPr>
          <w:sz w:val="20"/>
          <w:szCs w:val="20"/>
        </w:rPr>
        <w:t xml:space="preserve">using another method. </w:t>
      </w:r>
      <w:r w:rsidR="00104C3E">
        <w:rPr>
          <w:rFonts w:eastAsia="Times New Roman"/>
          <w:bCs/>
          <w:sz w:val="20"/>
          <w:szCs w:val="20"/>
          <w:lang w:val="en-US"/>
        </w:rPr>
        <w:t>We</w:t>
      </w:r>
      <w:r w:rsidR="00104C3E">
        <w:rPr>
          <w:sz w:val="20"/>
          <w:szCs w:val="20"/>
        </w:rPr>
        <w:t xml:space="preserve"> find these results using the complete graph in this work.</w:t>
      </w:r>
    </w:p>
    <w:p w14:paraId="75A815AE" w14:textId="568CE26E" w:rsidR="00B83977" w:rsidRPr="00EB35D0" w:rsidRDefault="00B83977" w:rsidP="001D0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EB35D0">
        <w:rPr>
          <w:rFonts w:ascii="Times New Roman" w:hAnsi="Times New Roman" w:cs="Times New Roman"/>
          <w:sz w:val="20"/>
          <w:szCs w:val="20"/>
        </w:rPr>
        <w:t xml:space="preserve">The chromatic number of </w:t>
      </w:r>
      <w:r w:rsidR="00690BF4" w:rsidRPr="00EB35D0">
        <w:rPr>
          <w:rFonts w:ascii="Times New Roman" w:hAnsi="Times New Roman" w:cs="Times New Roman"/>
          <w:sz w:val="20"/>
          <w:szCs w:val="20"/>
          <w:cs/>
          <w:lang w:bidi="ta-IN"/>
        </w:rPr>
        <w:t>a</w:t>
      </w:r>
      <w:r w:rsidRPr="00EB35D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3</m:t>
        </m:r>
      </m:oMath>
      <w:r w:rsidRPr="00EB35D0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5D0">
        <w:rPr>
          <w:rFonts w:ascii="Times New Roman" w:eastAsia="Times New Roman" w:hAnsi="Times New Roman" w:cs="Times New Roman"/>
          <w:sz w:val="20"/>
          <w:szCs w:val="20"/>
        </w:rPr>
        <w:t>petal graph</w:t>
      </w:r>
      <w:r w:rsidR="00690BF4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is three.</w:t>
      </w:r>
    </w:p>
    <w:p w14:paraId="4EBB908D" w14:textId="04519A99" w:rsidR="00B83977" w:rsidRPr="00EB35D0" w:rsidRDefault="00B83977" w:rsidP="001D0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EB35D0">
        <w:rPr>
          <w:rFonts w:ascii="Times New Roman" w:hAnsi="Times New Roman" w:cs="Times New Roman"/>
          <w:sz w:val="20"/>
          <w:szCs w:val="20"/>
        </w:rPr>
        <w:t xml:space="preserve">The chromatic number of the line graph of </w:t>
      </w:r>
      <w:r w:rsidR="00690BF4" w:rsidRPr="00EB35D0">
        <w:rPr>
          <w:rFonts w:ascii="Times New Roman" w:hAnsi="Times New Roman" w:cs="Times New Roman"/>
          <w:sz w:val="20"/>
          <w:szCs w:val="20"/>
          <w:cs/>
          <w:lang w:bidi="ta-IN"/>
        </w:rPr>
        <w:t>a</w:t>
      </w:r>
      <w:r w:rsidRPr="00EB35D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3</m:t>
        </m:r>
      </m:oMath>
      <w:r w:rsidRPr="00EB35D0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5D0">
        <w:rPr>
          <w:rFonts w:ascii="Times New Roman" w:eastAsia="Times New Roman" w:hAnsi="Times New Roman" w:cs="Times New Roman"/>
          <w:sz w:val="20"/>
          <w:szCs w:val="20"/>
        </w:rPr>
        <w:t>petal graph</w:t>
      </w:r>
      <w:r w:rsidR="00690BF4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</w:t>
      </w:r>
      <w:r w:rsidR="00EB35D0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three if </w:t>
      </w:r>
      <m:oMath>
        <m:r>
          <w:rPr>
            <w:rFonts w:ascii="Cambria Math" w:eastAsia="Times New Roman" w:hAnsi="Cambria Math" w:cs="Times New Roman"/>
            <w:sz w:val="20"/>
            <w:szCs w:val="20"/>
            <w:lang w:bidi="ta-IN"/>
          </w:rPr>
          <m:t>a</m:t>
        </m:r>
      </m:oMath>
      <w:r w:rsidR="00EB35D0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is even and four if </w:t>
      </w:r>
      <m:oMath>
        <m:r>
          <w:rPr>
            <w:rFonts w:ascii="Cambria Math" w:eastAsia="Times New Roman" w:hAnsi="Cambria Math" w:cs="Times New Roman"/>
            <w:sz w:val="20"/>
            <w:szCs w:val="20"/>
            <w:lang w:bidi="ta-IN"/>
          </w:rPr>
          <m:t>a</m:t>
        </m:r>
      </m:oMath>
      <w:r w:rsidR="00EB35D0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is odd.</w:t>
      </w:r>
    </w:p>
    <w:p w14:paraId="24EEE8CC" w14:textId="51A769C5" w:rsidR="007F7C30" w:rsidRPr="00EB35D0" w:rsidRDefault="007F7C30" w:rsidP="001D0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EB35D0">
        <w:rPr>
          <w:rFonts w:ascii="Times New Roman" w:hAnsi="Times New Roman" w:cs="Times New Roman"/>
          <w:sz w:val="20"/>
          <w:szCs w:val="20"/>
        </w:rPr>
        <w:t xml:space="preserve">The chromatic number of the middle graph of </w:t>
      </w:r>
      <w:r w:rsidR="00EB35D0" w:rsidRPr="00EB35D0">
        <w:rPr>
          <w:rFonts w:ascii="Times New Roman" w:hAnsi="Times New Roman" w:cs="Times New Roman"/>
          <w:sz w:val="20"/>
          <w:szCs w:val="20"/>
          <w:cs/>
          <w:lang w:bidi="ta-IN"/>
        </w:rPr>
        <w:t>a</w:t>
      </w:r>
      <w:r w:rsidRPr="00EB35D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3</m:t>
        </m:r>
      </m:oMath>
      <w:r w:rsidRPr="00EB35D0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5D0">
        <w:rPr>
          <w:rFonts w:ascii="Times New Roman" w:eastAsia="Times New Roman" w:hAnsi="Times New Roman" w:cs="Times New Roman"/>
          <w:sz w:val="20"/>
          <w:szCs w:val="20"/>
        </w:rPr>
        <w:t>petal graph</w:t>
      </w:r>
      <w:r w:rsidR="00EB35D0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is four</w:t>
      </w:r>
      <w:r w:rsidR="002D6BFF">
        <w:rPr>
          <w:rFonts w:ascii="Times New Roman" w:eastAsia="Times New Roman" w:hAnsi="Times New Roman" w:cs="Vijaya" w:hint="cs"/>
          <w:sz w:val="20"/>
          <w:szCs w:val="20"/>
          <w:cs/>
          <w:lang w:bidi="ta-IN"/>
        </w:rPr>
        <w:t>.</w:t>
      </w:r>
    </w:p>
    <w:p w14:paraId="70A5A91E" w14:textId="59FCC892" w:rsidR="007F7C30" w:rsidRPr="00EB35D0" w:rsidRDefault="007F7C30" w:rsidP="001D05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EB35D0">
        <w:rPr>
          <w:rFonts w:ascii="Times New Roman" w:hAnsi="Times New Roman" w:cs="Times New Roman"/>
          <w:sz w:val="20"/>
          <w:szCs w:val="20"/>
        </w:rPr>
        <w:t xml:space="preserve">The chromatic number of the total graph of </w:t>
      </w:r>
      <w:r w:rsidR="00EB35D0" w:rsidRPr="00EB35D0">
        <w:rPr>
          <w:rFonts w:ascii="Times New Roman" w:hAnsi="Times New Roman" w:cs="Times New Roman"/>
          <w:sz w:val="20"/>
          <w:szCs w:val="20"/>
          <w:cs/>
          <w:lang w:bidi="ta-IN"/>
        </w:rPr>
        <w:t>a</w:t>
      </w:r>
      <w:r w:rsidR="00EB35D0" w:rsidRPr="00EB35D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3</m:t>
        </m:r>
      </m:oMath>
      <w:r w:rsidR="00EB35D0" w:rsidRPr="00EB35D0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EB35D0" w:rsidRPr="00EB35D0">
        <w:rPr>
          <w:rFonts w:ascii="Times New Roman" w:eastAsia="Times New Roman" w:hAnsi="Times New Roman" w:cs="Times New Roman"/>
          <w:sz w:val="20"/>
          <w:szCs w:val="20"/>
        </w:rPr>
        <w:t>petal graph</w:t>
      </w:r>
      <w:r w:rsidR="00EB35D0" w:rsidRPr="00EB35D0">
        <w:rPr>
          <w:rFonts w:ascii="Times New Roman" w:eastAsia="Times New Roman" w:hAnsi="Times New Roman" w:cs="Times New Roman"/>
          <w:sz w:val="20"/>
          <w:szCs w:val="20"/>
          <w:cs/>
          <w:lang w:bidi="ta-IN"/>
        </w:rPr>
        <w:t xml:space="preserve"> is four</w:t>
      </w:r>
      <w:r w:rsidR="002D6BFF">
        <w:rPr>
          <w:rFonts w:ascii="Times New Roman" w:eastAsia="Times New Roman" w:hAnsi="Times New Roman" w:cs="Vijaya" w:hint="cs"/>
          <w:sz w:val="20"/>
          <w:szCs w:val="20"/>
          <w:cs/>
          <w:lang w:bidi="ta-IN"/>
        </w:rPr>
        <w:t>.</w:t>
      </w:r>
    </w:p>
    <w:p w14:paraId="0724EC7B" w14:textId="77777777" w:rsidR="00417C78" w:rsidRDefault="00417C78" w:rsidP="00F1132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33FBDE43" w14:textId="4591D854" w:rsidR="00E13419" w:rsidRPr="00F11326" w:rsidRDefault="00F11326" w:rsidP="00F11326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F11326">
        <w:rPr>
          <w:b/>
          <w:bCs/>
          <w:i/>
          <w:iCs/>
          <w:sz w:val="20"/>
          <w:szCs w:val="20"/>
        </w:rPr>
        <w:lastRenderedPageBreak/>
        <w:t>Theorem 1</w:t>
      </w:r>
    </w:p>
    <w:p w14:paraId="66EDC334" w14:textId="5D48C465" w:rsidR="00F11326" w:rsidRPr="00F11326" w:rsidRDefault="00F11326" w:rsidP="00F11326">
      <w:pPr>
        <w:spacing w:after="0" w:line="240" w:lineRule="auto"/>
        <w:rPr>
          <w:i/>
          <w:iCs/>
          <w:sz w:val="20"/>
          <w:szCs w:val="20"/>
        </w:rPr>
      </w:pPr>
      <w:r w:rsidRPr="00F11326">
        <w:rPr>
          <w:i/>
          <w:iCs/>
          <w:sz w:val="20"/>
          <w:szCs w:val="20"/>
        </w:rPr>
        <w:t xml:space="preserve">The chromatic number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>-petal graph</w:t>
      </w:r>
      <w:r w:rsidR="0021296E"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 xml:space="preserve"> is</w:t>
      </w:r>
      <w:r w:rsidR="00492F3F">
        <w:rPr>
          <w:rFonts w:eastAsia="Times New Roman"/>
          <w:bCs/>
          <w:i/>
          <w:iCs/>
          <w:sz w:val="20"/>
          <w:szCs w:val="20"/>
          <w:lang w:val="en-US"/>
        </w:rPr>
        <w:t xml:space="preserve"> given by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χ</m:t>
        </m:r>
        <m:d>
          <m:d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="Times New Roman" w:hAnsi="Cambria Math"/>
            <w:sz w:val="20"/>
            <w:szCs w:val="20"/>
            <w:lang w:val="en-US"/>
          </w:rPr>
          <m:t>=3</m:t>
        </m:r>
      </m:oMath>
    </w:p>
    <w:p w14:paraId="2696A3F3" w14:textId="3262866F" w:rsidR="00D71D66" w:rsidRDefault="001862A4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  <w:r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Pr="00BA4890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be a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w:r w:rsidRPr="00BA4890">
        <w:rPr>
          <w:iCs/>
          <w:sz w:val="20"/>
          <w:szCs w:val="20"/>
        </w:rPr>
        <w:t>with</w:t>
      </w:r>
      <w:r>
        <w:rPr>
          <w:i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BA4890">
        <w:rPr>
          <w:iCs/>
          <w:sz w:val="20"/>
          <w:szCs w:val="20"/>
        </w:rPr>
        <w:t xml:space="preserve"> petals</w:t>
      </w:r>
      <w:r>
        <w:rPr>
          <w:iCs/>
          <w:sz w:val="20"/>
          <w:szCs w:val="20"/>
        </w:rPr>
        <w:t>.</w:t>
      </w:r>
      <w:r w:rsidRPr="00BA4890"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There will be </w:t>
      </w:r>
      <m:oMath>
        <m:r>
          <w:rPr>
            <w:rFonts w:ascii="Cambria Math" w:hAnsi="Cambria Math"/>
            <w:sz w:val="20"/>
            <w:szCs w:val="20"/>
          </w:rPr>
          <m:t>3a</m:t>
        </m:r>
      </m:oMath>
      <w:r w:rsidR="00FB423F">
        <w:rPr>
          <w:sz w:val="20"/>
          <w:szCs w:val="20"/>
        </w:rPr>
        <w:t xml:space="preserve"> vertices</w:t>
      </w:r>
      <w:r w:rsidR="00DD4092">
        <w:rPr>
          <w:sz w:val="20"/>
          <w:szCs w:val="20"/>
        </w:rPr>
        <w:t xml:space="preserve"> in the vertex set </w:t>
      </w:r>
      <m:oMath>
        <m:r>
          <w:rPr>
            <w:rFonts w:ascii="Cambria Math" w:hAnsi="Cambria Math"/>
            <w:sz w:val="20"/>
            <w:szCs w:val="20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…,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Latha"/>
                    <w:kern w:val="2"/>
                    <w:sz w:val="20"/>
                    <w:szCs w:val="20"/>
                    <w:lang w:bidi="ta-IN"/>
                    <w14:ligatures w14:val="standardContextual"/>
                  </w:rPr>
                  <m:t>3a-2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Latha"/>
                    <w:kern w:val="2"/>
                    <w:sz w:val="20"/>
                    <w:szCs w:val="20"/>
                    <w:lang w:bidi="ta-IN"/>
                    <w14:ligatures w14:val="standardContextual"/>
                  </w:rPr>
                  <m:t>3a-1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Latha"/>
                    <w:kern w:val="2"/>
                    <w:sz w:val="20"/>
                    <w:szCs w:val="20"/>
                    <w:lang w:bidi="ta-IN"/>
                    <w14:ligatures w14:val="standardContextual"/>
                  </w:rPr>
                  <m:t>3a</m:t>
                </m:r>
              </m:sub>
            </m:sSub>
          </m:e>
        </m:d>
      </m:oMath>
      <w:r w:rsidR="00DD4092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</w:t>
      </w:r>
      <w:r w:rsidR="00546ED8">
        <w:rPr>
          <w:sz w:val="20"/>
          <w:szCs w:val="20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546ED8" w:rsidRPr="00B83977">
        <w:rPr>
          <w:rFonts w:eastAsia="Times New Roman"/>
          <w:bCs/>
          <w:i/>
          <w:sz w:val="20"/>
          <w:szCs w:val="20"/>
        </w:rPr>
        <w:t>-</w:t>
      </w:r>
      <w:r w:rsidR="00546ED8" w:rsidRPr="00B83977">
        <w:rPr>
          <w:rFonts w:eastAsia="Times New Roman"/>
          <w:bCs/>
          <w:sz w:val="20"/>
          <w:szCs w:val="20"/>
        </w:rPr>
        <w:t>petal graph</w:t>
      </w:r>
      <w:r w:rsidR="00546ED8">
        <w:rPr>
          <w:rFonts w:eastAsia="Times New Roman"/>
          <w:bCs/>
          <w:sz w:val="20"/>
          <w:szCs w:val="20"/>
        </w:rPr>
        <w:t xml:space="preserve">. </w:t>
      </w:r>
      <w:r w:rsidR="00BB1F79">
        <w:rPr>
          <w:sz w:val="20"/>
          <w:szCs w:val="20"/>
        </w:rPr>
        <w:t xml:space="preserve">The maximum degree of the vertices of a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BB1F79" w:rsidRPr="00B83977">
        <w:rPr>
          <w:rFonts w:eastAsia="Times New Roman"/>
          <w:bCs/>
          <w:i/>
          <w:sz w:val="20"/>
          <w:szCs w:val="20"/>
        </w:rPr>
        <w:t>-</w:t>
      </w:r>
      <w:r w:rsidR="00BB1F79" w:rsidRPr="00B83977">
        <w:rPr>
          <w:rFonts w:eastAsia="Times New Roman"/>
          <w:bCs/>
          <w:sz w:val="20"/>
          <w:szCs w:val="20"/>
        </w:rPr>
        <w:t>petal graph</w:t>
      </w:r>
      <w:r w:rsidR="00BB1F79">
        <w:rPr>
          <w:rFonts w:eastAsia="Times New Roman"/>
          <w:bCs/>
          <w:sz w:val="20"/>
          <w:szCs w:val="20"/>
        </w:rPr>
        <w:t xml:space="preserve"> is 3.</w:t>
      </w:r>
      <w:r w:rsidR="00DB7131">
        <w:rPr>
          <w:rFonts w:eastAsia="Times New Roman"/>
          <w:bCs/>
          <w:sz w:val="20"/>
          <w:szCs w:val="20"/>
        </w:rPr>
        <w:t xml:space="preserve"> The core of</w:t>
      </w:r>
      <w:r w:rsidR="003B1D6B">
        <w:rPr>
          <w:rFonts w:eastAsia="Times New Roman"/>
          <w:bCs/>
          <w:sz w:val="20"/>
          <w:szCs w:val="20"/>
        </w:rPr>
        <w:t xml:space="preserve"> </w:t>
      </w:r>
      <w:r w:rsidR="00DB7131">
        <w:rPr>
          <w:rFonts w:eastAsia="Times New Roman"/>
          <w:bCs/>
          <w:sz w:val="20"/>
          <w:szCs w:val="20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3B1D6B" w:rsidRPr="00B83977">
        <w:rPr>
          <w:rFonts w:eastAsia="Times New Roman"/>
          <w:bCs/>
          <w:i/>
          <w:sz w:val="20"/>
          <w:szCs w:val="20"/>
        </w:rPr>
        <w:t>-</w:t>
      </w:r>
      <w:r w:rsidR="003B1D6B" w:rsidRPr="00B83977">
        <w:rPr>
          <w:rFonts w:eastAsia="Times New Roman"/>
          <w:bCs/>
          <w:sz w:val="20"/>
          <w:szCs w:val="20"/>
        </w:rPr>
        <w:t>petal graph</w:t>
      </w:r>
      <w:r w:rsidR="003B1D6B">
        <w:rPr>
          <w:rFonts w:eastAsia="Times New Roman"/>
          <w:bCs/>
          <w:sz w:val="20"/>
          <w:szCs w:val="20"/>
        </w:rPr>
        <w:t xml:space="preserve"> is an even cycle</w:t>
      </w:r>
      <w:r w:rsidR="00536004">
        <w:rPr>
          <w:rFonts w:eastAsia="Times New Roman"/>
          <w:bCs/>
          <w:sz w:val="20"/>
          <w:szCs w:val="20"/>
        </w:rPr>
        <w:t>, irrespective of</w:t>
      </w:r>
      <w:r w:rsidR="00044EE3">
        <w:rPr>
          <w:rFonts w:eastAsia="Times New Roman"/>
          <w:bCs/>
          <w:sz w:val="20"/>
          <w:szCs w:val="20"/>
        </w:rPr>
        <w:t xml:space="preserve"> </w:t>
      </w:r>
      <w:r w:rsidR="00536004">
        <w:rPr>
          <w:rFonts w:eastAsia="Times New Roman"/>
          <w:bCs/>
          <w:sz w:val="20"/>
          <w:szCs w:val="20"/>
        </w:rPr>
        <w:t>the number of petals being even or odd</w:t>
      </w:r>
      <w:r w:rsidR="003B1D6B">
        <w:rPr>
          <w:rFonts w:eastAsia="Times New Roman"/>
          <w:bCs/>
          <w:sz w:val="20"/>
          <w:szCs w:val="20"/>
        </w:rPr>
        <w:t>.</w:t>
      </w:r>
      <w:r w:rsidR="0015618D">
        <w:rPr>
          <w:rFonts w:eastAsia="Times New Roman"/>
          <w:bCs/>
          <w:sz w:val="20"/>
          <w:szCs w:val="20"/>
        </w:rPr>
        <w:t xml:space="preserve"> Every petal s</w:t>
      </w:r>
      <w:r w:rsidR="00AC418C">
        <w:rPr>
          <w:rFonts w:eastAsia="Times New Roman"/>
          <w:bCs/>
          <w:sz w:val="20"/>
          <w:szCs w:val="20"/>
        </w:rPr>
        <w:t>tarts from an odd sufixed vertex and ends at the even suffixed vertex.</w:t>
      </w:r>
      <w:r w:rsidR="003B1D6B">
        <w:rPr>
          <w:rFonts w:eastAsia="Times New Roman"/>
          <w:bCs/>
          <w:sz w:val="20"/>
          <w:szCs w:val="20"/>
        </w:rPr>
        <w:t xml:space="preserve"> </w:t>
      </w:r>
      <w:r w:rsidR="00E00CB1">
        <w:rPr>
          <w:rFonts w:eastAsia="Times New Roman"/>
          <w:bCs/>
          <w:sz w:val="20"/>
          <w:szCs w:val="20"/>
        </w:rPr>
        <w:t xml:space="preserve">From the construction of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="00E00CB1" w:rsidRPr="00B83977">
        <w:rPr>
          <w:rFonts w:eastAsia="Times New Roman"/>
          <w:bCs/>
          <w:i/>
          <w:sz w:val="20"/>
          <w:szCs w:val="20"/>
        </w:rPr>
        <w:t>-</w:t>
      </w:r>
      <w:r w:rsidR="00E00CB1" w:rsidRPr="00B83977">
        <w:rPr>
          <w:rFonts w:eastAsia="Times New Roman"/>
          <w:bCs/>
          <w:sz w:val="20"/>
          <w:szCs w:val="20"/>
        </w:rPr>
        <w:t>petal graph</w:t>
      </w:r>
      <w:r w:rsidR="00E00CB1">
        <w:rPr>
          <w:rFonts w:eastAsia="Times New Roman"/>
          <w:bCs/>
          <w:sz w:val="20"/>
          <w:szCs w:val="20"/>
        </w:rPr>
        <w:t xml:space="preserve">, </w:t>
      </w:r>
      <w:r w:rsidR="002C7A7E">
        <w:rPr>
          <w:rFonts w:eastAsia="Times New Roman"/>
          <w:bCs/>
          <w:sz w:val="20"/>
          <w:szCs w:val="20"/>
        </w:rPr>
        <w:t>e</w:t>
      </w:r>
      <w:r w:rsidR="0010699F">
        <w:rPr>
          <w:rFonts w:eastAsia="Times New Roman"/>
          <w:bCs/>
          <w:sz w:val="20"/>
          <w:szCs w:val="20"/>
        </w:rPr>
        <w:t>very</w:t>
      </w:r>
      <w:r w:rsidR="002C7A7E">
        <w:rPr>
          <w:rFonts w:eastAsia="Times New Roman"/>
          <w:bCs/>
          <w:sz w:val="20"/>
          <w:szCs w:val="20"/>
        </w:rPr>
        <w:t xml:space="preserve"> odd suffixed vertex is adjacent to </w:t>
      </w:r>
      <w:r w:rsidR="00986979" w:rsidRPr="00BD0899">
        <w:rPr>
          <w:rFonts w:eastAsia="Times New Roman"/>
          <w:b/>
          <w:sz w:val="20"/>
          <w:szCs w:val="20"/>
          <w:cs/>
          <w:lang w:bidi="ta-IN"/>
        </w:rPr>
        <w:t>two</w:t>
      </w:r>
      <w:r w:rsidR="002C7A7E">
        <w:rPr>
          <w:rFonts w:eastAsia="Times New Roman"/>
          <w:bCs/>
          <w:sz w:val="20"/>
          <w:szCs w:val="20"/>
        </w:rPr>
        <w:t xml:space="preserve"> even suffixed vert</w:t>
      </w:r>
      <w:r w:rsidR="00986979" w:rsidRPr="00BD0899">
        <w:rPr>
          <w:rFonts w:eastAsia="Times New Roman"/>
          <w:b/>
          <w:sz w:val="20"/>
          <w:szCs w:val="20"/>
          <w:cs/>
          <w:lang w:bidi="ta-IN"/>
        </w:rPr>
        <w:t>ices</w:t>
      </w:r>
      <w:r w:rsidR="002C7A7E">
        <w:rPr>
          <w:rFonts w:eastAsia="Times New Roman"/>
          <w:bCs/>
          <w:sz w:val="20"/>
          <w:szCs w:val="20"/>
        </w:rPr>
        <w:t xml:space="preserve"> and a central vertex</w:t>
      </w:r>
      <w:r w:rsidR="0010699F">
        <w:rPr>
          <w:rFonts w:eastAsia="Times New Roman"/>
          <w:bCs/>
          <w:sz w:val="20"/>
          <w:szCs w:val="20"/>
        </w:rPr>
        <w:t xml:space="preserve">, every even suffixed vertex is adjacent to </w:t>
      </w:r>
      <w:r w:rsidR="00986979" w:rsidRPr="00D0394F">
        <w:rPr>
          <w:rFonts w:eastAsia="Times New Roman"/>
          <w:b/>
          <w:sz w:val="20"/>
          <w:szCs w:val="20"/>
          <w:cs/>
          <w:lang w:bidi="ta-IN"/>
        </w:rPr>
        <w:t>two</w:t>
      </w:r>
      <w:r w:rsidR="0010699F" w:rsidRPr="00D0394F">
        <w:rPr>
          <w:rFonts w:eastAsia="Times New Roman"/>
          <w:b/>
          <w:sz w:val="20"/>
          <w:szCs w:val="20"/>
        </w:rPr>
        <w:t xml:space="preserve"> </w:t>
      </w:r>
      <w:r w:rsidR="0010699F" w:rsidRPr="00D0394F">
        <w:rPr>
          <w:rFonts w:eastAsia="Times New Roman"/>
          <w:bCs/>
          <w:sz w:val="20"/>
          <w:szCs w:val="20"/>
        </w:rPr>
        <w:t>odd suffixed</w:t>
      </w:r>
      <w:r w:rsidR="0010699F" w:rsidRPr="00D0394F">
        <w:rPr>
          <w:rFonts w:eastAsia="Times New Roman"/>
          <w:b/>
          <w:sz w:val="20"/>
          <w:szCs w:val="20"/>
        </w:rPr>
        <w:t xml:space="preserve"> </w:t>
      </w:r>
      <w:r w:rsidR="0010699F" w:rsidRPr="00D0394F">
        <w:rPr>
          <w:rFonts w:eastAsia="Times New Roman"/>
          <w:bCs/>
          <w:sz w:val="20"/>
          <w:szCs w:val="20"/>
        </w:rPr>
        <w:t>vert</w:t>
      </w:r>
      <w:r w:rsidR="00986979" w:rsidRPr="00D0394F">
        <w:rPr>
          <w:rFonts w:eastAsia="Times New Roman"/>
          <w:bCs/>
          <w:sz w:val="20"/>
          <w:szCs w:val="20"/>
          <w:cs/>
          <w:lang w:bidi="ta-IN"/>
        </w:rPr>
        <w:t>i</w:t>
      </w:r>
      <w:r w:rsidR="00986979" w:rsidRPr="00D0394F">
        <w:rPr>
          <w:rFonts w:eastAsia="Times New Roman"/>
          <w:b/>
          <w:sz w:val="20"/>
          <w:szCs w:val="20"/>
          <w:cs/>
          <w:lang w:bidi="ta-IN"/>
        </w:rPr>
        <w:t>ces</w:t>
      </w:r>
      <w:r w:rsidR="0010699F" w:rsidRPr="00D0394F">
        <w:rPr>
          <w:rFonts w:eastAsia="Times New Roman"/>
          <w:b/>
          <w:sz w:val="20"/>
          <w:szCs w:val="20"/>
        </w:rPr>
        <w:t xml:space="preserve"> </w:t>
      </w:r>
      <w:r w:rsidR="0010699F" w:rsidRPr="00D0394F">
        <w:rPr>
          <w:rFonts w:eastAsia="Times New Roman"/>
          <w:bCs/>
          <w:sz w:val="20"/>
          <w:szCs w:val="20"/>
        </w:rPr>
        <w:t>and a central vertex, and every central vertex is adjacent to an odd and an even vertex.</w:t>
      </w:r>
      <w:r w:rsidR="0010699F" w:rsidRPr="00D0394F">
        <w:rPr>
          <w:rFonts w:eastAsia="Times New Roman"/>
          <w:b/>
          <w:sz w:val="20"/>
          <w:szCs w:val="20"/>
        </w:rPr>
        <w:t xml:space="preserve"> </w:t>
      </w:r>
      <w:r w:rsidR="00B50E65" w:rsidRPr="00D0394F">
        <w:rPr>
          <w:rFonts w:eastAsia="Times New Roman"/>
          <w:b/>
          <w:sz w:val="20"/>
          <w:szCs w:val="20"/>
          <w:cs/>
          <w:lang w:bidi="ta-IN"/>
        </w:rPr>
        <w:t>The petals form the vertex</w:t>
      </w:r>
      <w:r w:rsidR="00E06B59" w:rsidRPr="00D0394F">
        <w:rPr>
          <w:rFonts w:eastAsia="Times New Roman"/>
          <w:b/>
          <w:sz w:val="20"/>
          <w:szCs w:val="20"/>
          <w:cs/>
          <w:lang w:bidi="ta-IN"/>
        </w:rPr>
        <w:t xml:space="preserve"> group</w:t>
      </w:r>
      <w:r w:rsidR="00B50E65" w:rsidRPr="00D0394F">
        <w:rPr>
          <w:rFonts w:eastAsia="Times New Roman"/>
          <w:b/>
          <w:sz w:val="20"/>
          <w:szCs w:val="20"/>
          <w:cs/>
          <w:lang w:bidi="ta-IN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sz w:val="20"/>
                <w:szCs w:val="20"/>
                <w:lang w:bidi="ta-I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3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…,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a</m:t>
                </m:r>
              </m:sub>
            </m:sSub>
          </m:e>
        </m:d>
      </m:oMath>
      <w:r w:rsidR="00021F45" w:rsidRPr="00D0394F">
        <w:rPr>
          <w:rFonts w:eastAsia="Times New Roman"/>
          <w:b/>
          <w:sz w:val="20"/>
          <w:szCs w:val="20"/>
          <w:cs/>
          <w:lang w:bidi="ta-IN"/>
        </w:rPr>
        <w:t xml:space="preserve"> and the core cycle of the petal graph </w:t>
      </w:r>
      <w:r w:rsidR="00E06B59" w:rsidRPr="00D0394F">
        <w:rPr>
          <w:rFonts w:eastAsia="Times New Roman"/>
          <w:b/>
          <w:sz w:val="20"/>
          <w:szCs w:val="20"/>
          <w:cs/>
          <w:lang w:bidi="ta-IN"/>
        </w:rPr>
        <w:t xml:space="preserve">forms the vertex group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B=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sz w:val="20"/>
                <w:szCs w:val="20"/>
                <w:lang w:bidi="ta-I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a+1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a+2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a+3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  <w:lang w:bidi="ta-IN"/>
              </w:rPr>
              <m:t xml:space="preserve">, …, 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0"/>
                    <w:szCs w:val="20"/>
                    <w:lang w:bidi="ta-I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bidi="ta-IN"/>
                  </w:rPr>
                  <m:t>3a</m:t>
                </m:r>
              </m:sub>
            </m:sSub>
          </m:e>
        </m:d>
      </m:oMath>
      <w:r w:rsidR="00E06B59" w:rsidRPr="00D0394F">
        <w:rPr>
          <w:rFonts w:eastAsia="Times New Roman"/>
          <w:b/>
          <w:sz w:val="20"/>
          <w:szCs w:val="20"/>
          <w:cs/>
          <w:lang w:bidi="ta-IN"/>
        </w:rPr>
        <w:t>.</w:t>
      </w:r>
    </w:p>
    <w:p w14:paraId="6BA08016" w14:textId="52C00C8C" w:rsidR="00D71D66" w:rsidRDefault="00D0394F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7643" behindDoc="0" locked="0" layoutInCell="1" allowOverlap="1" wp14:anchorId="5A9ADE91" wp14:editId="319B1F9A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4229665" cy="2500968"/>
                <wp:effectExtent l="0" t="0" r="0" b="0"/>
                <wp:wrapNone/>
                <wp:docPr id="7484265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665" cy="2500968"/>
                          <a:chOff x="0" y="0"/>
                          <a:chExt cx="4229665" cy="2500968"/>
                        </a:xfrm>
                      </wpg:grpSpPr>
                      <wps:wsp>
                        <wps:cNvPr id="13" name="Text Box 1"/>
                        <wps:cNvSpPr txBox="1"/>
                        <wps:spPr>
                          <a:xfrm>
                            <a:off x="0" y="2217760"/>
                            <a:ext cx="4229665" cy="2832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EB4E43" w14:textId="2242D6AD" w:rsidR="006A2A6A" w:rsidRPr="00C0478D" w:rsidRDefault="006A2A6A" w:rsidP="006A2A6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0478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A7500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0478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The chromatic number of the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  <w:r w:rsidRPr="00C0478D">
                                <w:rPr>
                                  <w:rFonts w:eastAsia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C0478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petal graph with 6 petals is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1022114" name="Group 10"/>
                        <wpg:cNvGrpSpPr/>
                        <wpg:grpSpPr>
                          <a:xfrm>
                            <a:off x="278295" y="0"/>
                            <a:ext cx="3659308" cy="2254749"/>
                            <a:chOff x="0" y="0"/>
                            <a:chExt cx="3659308" cy="2254749"/>
                          </a:xfrm>
                        </wpg:grpSpPr>
                        <wpg:grpSp>
                          <wpg:cNvPr id="526892088" name="Group 26"/>
                          <wpg:cNvGrpSpPr/>
                          <wpg:grpSpPr>
                            <a:xfrm>
                              <a:off x="2010544" y="477078"/>
                              <a:ext cx="1648764" cy="1289709"/>
                              <a:chOff x="174821" y="11989"/>
                              <a:chExt cx="1649141" cy="1290239"/>
                            </a:xfrm>
                          </wpg:grpSpPr>
                          <wpg:grpSp>
                            <wpg:cNvPr id="526892072" name="Group 3"/>
                            <wpg:cNvGrpSpPr/>
                            <wpg:grpSpPr>
                              <a:xfrm>
                                <a:off x="322688" y="11989"/>
                                <a:ext cx="1501274" cy="1290238"/>
                                <a:chOff x="215153" y="11992"/>
                                <a:chExt cx="1501464" cy="1290547"/>
                              </a:xfrm>
                            </wpg:grpSpPr>
                            <wpg:grpSp>
                              <wpg:cNvPr id="526892073" name="Group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15153" y="269768"/>
                                  <a:ext cx="1358279" cy="855585"/>
                                  <a:chOff x="0" y="18040"/>
                                  <a:chExt cx="1631330" cy="1027583"/>
                                </a:xfrm>
                              </wpg:grpSpPr>
                              <wpg:grpSp>
                                <wpg:cNvPr id="526892074" name="Group 16"/>
                                <wpg:cNvGrpSpPr/>
                                <wpg:grpSpPr>
                                  <a:xfrm>
                                    <a:off x="0" y="522194"/>
                                    <a:ext cx="1631330" cy="490818"/>
                                    <a:chOff x="0" y="0"/>
                                    <a:chExt cx="1631330" cy="490818"/>
                                  </a:xfrm>
                                </wpg:grpSpPr>
                                <wps:wsp>
                                  <wps:cNvPr id="526892075" name="Straight Connector 5"/>
                                  <wps:cNvCnPr/>
                                  <wps:spPr>
                                    <a:xfrm flipV="1">
                                      <a:off x="282388" y="490818"/>
                                      <a:ext cx="108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26892076" name="Straight Connector 5"/>
                                  <wps:cNvCnPr/>
                                  <wps:spPr>
                                    <a:xfrm flipV="1">
                                      <a:off x="0" y="0"/>
                                      <a:ext cx="108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3600000"/>
                                      </a:camera>
                                      <a:lightRig rig="threePt" dir="t"/>
                                    </a:scene3d>
                                  </wps:spPr>
                                  <wps:bodyPr/>
                                </wps:wsp>
                                <wps:wsp>
                                  <wps:cNvPr id="526892077" name="Straight Connector 5"/>
                                  <wps:cNvCnPr/>
                                  <wps:spPr>
                                    <a:xfrm flipV="1">
                                      <a:off x="551330" y="0"/>
                                      <a:ext cx="108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7200000"/>
                                      </a:camera>
                                      <a:lightRig rig="threePt" dir="t"/>
                                    </a:scene3d>
                                  </wps:spPr>
                                  <wps:bodyPr/>
                                </wps:wsp>
                              </wpg:grpSp>
                              <wpg:grpSp>
                                <wpg:cNvPr id="526892078" name="Group 17"/>
                                <wpg:cNvGrpSpPr/>
                                <wpg:grpSpPr>
                                  <a:xfrm>
                                    <a:off x="240173" y="18040"/>
                                    <a:ext cx="1174864" cy="1027583"/>
                                    <a:chOff x="34732" y="18040"/>
                                    <a:chExt cx="1174864" cy="1027583"/>
                                  </a:xfrm>
                                </wpg:grpSpPr>
                                <wps:wsp>
                                  <wps:cNvPr id="526892079" name="Oval 2"/>
                                  <wps:cNvSpPr>
                                    <a:spLocks noChangeAspect="1"/>
                                  </wps:cNvSpPr>
                                  <wps:spPr>
                                    <a:xfrm rot="2776372">
                                      <a:off x="567786" y="18033"/>
                                      <a:ext cx="95128" cy="951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6892080" name="Oval 2"/>
                                  <wps:cNvSpPr>
                                    <a:spLocks noChangeAspect="1"/>
                                  </wps:cNvSpPr>
                                  <wps:spPr>
                                    <a:xfrm rot="12002600" flipH="1">
                                      <a:off x="1111077" y="947111"/>
                                      <a:ext cx="98519" cy="951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6892081" name="Oval 2"/>
                                  <wps:cNvSpPr>
                                    <a:spLocks noChangeAspect="1"/>
                                  </wps:cNvSpPr>
                                  <wps:spPr>
                                    <a:xfrm rot="6294134">
                                      <a:off x="34739" y="950488"/>
                                      <a:ext cx="95128" cy="951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26892082" name="Group 2"/>
                              <wpg:cNvGrpSpPr/>
                              <wpg:grpSpPr>
                                <a:xfrm>
                                  <a:off x="674201" y="11992"/>
                                  <a:ext cx="1042416" cy="1290547"/>
                                  <a:chOff x="674201" y="11992"/>
                                  <a:chExt cx="1042416" cy="1290547"/>
                                </a:xfrm>
                              </wpg:grpSpPr>
                              <wps:wsp>
                                <wps:cNvPr id="526892083" name="Text Box 19"/>
                                <wps:cNvSpPr txBox="1"/>
                                <wps:spPr>
                                  <a:xfrm>
                                    <a:off x="674201" y="11992"/>
                                    <a:ext cx="451446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9C6B1" w14:textId="4614C2D1" w:rsidR="006A2A6A" w:rsidRPr="00F16421" w:rsidRDefault="00784BB7" w:rsidP="006A2A6A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="Latha"/>
                                                  <w:i/>
                                                  <w:kern w:val="2"/>
                                                  <w:sz w:val="20"/>
                                                  <w:szCs w:val="20"/>
                                                  <w:lang w:bidi="ta-IN"/>
                                                  <w14:ligatures w14:val="standardContextual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892085" name="Text Box 19"/>
                                <wps:cNvSpPr txBox="1"/>
                                <wps:spPr>
                                  <a:xfrm>
                                    <a:off x="1325886" y="978689"/>
                                    <a:ext cx="390731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87255" w14:textId="5B972F92" w:rsidR="006A2A6A" w:rsidRPr="00F16421" w:rsidRDefault="00784BB7" w:rsidP="006A2A6A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="Latha"/>
                                                  <w:i/>
                                                  <w:kern w:val="2"/>
                                                  <w:sz w:val="20"/>
                                                  <w:szCs w:val="20"/>
                                                  <w:lang w:bidi="ta-IN"/>
                                                  <w14:ligatures w14:val="standardContextual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  <w:p w14:paraId="7806EE6F" w14:textId="77777777" w:rsidR="006A2A6A" w:rsidRPr="00F16421" w:rsidRDefault="006A2A6A" w:rsidP="006A2A6A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26892087" name="Text Box 19"/>
                            <wps:cNvSpPr txBox="1"/>
                            <wps:spPr>
                              <a:xfrm>
                                <a:off x="174821" y="978455"/>
                                <a:ext cx="460085" cy="323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7082C" w14:textId="362214B5" w:rsidR="006A2A6A" w:rsidRPr="00F16421" w:rsidRDefault="00784BB7" w:rsidP="006A2A6A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HAnsi" w:hAnsi="Cambria Math" w:cs="Latha"/>
                                              <w:i/>
                                              <w:kern w:val="2"/>
                                              <w:sz w:val="20"/>
                                              <w:szCs w:val="20"/>
                                              <w:lang w:bidi="ta-IN"/>
                                              <w14:ligatures w14:val="standardContextual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39D14D76" w14:textId="77777777" w:rsidR="006A2A6A" w:rsidRPr="00F16421" w:rsidRDefault="006A2A6A" w:rsidP="006A2A6A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32493505" name="Group 25"/>
                          <wpg:cNvGrpSpPr/>
                          <wpg:grpSpPr>
                            <a:xfrm>
                              <a:off x="0" y="0"/>
                              <a:ext cx="1750491" cy="2254749"/>
                              <a:chOff x="223232" y="19717"/>
                              <a:chExt cx="1750644" cy="2254763"/>
                            </a:xfrm>
                          </wpg:grpSpPr>
                          <wpg:grpSp>
                            <wpg:cNvPr id="1032493506" name="Group 1032493506"/>
                            <wpg:cNvGrpSpPr>
                              <a:grpSpLocks noChangeAspect="1"/>
                            </wpg:cNvGrpSpPr>
                            <wpg:grpSpPr>
                              <a:xfrm rot="60000">
                                <a:off x="292364" y="198085"/>
                                <a:ext cx="1618170" cy="1869400"/>
                                <a:chOff x="14889" y="6510"/>
                                <a:chExt cx="1616288" cy="1868266"/>
                              </a:xfrm>
                            </wpg:grpSpPr>
                            <wps:wsp>
                              <wps:cNvPr id="1032493507" name="Oval 8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0693578">
                                  <a:off x="375138" y="504093"/>
                                  <a:ext cx="865964" cy="86745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2493508" name="Group 1032493508"/>
                              <wpg:cNvGrpSpPr/>
                              <wpg:grpSpPr>
                                <a:xfrm rot="21381013">
                                  <a:off x="881546" y="376222"/>
                                  <a:ext cx="749631" cy="703728"/>
                                  <a:chOff x="28332" y="48756"/>
                                  <a:chExt cx="749631" cy="703728"/>
                                </a:xfrm>
                              </wpg:grpSpPr>
                              <wpg:grpSp>
                                <wpg:cNvPr id="1032493509" name="Group 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20830702">
                                    <a:off x="123380" y="48756"/>
                                    <a:ext cx="654583" cy="558467"/>
                                    <a:chOff x="7280" y="11808"/>
                                    <a:chExt cx="2926" cy="2491"/>
                                  </a:xfrm>
                                </wpg:grpSpPr>
                                <wps:wsp>
                                  <wps:cNvPr id="1032493510" name="Freeform 6"/>
                                  <wps:cNvSpPr>
                                    <a:spLocks noChangeAspect="1"/>
                                  </wps:cNvSpPr>
                                  <wps:spPr bwMode="auto">
                                    <a:xfrm rot="280707">
                                      <a:off x="7280" y="11808"/>
                                      <a:ext cx="2555" cy="824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493511" name="Freeform 7"/>
                                  <wps:cNvSpPr>
                                    <a:spLocks noChangeAspect="1"/>
                                  </wps:cNvSpPr>
                                  <wps:spPr bwMode="auto">
                                    <a:xfrm rot="19800795" flipV="1">
                                      <a:off x="7651" y="13354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1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617857" y="173527"/>
                                    <a:ext cx="83590" cy="78856"/>
                                    <a:chOff x="2532" y="30"/>
                                    <a:chExt cx="89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1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1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37" y="30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1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28313" y="128748"/>
                                    <a:ext cx="78894" cy="78856"/>
                                    <a:chOff x="2486" y="51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1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1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6" y="51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18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322017" y="673609"/>
                                    <a:ext cx="78895" cy="78856"/>
                                    <a:chOff x="2521" y="47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19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20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21" y="47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2493521" name="Group 1032493521"/>
                              <wpg:cNvGrpSpPr/>
                              <wpg:grpSpPr>
                                <a:xfrm>
                                  <a:off x="895662" y="748346"/>
                                  <a:ext cx="701899" cy="793611"/>
                                  <a:chOff x="28154" y="17607"/>
                                  <a:chExt cx="701899" cy="793611"/>
                                </a:xfrm>
                              </wpg:grpSpPr>
                              <wpg:grpSp>
                                <wpg:cNvPr id="1032493522" name="Group 1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2830702">
                                    <a:off x="100595" y="181759"/>
                                    <a:ext cx="687300" cy="571617"/>
                                    <a:chOff x="7078" y="11543"/>
                                    <a:chExt cx="3070" cy="2549"/>
                                  </a:xfrm>
                                </wpg:grpSpPr>
                                <wps:wsp>
                                  <wps:cNvPr id="1032493523" name="Freeform 2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078" y="11543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493524" name="Freeform 21"/>
                                  <wps:cNvSpPr>
                                    <a:spLocks noChangeAspect="1"/>
                                  </wps:cNvSpPr>
                                  <wps:spPr bwMode="auto">
                                    <a:xfrm rot="19545407" flipV="1">
                                      <a:off x="7593" y="13147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26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609502" y="555954"/>
                                    <a:ext cx="78914" cy="78914"/>
                                    <a:chOff x="2487" y="69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27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28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7" y="69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29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320528" y="17607"/>
                                    <a:ext cx="78914" cy="78914"/>
                                    <a:chOff x="2480" y="32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30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31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0" y="32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3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28154" y="575157"/>
                                    <a:ext cx="78914" cy="78914"/>
                                    <a:chOff x="2487" y="51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3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3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7" y="51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2493535" name="Group 1032493535"/>
                              <wpg:cNvGrpSpPr/>
                              <wpg:grpSpPr>
                                <a:xfrm>
                                  <a:off x="481619" y="1197279"/>
                                  <a:ext cx="678207" cy="677497"/>
                                  <a:chOff x="20511" y="17155"/>
                                  <a:chExt cx="678207" cy="677497"/>
                                </a:xfrm>
                              </wpg:grpSpPr>
                              <wpg:grpSp>
                                <wpg:cNvPr id="1032493536" name="Group 3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430702">
                                    <a:off x="24858" y="68908"/>
                                    <a:ext cx="677497" cy="573991"/>
                                    <a:chOff x="7227" y="11614"/>
                                    <a:chExt cx="3021" cy="2564"/>
                                  </a:xfrm>
                                </wpg:grpSpPr>
                                <wps:wsp>
                                  <wps:cNvPr id="1032493537" name="Freeform 3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227" y="11614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493538" name="Freeform 35"/>
                                  <wps:cNvSpPr>
                                    <a:spLocks noChangeAspect="1"/>
                                  </wps:cNvSpPr>
                                  <wps:spPr bwMode="auto">
                                    <a:xfrm rot="19545407" flipV="1">
                                      <a:off x="7693" y="13233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39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335698" y="558662"/>
                                    <a:ext cx="78914" cy="78914"/>
                                    <a:chOff x="2509" y="39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40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41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09" y="39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4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619804" y="24641"/>
                                    <a:ext cx="78914" cy="78914"/>
                                    <a:chOff x="2479" y="51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4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4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79" y="51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4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20511" y="37835"/>
                                    <a:ext cx="78914" cy="78914"/>
                                    <a:chOff x="2507" y="55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4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4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07" y="55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2493548" name="Group 1032493548"/>
                              <wpg:cNvGrpSpPr/>
                              <wpg:grpSpPr>
                                <a:xfrm>
                                  <a:off x="14889" y="294571"/>
                                  <a:ext cx="714437" cy="800452"/>
                                  <a:chOff x="3166" y="1495"/>
                                  <a:chExt cx="714531" cy="800736"/>
                                </a:xfrm>
                              </wpg:grpSpPr>
                              <wpg:grpSp>
                                <wpg:cNvPr id="1032493549" name="Group 61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3630702">
                                    <a:off x="-55562" y="60223"/>
                                    <a:ext cx="698718" cy="581261"/>
                                    <a:chOff x="7151" y="11538"/>
                                    <a:chExt cx="3121" cy="2592"/>
                                  </a:xfrm>
                                </wpg:grpSpPr>
                                <wps:wsp>
                                  <wps:cNvPr id="1032493550" name="Freeform 6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151" y="11538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493551" name="Freeform 63"/>
                                  <wps:cNvSpPr>
                                    <a:spLocks noChangeAspect="1"/>
                                  </wps:cNvSpPr>
                                  <wps:spPr bwMode="auto">
                                    <a:xfrm rot="19545407" flipV="1">
                                      <a:off x="7717" y="13185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5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638783" y="186902"/>
                                    <a:ext cx="78914" cy="78914"/>
                                    <a:chOff x="2483" y="55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5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5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3" y="55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5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56024" y="180739"/>
                                    <a:ext cx="78914" cy="78914"/>
                                    <a:chOff x="2490" y="20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5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5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90" y="20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58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344306" y="723317"/>
                                    <a:ext cx="78914" cy="78914"/>
                                    <a:chOff x="2512" y="46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59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60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12" y="46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2493561" name="Group 1032493561"/>
                              <wpg:cNvGrpSpPr/>
                              <wpg:grpSpPr>
                                <a:xfrm>
                                  <a:off x="86965" y="757686"/>
                                  <a:ext cx="660150" cy="719422"/>
                                  <a:chOff x="86965" y="-4314"/>
                                  <a:chExt cx="660150" cy="719422"/>
                                </a:xfrm>
                              </wpg:grpSpPr>
                              <wpg:grpSp>
                                <wpg:cNvPr id="1032493562" name="Group 1032493562"/>
                                <wpg:cNvGrpSpPr/>
                                <wpg:grpSpPr>
                                  <a:xfrm>
                                    <a:off x="133020" y="-4314"/>
                                    <a:ext cx="573798" cy="719422"/>
                                    <a:chOff x="58774" y="-47299"/>
                                    <a:chExt cx="573798" cy="719422"/>
                                  </a:xfrm>
                                </wpg:grpSpPr>
                                <wps:wsp>
                                  <wps:cNvPr id="1032493563" name="Freeform 49"/>
                                  <wps:cNvSpPr>
                                    <a:spLocks noChangeAspect="1"/>
                                  </wps:cNvSpPr>
                                  <wps:spPr bwMode="auto">
                                    <a:xfrm rot="7868759" flipV="1">
                                      <a:off x="-121270" y="132745"/>
                                      <a:ext cx="572005" cy="211918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493564" name="Freeform 48"/>
                                  <wps:cNvSpPr>
                                    <a:spLocks noChangeAspect="1"/>
                                  </wps:cNvSpPr>
                                  <wps:spPr bwMode="auto">
                                    <a:xfrm rot="10268388">
                                      <a:off x="60568" y="460205"/>
                                      <a:ext cx="572004" cy="211918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249356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369521">
                                    <a:off x="81329" y="512735"/>
                                    <a:ext cx="95824" cy="84551"/>
                                    <a:chOff x="2431" y="-6"/>
                                    <a:chExt cx="102" cy="90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103249356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249356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31" y="-6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689203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369521">
                                    <a:off x="668201" y="549911"/>
                                    <a:ext cx="78914" cy="78914"/>
                                    <a:chOff x="2481" y="37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52689203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689203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81" y="37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689203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369521">
                                    <a:off x="359961" y="6709"/>
                                    <a:ext cx="78914" cy="78914"/>
                                    <a:chOff x="2470" y="44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52689203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689203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70" y="44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26892038" name="Group 526892038"/>
                              <wpg:cNvGrpSpPr/>
                              <wpg:grpSpPr>
                                <a:xfrm>
                                  <a:off x="481068" y="6510"/>
                                  <a:ext cx="651627" cy="683103"/>
                                  <a:chOff x="55130" y="6510"/>
                                  <a:chExt cx="651627" cy="683103"/>
                                </a:xfrm>
                              </wpg:grpSpPr>
                              <wpg:grpSp>
                                <wpg:cNvPr id="526892039" name="Group 7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7230702">
                                    <a:off x="34084" y="63416"/>
                                    <a:ext cx="683103" cy="569291"/>
                                    <a:chOff x="7220" y="11666"/>
                                    <a:chExt cx="3046" cy="2543"/>
                                  </a:xfrm>
                                </wpg:grpSpPr>
                                <wps:wsp>
                                  <wps:cNvPr id="526892040" name="Freeform 7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220" y="11666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6892041" name="Freeform 77"/>
                                  <wps:cNvSpPr>
                                    <a:spLocks noChangeAspect="1"/>
                                  </wps:cNvSpPr>
                                  <wps:spPr bwMode="auto">
                                    <a:xfrm rot="19545407" flipV="1">
                                      <a:off x="7711" y="13264"/>
                                      <a:ext cx="2555" cy="945"/>
                                    </a:xfrm>
                                    <a:custGeom>
                                      <a:avLst/>
                                      <a:gdLst>
                                        <a:gd name="T0" fmla="*/ 2555 w 2555"/>
                                        <a:gd name="T1" fmla="*/ 945 h 945"/>
                                        <a:gd name="T2" fmla="*/ 2062 w 2555"/>
                                        <a:gd name="T3" fmla="*/ 491 h 945"/>
                                        <a:gd name="T4" fmla="*/ 1479 w 2555"/>
                                        <a:gd name="T5" fmla="*/ 141 h 945"/>
                                        <a:gd name="T6" fmla="*/ 879 w 2555"/>
                                        <a:gd name="T7" fmla="*/ 9 h 945"/>
                                        <a:gd name="T8" fmla="*/ 396 w 2555"/>
                                        <a:gd name="T9" fmla="*/ 85 h 945"/>
                                        <a:gd name="T10" fmla="*/ 0 w 2555"/>
                                        <a:gd name="T11" fmla="*/ 296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5" h="945">
                                          <a:moveTo>
                                            <a:pt x="2555" y="945"/>
                                          </a:moveTo>
                                          <a:cubicBezTo>
                                            <a:pt x="2473" y="869"/>
                                            <a:pt x="2241" y="625"/>
                                            <a:pt x="2062" y="491"/>
                                          </a:cubicBezTo>
                                          <a:cubicBezTo>
                                            <a:pt x="1883" y="357"/>
                                            <a:pt x="1676" y="221"/>
                                            <a:pt x="1479" y="141"/>
                                          </a:cubicBezTo>
                                          <a:cubicBezTo>
                                            <a:pt x="1282" y="61"/>
                                            <a:pt x="1059" y="18"/>
                                            <a:pt x="879" y="9"/>
                                          </a:cubicBezTo>
                                          <a:cubicBezTo>
                                            <a:pt x="699" y="0"/>
                                            <a:pt x="542" y="37"/>
                                            <a:pt x="396" y="85"/>
                                          </a:cubicBezTo>
                                          <a:cubicBezTo>
                                            <a:pt x="250" y="133"/>
                                            <a:pt x="82" y="252"/>
                                            <a:pt x="0" y="2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6892042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341879" y="70777"/>
                                    <a:ext cx="78914" cy="78914"/>
                                    <a:chOff x="2494" y="27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526892043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6892044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94" y="27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6892045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627843" y="565803"/>
                                    <a:ext cx="78914" cy="78914"/>
                                    <a:chOff x="2501" y="46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526892046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6892047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501" y="46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6892049" name="Group 78"/>
                                <wpg:cNvGrpSpPr>
                                  <a:grpSpLocks noChangeAspect="1"/>
                                </wpg:cNvGrpSpPr>
                                <wpg:grpSpPr bwMode="auto">
                                  <a:xfrm rot="6131835">
                                    <a:off x="55130" y="566751"/>
                                    <a:ext cx="78914" cy="78914"/>
                                    <a:chOff x="2476" y="24"/>
                                    <a:chExt cx="84" cy="84"/>
                                  </a:xfrm>
                                  <a:solidFill>
                                    <a:schemeClr val="accent2"/>
                                  </a:solidFill>
                                </wpg:grpSpPr>
                                <wps:wsp>
                                  <wps:cNvPr id="526892050" name="Line 79"/>
                                  <wps:cNvCnPr/>
                                  <wps:spPr bwMode="auto">
                                    <a:xfrm>
                                      <a:off x="2532" y="83"/>
                                      <a:ext cx="1" cy="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6892051" name="Oval 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476" y="24"/>
                                      <a:ext cx="84" cy="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526892052" name="Group 526892052"/>
                            <wpg:cNvGrpSpPr/>
                            <wpg:grpSpPr>
                              <a:xfrm>
                                <a:off x="223232" y="19717"/>
                                <a:ext cx="1750644" cy="2254763"/>
                                <a:chOff x="223232" y="19717"/>
                                <a:chExt cx="1750644" cy="2254763"/>
                              </a:xfrm>
                            </wpg:grpSpPr>
                            <wps:wsp>
                              <wps:cNvPr id="526892053" name="Text Box 526892053"/>
                              <wps:cNvSpPr txBox="1"/>
                              <wps:spPr>
                                <a:xfrm>
                                  <a:off x="1357090" y="1388063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2618E9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4" name="Text Box 526892054"/>
                              <wps:cNvSpPr txBox="1"/>
                              <wps:spPr>
                                <a:xfrm>
                                  <a:off x="1059450" y="1515120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9681CD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5" name="Text Box 526892055"/>
                              <wps:cNvSpPr txBox="1"/>
                              <wps:spPr>
                                <a:xfrm>
                                  <a:off x="953409" y="19717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FE8989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6" name="Text Box 526892056"/>
                              <wps:cNvSpPr txBox="1"/>
                              <wps:spPr>
                                <a:xfrm>
                                  <a:off x="1621707" y="452805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EF3479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7" name="Text Box 526892057"/>
                              <wps:cNvSpPr txBox="1"/>
                              <wps:spPr>
                                <a:xfrm>
                                  <a:off x="1643804" y="1522139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BCC86C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8" name="Text Box 526892058"/>
                              <wps:cNvSpPr txBox="1"/>
                              <wps:spPr>
                                <a:xfrm>
                                  <a:off x="943644" y="1961865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618F21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59" name="Text Box 526892059"/>
                              <wps:cNvSpPr txBox="1"/>
                              <wps:spPr>
                                <a:xfrm>
                                  <a:off x="252999" y="1476904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BCD228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0" name="Text Box 526892060"/>
                              <wps:cNvSpPr txBox="1"/>
                              <wps:spPr>
                                <a:xfrm>
                                  <a:off x="223232" y="406660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D73B66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1" name="Text Box 526892061"/>
                              <wps:cNvSpPr txBox="1"/>
                              <wps:spPr>
                                <a:xfrm>
                                  <a:off x="505187" y="639545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0E7CFD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7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2" name="Text Box 526892062"/>
                              <wps:cNvSpPr txBox="1"/>
                              <wps:spPr>
                                <a:xfrm>
                                  <a:off x="810062" y="440645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DDD3F2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3" name="Text Box 526892063"/>
                              <wps:cNvSpPr txBox="1"/>
                              <wps:spPr>
                                <a:xfrm>
                                  <a:off x="1042963" y="443809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18C32D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9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4" name="Text Box 526892064"/>
                              <wps:cNvSpPr txBox="1"/>
                              <wps:spPr>
                                <a:xfrm>
                                  <a:off x="1350129" y="645202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049481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5" name="Text Box 526892065"/>
                              <wps:cNvSpPr txBox="1"/>
                              <wps:spPr>
                                <a:xfrm>
                                  <a:off x="1471469" y="826335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C1D5C9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6" name="Text Box 526892066"/>
                              <wps:cNvSpPr txBox="1"/>
                              <wps:spPr>
                                <a:xfrm>
                                  <a:off x="1464769" y="1174372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3326FB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7" name="Text Box 526892067"/>
                              <wps:cNvSpPr txBox="1"/>
                              <wps:spPr>
                                <a:xfrm>
                                  <a:off x="825263" y="1522210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6B566A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8" name="Text Box 526892068"/>
                              <wps:cNvSpPr txBox="1"/>
                              <wps:spPr>
                                <a:xfrm>
                                  <a:off x="478917" y="1350220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DEC1D9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16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69" name="Text Box 526892069"/>
                              <wps:cNvSpPr txBox="1"/>
                              <wps:spPr>
                                <a:xfrm>
                                  <a:off x="388794" y="1164291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BF9B84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17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92070" name="Text Box 526892070"/>
                              <wps:cNvSpPr txBox="1"/>
                              <wps:spPr>
                                <a:xfrm>
                                  <a:off x="339422" y="802996"/>
                                  <a:ext cx="330072" cy="31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BE0746" w14:textId="77777777" w:rsidR="006A2A6A" w:rsidRPr="00170F84" w:rsidRDefault="00784BB7" w:rsidP="006A2A6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ADE91" id="Group 11" o:spid="_x0000_s1555" style="position:absolute;left:0;text-align:left;margin-left:0;margin-top:3.85pt;width:333.05pt;height:196.95pt;z-index:251717643;mso-position-horizontal:center;mso-position-horizontal-relative:margin;mso-height-relative:margin" coordsize="42296,2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">
                <v:shape id="Text Box 1" o:spid="_x0000_s1556" type="#_x0000_t202" style="position:absolute;top:22177;width:4229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14:paraId="0CEB4E43" w14:textId="2242D6AD" w:rsidR="006A2A6A" w:rsidRPr="00C0478D" w:rsidRDefault="006A2A6A" w:rsidP="006A2A6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478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 w:rsidR="00A7500E"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Pr="00C0478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The chromatic number of the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  <w:r w:rsidRPr="00C0478D">
                          <w:rPr>
                            <w:rFonts w:eastAsia="Times New Roman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C0478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petal graph with 6 petals is 3</w:t>
                        </w:r>
                      </w:p>
                    </w:txbxContent>
                  </v:textbox>
                </v:shape>
                <v:group id="Group 10" o:spid="_x0000_s1557" style="position:absolute;left:2782;width:36594;height:22547" coordsize="36593,2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">
                  <v:group id="Group 26" o:spid="_x0000_s1558" style="position:absolute;left:20105;top:4770;width:16488;height:12897" coordorigin="1748,119" coordsize="16491,1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">
                    <v:group id="Group 3" o:spid="_x0000_s1559" style="position:absolute;left:3226;top:119;width:15013;height:12903" coordorigin="2151,119" coordsize="15014,1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wbygAAAOI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">
                      <v:group id="_x0000_s1560" style="position:absolute;left:2151;top:2697;width:13583;height:8556" coordorigin=",180" coordsize="16313,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">
                        <o:lock v:ext="edit" aspectratio="t"/>
                        <v:group id="Group 16" o:spid="_x0000_s1561" style="position:absolute;top:5221;width:16313;height:4909" coordsize="16313,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">
                          <v:line id="Straight Connector 5" o:spid="_x0000_s1562" style="position:absolute;flip:y;visibility:visible;mso-wrap-style:square" from="2823,4908" to="13623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" strokecolor="windowText" strokeweight="1pt">
                            <v:stroke joinstyle="miter"/>
                          </v:line>
                          <v:line id="Straight Connector 5" o:spid="_x0000_s1563" style="position:absolute;flip:y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" strokecolor="windowText" strokeweight="1pt">
                            <v:stroke joinstyle="miter"/>
                          </v:line>
                          <v:line id="Straight Connector 5" o:spid="_x0000_s1564" style="position:absolute;flip:y;visibility:visible;mso-wrap-style:square" from="5513,0" to="163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" strokecolor="windowText" strokeweight="1pt">
                            <v:stroke joinstyle="miter"/>
                          </v:line>
                        </v:group>
                        <v:group id="Group 17" o:spid="_x0000_s1565" style="position:absolute;left:2401;top:180;width:11749;height:10276" coordorigin="347,180" coordsize="11748,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">
                          <v:oval id="Oval 2" o:spid="_x0000_s1566" style="position:absolute;left:5677;top:180;width:951;height:95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" fillcolor="#00b0f0" strokecolor="#223f59" strokeweight="1pt">
                            <v:stroke joinstyle="miter"/>
                            <v:path arrowok="t"/>
                            <o:lock v:ext="edit" aspectratio="t"/>
                          </v:oval>
                          <v:oval id="Oval 2" o:spid="_x0000_s1567" style="position:absolute;left:11110;top:9471;width:985;height:951;rotation:104829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" fillcolor="#00b050" strokecolor="#223f59" strokeweight="1pt">
                            <v:stroke joinstyle="miter"/>
                            <v:path arrowok="t"/>
                            <o:lock v:ext="edit" aspectratio="t"/>
                          </v:oval>
                          <v:oval id="Oval 2" o:spid="_x0000_s1568" style="position:absolute;left:347;top:9504;width:952;height:951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" fillcolor="#ffc000" strokecolor="#223f59" strokeweight="1pt">
                            <v:stroke joinstyle="miter"/>
                            <v:path arrowok="t"/>
                            <o:lock v:ext="edit" aspectratio="t"/>
                          </v:oval>
                        </v:group>
                      </v:group>
                      <v:group id="_x0000_s1569" style="position:absolute;left:6742;top:119;width:10424;height:12906" coordorigin="6742,119" coordsize="10424,1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w8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">
                        <v:shape id="Text Box 19" o:spid="_x0000_s1570" type="#_x0000_t202" style="position:absolute;left:6742;top:119;width:451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" filled="f" stroked="f" strokeweight=".5pt">
                          <v:textbox>
                            <w:txbxContent>
                              <w:p w14:paraId="7029C6B1" w14:textId="4614C2D1" w:rsidR="006A2A6A" w:rsidRPr="00F16421" w:rsidRDefault="00784BB7" w:rsidP="006A2A6A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Latha"/>
                                            <w:i/>
                                            <w:kern w:val="2"/>
                                            <w:sz w:val="20"/>
                                            <w:szCs w:val="20"/>
                                            <w:lang w:bidi="ta-IN"/>
                                            <w14:ligatures w14:val="standardContextual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9" o:spid="_x0000_s1571" type="#_x0000_t202" style="position:absolute;left:13258;top:9786;width:390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" filled="f" stroked="f" strokeweight=".5pt">
                          <v:textbox>
                            <w:txbxContent>
                              <w:p w14:paraId="0DB87255" w14:textId="5B972F92" w:rsidR="006A2A6A" w:rsidRPr="00F16421" w:rsidRDefault="00784BB7" w:rsidP="006A2A6A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Latha"/>
                                            <w:i/>
                                            <w:kern w:val="2"/>
                                            <w:sz w:val="20"/>
                                            <w:szCs w:val="20"/>
                                            <w:lang w:bidi="ta-IN"/>
                                            <w14:ligatures w14:val="standardContextual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7806EE6F" w14:textId="77777777" w:rsidR="006A2A6A" w:rsidRPr="00F16421" w:rsidRDefault="006A2A6A" w:rsidP="006A2A6A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19" o:spid="_x0000_s1572" type="#_x0000_t202" style="position:absolute;left:1748;top:9784;width:460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" filled="f" stroked="f" strokeweight=".5pt">
                      <v:textbox>
                        <w:txbxContent>
                          <w:p w14:paraId="4507082C" w14:textId="362214B5" w:rsidR="006A2A6A" w:rsidRPr="00F16421" w:rsidRDefault="00784BB7" w:rsidP="006A2A6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HAnsi" w:hAnsi="Cambria Math" w:cs="Latha"/>
                                        <w:i/>
                                        <w:kern w:val="2"/>
                                        <w:sz w:val="20"/>
                                        <w:szCs w:val="20"/>
                                        <w:lang w:bidi="ta-IN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9D14D76" w14:textId="77777777" w:rsidR="006A2A6A" w:rsidRPr="00F16421" w:rsidRDefault="006A2A6A" w:rsidP="006A2A6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5" o:spid="_x0000_s1573" style="position:absolute;width:17504;height:22547" coordorigin="2232,197" coordsize="17506,2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">
                    <v:group id="Group 1032493506" o:spid="_x0000_s1574" style="position:absolute;left:2923;top:1980;width:16182;height:18694;rotation:1" coordorigin="148,65" coordsize="16162,1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">
                      <o:lock v:ext="edit" aspectratio="t"/>
                      <v:oval id="Oval 87" o:spid="_x0000_s1575" style="position:absolute;left:3751;top:5040;width:8660;height:8675;rotation:-9900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" filled="f" strokeweight="1pt">
                        <o:lock v:ext="edit" aspectratio="t"/>
                      </v:oval>
                      <v:group id="Group 1032493508" o:spid="_x0000_s1576" style="position:absolute;left:8815;top:3762;width:7496;height:7037;rotation:-239192fd" coordorigin="283,487" coordsize="7496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">
                        <v:group id="_x0000_s1577" style="position:absolute;left:1233;top:487;width:6546;height:5585;rotation:-840279fd" coordorigin="7280,11808" coordsize="2926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">
                          <o:lock v:ext="edit" aspectratio="t"/>
                          <v:shape id="Freeform 6" o:spid="_x0000_s1578" style="position:absolute;left:7280;top:11808;width:2555;height:824;rotation:306607fd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" path="m2555,945c2473,869,2241,625,2062,491,1883,357,1676,221,1479,141,1282,61,1059,18,879,9,699,,542,37,396,85,250,133,82,252,,296e" filled="f" strokeweight="1pt">
                            <v:path arrowok="t" o:connecttype="custom" o:connectlocs="2555,824;2062,428;1479,123;879,8;396,74;0,258" o:connectangles="0,0,0,0,0,0"/>
                            <o:lock v:ext="edit" aspectratio="t"/>
                          </v:shape>
                          <v:shape id="Freeform 7" o:spid="_x0000_s1579" style="position:absolute;left:7651;top:13354;width:2555;height:945;rotation:1965212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</v:group>
                        <v:group id="Group 78" o:spid="_x0000_s1580" style="position:absolute;left:6178;top:1735;width:836;height:788;rotation:6697599fd" coordorigin="2532,30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">
                          <o:lock v:ext="edit" aspectratio="t"/>
                          <v:line id="Line 79" o:spid="_x0000_s1581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" strokeweight="1.5pt"/>
                          <v:oval id="Oval 80" o:spid="_x0000_s1582" style="position:absolute;left:2537;top:30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" fillcolor="#ffc000" strokeweight="1.5pt">
                            <o:lock v:ext="edit" aspectratio="t"/>
                          </v:oval>
                        </v:group>
                        <v:group id="Group 78" o:spid="_x0000_s1583" style="position:absolute;left:282;top:1288;width:789;height:788;rotation:6697599fd" coordorigin="2486,51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">
                          <o:lock v:ext="edit" aspectratio="t"/>
                          <v:line id="Line 79" o:spid="_x0000_s1584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" strokeweight="1.5pt"/>
                          <v:oval id="Oval 80" o:spid="_x0000_s1585" style="position:absolute;left:2486;top:51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" fillcolor="#00b0f0" strokeweight="1.5pt">
                            <o:lock v:ext="edit" aspectratio="t"/>
                          </v:oval>
                        </v:group>
                        <v:group id="Group 78" o:spid="_x0000_s1586" style="position:absolute;left:3219;top:6736;width:789;height:788;rotation:6697599fd" coordorigin="2521,47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">
                          <o:lock v:ext="edit" aspectratio="t"/>
                          <v:line id="Line 79" o:spid="_x0000_s1587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" strokeweight="1.5pt"/>
                          <v:oval id="Oval 80" o:spid="_x0000_s1588" style="position:absolute;left:2521;top:47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" fillcolor="#00b050" strokeweight="1.5pt">
                            <o:lock v:ext="edit" aspectratio="t"/>
                          </v:oval>
                        </v:group>
                      </v:group>
                      <v:group id="Group 1032493521" o:spid="_x0000_s1589" style="position:absolute;left:8956;top:7483;width:7019;height:7936" coordorigin="281,176" coordsize="7018,7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">
                        <v:group id="Group 19" o:spid="_x0000_s1590" style="position:absolute;left:1005;top:1818;width:6873;height:5716;rotation:3091881fd" coordorigin="7078,11543" coordsize="3070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">
                          <o:lock v:ext="edit" aspectratio="t"/>
                          <v:shape id="Freeform 20" o:spid="_x0000_s1591" style="position:absolute;left:7078;top:11543;width:2555;height:945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  <v:shape id="Freeform 21" o:spid="_x0000_s1592" style="position:absolute;left:7593;top:13147;width:2555;height:945;rotation:2244163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</v:group>
                        <v:group id="Group 78" o:spid="_x0000_s1593" style="position:absolute;left:6095;top:5559;width:789;height:789;rotation:6697599fd" coordorigin="2487,69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">
                          <o:lock v:ext="edit" aspectratio="t"/>
                          <v:line id="Line 79" o:spid="_x0000_s1594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" strokeweight="1.5pt"/>
                          <v:oval id="Oval 80" o:spid="_x0000_s1595" style="position:absolute;left:2487;top:69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" fillcolor="#ffc000" strokeweight="1.5pt">
                            <o:lock v:ext="edit" aspectratio="t"/>
                          </v:oval>
                        </v:group>
                        <v:group id="Group 78" o:spid="_x0000_s1596" style="position:absolute;left:3205;top:176;width:789;height:789;rotation:6697599fd" coordorigin="2480,32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">
                          <o:lock v:ext="edit" aspectratio="t"/>
                          <v:line id="Line 79" o:spid="_x0000_s1597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" strokeweight="1.5pt"/>
                          <v:oval id="Oval 80" o:spid="_x0000_s1598" style="position:absolute;left:2480;top:32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" fillcolor="#00b0f0" strokeweight="1.5pt">
                            <o:lock v:ext="edit" aspectratio="t"/>
                          </v:oval>
                        </v:group>
                        <v:group id="Group 78" o:spid="_x0000_s1599" style="position:absolute;left:281;top:5751;width:789;height:789;rotation:6697599fd" coordorigin="2487,51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">
                          <o:lock v:ext="edit" aspectratio="t"/>
                          <v:line id="Line 79" o:spid="_x0000_s1600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" strokeweight="1.5pt"/>
                          <v:oval id="Oval 80" o:spid="_x0000_s1601" style="position:absolute;left:2487;top:51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" fillcolor="#00b050" strokeweight="1.5pt">
                            <o:lock v:ext="edit" aspectratio="t"/>
                          </v:oval>
                        </v:group>
                      </v:group>
                      <v:group id="Group 1032493535" o:spid="_x0000_s1602" style="position:absolute;left:4816;top:11972;width:6782;height:6775" coordorigin="205,171" coordsize="6782,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A1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">
                        <v:group id="Group 33" o:spid="_x0000_s1603" style="position:absolute;left:248;top:689;width:6775;height:5740;rotation:7024041fd" coordorigin="7227,11614" coordsize="3021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">
                          <o:lock v:ext="edit" aspectratio="t"/>
                          <v:shape id="Freeform 34" o:spid="_x0000_s1604" style="position:absolute;left:7227;top:11614;width:2555;height:945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  <v:shape id="Freeform 35" o:spid="_x0000_s1605" style="position:absolute;left:7693;top:13233;width:2555;height:945;rotation:2244163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</v:group>
                        <v:group id="Group 78" o:spid="_x0000_s1606" style="position:absolute;left:3356;top:5586;width:789;height:790;rotation:6697599fd" coordorigin="2509,39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">
                          <o:lock v:ext="edit" aspectratio="t"/>
                          <v:line id="Line 79" o:spid="_x0000_s1607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" strokeweight="1.5pt"/>
                          <v:oval id="Oval 80" o:spid="_x0000_s1608" style="position:absolute;left:2509;top:39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" fillcolor="#ffc000" strokeweight="1.5pt">
                            <o:lock v:ext="edit" aspectratio="t"/>
                          </v:oval>
                        </v:group>
                        <v:group id="Group 78" o:spid="_x0000_s1609" style="position:absolute;left:6198;top:246;width:789;height:789;rotation:6697599fd" coordorigin="2479,51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">
                          <o:lock v:ext="edit" aspectratio="t"/>
                          <v:line id="Line 79" o:spid="_x0000_s1610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" strokeweight="1.5pt"/>
                          <v:oval id="Oval 80" o:spid="_x0000_s1611" style="position:absolute;left:2479;top:51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" fillcolor="#00b0f0" strokeweight="1.5pt">
                            <o:lock v:ext="edit" aspectratio="t"/>
                          </v:oval>
                        </v:group>
                        <v:group id="Group 78" o:spid="_x0000_s1612" style="position:absolute;left:205;top:378;width:789;height:789;rotation:6697599fd" coordorigin="2507,55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">
                          <o:lock v:ext="edit" aspectratio="t"/>
                          <v:line id="Line 79" o:spid="_x0000_s1613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" strokeweight="1.5pt"/>
                          <v:oval id="Oval 80" o:spid="_x0000_s1614" style="position:absolute;left:2507;top:55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" fillcolor="#00b050" strokeweight="1.5pt">
                            <o:lock v:ext="edit" aspectratio="t"/>
                          </v:oval>
                        </v:group>
                      </v:group>
                      <v:group id="Group 1032493548" o:spid="_x0000_s1615" style="position:absolute;left:148;top:2945;width:7145;height:8005" coordorigin="31,14" coordsize="7145,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">
                        <v:group id="Group 61" o:spid="_x0000_s1616" style="position:absolute;left:-556;top:601;width:6988;height:5813;rotation:-8704599fd" coordorigin="7151,11538" coordsize="3121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">
                          <o:lock v:ext="edit" aspectratio="t"/>
                          <v:shape id="Freeform 62" o:spid="_x0000_s1617" style="position:absolute;left:7151;top:11538;width:2555;height:945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  <v:shape id="Freeform 63" o:spid="_x0000_s1618" style="position:absolute;left:7717;top:13185;width:2555;height:945;rotation:2244163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</v:group>
                        <v:group id="Group 78" o:spid="_x0000_s1619" style="position:absolute;left:6387;top:1869;width:789;height:789;rotation:6697599fd" coordorigin="2483,55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">
                          <o:lock v:ext="edit" aspectratio="t"/>
                          <v:line id="Line 79" o:spid="_x0000_s1620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" strokeweight="1.5pt"/>
                          <v:oval id="Oval 80" o:spid="_x0000_s1621" style="position:absolute;left:2483;top:55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" fillcolor="#00b050" strokeweight="1.5pt">
                            <o:lock v:ext="edit" aspectratio="t"/>
                          </v:oval>
                        </v:group>
                        <v:group id="Group 78" o:spid="_x0000_s1622" style="position:absolute;left:560;top:1807;width:789;height:789;rotation:6697599fd" coordorigin="2490,20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">
                          <o:lock v:ext="edit" aspectratio="t"/>
                          <v:line id="Line 79" o:spid="_x0000_s1623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" strokeweight="1.5pt"/>
                          <v:oval id="Oval 80" o:spid="_x0000_s1624" style="position:absolute;left:2490;top:20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" fillcolor="#ffc000" strokeweight="1.5pt">
                            <o:lock v:ext="edit" aspectratio="t"/>
                          </v:oval>
                        </v:group>
                        <v:group id="Group 78" o:spid="_x0000_s1625" style="position:absolute;left:3443;top:7233;width:789;height:789;rotation:6697599fd" coordorigin="2512,46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">
                          <o:lock v:ext="edit" aspectratio="t"/>
                          <v:line id="Line 79" o:spid="_x0000_s1626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" strokeweight="1.5pt"/>
                          <v:oval id="Oval 80" o:spid="_x0000_s1627" style="position:absolute;left:2512;top:46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" fillcolor="#00b0f0" strokeweight="1.5pt">
                            <o:lock v:ext="edit" aspectratio="t"/>
                          </v:oval>
                        </v:group>
                      </v:group>
                      <v:group id="Group 1032493561" o:spid="_x0000_s1628" style="position:absolute;left:869;top:7576;width:6602;height:7195" coordorigin="869,-43" coordsize="6601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">
                        <v:group id="Group 1032493562" o:spid="_x0000_s1629" style="position:absolute;left:1330;top:-43;width:5738;height:7194" coordorigin="587,-472" coordsize="5737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">
                          <v:shape id="Freeform 49" o:spid="_x0000_s1630" style="position:absolute;left:-1213;top:1328;width:5719;height:2119;rotation:-8594783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" path="m2555,945c2473,869,2241,625,2062,491,1883,357,1676,221,1479,141,1282,61,1059,18,879,9,699,,542,37,396,85,250,133,82,252,,296e" filled="f" strokeweight="1pt">
                            <v:path arrowok="t" o:connecttype="custom" o:connectlocs="572005,211918;461634,110108;331114,31620;196788,2018;88655,19061;0,66379" o:connectangles="0,0,0,0,0,0"/>
                            <o:lock v:ext="edit" aspectratio="t"/>
                          </v:shape>
                          <v:shape id="Freeform 48" o:spid="_x0000_s1631" style="position:absolute;left:605;top:4602;width:5720;height:2119;rotation:11215818fd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" path="m2555,945c2473,869,2241,625,2062,491,1883,357,1676,221,1479,141,1282,61,1059,18,879,9,699,,542,37,396,85,250,133,82,252,,296e" filled="f" strokeweight="1pt">
                            <v:path arrowok="t" o:connecttype="custom" o:connectlocs="572004,211918;461633,110108;331113,31620;196787,2018;88655,19061;0,66379" o:connectangles="0,0,0,0,0,0"/>
                            <o:lock v:ext="edit" aspectratio="t"/>
                          </v:shape>
                        </v:group>
                        <v:group id="Group 78" o:spid="_x0000_s1632" style="position:absolute;left:812;top:5127;width:959;height:846;rotation:6957215fd" coordorigin="2431,-6" coordsize="10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">
                          <o:lock v:ext="edit" aspectratio="t"/>
                          <v:line id="Line 79" o:spid="_x0000_s1633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" strokeweight="1.5pt"/>
                          <v:oval id="Oval 80" o:spid="_x0000_s1634" style="position:absolute;left:2431;top:-6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" fillcolor="#ffc000" strokeweight="1.5pt">
                            <o:lock v:ext="edit" aspectratio="t"/>
                          </v:oval>
                        </v:group>
                        <v:group id="Group 78" o:spid="_x0000_s1635" style="position:absolute;left:6682;top:5499;width:789;height:789;rotation:6957215fd" coordorigin="2481,37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">
                          <o:lock v:ext="edit" aspectratio="t"/>
                          <v:line id="Line 79" o:spid="_x0000_s1636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" strokeweight="1.5pt"/>
                          <v:oval id="Oval 80" o:spid="_x0000_s1637" style="position:absolute;left:2481;top:37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" fillcolor="#00b0f0" strokeweight="1.5pt">
                            <o:lock v:ext="edit" aspectratio="t"/>
                          </v:oval>
                        </v:group>
                        <v:group id="Group 78" o:spid="_x0000_s1638" style="position:absolute;left:3599;top:67;width:789;height:789;rotation:6957215fd" coordorigin="2470,44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">
                          <o:lock v:ext="edit" aspectratio="t"/>
                          <v:line id="Line 79" o:spid="_x0000_s1639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" strokeweight="1.5pt"/>
                          <v:oval id="Oval 80" o:spid="_x0000_s1640" style="position:absolute;left:2470;top:44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" fillcolor="#00b050" strokeweight="1.5pt">
                            <o:lock v:ext="edit" aspectratio="t"/>
                          </v:oval>
                        </v:group>
                      </v:group>
                      <v:group id="Group 526892038" o:spid="_x0000_s1641" style="position:absolute;left:4810;top:65;width:6516;height:6831" coordorigin="551,65" coordsize="6516,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">
                        <v:group id="Group 75" o:spid="_x0000_s1642" style="position:absolute;left:340;top:634;width:6831;height:5693;rotation:-4772439fd" coordorigin="7220,11666" coordsize="3046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">
                          <o:lock v:ext="edit" aspectratio="t"/>
                          <v:shape id="Freeform 76" o:spid="_x0000_s1643" style="position:absolute;left:7220;top:11666;width:2555;height:945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  <v:shape id="Freeform 77" o:spid="_x0000_s1644" style="position:absolute;left:7711;top:13264;width:2555;height:945;rotation:2244163fd;flip:y;visibility:visible;mso-wrap-style:square;v-text-anchor:top" coordsize="255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" path="m2555,945c2473,869,2241,625,2062,491,1883,357,1676,221,1479,141,1282,61,1059,18,879,9,699,,542,37,396,85,250,133,82,252,,296e" filled="f" strokeweight="1pt">
                            <v:path arrowok="t" o:connecttype="custom" o:connectlocs="2555,945;2062,491;1479,141;879,9;396,85;0,296" o:connectangles="0,0,0,0,0,0"/>
                            <o:lock v:ext="edit" aspectratio="t"/>
                          </v:shape>
                        </v:group>
                        <v:group id="Group 78" o:spid="_x0000_s1645" style="position:absolute;left:3418;top:707;width:789;height:789;rotation:6697599fd" coordorigin="2494,27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">
                          <o:lock v:ext="edit" aspectratio="t"/>
                          <v:line id="Line 79" o:spid="_x0000_s1646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" strokeweight="1.5pt"/>
                          <v:oval id="Oval 80" o:spid="_x0000_s1647" style="position:absolute;left:2494;top:27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" fillcolor="#ffc000" strokeweight="1.5pt">
                            <o:lock v:ext="edit" aspectratio="t"/>
                          </v:oval>
                        </v:group>
                        <v:group id="Group 78" o:spid="_x0000_s1648" style="position:absolute;left:6278;top:5658;width:789;height:789;rotation:6697599fd" coordorigin="2501,46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">
                          <o:lock v:ext="edit" aspectratio="t"/>
                          <v:line id="Line 79" o:spid="_x0000_s1649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" strokeweight="1.5pt"/>
                          <v:oval id="Oval 80" o:spid="_x0000_s1650" style="position:absolute;left:2501;top:46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" fillcolor="#00b050" strokeweight="1.5pt">
                            <o:lock v:ext="edit" aspectratio="t"/>
                          </v:oval>
                        </v:group>
                        <v:group id="Group 78" o:spid="_x0000_s1651" style="position:absolute;left:551;top:5667;width:789;height:789;rotation:6697599fd" coordorigin="2476,24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">
                          <o:lock v:ext="edit" aspectratio="t"/>
                          <v:line id="Line 79" o:spid="_x0000_s1652" style="position:absolute;visibility:visible;mso-wrap-style:square" from="2532,83" to="2533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" strokeweight="1.5pt"/>
                          <v:oval id="Oval 80" o:spid="_x0000_s1653" style="position:absolute;left:2476;top:24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" fillcolor="#00b0f0" strokeweight="1.5pt">
                            <o:lock v:ext="edit" aspectratio="t"/>
                          </v:oval>
                        </v:group>
                      </v:group>
                    </v:group>
                    <v:group id="Group 526892052" o:spid="_x0000_s1654" style="position:absolute;left:2232;top:197;width:17506;height:22547" coordorigin="2232,197" coordsize="17506,2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">
                      <v:shape id="Text Box 526892053" o:spid="_x0000_s1655" type="#_x0000_t202" style="position:absolute;left:13570;top:13880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" filled="f" stroked="f" strokeweight=".5pt">
                        <v:textbox>
                          <w:txbxContent>
                            <w:p w14:paraId="3A2618E9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4" o:spid="_x0000_s1656" type="#_x0000_t202" style="position:absolute;left:10594;top:15151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" filled="f" stroked="f" strokeweight=".5pt">
                        <v:textbox>
                          <w:txbxContent>
                            <w:p w14:paraId="629681CD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5" o:spid="_x0000_s1657" type="#_x0000_t202" style="position:absolute;left:9534;top:197;width:3300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" filled="f" stroked="f" strokeweight=".5pt">
                        <v:textbox>
                          <w:txbxContent>
                            <w:p w14:paraId="42FE8989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6" o:spid="_x0000_s1658" type="#_x0000_t202" style="position:absolute;left:16217;top:4528;width:3300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" filled="f" stroked="f" strokeweight=".5pt">
                        <v:textbox>
                          <w:txbxContent>
                            <w:p w14:paraId="39EF3479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7" o:spid="_x0000_s1659" type="#_x0000_t202" style="position:absolute;left:16438;top:15221;width:3300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" filled="f" stroked="f" strokeweight=".5pt">
                        <v:textbox>
                          <w:txbxContent>
                            <w:p w14:paraId="28BCC86C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8" o:spid="_x0000_s1660" type="#_x0000_t202" style="position:absolute;left:9436;top:19618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" filled="f" stroked="f" strokeweight=".5pt">
                        <v:textbox>
                          <w:txbxContent>
                            <w:p w14:paraId="6D618F21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59" o:spid="_x0000_s1661" type="#_x0000_t202" style="position:absolute;left:2529;top:14769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" filled="f" stroked="f" strokeweight=".5pt">
                        <v:textbox>
                          <w:txbxContent>
                            <w:p w14:paraId="52BCD228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0" o:spid="_x0000_s1662" type="#_x0000_t202" style="position:absolute;left:2232;top:4066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" filled="f" stroked="f" strokeweight=".5pt">
                        <v:textbox>
                          <w:txbxContent>
                            <w:p w14:paraId="30D73B66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1" o:spid="_x0000_s1663" type="#_x0000_t202" style="position:absolute;left:5051;top:6395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" filled="f" stroked="f" strokeweight=".5pt">
                        <v:textbox>
                          <w:txbxContent>
                            <w:p w14:paraId="4C0E7CFD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2" o:spid="_x0000_s1664" type="#_x0000_t202" style="position:absolute;left:8100;top:4406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" filled="f" stroked="f" strokeweight=".5pt">
                        <v:textbox>
                          <w:txbxContent>
                            <w:p w14:paraId="62DDD3F2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8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3" o:spid="_x0000_s1665" type="#_x0000_t202" style="position:absolute;left:10429;top:4438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" filled="f" stroked="f" strokeweight=".5pt">
                        <v:textbox>
                          <w:txbxContent>
                            <w:p w14:paraId="7318C32D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9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4" o:spid="_x0000_s1666" type="#_x0000_t202" style="position:absolute;left:13501;top:6452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" filled="f" stroked="f" strokeweight=".5pt">
                        <v:textbox>
                          <w:txbxContent>
                            <w:p w14:paraId="18049481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5" o:spid="_x0000_s1667" type="#_x0000_t202" style="position:absolute;left:14714;top:8263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" filled="f" stroked="f" strokeweight=".5pt">
                        <v:textbox>
                          <w:txbxContent>
                            <w:p w14:paraId="02C1D5C9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6" o:spid="_x0000_s1668" type="#_x0000_t202" style="position:absolute;left:14647;top:11743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" filled="f" stroked="f" strokeweight=".5pt">
                        <v:textbox>
                          <w:txbxContent>
                            <w:p w14:paraId="613326FB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7" o:spid="_x0000_s1669" type="#_x0000_t202" style="position:absolute;left:8252;top:15222;width:33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" filled="f" stroked="f" strokeweight=".5pt">
                        <v:textbox>
                          <w:txbxContent>
                            <w:p w14:paraId="026B566A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8" o:spid="_x0000_s1670" type="#_x0000_t202" style="position:absolute;left:4789;top:13502;width:3300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" filled="f" stroked="f" strokeweight=".5pt">
                        <v:textbox>
                          <w:txbxContent>
                            <w:p w14:paraId="6ADEC1D9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69" o:spid="_x0000_s1671" type="#_x0000_t202" style="position:absolute;left:3887;top:11642;width:3301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" filled="f" stroked="f" strokeweight=".5pt">
                        <v:textbox>
                          <w:txbxContent>
                            <w:p w14:paraId="7EBF9B84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6892070" o:spid="_x0000_s1672" type="#_x0000_t202" style="position:absolute;left:3394;top:8029;width:3300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" filled="f" stroked="f" strokeweight=".5pt">
                        <v:textbox>
                          <w:txbxContent>
                            <w:p w14:paraId="17BE0746" w14:textId="77777777" w:rsidR="006A2A6A" w:rsidRPr="00170F84" w:rsidRDefault="00784BB7" w:rsidP="006A2A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18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793BB8E6" w14:textId="157089E5" w:rsidR="00665D99" w:rsidRDefault="00665D99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57799231" w14:textId="5E1946E9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4DCDF673" w14:textId="74098801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1A76123B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4BD49A77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699FD7C5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1DAD4FC2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5D9D5ED6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7A984144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0B63D91E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10887B36" w14:textId="77777777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09956975" w14:textId="4B4912FC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1CD5B998" w14:textId="1BDDE72B" w:rsidR="00D71D66" w:rsidRDefault="00D71D66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5369E786" w14:textId="3A96A704" w:rsidR="00665D99" w:rsidRDefault="00665D99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5F369F55" w14:textId="16E553D9" w:rsidR="00665D99" w:rsidRDefault="00665D99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3BADA3F7" w14:textId="6AA174E1" w:rsidR="00665D99" w:rsidRDefault="00665D99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</w:p>
    <w:p w14:paraId="6EEAD318" w14:textId="20E3D387" w:rsidR="00E13419" w:rsidRDefault="002C7A7E" w:rsidP="003E5CA3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</w:t>
      </w:r>
    </w:p>
    <w:p w14:paraId="3F0E2769" w14:textId="527F04B6" w:rsidR="00061EEC" w:rsidRDefault="007B046C" w:rsidP="00061EEC">
      <w:pPr>
        <w:spacing w:after="0" w:line="240" w:lineRule="auto"/>
        <w:ind w:firstLine="720"/>
        <w:rPr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We can use the complete graph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rFonts w:eastAsia="Times New Roman"/>
          <w:sz w:val="20"/>
          <w:szCs w:val="20"/>
        </w:rPr>
        <w:t xml:space="preserve"> with</w:t>
      </w:r>
      <w:r w:rsidR="00BB685C">
        <w:rPr>
          <w:rFonts w:eastAsia="Times New Roman"/>
          <w:sz w:val="20"/>
          <w:szCs w:val="20"/>
        </w:rPr>
        <w:t xml:space="preserve"> its</w:t>
      </w:r>
      <w:r>
        <w:rPr>
          <w:rFonts w:eastAsia="Times New Roman"/>
          <w:sz w:val="20"/>
          <w:szCs w:val="20"/>
        </w:rPr>
        <w:t xml:space="preserve"> three</w:t>
      </w:r>
      <w:r w:rsidR="00BB685C">
        <w:rPr>
          <w:rFonts w:eastAsia="Times New Roman"/>
          <w:sz w:val="20"/>
          <w:szCs w:val="20"/>
        </w:rPr>
        <w:t xml:space="preserve"> vertices represented by the three</w:t>
      </w:r>
      <w:r>
        <w:rPr>
          <w:rFonts w:eastAsia="Times New Roman"/>
          <w:sz w:val="20"/>
          <w:szCs w:val="20"/>
        </w:rPr>
        <w:t xml:space="preserve"> color classes</w:t>
      </w:r>
      <w:r w:rsidR="007112CF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7112CF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7112CF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CF525E">
        <w:rPr>
          <w:rFonts w:eastAsia="Times New Roman"/>
          <w:sz w:val="20"/>
          <w:szCs w:val="20"/>
        </w:rPr>
        <w:t xml:space="preserve">. </w:t>
      </w:r>
      <w:r w:rsidR="00231618">
        <w:rPr>
          <w:rFonts w:eastAsia="Times New Roman"/>
          <w:sz w:val="20"/>
          <w:szCs w:val="20"/>
        </w:rPr>
        <w:t xml:space="preserve">Refer Figure </w:t>
      </w:r>
      <w:r w:rsidR="00553A97" w:rsidRPr="00553A97">
        <w:rPr>
          <w:rFonts w:eastAsia="Times New Roman"/>
          <w:sz w:val="20"/>
          <w:szCs w:val="20"/>
          <w:cs/>
          <w:lang w:bidi="ta-IN"/>
        </w:rPr>
        <w:t>6</w:t>
      </w:r>
      <w:r w:rsidR="00231618">
        <w:rPr>
          <w:rFonts w:eastAsia="Times New Roman"/>
          <w:sz w:val="20"/>
          <w:szCs w:val="20"/>
        </w:rPr>
        <w:t xml:space="preserve">. </w:t>
      </w:r>
      <w:r w:rsidR="00CF525E">
        <w:rPr>
          <w:rFonts w:eastAsia="Times New Roman"/>
          <w:sz w:val="20"/>
          <w:szCs w:val="20"/>
        </w:rPr>
        <w:t xml:space="preserve">Let </w:t>
      </w:r>
      <w:r w:rsidR="00BB685C">
        <w:rPr>
          <w:rFonts w:eastAsia="Times New Roman"/>
          <w:sz w:val="20"/>
          <w:szCs w:val="20"/>
        </w:rPr>
        <w:t>t</w:t>
      </w:r>
      <w:r w:rsidR="00CF525E">
        <w:rPr>
          <w:rFonts w:eastAsia="Times New Roman"/>
          <w:sz w:val="20"/>
          <w:szCs w:val="20"/>
        </w:rPr>
        <w:t xml:space="preserve">he </w:t>
      </w:r>
      <w:r w:rsidR="00846D1A">
        <w:rPr>
          <w:rFonts w:eastAsia="Times New Roman"/>
          <w:sz w:val="20"/>
          <w:szCs w:val="20"/>
        </w:rPr>
        <w:t xml:space="preserve">color class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846D1A">
        <w:rPr>
          <w:rFonts w:eastAsia="Times New Roman"/>
          <w:sz w:val="20"/>
          <w:szCs w:val="20"/>
        </w:rPr>
        <w:t xml:space="preserve"> contains </w:t>
      </w:r>
      <w:r w:rsidR="0008043B">
        <w:rPr>
          <w:rFonts w:eastAsia="Times New Roman"/>
          <w:sz w:val="20"/>
          <w:szCs w:val="20"/>
        </w:rPr>
        <w:t xml:space="preserve">each of </w:t>
      </w:r>
      <w:r w:rsidR="00846D1A">
        <w:rPr>
          <w:rFonts w:eastAsia="Times New Roman"/>
          <w:sz w:val="20"/>
          <w:szCs w:val="20"/>
        </w:rPr>
        <w:t xml:space="preserve">the odd suffixed </w:t>
      </w:r>
      <w:r w:rsidR="00846D1A" w:rsidRPr="008231F6">
        <w:rPr>
          <w:rFonts w:eastAsia="Times New Roman"/>
          <w:sz w:val="20"/>
          <w:szCs w:val="20"/>
        </w:rPr>
        <w:t>vertices</w:t>
      </w:r>
      <w:r w:rsidR="008231F6" w:rsidRPr="008231F6">
        <w:rPr>
          <w:rFonts w:eastAsia="Times New Roman"/>
          <w:sz w:val="20"/>
          <w:szCs w:val="20"/>
          <w:cs/>
          <w:lang w:bidi="ta-IN"/>
        </w:rPr>
        <w:t xml:space="preserve"> from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B</m:t>
        </m:r>
      </m:oMath>
      <w:r w:rsidR="005D0A28">
        <w:rPr>
          <w:rFonts w:eastAsia="Times New Roman"/>
          <w:sz w:val="20"/>
          <w:szCs w:val="20"/>
        </w:rPr>
        <w:t>,</w:t>
      </w:r>
      <w:r w:rsidR="0008043B">
        <w:rPr>
          <w:rFonts w:eastAsia="Times New Roman"/>
          <w:sz w:val="20"/>
          <w:szCs w:val="20"/>
        </w:rPr>
        <w:t xml:space="preserve"> the color class</w:t>
      </w:r>
      <w:r w:rsidR="005D0A28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5D0A28">
        <w:rPr>
          <w:rFonts w:eastAsia="Times New Roman"/>
          <w:bCs/>
          <w:sz w:val="20"/>
          <w:szCs w:val="20"/>
        </w:rPr>
        <w:t xml:space="preserve"> </w:t>
      </w:r>
      <w:r w:rsidR="005D0A28">
        <w:rPr>
          <w:sz w:val="20"/>
          <w:szCs w:val="20"/>
        </w:rPr>
        <w:t xml:space="preserve">contains </w:t>
      </w:r>
      <w:r w:rsidR="0008043B">
        <w:rPr>
          <w:sz w:val="20"/>
          <w:szCs w:val="20"/>
        </w:rPr>
        <w:t xml:space="preserve">each of </w:t>
      </w:r>
      <w:r w:rsidR="005D0A28">
        <w:rPr>
          <w:sz w:val="20"/>
          <w:szCs w:val="20"/>
        </w:rPr>
        <w:t>the even suffixed vertices</w:t>
      </w:r>
      <w:r w:rsidR="008231F6">
        <w:rPr>
          <w:rFonts w:cs="Vijaya" w:hint="cs"/>
          <w:sz w:val="20"/>
          <w:szCs w:val="20"/>
          <w:cs/>
          <w:lang w:bidi="ta-IN"/>
        </w:rPr>
        <w:t xml:space="preserve"> </w:t>
      </w:r>
      <w:r w:rsidR="008231F6" w:rsidRPr="008231F6">
        <w:rPr>
          <w:rFonts w:eastAsia="Times New Roman"/>
          <w:sz w:val="20"/>
          <w:szCs w:val="20"/>
          <w:cs/>
          <w:lang w:bidi="ta-IN"/>
        </w:rPr>
        <w:t xml:space="preserve">from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B</m:t>
        </m:r>
      </m:oMath>
      <w:r w:rsidR="005D0A28">
        <w:rPr>
          <w:sz w:val="20"/>
          <w:szCs w:val="20"/>
        </w:rPr>
        <w:t xml:space="preserve"> and</w:t>
      </w:r>
      <w:r w:rsidR="0008043B">
        <w:rPr>
          <w:sz w:val="20"/>
          <w:szCs w:val="20"/>
        </w:rPr>
        <w:t xml:space="preserve"> the color class</w:t>
      </w:r>
      <w:r w:rsidR="005D0A28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C16993">
        <w:rPr>
          <w:sz w:val="20"/>
          <w:szCs w:val="20"/>
        </w:rPr>
        <w:t xml:space="preserve"> contains </w:t>
      </w:r>
      <w:r w:rsidR="00754542">
        <w:rPr>
          <w:sz w:val="20"/>
          <w:szCs w:val="20"/>
        </w:rPr>
        <w:t>each</w:t>
      </w:r>
      <w:r w:rsidR="00C16993">
        <w:rPr>
          <w:sz w:val="20"/>
          <w:szCs w:val="20"/>
        </w:rPr>
        <w:t xml:space="preserve"> </w:t>
      </w:r>
      <w:r w:rsidR="00C11B3A">
        <w:rPr>
          <w:sz w:val="20"/>
          <w:szCs w:val="20"/>
        </w:rPr>
        <w:t xml:space="preserve">of </w:t>
      </w:r>
      <w:r w:rsidR="00C16993">
        <w:rPr>
          <w:sz w:val="20"/>
          <w:szCs w:val="20"/>
        </w:rPr>
        <w:t xml:space="preserve">the central </w:t>
      </w:r>
      <w:r w:rsidR="008231F6" w:rsidRPr="008231F6">
        <w:rPr>
          <w:rFonts w:eastAsia="Times New Roman"/>
          <w:sz w:val="20"/>
          <w:szCs w:val="20"/>
        </w:rPr>
        <w:t>vertices</w:t>
      </w:r>
      <w:r w:rsidR="008231F6" w:rsidRPr="008231F6">
        <w:rPr>
          <w:rFonts w:eastAsia="Times New Roman"/>
          <w:sz w:val="20"/>
          <w:szCs w:val="20"/>
          <w:cs/>
          <w:lang w:bidi="ta-IN"/>
        </w:rPr>
        <w:t xml:space="preserve"> from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B</m:t>
        </m:r>
      </m:oMath>
      <w:r w:rsidR="00044EE3">
        <w:rPr>
          <w:sz w:val="20"/>
          <w:szCs w:val="20"/>
        </w:rPr>
        <w:t xml:space="preserve"> that </w:t>
      </w:r>
      <w:r w:rsidR="00754542">
        <w:rPr>
          <w:sz w:val="20"/>
          <w:szCs w:val="20"/>
        </w:rPr>
        <w:t>is</w:t>
      </w:r>
      <w:r w:rsidR="00044EE3">
        <w:rPr>
          <w:sz w:val="20"/>
          <w:szCs w:val="20"/>
        </w:rPr>
        <w:t xml:space="preserve"> adjacent to </w:t>
      </w:r>
      <w:r w:rsidR="00754542">
        <w:rPr>
          <w:sz w:val="20"/>
          <w:szCs w:val="20"/>
        </w:rPr>
        <w:t>an even vertex and an odd vertex</w:t>
      </w:r>
      <w:r w:rsidR="00BC1450">
        <w:rPr>
          <w:sz w:val="20"/>
          <w:szCs w:val="20"/>
        </w:rPr>
        <w:t xml:space="preserve">. </w:t>
      </w:r>
    </w:p>
    <w:p w14:paraId="3AB3F47E" w14:textId="19E39CD4" w:rsidR="00061EEC" w:rsidRPr="00A7500E" w:rsidRDefault="00784BB7" w:rsidP="00E55D50">
      <w:pPr>
        <w:pStyle w:val="ListParagraph"/>
        <w:numPr>
          <w:ilvl w:val="1"/>
          <w:numId w:val="33"/>
        </w:numPr>
        <w:spacing w:after="0" w:line="240" w:lineRule="auto"/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9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13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15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17</m:t>
                </m:r>
              </m:sub>
            </m:sSub>
          </m:e>
        </m:d>
      </m:oMath>
      <w:r w:rsidR="00061EEC" w:rsidRPr="00A7500E">
        <w:rPr>
          <w:i/>
          <w:sz w:val="20"/>
          <w:szCs w:val="20"/>
        </w:rPr>
        <w:t xml:space="preserve"> </w:t>
      </w:r>
    </w:p>
    <w:p w14:paraId="1E77E674" w14:textId="4CCF00B4" w:rsidR="00D139E0" w:rsidRPr="00A7500E" w:rsidRDefault="00784BB7" w:rsidP="00E55D50">
      <w:pPr>
        <w:pStyle w:val="ListParagraph"/>
        <w:numPr>
          <w:ilvl w:val="0"/>
          <w:numId w:val="33"/>
        </w:numPr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14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16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18</m:t>
                </m:r>
              </m:sub>
            </m:sSub>
          </m:e>
        </m:d>
      </m:oMath>
      <w:r w:rsidR="00D139E0" w:rsidRPr="00A7500E">
        <w:rPr>
          <w:i/>
          <w:sz w:val="20"/>
          <w:szCs w:val="20"/>
        </w:rPr>
        <w:t xml:space="preserve"> </w:t>
      </w:r>
    </w:p>
    <w:p w14:paraId="228ACC68" w14:textId="4A8CDD9D" w:rsidR="00220A6D" w:rsidRPr="00A7500E" w:rsidRDefault="00784BB7" w:rsidP="00A7500E">
      <w:pPr>
        <w:pStyle w:val="ListParagraph"/>
        <w:numPr>
          <w:ilvl w:val="0"/>
          <w:numId w:val="33"/>
        </w:numPr>
        <w:rPr>
          <w:i/>
          <w:sz w:val="20"/>
          <w:szCs w:val="20"/>
        </w:rPr>
      </w:pPr>
      <m:oMath>
        <m:sSub>
          <m:sSubPr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="Latha"/>
                <w:i/>
                <w:kern w:val="2"/>
                <w:sz w:val="20"/>
                <w:szCs w:val="20"/>
                <w:lang w:bidi="ta-I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HAnsi" w:hAnsi="Cambria Math" w:cs="Latha"/>
                <w:kern w:val="2"/>
                <w:sz w:val="20"/>
                <w:szCs w:val="20"/>
                <w:lang w:bidi="ta-IN"/>
                <w14:ligatures w14:val="standardContextual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HAnsi" w:hAnsi="Cambria Math" w:cs="Latha"/>
                    <w:i/>
                    <w:kern w:val="2"/>
                    <w:sz w:val="20"/>
                    <w:szCs w:val="20"/>
                    <w:lang w:bidi="ta-IN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sub>
            </m:sSub>
          </m:e>
        </m:d>
      </m:oMath>
      <w:r w:rsidR="00D139E0" w:rsidRPr="00A7500E">
        <w:rPr>
          <w:i/>
          <w:sz w:val="20"/>
          <w:szCs w:val="20"/>
        </w:rPr>
        <w:t xml:space="preserve"> </w:t>
      </w:r>
    </w:p>
    <w:p w14:paraId="5DA1C1E2" w14:textId="6B33DCDD" w:rsidR="00E87A58" w:rsidRPr="005D0A28" w:rsidRDefault="00BC1450" w:rsidP="005D0A28">
      <w:pPr>
        <w:spacing w:after="0" w:line="240" w:lineRule="auto"/>
        <w:ind w:firstLine="720"/>
        <w:rPr>
          <w:rFonts w:eastAsia="Times New Roman"/>
          <w:bCs/>
          <w:sz w:val="20"/>
          <w:szCs w:val="20"/>
        </w:rPr>
      </w:pPr>
      <w:r>
        <w:rPr>
          <w:sz w:val="20"/>
          <w:szCs w:val="20"/>
        </w:rPr>
        <w:t xml:space="preserve">This color class complete graph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sz w:val="20"/>
          <w:szCs w:val="20"/>
        </w:rPr>
        <w:t xml:space="preserve"> </w:t>
      </w:r>
      <w:r w:rsidR="008F07BD">
        <w:rPr>
          <w:sz w:val="20"/>
          <w:szCs w:val="20"/>
        </w:rPr>
        <w:t xml:space="preserve">represents the proper coloring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8F07BD" w:rsidRPr="00B83977">
        <w:rPr>
          <w:rFonts w:eastAsia="Times New Roman"/>
          <w:bCs/>
          <w:i/>
          <w:sz w:val="20"/>
          <w:szCs w:val="20"/>
        </w:rPr>
        <w:t>-</w:t>
      </w:r>
      <w:r w:rsidR="008F07BD" w:rsidRPr="00B83977">
        <w:rPr>
          <w:rFonts w:eastAsia="Times New Roman"/>
          <w:bCs/>
          <w:sz w:val="20"/>
          <w:szCs w:val="20"/>
        </w:rPr>
        <w:t>petal graph</w:t>
      </w:r>
      <w:r w:rsidR="008F07BD"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E12C7C">
        <w:rPr>
          <w:rFonts w:eastAsia="Times New Roman"/>
          <w:sz w:val="20"/>
          <w:szCs w:val="20"/>
        </w:rPr>
        <w:t xml:space="preserve"> and fixes its chromatic number to be three</w:t>
      </w:r>
      <w:r w:rsidR="008F07BD">
        <w:rPr>
          <w:rFonts w:eastAsia="Times New Roman"/>
          <w:sz w:val="20"/>
          <w:szCs w:val="20"/>
        </w:rPr>
        <w:t>.</w:t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231618">
        <w:rPr>
          <w:rFonts w:eastAsia="Times New Roman"/>
          <w:sz w:val="20"/>
          <w:szCs w:val="20"/>
        </w:rPr>
        <w:tab/>
      </w:r>
      <w:r w:rsidR="001030DF">
        <w:rPr>
          <w:rFonts w:eastAsia="Times New Roman"/>
          <w:sz w:val="20"/>
          <w:szCs w:val="20"/>
        </w:rPr>
        <w:tab/>
      </w:r>
      <w:r w:rsidR="001030DF">
        <w:rPr>
          <w:rFonts w:eastAsia="Times New Roman"/>
          <w:sz w:val="20"/>
          <w:szCs w:val="20"/>
        </w:rPr>
        <w:tab/>
      </w:r>
      <m:oMath>
        <m:r>
          <w:rPr>
            <w:rFonts w:ascii="Cambria Math" w:eastAsia="Times New Roman" w:hAnsi="Cambria Math"/>
            <w:sz w:val="20"/>
            <w:szCs w:val="20"/>
          </w:rPr>
          <m:t>∎</m:t>
        </m:r>
      </m:oMath>
    </w:p>
    <w:p w14:paraId="16B91ECE" w14:textId="77777777" w:rsidR="00715828" w:rsidRDefault="00715828" w:rsidP="00F1132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43C50824" w14:textId="6FCC9691" w:rsidR="00F11326" w:rsidRPr="00F11326" w:rsidRDefault="00F11326" w:rsidP="00F11326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F11326">
        <w:rPr>
          <w:b/>
          <w:bCs/>
          <w:i/>
          <w:iCs/>
          <w:sz w:val="20"/>
          <w:szCs w:val="20"/>
        </w:rPr>
        <w:t xml:space="preserve">Theorem </w:t>
      </w:r>
      <w:r>
        <w:rPr>
          <w:b/>
          <w:bCs/>
          <w:i/>
          <w:iCs/>
          <w:sz w:val="20"/>
          <w:szCs w:val="20"/>
        </w:rPr>
        <w:t>2</w:t>
      </w:r>
    </w:p>
    <w:p w14:paraId="78D62112" w14:textId="42BD3BD6" w:rsidR="00F11326" w:rsidRPr="00F11326" w:rsidRDefault="00F11326" w:rsidP="00F11326">
      <w:pPr>
        <w:spacing w:after="0" w:line="240" w:lineRule="auto"/>
        <w:rPr>
          <w:i/>
          <w:iCs/>
          <w:sz w:val="20"/>
          <w:szCs w:val="20"/>
        </w:rPr>
      </w:pPr>
      <w:r w:rsidRPr="00F11326">
        <w:rPr>
          <w:i/>
          <w:iCs/>
          <w:sz w:val="20"/>
          <w:szCs w:val="20"/>
        </w:rPr>
        <w:t xml:space="preserve">The chromatic number of the line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>-petal graph</w:t>
      </w:r>
      <w:r w:rsidR="00492F3F"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="00492F3F" w:rsidRPr="00F11326">
        <w:rPr>
          <w:rFonts w:eastAsia="Times New Roman"/>
          <w:bCs/>
          <w:i/>
          <w:iCs/>
          <w:sz w:val="20"/>
          <w:szCs w:val="20"/>
          <w:lang w:val="en-US"/>
        </w:rPr>
        <w:t xml:space="preserve"> is</w:t>
      </w:r>
      <w:r w:rsidR="00492F3F">
        <w:rPr>
          <w:rFonts w:eastAsia="Times New Roman"/>
          <w:bCs/>
          <w:i/>
          <w:iCs/>
          <w:sz w:val="20"/>
          <w:szCs w:val="20"/>
          <w:lang w:val="en-US"/>
        </w:rPr>
        <w:t xml:space="preserve"> given by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χ</m:t>
        </m:r>
        <m:d>
          <m:d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L(G)</m:t>
            </m:r>
          </m:e>
        </m:d>
        <m:r>
          <w:rPr>
            <w:rFonts w:ascii="Cambria Math" w:eastAsia="Times New Roman" w:hAnsi="Cambria Math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Cs/>
                    <w:i/>
                    <w:iCs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3,  &amp;a is even</m:t>
                </m:r>
              </m:e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4,  &amp;a is odd</m:t>
                </m:r>
              </m:e>
            </m:eqArr>
          </m:e>
        </m:d>
      </m:oMath>
    </w:p>
    <w:p w14:paraId="49BFA121" w14:textId="7971E5B6" w:rsidR="00F11326" w:rsidRDefault="00B20BF3" w:rsidP="001030DF">
      <w:pPr>
        <w:spacing w:line="276" w:lineRule="auto"/>
        <w:ind w:firstLine="709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Consider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="002F6B3B">
        <w:rPr>
          <w:rFonts w:eastAsia="Times New Roman"/>
          <w:iCs/>
          <w:sz w:val="20"/>
          <w:szCs w:val="20"/>
        </w:rPr>
        <w:t xml:space="preserve"> with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2F6B3B">
        <w:rPr>
          <w:rFonts w:eastAsia="Times New Roman"/>
          <w:bCs/>
          <w:iCs/>
          <w:sz w:val="20"/>
          <w:szCs w:val="20"/>
          <w:lang w:val="en-US"/>
        </w:rPr>
        <w:t xml:space="preserve"> petals.</w:t>
      </w:r>
      <w:r>
        <w:rPr>
          <w:sz w:val="20"/>
          <w:szCs w:val="20"/>
        </w:rPr>
        <w:t xml:space="preserve"> </w:t>
      </w:r>
      <w:r w:rsidR="00C15D86">
        <w:rPr>
          <w:sz w:val="20"/>
          <w:szCs w:val="20"/>
        </w:rPr>
        <w:t xml:space="preserve">The line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C15D86" w:rsidRPr="00B83977">
        <w:rPr>
          <w:rFonts w:eastAsia="Times New Roman"/>
          <w:bCs/>
          <w:i/>
          <w:sz w:val="20"/>
          <w:szCs w:val="20"/>
        </w:rPr>
        <w:t>-</w:t>
      </w:r>
      <w:r w:rsidR="00C15D86" w:rsidRPr="00B83977">
        <w:rPr>
          <w:rFonts w:eastAsia="Times New Roman"/>
          <w:bCs/>
          <w:sz w:val="20"/>
          <w:szCs w:val="20"/>
        </w:rPr>
        <w:t>petal graph</w:t>
      </w:r>
      <w:r w:rsidR="00C15D86"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2B3589">
        <w:rPr>
          <w:rFonts w:eastAsia="Times New Roman"/>
          <w:sz w:val="20"/>
          <w:szCs w:val="20"/>
        </w:rPr>
        <w:t xml:space="preserve"> has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FD4DB1">
        <w:rPr>
          <w:rFonts w:eastAsia="Times New Roman"/>
          <w:sz w:val="20"/>
          <w:szCs w:val="20"/>
        </w:rPr>
        <w:t xml:space="preserve"> </w:t>
      </w:r>
      <w:r w:rsidR="002B3589">
        <w:rPr>
          <w:rFonts w:eastAsia="Times New Roman"/>
          <w:sz w:val="20"/>
          <w:szCs w:val="20"/>
        </w:rPr>
        <w:t xml:space="preserve">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2C4861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120D17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120D17"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2a-1</m:t>
            </m:r>
          </m:sub>
        </m:sSub>
      </m:oMath>
      <w:r w:rsidR="00120D17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2a</m:t>
            </m:r>
          </m:sub>
        </m:sSub>
      </m:oMath>
      <w:r w:rsidR="00A073DC">
        <w:rPr>
          <w:rFonts w:eastAsia="Times New Roman"/>
          <w:sz w:val="20"/>
          <w:szCs w:val="20"/>
        </w:rPr>
        <w:t xml:space="preserve"> </w:t>
      </w:r>
      <w:r w:rsidR="00D91EBC">
        <w:rPr>
          <w:rFonts w:eastAsia="Times New Roman"/>
          <w:sz w:val="20"/>
          <w:szCs w:val="20"/>
        </w:rPr>
        <w:t>of degree four</w:t>
      </w:r>
      <w:r w:rsidR="0055387F">
        <w:rPr>
          <w:rFonts w:eastAsia="Times New Roman"/>
          <w:sz w:val="20"/>
          <w:szCs w:val="20"/>
        </w:rPr>
        <w:t xml:space="preserve"> that form the core of the graph</w:t>
      </w:r>
      <w:r w:rsidR="00D91EBC">
        <w:rPr>
          <w:rFonts w:eastAsia="Times New Roman"/>
          <w:sz w:val="20"/>
          <w:szCs w:val="20"/>
        </w:rPr>
        <w:t xml:space="preserve">, </w:t>
      </w:r>
      <w:r w:rsidR="00786F41">
        <w:rPr>
          <w:rFonts w:eastAsia="Times New Roman"/>
          <w:sz w:val="20"/>
          <w:szCs w:val="20"/>
        </w:rPr>
        <w:t xml:space="preserve">and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786F41">
        <w:rPr>
          <w:rFonts w:eastAsia="Times New Roman"/>
          <w:sz w:val="20"/>
          <w:szCs w:val="20"/>
        </w:rPr>
        <w:t xml:space="preserve"> vertices</w:t>
      </w:r>
      <w:r w:rsidR="00D91EBC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2a+1</m:t>
            </m:r>
          </m:sub>
        </m:sSub>
      </m:oMath>
      <w:r w:rsidR="00D91EBC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2a+2</m:t>
            </m:r>
          </m:sub>
        </m:sSub>
      </m:oMath>
      <w:r w:rsidR="00D91EBC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2a+3</m:t>
            </m:r>
          </m:sub>
        </m:sSub>
      </m:oMath>
      <w:r w:rsidR="00D91EBC"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4a-1</m:t>
            </m:r>
          </m:sub>
        </m:sSub>
      </m:oMath>
      <w:r w:rsidR="00D91EBC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4a</m:t>
            </m:r>
          </m:sub>
        </m:sSub>
      </m:oMath>
      <w:r w:rsidR="00D91EBC">
        <w:rPr>
          <w:rFonts w:eastAsia="Times New Roman"/>
          <w:sz w:val="20"/>
          <w:szCs w:val="20"/>
        </w:rPr>
        <w:t xml:space="preserve"> </w:t>
      </w:r>
      <w:r w:rsidR="00786F41">
        <w:rPr>
          <w:rFonts w:eastAsia="Times New Roman"/>
          <w:sz w:val="20"/>
          <w:szCs w:val="20"/>
        </w:rPr>
        <w:t xml:space="preserve"> of degree</w:t>
      </w:r>
      <w:r w:rsidR="00A073DC">
        <w:rPr>
          <w:rFonts w:eastAsia="Times New Roman"/>
          <w:sz w:val="20"/>
          <w:szCs w:val="20"/>
        </w:rPr>
        <w:t xml:space="preserve"> three</w:t>
      </w:r>
      <w:r w:rsidR="0055387F">
        <w:rPr>
          <w:rFonts w:eastAsia="Times New Roman"/>
          <w:sz w:val="20"/>
          <w:szCs w:val="20"/>
        </w:rPr>
        <w:t xml:space="preserve"> that lie on the </w:t>
      </w:r>
      <w:r w:rsidR="00AB316B">
        <w:rPr>
          <w:rFonts w:eastAsia="Times New Roman"/>
          <w:sz w:val="20"/>
          <w:szCs w:val="20"/>
        </w:rPr>
        <w:t xml:space="preserve">exterior </w:t>
      </w:r>
      <w:r w:rsidR="00CF523A">
        <w:rPr>
          <w:rFonts w:eastAsia="Times New Roman"/>
          <w:sz w:val="20"/>
          <w:szCs w:val="20"/>
        </w:rPr>
        <w:t>to the core of</w:t>
      </w:r>
      <w:r w:rsidR="001030DF">
        <w:rPr>
          <w:rFonts w:eastAsia="Times New Roman"/>
          <w:sz w:val="20"/>
          <w:szCs w:val="20"/>
        </w:rPr>
        <w:t xml:space="preserve"> </w:t>
      </w:r>
      <w:r w:rsidR="00CF523A">
        <w:rPr>
          <w:rFonts w:eastAsia="Times New Roman"/>
          <w:sz w:val="20"/>
          <w:szCs w:val="20"/>
        </w:rPr>
        <w:t>the graph</w:t>
      </w:r>
      <w:r w:rsidR="00F675BD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F675BD" w:rsidRPr="00F675BD">
        <w:rPr>
          <w:rFonts w:eastAsia="Times New Roman"/>
          <w:sz w:val="20"/>
          <w:szCs w:val="20"/>
          <w:cs/>
          <w:lang w:bidi="ta-IN"/>
        </w:rPr>
        <w:t>as depicted in Figure</w:t>
      </w:r>
      <w:r w:rsidR="00A1751E" w:rsidRPr="00A1751E">
        <w:rPr>
          <w:rFonts w:eastAsia="Times New Roman"/>
          <w:sz w:val="20"/>
          <w:szCs w:val="20"/>
          <w:cs/>
          <w:lang w:bidi="ta-IN"/>
        </w:rPr>
        <w:t>s</w:t>
      </w:r>
      <w:r w:rsidR="00F675BD" w:rsidRPr="00F675BD">
        <w:rPr>
          <w:rFonts w:eastAsia="Times New Roman"/>
          <w:sz w:val="20"/>
          <w:szCs w:val="20"/>
          <w:cs/>
          <w:lang w:bidi="ta-IN"/>
        </w:rPr>
        <w:t xml:space="preserve"> 7</w:t>
      </w:r>
      <w:r w:rsidR="00A1751E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A1751E" w:rsidRPr="00A1751E">
        <w:rPr>
          <w:rFonts w:eastAsia="Times New Roman"/>
          <w:sz w:val="20"/>
          <w:szCs w:val="20"/>
          <w:cs/>
          <w:lang w:bidi="ta-IN"/>
        </w:rPr>
        <w:t>and 8</w:t>
      </w:r>
      <w:r w:rsidR="00A073DC">
        <w:rPr>
          <w:rFonts w:eastAsia="Times New Roman"/>
          <w:sz w:val="20"/>
          <w:szCs w:val="20"/>
        </w:rPr>
        <w:t>.</w:t>
      </w:r>
      <w:r w:rsidR="001030DF">
        <w:rPr>
          <w:rFonts w:eastAsia="Times New Roman"/>
          <w:sz w:val="20"/>
          <w:szCs w:val="20"/>
        </w:rPr>
        <w:t xml:space="preserve"> </w:t>
      </w:r>
      <w:r w:rsidR="00793950">
        <w:rPr>
          <w:rFonts w:eastAsia="Times New Roman"/>
          <w:sz w:val="20"/>
          <w:szCs w:val="20"/>
        </w:rPr>
        <w:t xml:space="preserve">We have </w:t>
      </w:r>
      <m:oMath>
        <m:r>
          <w:rPr>
            <w:rFonts w:ascii="Cambria Math" w:eastAsia="Times New Roman" w:hAnsi="Cambria Math"/>
            <w:sz w:val="20"/>
            <w:szCs w:val="20"/>
          </w:rPr>
          <m:t>V</m:t>
        </m:r>
        <m:d>
          <m:dPr>
            <m:ctrlPr>
              <w:rPr>
                <w:rFonts w:ascii="Cambria Math" w:eastAsia="Times New Roman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hAnsi="Cambria Math"/>
            <w:sz w:val="20"/>
            <w:szCs w:val="20"/>
          </w:rPr>
          <m:t>=A∪B</m:t>
        </m:r>
      </m:oMath>
      <w:r w:rsidR="001F0E46">
        <w:rPr>
          <w:rFonts w:eastAsia="Times New Roman"/>
          <w:sz w:val="20"/>
          <w:szCs w:val="20"/>
        </w:rPr>
        <w:t>, where</w:t>
      </w:r>
      <w:r w:rsidR="001030DF">
        <w:rPr>
          <w:rFonts w:eastAsia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2a</m:t>
                </m:r>
              </m:sub>
            </m:sSub>
          </m:e>
        </m:d>
      </m:oMath>
      <w:r w:rsidR="001F0E46">
        <w:rPr>
          <w:rFonts w:eastAsia="Times New Roman"/>
          <w:sz w:val="20"/>
          <w:szCs w:val="20"/>
        </w:rPr>
        <w:t xml:space="preserve"> </w:t>
      </w:r>
      <w:r w:rsidR="00AE05CC">
        <w:rPr>
          <w:rFonts w:eastAsia="Times New Roman"/>
          <w:sz w:val="20"/>
          <w:szCs w:val="20"/>
        </w:rPr>
        <w:t>and</w:t>
      </w:r>
      <w:r w:rsidR="001030DF">
        <w:rPr>
          <w:rFonts w:eastAsia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2a+1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2a+2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2a+3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4a</m:t>
                </m:r>
              </m:sub>
            </m:sSub>
          </m:e>
        </m:d>
      </m:oMath>
      <w:r w:rsidR="001030DF">
        <w:rPr>
          <w:rFonts w:eastAsia="Times New Roman"/>
          <w:sz w:val="20"/>
          <w:szCs w:val="20"/>
        </w:rPr>
        <w:t xml:space="preserve">. </w:t>
      </w:r>
      <w:r w:rsidR="00C95B3E">
        <w:rPr>
          <w:rFonts w:eastAsia="Times New Roman"/>
          <w:sz w:val="20"/>
          <w:szCs w:val="20"/>
        </w:rPr>
        <w:t>The vertices</w:t>
      </w:r>
      <w:r w:rsidR="00703A07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703A07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703A07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4a</m:t>
            </m:r>
          </m:sub>
        </m:sSub>
      </m:oMath>
      <w:r w:rsidR="00C95B3E">
        <w:rPr>
          <w:rFonts w:eastAsia="Times New Roman"/>
          <w:sz w:val="20"/>
          <w:szCs w:val="20"/>
        </w:rPr>
        <w:t xml:space="preserve"> </w:t>
      </w:r>
      <w:r w:rsidR="00C704C1">
        <w:rPr>
          <w:rFonts w:eastAsia="Times New Roman"/>
          <w:sz w:val="20"/>
          <w:szCs w:val="20"/>
        </w:rPr>
        <w:t xml:space="preserve">form </w:t>
      </w:r>
      <w:r w:rsidR="009B1597">
        <w:rPr>
          <w:rFonts w:eastAsia="Times New Roman"/>
          <w:sz w:val="20"/>
          <w:szCs w:val="20"/>
        </w:rPr>
        <w:t>a</w:t>
      </w:r>
      <w:r w:rsidR="00703A07">
        <w:rPr>
          <w:rFonts w:eastAsia="Times New Roman"/>
          <w:sz w:val="20"/>
          <w:szCs w:val="20"/>
        </w:rPr>
        <w:t xml:space="preserve"> complete graph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9B1597">
        <w:rPr>
          <w:rFonts w:eastAsia="Times New Roman"/>
          <w:sz w:val="20"/>
          <w:szCs w:val="20"/>
        </w:rPr>
        <w:t xml:space="preserve"> as </w:t>
      </w:r>
      <w:r w:rsidR="00C704C1">
        <w:rPr>
          <w:rFonts w:eastAsia="Times New Roman"/>
          <w:sz w:val="20"/>
          <w:szCs w:val="20"/>
        </w:rPr>
        <w:t xml:space="preserve">an induced </w:t>
      </w:r>
      <w:r w:rsidR="009B1597">
        <w:rPr>
          <w:rFonts w:eastAsia="Times New Roman"/>
          <w:sz w:val="20"/>
          <w:szCs w:val="20"/>
        </w:rPr>
        <w:t>subgraph</w:t>
      </w:r>
      <w:r w:rsidR="0034337E">
        <w:rPr>
          <w:rFonts w:eastAsia="Times New Roman"/>
          <w:sz w:val="20"/>
          <w:szCs w:val="20"/>
        </w:rPr>
        <w:t>.</w:t>
      </w:r>
      <w:r w:rsidR="008E08DE">
        <w:rPr>
          <w:rFonts w:eastAsia="Times New Roman"/>
          <w:sz w:val="20"/>
          <w:szCs w:val="20"/>
        </w:rPr>
        <w:t xml:space="preserve"> This </w:t>
      </w:r>
      <w:r w:rsidR="009738CE">
        <w:rPr>
          <w:rFonts w:eastAsia="Times New Roman"/>
          <w:sz w:val="20"/>
          <w:szCs w:val="20"/>
        </w:rPr>
        <w:t xml:space="preserve">forces the minimum number of colors required for a proper coloring </w:t>
      </w:r>
      <w:r w:rsidR="002F1C08">
        <w:rPr>
          <w:rFonts w:eastAsia="Times New Roman"/>
          <w:sz w:val="20"/>
          <w:szCs w:val="20"/>
        </w:rPr>
        <w:t xml:space="preserve">of </w:t>
      </w:r>
      <m:oMath>
        <m:r>
          <w:rPr>
            <w:rFonts w:ascii="Cambria Math" w:eastAsia="Times New Roman" w:hAnsi="Cambria Math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065EDD">
        <w:rPr>
          <w:rFonts w:eastAsia="Times New Roman"/>
          <w:sz w:val="20"/>
          <w:szCs w:val="20"/>
        </w:rPr>
        <w:t xml:space="preserve"> to</w:t>
      </w:r>
      <w:r w:rsidR="004350F3">
        <w:rPr>
          <w:rFonts w:eastAsia="Times New Roman"/>
          <w:sz w:val="20"/>
          <w:szCs w:val="20"/>
        </w:rPr>
        <w:t xml:space="preserve"> </w:t>
      </w:r>
      <w:r w:rsidR="00065EDD">
        <w:rPr>
          <w:rFonts w:eastAsia="Times New Roman"/>
          <w:sz w:val="20"/>
          <w:szCs w:val="20"/>
        </w:rPr>
        <w:t>be three.</w:t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</w:p>
    <w:p w14:paraId="7E19D407" w14:textId="00537789" w:rsidR="00174503" w:rsidRPr="00192238" w:rsidRDefault="000616A5" w:rsidP="00174503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192238">
        <w:rPr>
          <w:rFonts w:eastAsia="Times New Roman"/>
          <w:b/>
          <w:bCs/>
          <w:i/>
          <w:iCs/>
          <w:sz w:val="20"/>
          <w:szCs w:val="20"/>
        </w:rPr>
        <w:t>Case 1:</w:t>
      </w:r>
      <w:r w:rsidR="00192238" w:rsidRPr="00192238">
        <w:rPr>
          <w:rFonts w:eastAsia="Times New Roman"/>
          <w:i/>
          <w:iCs/>
          <w:sz w:val="20"/>
          <w:szCs w:val="20"/>
        </w:rPr>
        <w:t xml:space="preserve"> The number of petals</w:t>
      </w:r>
      <w:r w:rsidRPr="00192238">
        <w:rPr>
          <w:rFonts w:eastAsia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 xml:space="preserve">a </m:t>
        </m:r>
      </m:oMath>
      <w:r w:rsidRPr="00192238">
        <w:rPr>
          <w:rFonts w:eastAsia="Times New Roman"/>
          <w:bCs/>
          <w:i/>
          <w:iCs/>
          <w:sz w:val="20"/>
          <w:szCs w:val="20"/>
          <w:lang w:val="en-US"/>
        </w:rPr>
        <w:t>is even</w:t>
      </w:r>
    </w:p>
    <w:p w14:paraId="0336E463" w14:textId="6167D14E" w:rsidR="003C1DD6" w:rsidRDefault="00BB4DC7" w:rsidP="00F11326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Consider</w:t>
      </w:r>
      <w:r w:rsidR="00A06200">
        <w:rPr>
          <w:rFonts w:eastAsia="Times New Roman"/>
          <w:sz w:val="20"/>
          <w:szCs w:val="20"/>
        </w:rPr>
        <w:t xml:space="preserve"> the complete graph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3</m:t>
            </m:r>
          </m:sub>
        </m:sSub>
      </m:oMath>
      <w:r w:rsidR="00A06200">
        <w:rPr>
          <w:rFonts w:eastAsia="Times New Roman"/>
          <w:bCs/>
          <w:iCs/>
          <w:sz w:val="20"/>
          <w:szCs w:val="20"/>
          <w:lang w:val="en-US"/>
        </w:rPr>
        <w:t xml:space="preserve"> with color classes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A06200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377E6E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377E6E">
        <w:rPr>
          <w:rFonts w:eastAsia="Times New Roman"/>
          <w:sz w:val="20"/>
          <w:szCs w:val="20"/>
        </w:rPr>
        <w:t>.</w:t>
      </w:r>
      <w:r w:rsidR="00EB2749">
        <w:rPr>
          <w:rFonts w:eastAsia="Times New Roman"/>
          <w:sz w:val="20"/>
          <w:szCs w:val="20"/>
        </w:rPr>
        <w:t xml:space="preserve"> </w:t>
      </w:r>
      <w:r w:rsidR="00A81578">
        <w:rPr>
          <w:rFonts w:eastAsia="Times New Roman"/>
          <w:sz w:val="20"/>
          <w:szCs w:val="20"/>
        </w:rPr>
        <w:t>The</w:t>
      </w:r>
      <w:r w:rsidR="0019706C">
        <w:rPr>
          <w:rFonts w:eastAsia="Times New Roman"/>
          <w:sz w:val="20"/>
          <w:szCs w:val="20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</w:rPr>
          <m:t>4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19706C">
        <w:rPr>
          <w:rFonts w:eastAsia="Times New Roman"/>
          <w:bCs/>
          <w:iCs/>
          <w:sz w:val="20"/>
          <w:szCs w:val="20"/>
          <w:lang w:val="en-US"/>
        </w:rPr>
        <w:t xml:space="preserve"> vertices of </w:t>
      </w:r>
      <m:oMath>
        <m:r>
          <w:rPr>
            <w:rFonts w:ascii="Cambria Math" w:eastAsia="Times New Roman" w:hAnsi="Cambria Math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3C1DD6">
        <w:rPr>
          <w:rFonts w:eastAsia="Times New Roman"/>
          <w:sz w:val="20"/>
          <w:szCs w:val="20"/>
        </w:rPr>
        <w:t xml:space="preserve"> are included in the color classes as follows:</w:t>
      </w:r>
    </w:p>
    <w:p w14:paraId="51B43371" w14:textId="3DA8B377" w:rsidR="003E26D1" w:rsidRPr="003E26D1" w:rsidRDefault="00784BB7" w:rsidP="001D05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de-DE"/>
              </w:rPr>
              <m:t>,</m:t>
            </m:r>
          </m:e>
        </m:d>
        <m:r>
          <w:rPr>
            <w:rFonts w:ascii="Cambria Math" w:hAnsi="Cambria Math" w:cs="Times New Roman"/>
            <w:sz w:val="20"/>
            <w:szCs w:val="20"/>
            <w:lang w:val="de-DE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+7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485384BF" w14:textId="2E403556" w:rsidR="003E26D1" w:rsidRPr="003E26D1" w:rsidRDefault="00784BB7" w:rsidP="001D05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  <w:r w:rsidR="00591A9E">
        <w:rPr>
          <w:rFonts w:ascii="Times New Roman" w:hAnsi="Times New Roman" w:cs="Times New Roman"/>
          <w:sz w:val="20"/>
          <w:szCs w:val="20"/>
          <w:lang w:val="de-DE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∅</m:t>
        </m:r>
      </m:oMath>
    </w:p>
    <w:p w14:paraId="59A236B4" w14:textId="62842B97" w:rsidR="00AF6816" w:rsidRPr="003F3567" w:rsidRDefault="00784BB7" w:rsidP="001D05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de-DE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5354325D" w14:textId="7777777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531CA2E4" w14:textId="33CAC893" w:rsidR="00ED73B1" w:rsidRPr="00A1751E" w:rsidRDefault="00A1751E" w:rsidP="002C7BB5">
      <w:pPr>
        <w:spacing w:after="0" w:line="240" w:lineRule="auto"/>
        <w:ind w:firstLine="708"/>
        <w:rPr>
          <w:sz w:val="20"/>
          <w:szCs w:val="20"/>
          <w:lang w:bidi="ta-IN"/>
        </w:rPr>
      </w:pPr>
      <w:r w:rsidRPr="00A1751E">
        <w:rPr>
          <w:sz w:val="20"/>
          <w:szCs w:val="20"/>
          <w:cs/>
          <w:lang w:bidi="ta-IN"/>
        </w:rPr>
        <w:t>Refer Figure 7.</w:t>
      </w:r>
    </w:p>
    <w:p w14:paraId="379D86AB" w14:textId="40E4E21E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81131" behindDoc="0" locked="0" layoutInCell="1" allowOverlap="1" wp14:anchorId="27C36B52" wp14:editId="1AA9179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19470" cy="225044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2250440"/>
                          <a:chOff x="0" y="0"/>
                          <a:chExt cx="5919470" cy="2250440"/>
                        </a:xfrm>
                      </wpg:grpSpPr>
                      <wps:wsp>
                        <wps:cNvPr id="428126843" name="Text Box 19"/>
                        <wps:cNvSpPr txBox="1"/>
                        <wps:spPr>
                          <a:xfrm>
                            <a:off x="4621877" y="1490749"/>
                            <a:ext cx="374134" cy="323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ADF80" w14:textId="34F5833D" w:rsidR="001E7559" w:rsidRPr="00F16421" w:rsidRDefault="00784BB7" w:rsidP="001E755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216CFB15" w14:textId="77777777" w:rsidR="001E7559" w:rsidRPr="00F16421" w:rsidRDefault="001E7559" w:rsidP="001E755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1826607" name="Group 27"/>
                        <wpg:cNvGrpSpPr/>
                        <wpg:grpSpPr>
                          <a:xfrm>
                            <a:off x="0" y="0"/>
                            <a:ext cx="5919470" cy="2250440"/>
                            <a:chOff x="9621" y="0"/>
                            <a:chExt cx="5920282" cy="2250791"/>
                          </a:xfrm>
                        </wpg:grpSpPr>
                        <wpg:grpSp>
                          <wpg:cNvPr id="1978707003" name="Group 3"/>
                          <wpg:cNvGrpSpPr/>
                          <wpg:grpSpPr>
                            <a:xfrm>
                              <a:off x="4572000" y="371302"/>
                              <a:ext cx="1357903" cy="1449724"/>
                              <a:chOff x="215153" y="4899"/>
                              <a:chExt cx="1358279" cy="1450087"/>
                            </a:xfrm>
                          </wpg:grpSpPr>
                          <wpg:grpSp>
                            <wpg:cNvPr id="1384698634" name="Group 1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15153" y="274032"/>
                                <a:ext cx="1358279" cy="851877"/>
                                <a:chOff x="0" y="23162"/>
                                <a:chExt cx="1631330" cy="1023128"/>
                              </a:xfrm>
                            </wpg:grpSpPr>
                            <wpg:grpSp>
                              <wpg:cNvPr id="1080128633" name="Group 16"/>
                              <wpg:cNvGrpSpPr/>
                              <wpg:grpSpPr>
                                <a:xfrm>
                                  <a:off x="0" y="522194"/>
                                  <a:ext cx="1631330" cy="490818"/>
                                  <a:chOff x="0" y="0"/>
                                  <a:chExt cx="1631330" cy="490818"/>
                                </a:xfrm>
                              </wpg:grpSpPr>
                              <wps:wsp>
                                <wps:cNvPr id="565595513" name="Straight Connector 5"/>
                                <wps:cNvCnPr/>
                                <wps:spPr>
                                  <a:xfrm flipV="1">
                                    <a:off x="282388" y="490818"/>
                                    <a:ext cx="108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05744913" name="Straight Connector 5"/>
                                <wps:cNvCnPr/>
                                <wps:spPr>
                                  <a:xfrm flipV="1">
                                    <a:off x="0" y="0"/>
                                    <a:ext cx="108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scene3d>
                                    <a:camera prst="orthographicFront">
                                      <a:rot lat="0" lon="0" rev="3600000"/>
                                    </a:camera>
                                    <a:lightRig rig="threePt" dir="t"/>
                                  </a:scene3d>
                                </wps:spPr>
                                <wps:bodyPr/>
                              </wps:wsp>
                              <wps:wsp>
                                <wps:cNvPr id="544489025" name="Straight Connector 5"/>
                                <wps:cNvCnPr/>
                                <wps:spPr>
                                  <a:xfrm flipV="1">
                                    <a:off x="551330" y="0"/>
                                    <a:ext cx="108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scene3d>
                                    <a:camera prst="orthographicFront">
                                      <a:rot lat="0" lon="0" rev="7200000"/>
                                    </a:camera>
                                    <a:lightRig rig="threePt" dir="t"/>
                                  </a:scene3d>
                                </wps:spPr>
                                <wps:bodyPr/>
                              </wps:wsp>
                            </wpg:grpSp>
                            <wpg:grpSp>
                              <wpg:cNvPr id="2096956872" name="Group 17"/>
                              <wpg:cNvGrpSpPr/>
                              <wpg:grpSpPr>
                                <a:xfrm>
                                  <a:off x="225229" y="23162"/>
                                  <a:ext cx="1201985" cy="1023128"/>
                                  <a:chOff x="19788" y="23162"/>
                                  <a:chExt cx="1201985" cy="1023128"/>
                                </a:xfrm>
                              </wpg:grpSpPr>
                              <wps:wsp>
                                <wps:cNvPr id="1231969833" name="Oval 2"/>
                                <wps:cNvSpPr>
                                  <a:spLocks noChangeAspect="1"/>
                                </wps:cNvSpPr>
                                <wps:spPr>
                                  <a:xfrm rot="2776372">
                                    <a:off x="572685" y="23155"/>
                                    <a:ext cx="95133" cy="951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601188" name="Oval 2"/>
                                <wps:cNvSpPr>
                                  <a:spLocks noChangeAspect="1"/>
                                </wps:cNvSpPr>
                                <wps:spPr>
                                  <a:xfrm rot="12002600" flipH="1">
                                    <a:off x="1123254" y="937129"/>
                                    <a:ext cx="98519" cy="951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848839" name="Oval 2"/>
                                <wps:cNvSpPr>
                                  <a:spLocks noChangeAspect="1"/>
                                </wps:cNvSpPr>
                                <wps:spPr>
                                  <a:xfrm rot="6294134">
                                    <a:off x="19795" y="951150"/>
                                    <a:ext cx="95133" cy="951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02370934" name="Group 2"/>
                            <wpg:cNvGrpSpPr/>
                            <wpg:grpSpPr>
                              <a:xfrm>
                                <a:off x="643227" y="4899"/>
                                <a:ext cx="910258" cy="1450087"/>
                                <a:chOff x="643227" y="4899"/>
                                <a:chExt cx="910258" cy="1450087"/>
                              </a:xfrm>
                            </wpg:grpSpPr>
                            <wps:wsp>
                              <wps:cNvPr id="415932850" name="Text Box 19"/>
                              <wps:cNvSpPr txBox="1"/>
                              <wps:spPr>
                                <a:xfrm>
                                  <a:off x="643227" y="4899"/>
                                  <a:ext cx="528874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AB388F" w14:textId="0EE69025" w:rsidR="001E7559" w:rsidRPr="00F16421" w:rsidRDefault="00784BB7" w:rsidP="001E7559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823647" name="Text Box 19"/>
                              <wps:cNvSpPr txBox="1"/>
                              <wps:spPr>
                                <a:xfrm>
                                  <a:off x="1155835" y="1131136"/>
                                  <a:ext cx="397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A5941A" w14:textId="06A4042E" w:rsidR="001E7559" w:rsidRPr="00F16421" w:rsidRDefault="00784BB7" w:rsidP="001E7559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HAnsi" w:hAnsi="Cambria Math" w:cs="Latha"/>
                                                <w:i/>
                                                <w:kern w:val="2"/>
                                                <w:sz w:val="20"/>
                                                <w:szCs w:val="20"/>
                                                <w:lang w:bidi="ta-IN"/>
                                                <w14:ligatures w14:val="standardContextual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742F6E3A" w14:textId="77777777" w:rsidR="001E7559" w:rsidRPr="00F16421" w:rsidRDefault="001E7559" w:rsidP="001E7559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5215436" name="Text Box 1"/>
                          <wps:cNvSpPr txBox="1"/>
                          <wps:spPr>
                            <a:xfrm>
                              <a:off x="803564" y="1967346"/>
                              <a:ext cx="4773295" cy="2834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3C4AFC" w14:textId="79595F0C" w:rsidR="001E7559" w:rsidRPr="00635501" w:rsidRDefault="007237E8" w:rsidP="001E7559">
                                <w:pPr>
                                  <w:rPr>
                                    <w:rFonts w:cs="Vijaya"/>
                                    <w:b/>
                                    <w:bCs/>
                                    <w:sz w:val="20"/>
                                    <w:szCs w:val="20"/>
                                    <w:lang w:bidi="ta-IN"/>
                                  </w:rPr>
                                </w:pPr>
                                <w:r w:rsidRPr="00E3006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Figure </w:t>
                                </w:r>
                                <w:r w:rsidR="00072FB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E3006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635501" w:rsidRPr="00C047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 chromatic number of the </w:t>
                                </w:r>
                                <w:r w:rsidR="0064332F" w:rsidRPr="0064332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line graph</w:t>
                                </w:r>
                                <w:r w:rsidR="0064332F" w:rsidRPr="0064332F">
                                  <w:rPr>
                                    <w:rFonts w:cs="Vijaya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a-IN"/>
                                  </w:rPr>
                                  <w:t xml:space="preserve">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sz w:val="20"/>
                                      <w:szCs w:val="20"/>
                                    </w:rPr>
                                    <m:t>L(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G)</m:t>
                                  </m:r>
                                </m:oMath>
                                <w:r w:rsidR="0064332F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35501" w:rsidRPr="00C0478D"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 xml:space="preserve">with </w:t>
                                </w:r>
                                <w:r w:rsidR="00635501" w:rsidRPr="00635501"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val="en-US" w:bidi="ta-IN"/>
                                  </w:rPr>
                                  <w:t>even</w:t>
                                </w:r>
                                <w:r w:rsidR="00635501" w:rsidRPr="00635501"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635501" w:rsidRPr="00C0478D"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 xml:space="preserve">petals is </w:t>
                                </w:r>
                                <w:r w:rsidR="00635501" w:rsidRPr="00635501">
                                  <w:rPr>
                                    <w:rFonts w:eastAsia="Times New Roman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val="en-US" w:bidi="ta-IN"/>
                                  </w:rPr>
                                  <w:t>three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35188630" name="Group 26"/>
                          <wpg:cNvGrpSpPr/>
                          <wpg:grpSpPr>
                            <a:xfrm>
                              <a:off x="9621" y="0"/>
                              <a:ext cx="4422679" cy="1849120"/>
                              <a:chOff x="9624" y="0"/>
                              <a:chExt cx="4423758" cy="1849754"/>
                            </a:xfrm>
                          </wpg:grpSpPr>
                          <wpg:grpSp>
                            <wpg:cNvPr id="1977700280" name="Group 25"/>
                            <wpg:cNvGrpSpPr/>
                            <wpg:grpSpPr>
                              <a:xfrm>
                                <a:off x="9624" y="62596"/>
                                <a:ext cx="4423758" cy="1779417"/>
                                <a:chOff x="9624" y="-3906"/>
                                <a:chExt cx="4423758" cy="1779417"/>
                              </a:xfrm>
                            </wpg:grpSpPr>
                            <wpg:grpSp>
                              <wpg:cNvPr id="394934158" name="Group 3"/>
                              <wpg:cNvGrpSpPr/>
                              <wpg:grpSpPr>
                                <a:xfrm>
                                  <a:off x="382385" y="758546"/>
                                  <a:ext cx="4050997" cy="1016965"/>
                                  <a:chOff x="19061" y="-24513"/>
                                  <a:chExt cx="5500629" cy="1380876"/>
                                </a:xfrm>
                              </wpg:grpSpPr>
                              <wps:wsp>
                                <wps:cNvPr id="1580343058" name="Text Box 42"/>
                                <wps:cNvSpPr txBox="1"/>
                                <wps:spPr>
                                  <a:xfrm>
                                    <a:off x="5050058" y="-24513"/>
                                    <a:ext cx="469632" cy="402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7C52B6" w14:textId="77777777" w:rsidR="009757D7" w:rsidRPr="00E51A82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585113" name="Text Box 42"/>
                                <wps:cNvSpPr txBox="1"/>
                                <wps:spPr>
                                  <a:xfrm>
                                    <a:off x="19061" y="-8535"/>
                                    <a:ext cx="400673" cy="5078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7E139D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462956" name="Text Box 42"/>
                                <wps:cNvSpPr txBox="1"/>
                                <wps:spPr>
                                  <a:xfrm>
                                    <a:off x="1788592" y="945591"/>
                                    <a:ext cx="400653" cy="410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C365D9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142521" name="Text Box 42"/>
                                <wps:cNvSpPr txBox="1"/>
                                <wps:spPr>
                                  <a:xfrm>
                                    <a:off x="400049" y="686653"/>
                                    <a:ext cx="401205" cy="400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26FA64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17240782" name="Group 23"/>
                              <wpg:cNvGrpSpPr/>
                              <wpg:grpSpPr>
                                <a:xfrm>
                                  <a:off x="9624" y="-3906"/>
                                  <a:ext cx="4350557" cy="1707490"/>
                                  <a:chOff x="9624" y="-3906"/>
                                  <a:chExt cx="4350557" cy="1707490"/>
                                </a:xfrm>
                              </wpg:grpSpPr>
                              <wpg:grpSp>
                                <wpg:cNvPr id="1535508455" name="Group 22"/>
                                <wpg:cNvGrpSpPr/>
                                <wpg:grpSpPr>
                                  <a:xfrm>
                                    <a:off x="9624" y="-3906"/>
                                    <a:ext cx="4350557" cy="1707490"/>
                                    <a:chOff x="9624" y="-3906"/>
                                    <a:chExt cx="4350557" cy="1707490"/>
                                  </a:xfrm>
                                </wpg:grpSpPr>
                                <wps:wsp>
                                  <wps:cNvPr id="439485025" name="Arc 32"/>
                                  <wps:cNvSpPr/>
                                  <wps:spPr>
                                    <a:xfrm rot="5460000" flipV="1">
                                      <a:off x="1152749" y="4740"/>
                                      <a:ext cx="1329829" cy="1627778"/>
                                    </a:xfrm>
                                    <a:prstGeom prst="arc">
                                      <a:avLst>
                                        <a:gd name="adj1" fmla="val 16225319"/>
                                        <a:gd name="adj2" fmla="val 232794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7382568" name="Arc 32"/>
                                  <wps:cNvSpPr/>
                                  <wps:spPr>
                                    <a:xfrm rot="16140000" flipH="1" flipV="1">
                                      <a:off x="1767544" y="28005"/>
                                      <a:ext cx="1335059" cy="1587952"/>
                                    </a:xfrm>
                                    <a:prstGeom prst="arc">
                                      <a:avLst>
                                        <a:gd name="adj1" fmla="val 16225319"/>
                                        <a:gd name="adj2" fmla="val 21572338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24690254" name="Arc 32"/>
                                  <wps:cNvSpPr/>
                                  <wps:spPr>
                                    <a:xfrm rot="16140000" flipH="1" flipV="1">
                                      <a:off x="2898541" y="16394"/>
                                      <a:ext cx="1335327" cy="1587953"/>
                                    </a:xfrm>
                                    <a:prstGeom prst="arc">
                                      <a:avLst>
                                        <a:gd name="adj1" fmla="val 16225319"/>
                                        <a:gd name="adj2" fmla="val 232794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3341303" name="Arc 32"/>
                                  <wps:cNvSpPr/>
                                  <wps:spPr>
                                    <a:xfrm rot="16140000" flipH="1" flipV="1">
                                      <a:off x="-75645" y="85269"/>
                                      <a:ext cx="1703584" cy="1533045"/>
                                    </a:xfrm>
                                    <a:prstGeom prst="arc">
                                      <a:avLst>
                                        <a:gd name="adj1" fmla="val 16225319"/>
                                        <a:gd name="adj2" fmla="val 19211166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2631165" name="Straight Connector 7"/>
                                  <wps:cNvCnPr/>
                                  <wps:spPr>
                                    <a:xfrm flipV="1">
                                      <a:off x="692432" y="1491044"/>
                                      <a:ext cx="589930" cy="6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656756448" name="Group 7"/>
                                  <wpg:cNvGrpSpPr/>
                                  <wpg:grpSpPr>
                                    <a:xfrm>
                                      <a:off x="427085" y="-3906"/>
                                      <a:ext cx="3386246" cy="1703544"/>
                                      <a:chOff x="-1536533" y="-20757"/>
                                      <a:chExt cx="4598442" cy="2313304"/>
                                    </a:xfrm>
                                  </wpg:grpSpPr>
                                  <wps:wsp>
                                    <wps:cNvPr id="2052376649" name="Arc 32"/>
                                    <wps:cNvSpPr/>
                                    <wps:spPr>
                                      <a:xfrm rot="5460000" flipV="1">
                                        <a:off x="-1624797" y="93999"/>
                                        <a:ext cx="2246630" cy="2070101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19319535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8907837" name="Arc 32"/>
                                    <wps:cNvSpPr/>
                                    <wps:spPr>
                                      <a:xfrm rot="16140000" flipH="1" flipV="1">
                                        <a:off x="864493" y="95130"/>
                                        <a:ext cx="2313304" cy="2081529"/>
                                      </a:xfrm>
                                      <a:prstGeom prst="arc">
                                        <a:avLst>
                                          <a:gd name="adj1" fmla="val 16225319"/>
                                          <a:gd name="adj2" fmla="val 19211166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58724790" name="Straight Connector 7"/>
                                <wps:cNvCnPr/>
                                <wps:spPr>
                                  <a:xfrm flipV="1">
                                    <a:off x="1828800" y="1485208"/>
                                    <a:ext cx="589897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24196356" name="Group 24"/>
                            <wpg:cNvGrpSpPr/>
                            <wpg:grpSpPr>
                              <a:xfrm>
                                <a:off x="382385" y="0"/>
                                <a:ext cx="4026198" cy="1849754"/>
                                <a:chOff x="0" y="0"/>
                                <a:chExt cx="4026320" cy="1849754"/>
                              </a:xfrm>
                            </wpg:grpSpPr>
                            <wpg:grpSp>
                              <wpg:cNvPr id="1900894167" name="Group 51"/>
                              <wpg:cNvGrpSpPr/>
                              <wpg:grpSpPr>
                                <a:xfrm>
                                  <a:off x="7158" y="0"/>
                                  <a:ext cx="4019162" cy="1849754"/>
                                  <a:chOff x="-480973" y="-29540"/>
                                  <a:chExt cx="5459242" cy="2513823"/>
                                </a:xfrm>
                              </wpg:grpSpPr>
                              <wpg:grpSp>
                                <wpg:cNvPr id="412155713" name="Group 50"/>
                                <wpg:cNvGrpSpPr/>
                                <wpg:grpSpPr>
                                  <a:xfrm>
                                    <a:off x="-480973" y="-29540"/>
                                    <a:ext cx="5459242" cy="2445893"/>
                                    <a:chOff x="-480973" y="-29540"/>
                                    <a:chExt cx="5459242" cy="2445893"/>
                                  </a:xfrm>
                                </wpg:grpSpPr>
                                <wpg:grpSp>
                                  <wpg:cNvPr id="902049111" name="Group 31"/>
                                  <wpg:cNvGrpSpPr/>
                                  <wpg:grpSpPr>
                                    <a:xfrm>
                                      <a:off x="-414458" y="-29540"/>
                                      <a:ext cx="5152986" cy="2392598"/>
                                      <a:chOff x="-607142" y="-29551"/>
                                      <a:chExt cx="5153481" cy="2393461"/>
                                    </a:xfrm>
                                  </wpg:grpSpPr>
                                  <wpg:grpSp>
                                    <wpg:cNvPr id="1874206802" name="Group 26"/>
                                    <wpg:cNvGrpSpPr/>
                                    <wpg:grpSpPr>
                                      <a:xfrm flipV="1">
                                        <a:off x="-607142" y="-29551"/>
                                        <a:ext cx="4589092" cy="2326381"/>
                                        <a:chOff x="-1356627" y="19449"/>
                                        <a:chExt cx="4589275" cy="2326789"/>
                                      </a:xfrm>
                                    </wpg:grpSpPr>
                                    <wpg:grpSp>
                                      <wpg:cNvPr id="248682435" name="Group 25"/>
                                      <wpg:cNvGrpSpPr/>
                                      <wpg:grpSpPr>
                                        <a:xfrm>
                                          <a:off x="-1356627" y="19449"/>
                                          <a:ext cx="4589275" cy="2326789"/>
                                          <a:chOff x="-1356627" y="19449"/>
                                          <a:chExt cx="4589275" cy="2326789"/>
                                        </a:xfrm>
                                      </wpg:grpSpPr>
                                      <wps:wsp>
                                        <wps:cNvPr id="549121439" name="Straight Connector 7"/>
                                        <wps:cNvCnPr/>
                                        <wps:spPr>
                                          <a:xfrm>
                                            <a:off x="-248099" y="2054281"/>
                                            <a:ext cx="243302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543615654" name="Group 13"/>
                                        <wpg:cNvGrpSpPr/>
                                        <wpg:grpSpPr>
                                          <a:xfrm>
                                            <a:off x="364587" y="29756"/>
                                            <a:ext cx="2868061" cy="2316482"/>
                                            <a:chOff x="-52631" y="34684"/>
                                            <a:chExt cx="2868758" cy="2316482"/>
                                          </a:xfrm>
                                        </wpg:grpSpPr>
                                        <wps:wsp>
                                          <wps:cNvPr id="473855636" name="Arc 32"/>
                                          <wps:cNvSpPr/>
                                          <wps:spPr>
                                            <a:xfrm rot="16140000" flipH="1" flipV="1">
                                              <a:off x="806970" y="49101"/>
                                              <a:ext cx="1811696" cy="2206618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07450679" name="Arc 32"/>
                                          <wps:cNvSpPr/>
                                          <wps:spPr>
                                            <a:xfrm rot="16140000" flipH="1" flipV="1">
                                              <a:off x="-169079" y="151132"/>
                                              <a:ext cx="2316482" cy="20835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21116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97038923" name="Group 4"/>
                                        <wpg:cNvGrpSpPr/>
                                        <wpg:grpSpPr>
                                          <a:xfrm flipV="1">
                                            <a:off x="-1356627" y="19449"/>
                                            <a:ext cx="2842497" cy="2297430"/>
                                            <a:chOff x="-1532029" y="-29123"/>
                                            <a:chExt cx="2843054" cy="2297430"/>
                                          </a:xfrm>
                                        </wpg:grpSpPr>
                                        <wps:wsp>
                                          <wps:cNvPr id="1095777409" name="Arc 32"/>
                                          <wps:cNvSpPr/>
                                          <wps:spPr>
                                            <a:xfrm rot="16140000">
                                              <a:off x="-1334577" y="35662"/>
                                              <a:ext cx="1786956" cy="2181860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30875951" name="Arc 32"/>
                                          <wps:cNvSpPr/>
                                          <wps:spPr>
                                            <a:xfrm rot="16140000">
                                              <a:off x="-867977" y="89304"/>
                                              <a:ext cx="2297430" cy="206057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121032440" name="Group 14"/>
                                      <wpg:cNvGrpSpPr/>
                                      <wpg:grpSpPr>
                                        <a:xfrm>
                                          <a:off x="-267574" y="1996999"/>
                                          <a:ext cx="2430189" cy="111132"/>
                                          <a:chOff x="-1499474" y="59804"/>
                                          <a:chExt cx="2430189" cy="111132"/>
                                        </a:xfrm>
                                      </wpg:grpSpPr>
                                      <wps:wsp>
                                        <wps:cNvPr id="59170300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-1499474" y="59804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68711971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22794" y="63679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F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09717519" name="Group 30"/>
                                    <wpg:cNvGrpSpPr/>
                                    <wpg:grpSpPr>
                                      <a:xfrm>
                                        <a:off x="-482992" y="48260"/>
                                        <a:ext cx="5029331" cy="2315650"/>
                                        <a:chOff x="-483006" y="14393"/>
                                        <a:chExt cx="5029484" cy="2315845"/>
                                      </a:xfrm>
                                    </wpg:grpSpPr>
                                    <wpg:grpSp>
                                      <wpg:cNvPr id="125752751" name="Group 26"/>
                                      <wpg:cNvGrpSpPr/>
                                      <wpg:grpSpPr>
                                        <a:xfrm>
                                          <a:off x="-483006" y="14393"/>
                                          <a:ext cx="3482969" cy="2315845"/>
                                          <a:chOff x="-463494" y="14398"/>
                                          <a:chExt cx="3483813" cy="2316682"/>
                                        </a:xfrm>
                                      </wpg:grpSpPr>
                                      <wpg:grpSp>
                                        <wpg:cNvPr id="959429987" name="Group 25"/>
                                        <wpg:cNvGrpSpPr/>
                                        <wpg:grpSpPr>
                                          <a:xfrm>
                                            <a:off x="-463494" y="14398"/>
                                            <a:ext cx="3483813" cy="2316682"/>
                                            <a:chOff x="-463494" y="14398"/>
                                            <a:chExt cx="3483813" cy="2316682"/>
                                          </a:xfrm>
                                        </wpg:grpSpPr>
                                        <wpg:grpSp>
                                          <wpg:cNvPr id="258792904" name="Group 13"/>
                                          <wpg:cNvGrpSpPr/>
                                          <wpg:grpSpPr>
                                            <a:xfrm>
                                              <a:off x="-463494" y="14398"/>
                                              <a:ext cx="2918279" cy="2316482"/>
                                              <a:chOff x="-880912" y="19326"/>
                                              <a:chExt cx="2918986" cy="2316482"/>
                                            </a:xfrm>
                                          </wpg:grpSpPr>
                                          <wps:wsp>
                                            <wps:cNvPr id="494264642" name="Arc 32"/>
                                            <wps:cNvSpPr/>
                                            <wps:spPr>
                                              <a:xfrm rot="16140000" flipH="1" flipV="1">
                                                <a:off x="-708629" y="69777"/>
                                                <a:ext cx="1815740" cy="2160305"/>
                                              </a:xfrm>
                                              <a:prstGeom prst="arc">
                                                <a:avLst>
                                                  <a:gd name="adj1" fmla="val 16225319"/>
                                                  <a:gd name="adj2" fmla="val 232794"/>
                                                </a:avLst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2363671" name="Arc 32"/>
                                            <wps:cNvSpPr/>
                                            <wps:spPr>
                                              <a:xfrm rot="16140000" flipH="1" flipV="1">
                                                <a:off x="-161959" y="135774"/>
                                                <a:ext cx="2316482" cy="2083585"/>
                                              </a:xfrm>
                                              <a:prstGeom prst="arc">
                                                <a:avLst>
                                                  <a:gd name="adj1" fmla="val 16225319"/>
                                                  <a:gd name="adj2" fmla="val 19211166"/>
                                                </a:avLst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75782790" name="Arc 32"/>
                                          <wps:cNvSpPr/>
                                          <wps:spPr>
                                            <a:xfrm rot="5460000" flipV="1">
                                              <a:off x="841518" y="152279"/>
                                              <a:ext cx="2297431" cy="2060171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015033956" name="Group 14"/>
                                        <wpg:cNvGrpSpPr/>
                                        <wpg:grpSpPr>
                                          <a:xfrm>
                                            <a:off x="1243726" y="1980579"/>
                                            <a:ext cx="937416" cy="108809"/>
                                            <a:chOff x="11826" y="43384"/>
                                            <a:chExt cx="937416" cy="108809"/>
                                          </a:xfrm>
                                        </wpg:grpSpPr>
                                        <wps:wsp>
                                          <wps:cNvPr id="1461816827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1826" y="44936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08120178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41321" y="43384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90990612" name="Group 26"/>
                                      <wpg:cNvGrpSpPr/>
                                      <wpg:grpSpPr>
                                        <a:xfrm>
                                          <a:off x="1697743" y="59424"/>
                                          <a:ext cx="2848735" cy="2248879"/>
                                          <a:chOff x="164367" y="54822"/>
                                          <a:chExt cx="2849145" cy="2250306"/>
                                        </a:xfrm>
                                      </wpg:grpSpPr>
                                      <wpg:grpSp>
                                        <wpg:cNvPr id="2003449399" name="Group 25"/>
                                        <wpg:cNvGrpSpPr/>
                                        <wpg:grpSpPr>
                                          <a:xfrm>
                                            <a:off x="164367" y="54822"/>
                                            <a:ext cx="2849145" cy="2250306"/>
                                            <a:chOff x="164367" y="54822"/>
                                            <a:chExt cx="2849145" cy="2250306"/>
                                          </a:xfrm>
                                        </wpg:grpSpPr>
                                        <wps:wsp>
                                          <wps:cNvPr id="1982985841" name="Straight Connector 7"/>
                                          <wps:cNvCnPr>
                                            <a:endCxn id="218133953" idx="6"/>
                                          </wps:cNvCnPr>
                                          <wps:spPr>
                                            <a:xfrm>
                                              <a:off x="1272553" y="2036382"/>
                                              <a:ext cx="912188" cy="151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1385842203" name="Group 4"/>
                                          <wpg:cNvGrpSpPr/>
                                          <wpg:grpSpPr>
                                            <a:xfrm flipV="1">
                                              <a:off x="164367" y="54822"/>
                                              <a:ext cx="2849145" cy="2250306"/>
                                              <a:chOff x="-10737" y="-17372"/>
                                              <a:chExt cx="2849704" cy="2250306"/>
                                            </a:xfrm>
                                          </wpg:grpSpPr>
                                          <wps:wsp>
                                            <wps:cNvPr id="214579001" name="Arc 32"/>
                                            <wps:cNvSpPr/>
                                            <wps:spPr>
                                              <a:xfrm rot="16140000">
                                                <a:off x="190896" y="49707"/>
                                                <a:ext cx="1808754" cy="2212019"/>
                                              </a:xfrm>
                                              <a:prstGeom prst="arc">
                                                <a:avLst>
                                                  <a:gd name="adj1" fmla="val 16225319"/>
                                                  <a:gd name="adj2" fmla="val 232794"/>
                                                </a:avLst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32150243" name="Arc 32"/>
                                            <wps:cNvSpPr/>
                                            <wps:spPr>
                                              <a:xfrm rot="16140000">
                                                <a:off x="677769" y="71735"/>
                                                <a:ext cx="2250306" cy="2072091"/>
                                              </a:xfrm>
                                              <a:prstGeom prst="arc">
                                                <a:avLst>
                                                  <a:gd name="adj1" fmla="val 16225319"/>
                                                  <a:gd name="adj2" fmla="val 19319535"/>
                                                </a:avLst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706869957" name="Group 14"/>
                                        <wpg:cNvGrpSpPr/>
                                        <wpg:grpSpPr>
                                          <a:xfrm>
                                            <a:off x="1267378" y="1982140"/>
                                            <a:ext cx="917706" cy="109651"/>
                                            <a:chOff x="35478" y="44945"/>
                                            <a:chExt cx="917706" cy="109651"/>
                                          </a:xfrm>
                                        </wpg:grpSpPr>
                                        <wps:wsp>
                                          <wps:cNvPr id="1692459164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5478" y="44945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8133953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45263" y="47339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1925081090" name="Group 34"/>
                                  <wpg:cNvGrpSpPr/>
                                  <wpg:grpSpPr>
                                    <a:xfrm>
                                      <a:off x="-480973" y="38059"/>
                                      <a:ext cx="5459242" cy="2378294"/>
                                      <a:chOff x="-453128" y="197852"/>
                                      <a:chExt cx="5459360" cy="2378409"/>
                                    </a:xfrm>
                                  </wpg:grpSpPr>
                                  <wpg:grpSp>
                                    <wpg:cNvPr id="496256402" name="Group 17"/>
                                    <wpg:cNvGrpSpPr/>
                                    <wpg:grpSpPr>
                                      <a:xfrm>
                                        <a:off x="-453128" y="254757"/>
                                        <a:ext cx="5413774" cy="2321504"/>
                                        <a:chOff x="-993278" y="-87167"/>
                                        <a:chExt cx="6423221" cy="2633667"/>
                                      </a:xfrm>
                                    </wpg:grpSpPr>
                                    <wpg:grpSp>
                                      <wpg:cNvPr id="1370374565" name="Group 16"/>
                                      <wpg:cNvGrpSpPr/>
                                      <wpg:grpSpPr>
                                        <a:xfrm>
                                          <a:off x="-323430" y="-69440"/>
                                          <a:ext cx="5753373" cy="2615940"/>
                                          <a:chOff x="-288672" y="-59471"/>
                                          <a:chExt cx="5039272" cy="2240381"/>
                                        </a:xfrm>
                                      </wpg:grpSpPr>
                                      <wps:wsp>
                                        <wps:cNvPr id="1622440590" name="Arc 32"/>
                                        <wps:cNvSpPr/>
                                        <wps:spPr>
                                          <a:xfrm rot="5460000" flipH="1">
                                            <a:off x="2541217" y="-28474"/>
                                            <a:ext cx="2237542" cy="2181225"/>
                                          </a:xfrm>
                                          <a:prstGeom prst="arc">
                                            <a:avLst>
                                              <a:gd name="adj1" fmla="val 16692278"/>
                                              <a:gd name="adj2" fmla="val 53521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05727646" name="Straight Connector 7"/>
                                        <wps:cNvCnPr/>
                                        <wps:spPr>
                                          <a:xfrm>
                                            <a:off x="-288672" y="-59471"/>
                                            <a:ext cx="3954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36058762" name="Arc 32"/>
                                      <wps:cNvSpPr/>
                                      <wps:spPr>
                                        <a:xfrm rot="5460000" flipV="1">
                                          <a:off x="-1140175" y="59730"/>
                                          <a:ext cx="1982066" cy="1688272"/>
                                        </a:xfrm>
                                        <a:prstGeom prst="arc">
                                          <a:avLst>
                                            <a:gd name="adj1" fmla="val 11350725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33956934" name="Group 18"/>
                                    <wpg:cNvGrpSpPr/>
                                    <wpg:grpSpPr>
                                      <a:xfrm>
                                        <a:off x="-435381" y="197852"/>
                                        <a:ext cx="5441613" cy="2333290"/>
                                        <a:chOff x="-684573" y="8401"/>
                                        <a:chExt cx="5367800" cy="2044876"/>
                                      </a:xfrm>
                                    </wpg:grpSpPr>
                                    <wpg:grpSp>
                                      <wpg:cNvPr id="907605090" name="Group 16"/>
                                      <wpg:cNvGrpSpPr/>
                                      <wpg:grpSpPr>
                                        <a:xfrm flipV="1">
                                          <a:off x="-684573" y="8401"/>
                                          <a:ext cx="5366742" cy="2044876"/>
                                          <a:chOff x="-725073" y="-60778"/>
                                          <a:chExt cx="5684272" cy="2236875"/>
                                        </a:xfrm>
                                      </wpg:grpSpPr>
                                      <wps:wsp>
                                        <wps:cNvPr id="743972577" name="Arc 32"/>
                                        <wps:cNvSpPr/>
                                        <wps:spPr>
                                          <a:xfrm rot="5460000" flipH="1">
                                            <a:off x="2776983" y="-59173"/>
                                            <a:ext cx="2183208" cy="2181225"/>
                                          </a:xfrm>
                                          <a:prstGeom prst="arc">
                                            <a:avLst>
                                              <a:gd name="adj1" fmla="val 17850787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8272618" name="Arc 32"/>
                                        <wps:cNvSpPr/>
                                        <wps:spPr>
                                          <a:xfrm rot="16140000">
                                            <a:off x="-723325" y="-8780"/>
                                            <a:ext cx="2183129" cy="2186625"/>
                                          </a:xfrm>
                                          <a:prstGeom prst="arc">
                                            <a:avLst>
                                              <a:gd name="adj1" fmla="val 19597412"/>
                                              <a:gd name="adj2" fmla="val 2156404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31568063" name="Straight Connector 7"/>
                                        <wps:cNvCnPr/>
                                        <wps:spPr>
                                          <a:xfrm flipV="1">
                                            <a:off x="271678" y="-60778"/>
                                            <a:ext cx="3612721" cy="5505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065869356" name="Arc 32"/>
                                      <wps:cNvSpPr/>
                                      <wps:spPr>
                                        <a:xfrm rot="6124809" flipH="1">
                                          <a:off x="2970580" y="109190"/>
                                          <a:ext cx="1412757" cy="2012537"/>
                                        </a:xfrm>
                                        <a:prstGeom prst="arc">
                                          <a:avLst>
                                            <a:gd name="adj1" fmla="val 15499744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027873656" name="Group 39"/>
                                  <wpg:cNvGrpSpPr/>
                                  <wpg:grpSpPr>
                                    <a:xfrm>
                                      <a:off x="-457755" y="1085179"/>
                                      <a:ext cx="5389008" cy="427239"/>
                                      <a:chOff x="-599931" y="262926"/>
                                      <a:chExt cx="5389124" cy="427260"/>
                                    </a:xfrm>
                                  </wpg:grpSpPr>
                                  <wpg:grpSp>
                                    <wpg:cNvPr id="462033504" name="Group 38"/>
                                    <wpg:cNvGrpSpPr/>
                                    <wpg:grpSpPr>
                                      <a:xfrm>
                                        <a:off x="150635" y="262926"/>
                                        <a:ext cx="3925946" cy="427260"/>
                                        <a:chOff x="150635" y="262926"/>
                                        <a:chExt cx="3925946" cy="427260"/>
                                      </a:xfrm>
                                    </wpg:grpSpPr>
                                    <wps:wsp>
                                      <wps:cNvPr id="1586632764" name="Text Box 42"/>
                                      <wps:cNvSpPr txBox="1"/>
                                      <wps:spPr>
                                        <a:xfrm>
                                          <a:off x="601455" y="285228"/>
                                          <a:ext cx="361316" cy="390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BD9C672" w14:textId="77777777" w:rsidR="009757D7" w:rsidRPr="0098622F" w:rsidRDefault="00784BB7" w:rsidP="009757D7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7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83853617" name="Text Box 42"/>
                                      <wps:cNvSpPr txBox="1"/>
                                      <wps:spPr>
                                        <a:xfrm>
                                          <a:off x="3715266" y="262926"/>
                                          <a:ext cx="361315" cy="4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C9ECECC" w14:textId="77777777" w:rsidR="009757D7" w:rsidRPr="0098622F" w:rsidRDefault="00784BB7" w:rsidP="009757D7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3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8663197" name="Text Box 42"/>
                                      <wps:cNvSpPr txBox="1"/>
                                      <wps:spPr>
                                        <a:xfrm>
                                          <a:off x="150635" y="285727"/>
                                          <a:ext cx="400685" cy="376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370113F" w14:textId="77777777" w:rsidR="009757D7" w:rsidRPr="00243A56" w:rsidRDefault="00784BB7" w:rsidP="009757D7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6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34053548" name="Group 36"/>
                                      <wpg:cNvGrpSpPr/>
                                      <wpg:grpSpPr>
                                        <a:xfrm>
                                          <a:off x="1369981" y="269452"/>
                                          <a:ext cx="1960575" cy="420734"/>
                                          <a:chOff x="308566" y="311590"/>
                                          <a:chExt cx="1960575" cy="420734"/>
                                        </a:xfrm>
                                      </wpg:grpSpPr>
                                      <wps:wsp>
                                        <wps:cNvPr id="15087090" name="Text Box 42"/>
                                        <wps:cNvSpPr txBox="1"/>
                                        <wps:spPr>
                                          <a:xfrm>
                                            <a:off x="1095047" y="311590"/>
                                            <a:ext cx="401235" cy="420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D526D03" w14:textId="77777777" w:rsidR="009757D7" w:rsidRPr="00243A56" w:rsidRDefault="00784BB7" w:rsidP="009757D7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76273226" name="Text Box 42"/>
                                        <wps:cNvSpPr txBox="1"/>
                                        <wps:spPr>
                                          <a:xfrm>
                                            <a:off x="1799466" y="330142"/>
                                            <a:ext cx="469675" cy="398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E2CDEBD" w14:textId="77777777" w:rsidR="009757D7" w:rsidRPr="00E51A82" w:rsidRDefault="00784BB7" w:rsidP="009757D7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88786718" name="Text Box 42"/>
                                        <wps:cNvSpPr txBox="1"/>
                                        <wps:spPr>
                                          <a:xfrm>
                                            <a:off x="308566" y="319255"/>
                                            <a:ext cx="469142" cy="39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A69B98C" w14:textId="77777777" w:rsidR="009757D7" w:rsidRPr="00B86820" w:rsidRDefault="00784BB7" w:rsidP="009757D7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456736850" name="Group 37"/>
                                    <wpg:cNvGrpSpPr/>
                                    <wpg:grpSpPr>
                                      <a:xfrm>
                                        <a:off x="-599931" y="288000"/>
                                        <a:ext cx="5389124" cy="112001"/>
                                        <a:chOff x="-751131" y="0"/>
                                        <a:chExt cx="5389124" cy="112001"/>
                                      </a:xfrm>
                                    </wpg:grpSpPr>
                                    <wpg:grpSp>
                                      <wpg:cNvPr id="1863976197" name="Group 33"/>
                                      <wpg:cNvGrpSpPr/>
                                      <wpg:grpSpPr>
                                        <a:xfrm>
                                          <a:off x="-751131" y="0"/>
                                          <a:ext cx="5389124" cy="112001"/>
                                          <a:chOff x="-1158686" y="0"/>
                                          <a:chExt cx="5390531" cy="112395"/>
                                        </a:xfrm>
                                      </wpg:grpSpPr>
                                      <wps:wsp>
                                        <wps:cNvPr id="1086936314" name="Straight Connector 1"/>
                                        <wps:cNvCnPr/>
                                        <wps:spPr>
                                          <a:xfrm>
                                            <a:off x="-1158686" y="53072"/>
                                            <a:ext cx="539053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44959105" name="Group 18"/>
                                        <wpg:cNvGrpSpPr/>
                                        <wpg:grpSpPr>
                                          <a:xfrm>
                                            <a:off x="357727" y="0"/>
                                            <a:ext cx="3173514" cy="112395"/>
                                            <a:chOff x="1128091" y="0"/>
                                            <a:chExt cx="3174172" cy="112919"/>
                                          </a:xfrm>
                                        </wpg:grpSpPr>
                                        <wps:wsp>
                                          <wps:cNvPr id="113128410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128091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6081011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2669072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8865863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414091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33475122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4194313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11950611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898764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588960656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107315" cy="106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916204119" name="Group 46"/>
                                <wpg:cNvGrpSpPr/>
                                <wpg:grpSpPr>
                                  <a:xfrm>
                                    <a:off x="480142" y="2058711"/>
                                    <a:ext cx="3594061" cy="425572"/>
                                    <a:chOff x="-772675" y="57114"/>
                                    <a:chExt cx="3594138" cy="425594"/>
                                  </a:xfrm>
                                </wpg:grpSpPr>
                                <wps:wsp>
                                  <wps:cNvPr id="38993254" name="Text Box 42"/>
                                  <wps:cNvSpPr txBox="1"/>
                                  <wps:spPr>
                                    <a:xfrm>
                                      <a:off x="-772675" y="57114"/>
                                      <a:ext cx="400685" cy="40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00153E" w14:textId="77777777" w:rsidR="009757D7" w:rsidRPr="00243A56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1170693" name="Text Box 42"/>
                                  <wps:cNvSpPr txBox="1"/>
                                  <wps:spPr>
                                    <a:xfrm>
                                      <a:off x="819565" y="65183"/>
                                      <a:ext cx="429688" cy="40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3B95C8" w14:textId="77777777" w:rsidR="009757D7" w:rsidRPr="00243A56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4442806" name="Text Box 42"/>
                                  <wps:cNvSpPr txBox="1"/>
                                  <wps:spPr>
                                    <a:xfrm>
                                      <a:off x="2420778" y="72024"/>
                                      <a:ext cx="400685" cy="410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EE0494" w14:textId="77777777" w:rsidR="009757D7" w:rsidRPr="00243A56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10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3537693" name="Text Box 42"/>
                                  <wps:cNvSpPr txBox="1"/>
                                  <wps:spPr>
                                    <a:xfrm>
                                      <a:off x="1599593" y="61041"/>
                                      <a:ext cx="400685" cy="40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328365" w14:textId="77777777" w:rsidR="009757D7" w:rsidRPr="00243A56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89341715" name="Text Box 42"/>
                                <wps:cNvSpPr txBox="1"/>
                                <wps:spPr>
                                  <a:xfrm>
                                    <a:off x="558112" y="281568"/>
                                    <a:ext cx="401305" cy="392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E7AD89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841572" name="Text Box 42"/>
                                <wps:cNvSpPr txBox="1"/>
                                <wps:spPr>
                                  <a:xfrm>
                                    <a:off x="2810667" y="266858"/>
                                    <a:ext cx="401305" cy="407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F90D35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98127846" name="Group 4"/>
                              <wpg:cNvGrpSpPr/>
                              <wpg:grpSpPr>
                                <a:xfrm>
                                  <a:off x="0" y="836815"/>
                                  <a:ext cx="4026022" cy="751988"/>
                                  <a:chOff x="0" y="0"/>
                                  <a:chExt cx="5466715" cy="1021080"/>
                                </a:xfrm>
                              </wpg:grpSpPr>
                              <wps:wsp>
                                <wps:cNvPr id="630376628" name="Oval 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359400" y="0"/>
                                    <a:ext cx="107315" cy="106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307783" name="Oval 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6350"/>
                                    <a:ext cx="107315" cy="106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545278" name="Oval 2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193800" y="908050"/>
                                    <a:ext cx="107899" cy="1071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786457" name="Oval 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81000" y="914400"/>
                                    <a:ext cx="107315" cy="106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C36B52" id="_x0000_s1673" style="position:absolute;left:0;text-align:left;margin-left:414.9pt;margin-top:.55pt;width:466.1pt;height:177.2pt;z-index:251781131;mso-position-horizontal:right;mso-position-horizontal-relative:margin" coordsize="59194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">
                <v:shape id="Text Box 19" o:spid="_x0000_s1674" type="#_x0000_t202" style="position:absolute;left:46218;top:14907;width:374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" filled="f" stroked="f" strokeweight=".5pt">
                  <v:textbox>
                    <w:txbxContent>
                      <w:p w14:paraId="264ADF80" w14:textId="34F5833D" w:rsidR="001E7559" w:rsidRPr="00F16421" w:rsidRDefault="00784BB7" w:rsidP="001E755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Latha"/>
                                    <w:i/>
                                    <w:kern w:val="2"/>
                                    <w:sz w:val="20"/>
                                    <w:szCs w:val="20"/>
                                    <w:lang w:bidi="ta-IN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14:paraId="216CFB15" w14:textId="77777777" w:rsidR="001E7559" w:rsidRPr="00F16421" w:rsidRDefault="001E7559" w:rsidP="001E755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27" o:spid="_x0000_s1675" style="position:absolute;width:59194;height:22504" coordorigin="96" coordsize="59202,2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">
                  <v:group id="Group 3" o:spid="_x0000_s1676" style="position:absolute;left:45720;top:3713;width:13579;height:14497" coordorigin="2151,48" coordsize="13582,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">
                    <v:group id="_x0000_s1677" style="position:absolute;left:2151;top:2740;width:13583;height:8519" coordorigin=",231" coordsize="16313,1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">
                      <o:lock v:ext="edit" aspectratio="t"/>
                      <v:group id="Group 16" o:spid="_x0000_s1678" style="position:absolute;top:5221;width:16313;height:4909" coordsize="16313,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">
                        <v:line id="Straight Connector 5" o:spid="_x0000_s1679" style="position:absolute;flip:y;visibility:visible;mso-wrap-style:square" from="2823,4908" to="13623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" strokecolor="windowText" strokeweight="1pt">
                          <v:stroke joinstyle="miter"/>
                        </v:line>
                        <v:line id="Straight Connector 5" o:spid="_x0000_s1680" style="position:absolute;flip:y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" strokecolor="windowText" strokeweight="1pt">
                          <v:stroke joinstyle="miter"/>
                        </v:line>
                        <v:line id="Straight Connector 5" o:spid="_x0000_s1681" style="position:absolute;flip:y;visibility:visible;mso-wrap-style:square" from="5513,0" to="163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" strokecolor="windowText" strokeweight="1pt">
                          <v:stroke joinstyle="miter"/>
                        </v:line>
                      </v:group>
                      <v:group id="Group 17" o:spid="_x0000_s1682" style="position:absolute;left:2252;top:231;width:12020;height:10231" coordorigin="197,231" coordsize="12019,1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">
                        <v:oval id="Oval 2" o:spid="_x0000_s1683" style="position:absolute;left:5726;top:231;width:951;height:95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" fillcolor="#00b0f0" strokecolor="#223f59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684" style="position:absolute;left:11232;top:9371;width:985;height:951;rotation:104829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" fillcolor="#92d050" strokecolor="#223f59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685" style="position:absolute;left:197;top:9511;width:951;height:952;rotation:6874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" fillcolor="#ed7d31 [3205]" strokecolor="#223f59" strokeweight="1pt">
                          <v:stroke joinstyle="miter"/>
                          <v:path arrowok="t"/>
                          <o:lock v:ext="edit" aspectratio="t"/>
                        </v:oval>
                      </v:group>
                    </v:group>
                    <v:group id="_x0000_s1686" style="position:absolute;left:6432;top:48;width:9102;height:14501" coordorigin="6432,48" coordsize="9102,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">
                      <v:shape id="Text Box 19" o:spid="_x0000_s1687" type="#_x0000_t202" style="position:absolute;left:6432;top:48;width:528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" filled="f" stroked="f" strokeweight=".5pt">
                        <v:textbox>
                          <w:txbxContent>
                            <w:p w14:paraId="22AB388F" w14:textId="0EE69025" w:rsidR="001E7559" w:rsidRPr="00F16421" w:rsidRDefault="00784BB7" w:rsidP="001E755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9" o:spid="_x0000_s1688" type="#_x0000_t202" style="position:absolute;left:11558;top:11311;width:39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" filled="f" stroked="f" strokeweight=".5pt">
                        <v:textbox>
                          <w:txbxContent>
                            <w:p w14:paraId="1DA5941A" w14:textId="06A4042E" w:rsidR="001E7559" w:rsidRPr="00F16421" w:rsidRDefault="00784BB7" w:rsidP="001E755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HAnsi" w:hAnsi="Cambria Math" w:cs="Latha"/>
                                          <w:i/>
                                          <w:kern w:val="2"/>
                                          <w:sz w:val="20"/>
                                          <w:szCs w:val="20"/>
                                          <w:lang w:bidi="ta-IN"/>
                                          <w14:ligatures w14:val="standardContextual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42F6E3A" w14:textId="77777777" w:rsidR="001E7559" w:rsidRPr="00F16421" w:rsidRDefault="001E7559" w:rsidP="001E755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1" o:spid="_x0000_s1689" type="#_x0000_t202" style="position:absolute;left:8035;top:19673;width:47733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" fillcolor="window" stroked="f" strokeweight=".5pt">
                    <v:textbox>
                      <w:txbxContent>
                        <w:p w14:paraId="783C4AFC" w14:textId="79595F0C" w:rsidR="001E7559" w:rsidRPr="00635501" w:rsidRDefault="007237E8" w:rsidP="001E7559">
                          <w:pPr>
                            <w:rPr>
                              <w:rFonts w:cs="Vijaya"/>
                              <w:b/>
                              <w:bCs/>
                              <w:sz w:val="20"/>
                              <w:szCs w:val="20"/>
                              <w:lang w:bidi="ta-IN"/>
                            </w:rPr>
                          </w:pPr>
                          <w:r w:rsidRPr="00E3006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Figure </w:t>
                          </w:r>
                          <w:r w:rsidR="00072FB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  <w:r w:rsidRPr="00E3006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: </w:t>
                          </w:r>
                          <w:r w:rsidR="00635501" w:rsidRPr="00C047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The chromatic number of the </w:t>
                          </w:r>
                          <w:r w:rsidR="0064332F" w:rsidRPr="0064332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line graph</w:t>
                          </w:r>
                          <w:r w:rsidR="0064332F" w:rsidRPr="0064332F">
                            <w:rPr>
                              <w:rFonts w:cs="Vijaya" w:hint="cs"/>
                              <w:b/>
                              <w:bCs/>
                              <w:sz w:val="20"/>
                              <w:szCs w:val="20"/>
                              <w:cs/>
                              <w:lang w:bidi="ta-IN"/>
                            </w:rPr>
                            <w:t xml:space="preserve">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L(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G)</m:t>
                            </m:r>
                          </m:oMath>
                          <w:r w:rsidR="0064332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35501" w:rsidRPr="00C0478D"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with </w:t>
                          </w:r>
                          <w:r w:rsidR="00635501" w:rsidRPr="00635501"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cs/>
                              <w:lang w:val="en-US" w:bidi="ta-IN"/>
                            </w:rPr>
                            <w:t>even</w:t>
                          </w:r>
                          <w:r w:rsidR="00635501" w:rsidRPr="00635501"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35501" w:rsidRPr="00C0478D"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petals is </w:t>
                          </w:r>
                          <w:r w:rsidR="00635501" w:rsidRPr="00635501"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cs/>
                              <w:lang w:val="en-US" w:bidi="ta-IN"/>
                            </w:rPr>
                            <w:t>three</w:t>
                          </w:r>
                        </w:p>
                      </w:txbxContent>
                    </v:textbox>
                  </v:shape>
                  <v:group id="Group 26" o:spid="_x0000_s1690" style="position:absolute;left:96;width:44227;height:18491" coordorigin="96" coordsize="44237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">
                    <v:group id="Group 25" o:spid="_x0000_s1691" style="position:absolute;left:96;top:625;width:44237;height:17795" coordorigin="96,-39" coordsize="44237,1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">
                      <v:group id="Group 3" o:spid="_x0000_s1692" style="position:absolute;left:3823;top:7585;width:40510;height:10170" coordorigin="190,-245" coordsize="55006,1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">
                        <v:shape id="Text Box 42" o:spid="_x0000_s1693" type="#_x0000_t202" style="position:absolute;left:50500;top:-245;width:4696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" filled="f" stroked="f" strokeweight=".5pt">
                          <v:textbox>
                            <w:txbxContent>
                              <w:p w14:paraId="6C7C52B6" w14:textId="77777777" w:rsidR="009757D7" w:rsidRPr="00E51A82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694" type="#_x0000_t202" style="position:absolute;left:190;top:-85;width:4007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" filled="f" stroked="f" strokeweight=".5pt">
                          <v:textbox>
                            <w:txbxContent>
                              <w:p w14:paraId="787E139D" w14:textId="77777777" w:rsidR="009757D7" w:rsidRPr="00243A56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695" type="#_x0000_t202" style="position:absolute;left:17885;top:9455;width:4007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" filled="f" stroked="f" strokeweight=".5pt">
                          <v:textbox>
                            <w:txbxContent>
                              <w:p w14:paraId="17C365D9" w14:textId="77777777" w:rsidR="009757D7" w:rsidRPr="00243A56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696" type="#_x0000_t202" style="position:absolute;left:4000;top:6866;width:401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" filled="f" stroked="f" strokeweight=".5pt">
                          <v:textbox>
                            <w:txbxContent>
                              <w:p w14:paraId="3E26FA64" w14:textId="77777777" w:rsidR="009757D7" w:rsidRPr="00243A56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23" o:spid="_x0000_s1697" style="position:absolute;left:96;top:-39;width:43505;height:17074" coordorigin="96,-39" coordsize="43505,1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">
                        <v:group id="Group 22" o:spid="_x0000_s1698" style="position:absolute;left:96;top:-39;width:43505;height:17074" coordorigin="96,-39" coordsize="43505,1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">
                          <v:shape id="Arc 32" o:spid="_x0000_s1699" style="position:absolute;left:11527;top:47;width:13298;height:16278;rotation:-91;flip:y;visibility:visible;mso-wrap-style:square;v-text-anchor:middle" coordsize="1329829,162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" path="m670909,33nsc876915,2306,1070424,121337,1194853,322318v95203,153776,142679,343950,133959,536597l664915,813889,670909,33xem670909,33nfc876915,2306,1070424,121337,1194853,322318v95203,153776,142679,343950,133959,536597e" filled="f" strokecolor="black [3200]" strokeweight="1pt">
                            <v:stroke joinstyle="miter"/>
                            <v:path arrowok="t" o:connecttype="custom" o:connectlocs="670909,33;1194853,322318;1328812,858915" o:connectangles="0,0,0"/>
                          </v:shape>
                          <v:shape id="Arc 32" o:spid="_x0000_s1700" style="position:absolute;left:17674;top:280;width:13351;height:15880;rotation:-91;flip:x y;visibility:visible;mso-wrap-style:square;v-text-anchor:middle" coordsize="1335059,158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" path="m673377,30nsc1037989,3829,1332577,354919,1335044,788604r-667514,5372l673377,30xem673377,30nfc1037989,3829,1332577,354919,1335044,788604e" filled="f" strokecolor="black [3200]" strokeweight="1pt">
                            <v:stroke joinstyle="miter"/>
                            <v:path arrowok="t" o:connecttype="custom" o:connectlocs="673377,30;1335044,788604" o:connectangles="0,0"/>
                          </v:shape>
                          <v:shape id="Arc 32" o:spid="_x0000_s1701" style="position:absolute;left:28985;top:164;width:13353;height:15879;rotation:-91;flip:x y;visibility:visible;mso-wrap-style:square;v-text-anchor:middle" coordsize="1335327,158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" path="m673511,30nsc877157,2151,1068854,114685,1194110,305644v99550,151768,149350,341374,140134,533541l667664,793977,673511,30xem673511,30nfc877157,2151,1068854,114685,1194110,305644v99550,151768,149350,341374,140134,533541e" filled="f" strokecolor="black [3200]" strokeweight="1pt">
                            <v:stroke joinstyle="miter"/>
                            <v:path arrowok="t" o:connecttype="custom" o:connectlocs="673511,30;1194110,305644;1334244,839185" o:connectangles="0,0,0"/>
                          </v:shape>
                          <v:shape id="Arc 32" o:spid="_x0000_s1702" style="position:absolute;left:-757;top:853;width:17035;height:15330;rotation:-91;flip:x y;visibility:visible;mso-wrap-style:square;v-text-anchor:middle" coordsize="1703584,15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" path="m857437,17nsc1092686,1420,1316815,90315,1476684,245626l851792,766523c853674,511021,855555,255519,857437,17xem857437,17nfc1092686,1420,1316815,90315,1476684,245626e" filled="f" strokecolor="black [3200]" strokeweight="1pt">
                            <v:stroke joinstyle="miter"/>
                            <v:path arrowok="t" o:connecttype="custom" o:connectlocs="857437,17;1476684,245626" o:connectangles="0,0"/>
                          </v:shape>
                          <v:line id="Straight Connector 7" o:spid="_x0000_s1703" style="position:absolute;flip:y;visibility:visible;mso-wrap-style:square" from="6924,14910" to="12823,1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" strokecolor="windowText" strokeweight="1pt">
                            <v:stroke joinstyle="miter"/>
                          </v:line>
                          <v:group id="_x0000_s1704" style="position:absolute;left:4270;top:-39;width:33863;height:17035" coordorigin="-15365,-207" coordsize="45984,2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">
                            <v:shape id="Arc 32" o:spid="_x0000_s1705" style="position:absolute;left:-16248;top:940;width:22466;height:20700;rotation:-91;flip:y;visibility:visible;mso-wrap-style:square;v-text-anchor:middle" coordsize="2246630,207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" path="m1130938,24nsc1458235,2071,1768286,135551,1979996,365552r-856681,669499l1130938,24xem1130938,24nfc1458235,2071,1768286,135551,1979996,365552e" filled="f" strokecolor="black [3200]" strokeweight="1pt">
                              <v:stroke joinstyle="miter"/>
                              <v:path arrowok="t" o:connecttype="custom" o:connectlocs="1130938,24;1979996,365552" o:connectangles="0,0"/>
                            </v:shape>
                            <v:shape id="Arc 32" o:spid="_x0000_s1706" style="position:absolute;left:8645;top:951;width:23132;height:20816;rotation:-91;flip:x y;visibility:visible;mso-wrap-style:square;v-text-anchor:middle" coordsize="2313304,208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" path="m1164317,23nsc1483743,1928,1788073,122613,2005158,333467r-848506,707298l1164317,23xem1164317,23nfc1483743,1928,1788073,122613,2005158,333467e" filled="f" strokecolor="black [3200]" strokeweight="1pt">
                              <v:stroke joinstyle="miter"/>
                              <v:path arrowok="t" o:connecttype="custom" o:connectlocs="1164317,23;2005158,333467" o:connectangles="0,0"/>
                            </v:shape>
                          </v:group>
                        </v:group>
                        <v:line id="Straight Connector 7" o:spid="_x0000_s1707" style="position:absolute;flip:y;visibility:visible;mso-wrap-style:square" from="18288,14852" to="24186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" strokecolor="windowText" strokeweight="1pt">
                          <v:stroke joinstyle="miter"/>
                        </v:line>
                      </v:group>
                    </v:group>
                    <v:group id="Group 24" o:spid="_x0000_s1708" style="position:absolute;left:3823;width:40262;height:18497" coordsize="40263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">
                      <v:group id="Group 51" o:spid="_x0000_s1709" style="position:absolute;left:71;width:40192;height:18497" coordorigin="-4809,-295" coordsize="54592,2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">
                        <v:group id="Group 50" o:spid="_x0000_s1710" style="position:absolute;left:-4809;top:-295;width:54591;height:24458" coordorigin="-4809,-295" coordsize="54592,2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">
                          <v:group id="Group 31" o:spid="_x0000_s1711" style="position:absolute;left:-4144;top:-295;width:51529;height:23925" coordorigin="-6071,-295" coordsize="51534,2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">
                            <v:group id="Group 26" o:spid="_x0000_s1712" style="position:absolute;left:-6071;top:-295;width:45890;height:23263;flip:y" coordorigin="-13566,194" coordsize="45892,2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">
                              <v:group id="Group 25" o:spid="_x0000_s1713" style="position:absolute;left:-13566;top:194;width:45892;height:23268" coordorigin="-13566,194" coordsize="45892,2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">
                                <v:line id="Straight Connector 7" o:spid="_x0000_s1714" style="position:absolute;visibility:visible;mso-wrap-style:square" from="-2480,20542" to="21849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" strokecolor="windowText" strokeweight="1pt">
                                  <v:stroke joinstyle="miter"/>
                                </v:line>
                                <v:group id="Group 13" o:spid="_x0000_s1715" style="position:absolute;left:3645;top:297;width:28681;height:23165" coordorigin="-526,346" coordsize="28687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">
                                  <v:shape id="Arc 32" o:spid="_x0000_s1716" style="position:absolute;left:8069;top:491;width:18117;height:22066;rotation:-91;flip:x y;visibility:visible;mso-wrap-style:square;v-text-anchor:middle" coordsize="1811696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" path="m913974,44nsc1193880,3102,1456902,163600,1626499,434832v130613,208885,195782,467657,183796,729817l905848,1103309c908557,735554,911265,367799,913974,44xem913974,44nfc1193880,3102,1456902,163600,1626499,434832v130613,208885,195782,467657,183796,729817e" filled="f" strokecolor="black [3200]" strokeweight="1pt">
                                    <v:stroke joinstyle="miter"/>
                                    <v:path arrowok="t" o:connecttype="custom" o:connectlocs="913974,44;1626499,434832;1810295,1164649" o:connectangles="0,0,0"/>
                                  </v:shape>
                                  <v:shape id="Arc 32" o:spid="_x0000_s1717" style="position:absolute;left:-1691;top:1511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<v:stroke joinstyle="miter"/>
                                    <v:path arrowok="t" o:connecttype="custom" o:connectlocs="1165914,23;2007762,333650" o:connectangles="0,0"/>
                                  </v:shape>
                                </v:group>
                                <v:group id="Group 4" o:spid="_x0000_s1718" style="position:absolute;left:-13566;top:194;width:28424;height:22974;flip:y" coordorigin="-15320,-291" coordsize="28430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">
                                  <v:shape id="Arc 32" o:spid="_x0000_s1719" style="position:absolute;left:-13346;top:357;width:17869;height:21818;rotation:-91;visibility:visible;mso-wrap-style:square;v-text-anchor:middle" coordsize="1786956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" path="m901513,44nsc1177962,3079,1437690,162199,1604931,430986v128382,206332,192420,461724,180650,720448l893478,1090930c896156,727301,898835,363673,901513,44xem901513,44nfc1177962,3079,1437690,162199,1604931,430986v128382,206332,192420,461724,180650,720448e" filled="f" strokecolor="black [3200]" strokeweight="1pt">
                                    <v:stroke joinstyle="miter"/>
                                    <v:path arrowok="t" o:connecttype="custom" o:connectlocs="901513,44;1604931,430986;1785581,1151434" o:connectangles="0,0,0"/>
                                  </v:shape>
                                  <v:shape id="Arc 32" o:spid="_x0000_s1720" style="position:absolute;left:-8679;top:893;width:22974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    <v:stroke joinstyle="miter"/>
                                    <v:path arrowok="t" o:connecttype="custom" o:connectlocs="1156303,22;2014783,353453" o:connectangles="0,0"/>
                                  </v:shape>
                                </v:group>
                              </v:group>
                              <v:group id="Group 14" o:spid="_x0000_s1721" style="position:absolute;left:-2675;top:19969;width:24301;height:1112" coordorigin="-14994,598" coordsize="2430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">
                                <v:oval id="Oval 2" o:spid="_x0000_s1722" style="position:absolute;left:-14994;top:598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" fillcolor="#ffc00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723" style="position:absolute;left:8227;top:636;width:1080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" fillcolor="#00b0f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  <v:group id="Group 30" o:spid="_x0000_s1724" style="position:absolute;left:-4829;top:482;width:50292;height:23157" coordorigin="-4830,143" coordsize="50294,2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">
                              <v:group id="Group 26" o:spid="_x0000_s1725" style="position:absolute;left:-4830;top:143;width:34829;height:23159" coordorigin="-4634,143" coordsize="3483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">
                                <v:group id="Group 25" o:spid="_x0000_s1726" style="position:absolute;left:-4634;top:143;width:34837;height:23167" coordorigin="-4634,143" coordsize="3483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">
                                  <v:group id="Group 13" o:spid="_x0000_s1727" style="position:absolute;left:-4634;top:143;width:29181;height:23165" coordorigin="-8809,193" coordsize="2918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">
                                    <v:shape id="Arc 32" o:spid="_x0000_s1728" style="position:absolute;left:-7087;top:698;width:18158;height:21602;rotation:-91;flip:x y;visibility:visible;mso-wrap-style:square;v-text-anchor:middle" coordsize="1815740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" path="m915825,41nsc1192811,2929,1453535,156106,1623849,416009v135274,206431,202940,464283,190420,725616l907870,1080153c910522,720116,913173,360078,915825,41xem915825,41nfc1192811,2929,1453535,156106,1623849,416009v135274,206431,202940,464283,190420,725616e" filled="f" strokecolor="black [3200]" strokeweight="1pt">
                                      <v:stroke joinstyle="miter"/>
                                      <v:path arrowok="t" o:connecttype="custom" o:connectlocs="915825,41;1623849,416009;1814269,1141625" o:connectangles="0,0,0"/>
                                    </v:shape>
                                    <v:shape id="Arc 32" o:spid="_x0000_s1729" style="position:absolute;left:-1620;top:1358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  <v:stroke joinstyle="miter"/>
                                      <v:path arrowok="t" o:connecttype="custom" o:connectlocs="1165914,23;2007762,333650" o:connectangles="0,0"/>
                                    </v:shape>
                                  </v:group>
                                  <v:shape id="Arc 32" o:spid="_x0000_s1730" style="position:absolute;left:8415;top:1522;width:22974;height:20602;rotation:-91;flip:y;visibility:visible;mso-wrap-style:square;v-text-anchor:middle" coordsize="2297431,2060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" path="m1156302,22nsc1485690,1973,1798294,130628,2014710,353307r-865994,676779c1151245,686731,1153773,343377,1156302,22xem1156302,22nfc1485690,1973,1798294,130628,2014710,353307e" filled="f" strokecolor="black [3200]" strokeweight="1pt">
                                    <v:stroke joinstyle="miter"/>
                                    <v:path arrowok="t" o:connecttype="custom" o:connectlocs="1156302,22;2014710,353307" o:connectangles="0,0"/>
                                  </v:shape>
                                </v:group>
                                <v:group id="Group 14" o:spid="_x0000_s1731" style="position:absolute;left:12437;top:19805;width:9374;height:1088" coordorigin="118,433" coordsize="9374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">
                                  <v:oval id="Oval 2" o:spid="_x0000_s1732" style="position:absolute;left:118;top:4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33" style="position:absolute;left:8413;top:433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</v:group>
                              <v:group id="Group 26" o:spid="_x0000_s1734" style="position:absolute;left:16977;top:594;width:28487;height:22489" coordorigin="1643,548" coordsize="28491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">
                                <v:group id="Group 25" o:spid="_x0000_s1735" style="position:absolute;left:1643;top:548;width:28492;height:22503" coordorigin="1643,548" coordsize="28491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">
                                  <v:line id="Straight Connector 7" o:spid="_x0000_s1736" style="position:absolute;visibility:visible;mso-wrap-style:square" from="12725,20363" to="21847,2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" strokecolor="windowText" strokeweight="1pt">
                                    <v:stroke joinstyle="miter"/>
                                  </v:line>
                                  <v:group id="Group 4" o:spid="_x0000_s1737" style="position:absolute;left:1643;top:548;width:28492;height:22503;flip:y" coordorigin="-107,-173" coordsize="28497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">
                                    <v:shape id="Arc 32" o:spid="_x0000_s1738" style="position:absolute;left:1909;top:497;width:18087;height:22119;rotation:-91;visibility:visible;mso-wrap-style:square;v-text-anchor:middle" coordsize="1808754,22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" path="m912523,45nsc1192585,3130,1455676,164727,1624931,437624v129654,209046,194316,467654,182436,729628l904377,1106010c907092,737355,909808,368700,912523,45xem912523,45nfc1192585,3130,1455676,164727,1624931,437624v129654,209046,194316,467654,182436,729628e" filled="f" strokecolor="black [3200]" strokeweight="1pt">
                                      <v:stroke joinstyle="miter"/>
                                      <v:path arrowok="t" o:connecttype="custom" o:connectlocs="912523,45;1624931,437624;1807367,1167252" o:connectangles="0,0,0"/>
                                    </v:shape>
                                    <v:shape id="Arc 32" o:spid="_x0000_s1739" style="position:absolute;left:6778;top:717;width:22502;height:20721;rotation:-91;visibility:visible;mso-wrap-style:square;v-text-anchor:middle" coordsize="2250306,207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" path="m1132783,24nsc1460487,2070,1770937,135574,1982993,365641r-857840,670405c1127696,690705,1130240,345365,1132783,24xem1132783,24nfc1460487,2070,1770937,135574,1982993,365641e" filled="f" strokecolor="black [3200]" strokeweight="1pt">
                                      <v:stroke joinstyle="miter"/>
                                      <v:path arrowok="t" o:connecttype="custom" o:connectlocs="1132783,24;1982993,365641" o:connectangles="0,0"/>
                                    </v:shape>
                                  </v:group>
                                </v:group>
                                <v:group id="Group 14" o:spid="_x0000_s1740" style="position:absolute;left:12673;top:19821;width:9177;height:1096" coordorigin="354,449" coordsize="9177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">
                                  <v:oval id="Oval 2" o:spid="_x0000_s1741" style="position:absolute;left:354;top:449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42" style="position:absolute;left:8452;top:473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</v:group>
                            </v:group>
                          </v:group>
                          <v:group id="Group 34" o:spid="_x0000_s1743" style="position:absolute;left:-4809;top:380;width:54591;height:23783" coordorigin="-4531,1978" coordsize="54593,2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">
                            <v:group id="Group 17" o:spid="_x0000_s1744" style="position:absolute;left:-4531;top:2547;width:54137;height:23215" coordorigin="-9932,-871" coordsize="64232,2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">
                              <v:group id="Group 16" o:spid="_x0000_s1745" style="position:absolute;left:-3234;top:-694;width:57533;height:26159" coordorigin="-2886,-594" coordsize="50392,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">
                                <v:shape id="Arc 32" o:spid="_x0000_s1746" style="position:absolute;left:25412;top:-285;width:22375;height:21813;rotation:-91;flip:x;visibility:visible;mso-wrap-style:square;v-text-anchor:middle" coordsize="2237542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" path="m1274490,10616nsc1833509,87212,2246414,557794,2237399,1108030l1118771,1090613,1274490,10616xem1274490,10616nfc1833509,87212,2246414,557794,2237399,1108030e" filled="f" strokecolor="black [3200]" strokeweight="1pt">
                                  <v:stroke joinstyle="miter"/>
                                  <v:path arrowok="t" o:connecttype="custom" o:connectlocs="1274490,10616;2237399,1108030" o:connectangles="0,0"/>
                                </v:shape>
                                <v:line id="Straight Connector 7" o:spid="_x0000_s1747" style="position:absolute;visibility:visible;mso-wrap-style:square" from="-2886,-594" to="36657,-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" strokecolor="windowText" strokeweight="1pt">
                                  <v:stroke joinstyle="miter"/>
                                </v:line>
                              </v:group>
                              <v:shape id="Arc 32" o:spid="_x0000_s1748" style="position:absolute;left:-11401;top:598;width:19819;height:16881;rotation:-91;flip:y;visibility:visible;mso-wrap-style:square;v-text-anchor:middle" coordsize="1982066,168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" path="m17365,686807nsc75409,426185,273907,203963,553316,86799,784358,-10083,1050601,-26557,1295655,40867l991033,844136,17365,686807xem17365,686807nfc75409,426185,273907,203963,553316,86799,784358,-10083,1050601,-26557,1295655,40867e" filled="f" strokecolor="black [3200]" strokeweight="1pt">
                                <v:stroke joinstyle="miter"/>
                                <v:path arrowok="t" o:connecttype="custom" o:connectlocs="17365,686807;553316,86799;1295655,40867" o:connectangles="0,0,0"/>
                              </v:shape>
                            </v:group>
                            <v:group id="_x0000_s1749" style="position:absolute;left:-4353;top:1978;width:54415;height:23333" coordorigin="-6845,84" coordsize="53678,2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">
                              <v:group id="Group 16" o:spid="_x0000_s1750" style="position:absolute;left:-6845;top:84;width:53666;height:20448;flip:y" coordorigin="-7250,-607" coordsize="56842,2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">
                                <v:shape id="Arc 32" o:spid="_x0000_s1751" style="position:absolute;left:27769;top:-591;width:21831;height:21812;rotation:-91;flip:x;visibility:visible;mso-wrap-style:square;v-text-anchor:middle" coordsize="2183208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" path="m1595512,123155nsc1980359,323242,2210084,732028,2180702,1164476l1091604,1090613,1595512,123155xem1595512,123155nfc1980359,323242,2210084,732028,2180702,1164476e" filled="f" strokecolor="black [3200]" strokeweight="1pt">
                                  <v:stroke joinstyle="miter"/>
                                  <v:path arrowok="t" o:connecttype="custom" o:connectlocs="1595512,123155;2180702,1164476" o:connectangles="0,0"/>
                                </v:shape>
                                <v:shape id="Arc 32" o:spid="_x0000_s1752" style="position:absolute;left:-7232;top:-88;width:21830;height:21865;rotation:-91;visibility:visible;mso-wrap-style:square;v-text-anchor:middle" coordsize="2183129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" path="m2003543,492511nsc2118567,667669,2180884,872258,2183070,1081897r-1091505,11416l2003543,492511xem2003543,492511nfc2118567,667669,2180884,872258,2183070,1081897e" filled="f" strokecolor="black [3200]" strokeweight="1pt">
                                  <v:stroke joinstyle="miter"/>
                                  <v:path arrowok="t" o:connecttype="custom" o:connectlocs="2003543,492511;2183070,1081897" o:connectangles="0,0"/>
                                </v:shape>
                                <v:line id="Straight Connector 7" o:spid="_x0000_s1753" style="position:absolute;flip:y;visibility:visible;mso-wrap-style:square" from="2716,-607" to="38843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" strokecolor="windowText" strokeweight="1pt">
                                  <v:stroke joinstyle="miter"/>
                                </v:line>
                              </v:group>
                              <v:shape id="Arc 32" o:spid="_x0000_s1754" style="position:absolute;left:29705;top:1091;width:14128;height:20126;rotation:-6689925fd;flip:x;visibility:visible;mso-wrap-style:square;v-text-anchor:middle" coordsize="1412757,201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" path="m506976,40925nsc685782,-34027,878136,-5269,1042123,120931l706379,1006269,506976,40925xem506976,40925nfc685782,-34027,878136,-5269,1042123,120931e" filled="f" strokecolor="black [3200]" strokeweight="1pt">
                                <v:stroke joinstyle="miter"/>
                                <v:path arrowok="t" o:connecttype="custom" o:connectlocs="506976,40925;1042123,120931" o:connectangles="0,0"/>
                              </v:shape>
                            </v:group>
                          </v:group>
                          <v:group id="Group 39" o:spid="_x0000_s1755" style="position:absolute;left:-4577;top:10851;width:53889;height:4273" coordorigin="-5999,2629" coordsize="53891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">
                            <v:group id="Group 38" o:spid="_x0000_s1756" style="position:absolute;left:1506;top:2629;width:39259;height:4272" coordorigin="1506,2629" coordsize="39259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">
                              <v:shape id="Text Box 42" o:spid="_x0000_s1757" type="#_x0000_t202" style="position:absolute;left:6014;top:2852;width:3613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1BD9C672" w14:textId="77777777" w:rsidR="009757D7" w:rsidRPr="0098622F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7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758" type="#_x0000_t202" style="position:absolute;left:37152;top:2629;width:3613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0C9ECECC" w14:textId="77777777" w:rsidR="009757D7" w:rsidRPr="0098622F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759" type="#_x0000_t202" style="position:absolute;left:1506;top:2857;width:4007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" filled="f" stroked="f" strokeweight=".5pt">
                                <v:textbox>
                                  <w:txbxContent>
                                    <w:p w14:paraId="4370113F" w14:textId="77777777" w:rsidR="009757D7" w:rsidRPr="00243A56" w:rsidRDefault="00784BB7" w:rsidP="009757D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group id="Group 36" o:spid="_x0000_s1760" style="position:absolute;left:13699;top:2694;width:19606;height:4207" coordorigin="3085,3115" coordsize="19605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">
                                <v:shape id="Text Box 42" o:spid="_x0000_s1761" type="#_x0000_t202" style="position:absolute;left:10950;top:3115;width:4012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" filled="f" stroked="f" strokeweight=".5pt">
                                  <v:textbox>
                                    <w:txbxContent>
                                      <w:p w14:paraId="3D526D03" w14:textId="77777777" w:rsidR="009757D7" w:rsidRPr="00243A56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762" type="#_x0000_t202" style="position:absolute;left:17994;top:3301;width:4697;height: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1E2CDEBD" w14:textId="77777777" w:rsidR="009757D7" w:rsidRPr="00E51A82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763" type="#_x0000_t202" style="position:absolute;left:3085;top:3192;width:4692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3A69B98C" w14:textId="77777777" w:rsidR="009757D7" w:rsidRPr="00B86820" w:rsidRDefault="00784BB7" w:rsidP="009757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Group 37" o:spid="_x0000_s1764" style="position:absolute;left:-5999;top:2880;width:53890;height:1120" coordorigin="-7511" coordsize="5389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">
                              <v:group id="Group 33" o:spid="_x0000_s1765" style="position:absolute;left:-7511;width:53890;height:1120" coordorigin="-11586" coordsize="53905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">
                                <v:line id="Straight Connector 1" o:spid="_x0000_s1766" style="position:absolute;visibility:visible;mso-wrap-style:square" from="-11586,530" to="42318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" strokecolor="black [3213]" strokeweight="1pt">
                                  <v:stroke joinstyle="miter"/>
                                </v:line>
                                <v:group id="_x0000_s1767" style="position:absolute;left:3577;width:31735;height:1123" coordorigin="11280" coordsize="31741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">
                                  <v:oval id="Oval 2" o:spid="_x0000_s1768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69" style="position:absolute;left:2669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70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" fillcolor="#00b05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71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772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" fillcolor="#00b05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</v:group>
                              <v:oval id="Oval 2" o:spid="_x0000_s1773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  <v:group id="Group 46" o:spid="_x0000_s1774" style="position:absolute;left:4801;top:20587;width:35941;height:4255" coordorigin="-7726,571" coordsize="35941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">
                          <v:shape id="Text Box 42" o:spid="_x0000_s1775" type="#_x0000_t202" style="position:absolute;left:-7726;top:571;width:4007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" filled="f" stroked="f" strokeweight=".5pt">
                            <v:textbox>
                              <w:txbxContent>
                                <w:p w14:paraId="0500153E" w14:textId="77777777" w:rsidR="009757D7" w:rsidRPr="00243A56" w:rsidRDefault="00784BB7" w:rsidP="009757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776" type="#_x0000_t202" style="position:absolute;left:8195;top:651;width:4297;height: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6F3B95C8" w14:textId="77777777" w:rsidR="009757D7" w:rsidRPr="00243A56" w:rsidRDefault="00784BB7" w:rsidP="009757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16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777" type="#_x0000_t202" style="position:absolute;left:24207;top:720;width:4007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5BEE0494" w14:textId="77777777" w:rsidR="009757D7" w:rsidRPr="00243A56" w:rsidRDefault="00784BB7" w:rsidP="009757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778" type="#_x0000_t202" style="position:absolute;left:15995;top:610;width:4007;height: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55328365" w14:textId="77777777" w:rsidR="009757D7" w:rsidRPr="00243A56" w:rsidRDefault="00784BB7" w:rsidP="009757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9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Text Box 42" o:spid="_x0000_s1779" type="#_x0000_t202" style="position:absolute;left:5581;top:2815;width:401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" filled="f" stroked="f" strokeweight=".5pt">
                          <v:textbox>
                            <w:txbxContent>
                              <w:p w14:paraId="0DE7AD89" w14:textId="77777777" w:rsidR="009757D7" w:rsidRPr="00243A56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1780" type="#_x0000_t202" style="position:absolute;left:28106;top:2668;width:4013;height: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" filled="f" stroked="f" strokeweight=".5pt">
                          <v:textbox>
                            <w:txbxContent>
                              <w:p w14:paraId="0BF90D35" w14:textId="77777777" w:rsidR="009757D7" w:rsidRPr="00243A56" w:rsidRDefault="00784BB7" w:rsidP="009757D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4" o:spid="_x0000_s1781" style="position:absolute;top:8368;width:40260;height:7520" coordsize="54667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">
                        <v:oval id="Oval 2" o:spid="_x0000_s1782" style="position:absolute;left:53594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" fillcolor="#00b050" strokecolor="black [480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783" style="position:absolute;top:63;width:1073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" fillcolor="#00b0f0" strokecolor="black [480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784" style="position:absolute;left:11938;top:9080;width:1078;height:107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" fillcolor="#00b0f0" strokecolor="black [480]" strokeweight="1pt">
                          <v:stroke joinstyle="miter"/>
                          <v:path arrowok="t"/>
                          <o:lock v:ext="edit" aspectratio="t"/>
                        </v:oval>
                        <v:oval id="Oval 2" o:spid="_x0000_s1785" style="position:absolute;left:3810;top:9144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" fillcolor="#ffc000" strokecolor="black [480]" strokeweight="1pt">
                          <v:stroke joinstyle="miter"/>
                          <v:path arrowok="t"/>
                          <o:lock v:ext="edit" aspectratio="t"/>
                        </v:oval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1AF525A0" w14:textId="4E7C5FE2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2C069F13" w14:textId="1D1B0464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57638846" w14:textId="7777777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E39BB7F" w14:textId="7777777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5D9BBBA" w14:textId="70C23001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54B903EB" w14:textId="52EE507F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6469FE6" w14:textId="4B9D9D29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29A2CDBE" w14:textId="52CC9444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0914E91" w14:textId="729A7BAD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728CF86" w14:textId="0AF8382B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7C56C578" w14:textId="28A50004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377FD408" w14:textId="7702C3B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2382E5D8" w14:textId="7777777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10762FD5" w14:textId="50668C0C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01F768F9" w14:textId="77777777" w:rsidR="00ED73B1" w:rsidRDefault="00ED73B1" w:rsidP="002C7BB5">
      <w:pPr>
        <w:spacing w:after="0" w:line="240" w:lineRule="auto"/>
        <w:ind w:firstLine="708"/>
        <w:rPr>
          <w:sz w:val="20"/>
          <w:szCs w:val="20"/>
        </w:rPr>
      </w:pPr>
    </w:p>
    <w:p w14:paraId="2F1CE305" w14:textId="03968CDB" w:rsidR="008C7CC2" w:rsidRPr="008C7CC2" w:rsidRDefault="008C7CC2" w:rsidP="002C7BB5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Thus, the chromatic number of the</w:t>
      </w:r>
      <w:r w:rsidR="00276C74">
        <w:rPr>
          <w:sz w:val="20"/>
          <w:szCs w:val="20"/>
        </w:rPr>
        <w:t xml:space="preserve"> line graph</w:t>
      </w:r>
      <w:r w:rsidR="00DB6C55">
        <w:rPr>
          <w:rFonts w:cs="Vijaya" w:hint="cs"/>
          <w:sz w:val="20"/>
          <w:szCs w:val="20"/>
          <w:cs/>
          <w:lang w:bidi="ta-IN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276C74">
        <w:rPr>
          <w:sz w:val="20"/>
          <w:szCs w:val="20"/>
        </w:rPr>
        <w:t xml:space="preserve"> of the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eastAsia="Times New Roman"/>
          <w:sz w:val="20"/>
          <w:szCs w:val="20"/>
        </w:rPr>
        <w:t xml:space="preserve"> </w:t>
      </w:r>
      <w:r w:rsidR="002C7BB5">
        <w:rPr>
          <w:rFonts w:eastAsia="Times New Roman"/>
          <w:sz w:val="20"/>
          <w:szCs w:val="20"/>
        </w:rPr>
        <w:t xml:space="preserve">with even number of petals </w:t>
      </w:r>
      <w:r>
        <w:rPr>
          <w:rFonts w:eastAsia="Times New Roman"/>
          <w:sz w:val="20"/>
          <w:szCs w:val="20"/>
        </w:rPr>
        <w:t xml:space="preserve">is </w:t>
      </w:r>
      <w:r w:rsidR="00E95A0C">
        <w:rPr>
          <w:rFonts w:eastAsia="Times New Roman"/>
          <w:sz w:val="20"/>
          <w:szCs w:val="20"/>
        </w:rPr>
        <w:t>three</w:t>
      </w:r>
      <w:r>
        <w:rPr>
          <w:rFonts w:eastAsia="Times New Roman"/>
          <w:sz w:val="20"/>
          <w:szCs w:val="20"/>
        </w:rPr>
        <w:t>.</w:t>
      </w:r>
    </w:p>
    <w:p w14:paraId="48F268C4" w14:textId="72302704" w:rsidR="00ED73B1" w:rsidRDefault="00ED73B1" w:rsidP="00284ADF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</w:rPr>
      </w:pPr>
    </w:p>
    <w:p w14:paraId="0E2CD61C" w14:textId="653F5024" w:rsidR="00284ADF" w:rsidRPr="00192238" w:rsidRDefault="00284ADF" w:rsidP="00284ADF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192238">
        <w:rPr>
          <w:rFonts w:eastAsia="Times New Roman"/>
          <w:b/>
          <w:bCs/>
          <w:i/>
          <w:iCs/>
          <w:sz w:val="20"/>
          <w:szCs w:val="20"/>
        </w:rPr>
        <w:t xml:space="preserve">Case </w:t>
      </w:r>
      <w:r>
        <w:rPr>
          <w:rFonts w:eastAsia="Times New Roman"/>
          <w:b/>
          <w:bCs/>
          <w:i/>
          <w:iCs/>
          <w:sz w:val="20"/>
          <w:szCs w:val="20"/>
        </w:rPr>
        <w:t>2</w:t>
      </w:r>
      <w:r w:rsidRPr="00192238">
        <w:rPr>
          <w:rFonts w:eastAsia="Times New Roman"/>
          <w:b/>
          <w:bCs/>
          <w:i/>
          <w:iCs/>
          <w:sz w:val="20"/>
          <w:szCs w:val="20"/>
        </w:rPr>
        <w:t>:</w:t>
      </w:r>
      <w:r w:rsidRPr="00192238">
        <w:rPr>
          <w:rFonts w:eastAsia="Times New Roman"/>
          <w:i/>
          <w:iCs/>
          <w:sz w:val="20"/>
          <w:szCs w:val="20"/>
        </w:rPr>
        <w:t xml:space="preserve"> The number of petals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 xml:space="preserve">a </m:t>
        </m:r>
      </m:oMath>
      <w:r w:rsidRPr="00192238">
        <w:rPr>
          <w:rFonts w:eastAsia="Times New Roman"/>
          <w:bCs/>
          <w:i/>
          <w:iCs/>
          <w:sz w:val="20"/>
          <w:szCs w:val="20"/>
          <w:lang w:val="en-US"/>
        </w:rPr>
        <w:t xml:space="preserve">is </w:t>
      </w:r>
      <w:r>
        <w:rPr>
          <w:rFonts w:eastAsia="Times New Roman"/>
          <w:bCs/>
          <w:i/>
          <w:iCs/>
          <w:sz w:val="20"/>
          <w:szCs w:val="20"/>
          <w:lang w:val="en-US"/>
        </w:rPr>
        <w:t>odd</w:t>
      </w:r>
    </w:p>
    <w:p w14:paraId="691EB0D5" w14:textId="70DC99C2" w:rsidR="00284ADF" w:rsidRDefault="00284ADF" w:rsidP="00284ADF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Consider the complete graph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3</m:t>
            </m:r>
          </m:sub>
        </m:sSub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with color classes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rFonts w:eastAsia="Times New Roman"/>
          <w:sz w:val="20"/>
          <w:szCs w:val="20"/>
        </w:rPr>
        <w:t xml:space="preserve">. The </w:t>
      </w:r>
      <m:oMath>
        <m:r>
          <w:rPr>
            <w:rFonts w:ascii="Cambria Math" w:eastAsia="Times New Roman" w:hAnsi="Cambria Math"/>
            <w:sz w:val="20"/>
            <w:szCs w:val="20"/>
          </w:rPr>
          <m:t>4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vertices of </w:t>
      </w:r>
      <m:oMath>
        <m:r>
          <w:rPr>
            <w:rFonts w:ascii="Cambria Math" w:eastAsia="Times New Roman" w:hAnsi="Cambria Math"/>
            <w:sz w:val="20"/>
            <w:szCs w:val="20"/>
          </w:rPr>
          <m:t>L(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rFonts w:eastAsia="Times New Roman"/>
          <w:sz w:val="20"/>
          <w:szCs w:val="20"/>
        </w:rPr>
        <w:t xml:space="preserve"> are included in the color classes as follows:</w:t>
      </w:r>
    </w:p>
    <w:p w14:paraId="5972D237" w14:textId="652C17E6" w:rsidR="00284ADF" w:rsidRPr="003E26D1" w:rsidRDefault="00784BB7" w:rsidP="001D05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+7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</m:e>
        </m:d>
      </m:oMath>
    </w:p>
    <w:p w14:paraId="24F764F8" w14:textId="3647831F" w:rsidR="00284ADF" w:rsidRPr="003E26D1" w:rsidRDefault="00784BB7" w:rsidP="001D05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de-DE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  <w:r w:rsidR="00280106">
        <w:rPr>
          <w:rFonts w:ascii="Times New Roman" w:hAnsi="Times New Roman" w:cs="Times New Roman"/>
          <w:sz w:val="20"/>
          <w:szCs w:val="20"/>
          <w:lang w:val="de-DE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=∅</m:t>
        </m:r>
      </m:oMath>
    </w:p>
    <w:p w14:paraId="41E94188" w14:textId="123D4A2A" w:rsidR="00284ADF" w:rsidRPr="00933CC9" w:rsidRDefault="00784BB7" w:rsidP="001D05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+8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+9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3319D939" w14:textId="29710467" w:rsidR="00933CC9" w:rsidRDefault="009F6C7A" w:rsidP="0089702C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The 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4a</m:t>
            </m:r>
          </m:sub>
        </m:sSub>
      </m:oMath>
      <w:r>
        <w:rPr>
          <w:sz w:val="20"/>
          <w:szCs w:val="20"/>
        </w:rPr>
        <w:t xml:space="preserve"> is adjacent to</w:t>
      </w:r>
      <w:r w:rsidR="00C34D6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C34D61">
        <w:rPr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BD20ED">
        <w:rPr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4a-1</m:t>
            </m:r>
          </m:sub>
        </m:sSub>
      </m:oMath>
      <w:r w:rsidR="009E595F">
        <w:rPr>
          <w:sz w:val="20"/>
          <w:szCs w:val="20"/>
        </w:rPr>
        <w:t>, each of which belongs to</w:t>
      </w:r>
      <w:r w:rsidR="00120431">
        <w:rPr>
          <w:sz w:val="20"/>
          <w:szCs w:val="20"/>
        </w:rPr>
        <w:t xml:space="preserve"> </w:t>
      </w:r>
      <w:r w:rsidR="009E595F">
        <w:rPr>
          <w:sz w:val="20"/>
          <w:szCs w:val="20"/>
        </w:rPr>
        <w:t xml:space="preserve">the three color classes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9E595F">
        <w:rPr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9E595F">
        <w:rPr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120431">
        <w:rPr>
          <w:sz w:val="20"/>
          <w:szCs w:val="20"/>
        </w:rPr>
        <w:t xml:space="preserve">, so </w:t>
      </w:r>
      <w:r w:rsidR="00447D49">
        <w:rPr>
          <w:sz w:val="20"/>
          <w:szCs w:val="20"/>
        </w:rPr>
        <w:t>need</w:t>
      </w:r>
      <w:r w:rsidR="00120431">
        <w:rPr>
          <w:sz w:val="20"/>
          <w:szCs w:val="20"/>
        </w:rPr>
        <w:t xml:space="preserve">s the fourth </w:t>
      </w:r>
      <w:r w:rsidR="00704951">
        <w:rPr>
          <w:sz w:val="20"/>
          <w:szCs w:val="20"/>
        </w:rPr>
        <w:t xml:space="preserve">color class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="00120431">
        <w:rPr>
          <w:sz w:val="20"/>
          <w:szCs w:val="20"/>
        </w:rPr>
        <w:t>, thus</w:t>
      </w:r>
      <w:r w:rsidR="00447D49">
        <w:rPr>
          <w:sz w:val="20"/>
          <w:szCs w:val="20"/>
        </w:rPr>
        <w:t xml:space="preserve"> ex</w:t>
      </w:r>
      <w:r w:rsidR="00704951">
        <w:rPr>
          <w:sz w:val="20"/>
          <w:szCs w:val="20"/>
        </w:rPr>
        <w:t>t</w:t>
      </w:r>
      <w:r w:rsidR="00447D49">
        <w:rPr>
          <w:sz w:val="20"/>
          <w:szCs w:val="20"/>
        </w:rPr>
        <w:t xml:space="preserve">ends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3</m:t>
            </m:r>
          </m:sub>
        </m:sSub>
      </m:oMath>
      <w:r w:rsidR="00447D49">
        <w:rPr>
          <w:bCs/>
          <w:iCs/>
          <w:sz w:val="20"/>
          <w:szCs w:val="20"/>
          <w:lang w:val="en-US"/>
        </w:rPr>
        <w:t xml:space="preserve"> into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4</m:t>
            </m:r>
          </m:sub>
        </m:sSub>
      </m:oMath>
      <w:r w:rsidR="00704951">
        <w:rPr>
          <w:bCs/>
          <w:iCs/>
          <w:sz w:val="20"/>
          <w:szCs w:val="20"/>
          <w:lang w:val="en-US"/>
        </w:rPr>
        <w:t>.</w:t>
      </w:r>
      <w:r w:rsidR="00120431">
        <w:rPr>
          <w:sz w:val="20"/>
          <w:szCs w:val="20"/>
        </w:rPr>
        <w:t xml:space="preserve"> </w:t>
      </w:r>
      <w:r w:rsidR="009303A1">
        <w:rPr>
          <w:sz w:val="20"/>
          <w:szCs w:val="20"/>
        </w:rPr>
        <w:t xml:space="preserve">Hence, the fourth color class is given </w:t>
      </w:r>
      <w:r w:rsidR="005B39D0">
        <w:rPr>
          <w:sz w:val="20"/>
          <w:szCs w:val="20"/>
        </w:rPr>
        <w:t>by</w:t>
      </w:r>
    </w:p>
    <w:p w14:paraId="403A9AE2" w14:textId="12C50EFA" w:rsidR="009303A1" w:rsidRPr="003E26D1" w:rsidRDefault="00784BB7" w:rsidP="001D05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4F2DA2FB" w14:textId="5A56BE3F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1B57A6B1" w14:textId="591AC7A9" w:rsidR="00A1751E" w:rsidRPr="00A1751E" w:rsidRDefault="00A1751E" w:rsidP="00A1751E">
      <w:pPr>
        <w:spacing w:after="0" w:line="240" w:lineRule="auto"/>
        <w:ind w:firstLine="708"/>
        <w:rPr>
          <w:sz w:val="20"/>
          <w:szCs w:val="20"/>
          <w:lang w:bidi="ta-IN"/>
        </w:rPr>
      </w:pPr>
      <w:r w:rsidRPr="00A1751E">
        <w:rPr>
          <w:sz w:val="20"/>
          <w:szCs w:val="20"/>
          <w:cs/>
          <w:lang w:bidi="ta-IN"/>
        </w:rPr>
        <w:t>Refer Figure 8.</w:t>
      </w:r>
    </w:p>
    <w:p w14:paraId="364124E9" w14:textId="29767284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1C28E2CE" w14:textId="4013EC3F" w:rsidR="0089702C" w:rsidRDefault="00230572" w:rsidP="008C7CC2">
      <w:pPr>
        <w:spacing w:after="0" w:line="240" w:lineRule="auto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8123" behindDoc="0" locked="0" layoutInCell="1" allowOverlap="1" wp14:anchorId="2744F4A3" wp14:editId="2718136A">
                <wp:simplePos x="0" y="0"/>
                <wp:positionH relativeFrom="column">
                  <wp:posOffset>455145</wp:posOffset>
                </wp:positionH>
                <wp:positionV relativeFrom="paragraph">
                  <wp:posOffset>84397</wp:posOffset>
                </wp:positionV>
                <wp:extent cx="5004473" cy="2145025"/>
                <wp:effectExtent l="0" t="0" r="0" b="8255"/>
                <wp:wrapNone/>
                <wp:docPr id="85922623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473" cy="2145025"/>
                          <a:chOff x="0" y="0"/>
                          <a:chExt cx="5004473" cy="2145025"/>
                        </a:xfrm>
                      </wpg:grpSpPr>
                      <wpg:grpSp>
                        <wpg:cNvPr id="2130168247" name="Group 22"/>
                        <wpg:cNvGrpSpPr/>
                        <wpg:grpSpPr>
                          <a:xfrm>
                            <a:off x="3540868" y="311285"/>
                            <a:ext cx="1463605" cy="1342630"/>
                            <a:chOff x="-72130" y="0"/>
                            <a:chExt cx="1463678" cy="1342631"/>
                          </a:xfrm>
                        </wpg:grpSpPr>
                        <wps:wsp>
                          <wps:cNvPr id="1832682128" name="Text Box 17"/>
                          <wps:cNvSpPr txBox="1"/>
                          <wps:spPr>
                            <a:xfrm>
                              <a:off x="-72102" y="0"/>
                              <a:ext cx="305038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925171" w14:textId="7F6920A8" w:rsidR="008756F6" w:rsidRPr="00F150FB" w:rsidRDefault="00784BB7" w:rsidP="008756F6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674B3D4E" w14:textId="77777777" w:rsidR="008756F6" w:rsidRDefault="008756F6" w:rsidP="008756F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282444" name="Text Box 17"/>
                          <wps:cNvSpPr txBox="1"/>
                          <wps:spPr>
                            <a:xfrm>
                              <a:off x="1056888" y="31127"/>
                              <a:ext cx="33466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7BD0D9" w14:textId="7E9A63ED" w:rsidR="008756F6" w:rsidRPr="00F150FB" w:rsidRDefault="00784BB7" w:rsidP="008756F6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4507E3CE" w14:textId="77777777" w:rsidR="008756F6" w:rsidRDefault="008756F6" w:rsidP="008756F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885225" name="Text Box 17"/>
                          <wps:cNvSpPr txBox="1"/>
                          <wps:spPr>
                            <a:xfrm>
                              <a:off x="1063276" y="1045100"/>
                              <a:ext cx="297213" cy="2820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BB40E8" w14:textId="37125D2A" w:rsidR="008756F6" w:rsidRPr="00F150FB" w:rsidRDefault="00784BB7" w:rsidP="008756F6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5CB5F3C6" w14:textId="77777777" w:rsidR="008756F6" w:rsidRDefault="008756F6" w:rsidP="008756F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511928" name="Text Box 17"/>
                          <wps:cNvSpPr txBox="1"/>
                          <wps:spPr>
                            <a:xfrm>
                              <a:off x="-72130" y="1060691"/>
                              <a:ext cx="292027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55D78F" w14:textId="4307B903" w:rsidR="008756F6" w:rsidRPr="00F150FB" w:rsidRDefault="00784BB7" w:rsidP="008756F6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373B609E" w14:textId="77777777" w:rsidR="008756F6" w:rsidRDefault="008756F6" w:rsidP="008756F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3849124" name="Group 21"/>
                          <wpg:cNvGrpSpPr/>
                          <wpg:grpSpPr>
                            <a:xfrm>
                              <a:off x="129155" y="217241"/>
                              <a:ext cx="1018092" cy="881743"/>
                              <a:chOff x="-6762" y="-9468"/>
                              <a:chExt cx="1018092" cy="881743"/>
                            </a:xfrm>
                          </wpg:grpSpPr>
                          <wpg:grpSp>
                            <wpg:cNvPr id="1587593699" name="Group 2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5438" y="33143"/>
                                <a:ext cx="936000" cy="800839"/>
                                <a:chOff x="0" y="0"/>
                                <a:chExt cx="1744232" cy="1492355"/>
                              </a:xfrm>
                            </wpg:grpSpPr>
                            <wps:wsp>
                              <wps:cNvPr id="1400963279" name="Rectangle 13"/>
                              <wps:cNvSpPr/>
                              <wps:spPr>
                                <a:xfrm>
                                  <a:off x="0" y="0"/>
                                  <a:ext cx="1744232" cy="1485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832808" name="Straight Connector 14"/>
                              <wps:cNvCnPr/>
                              <wps:spPr>
                                <a:xfrm>
                                  <a:off x="0" y="0"/>
                                  <a:ext cx="1743710" cy="1491021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107641" name="Straight Connector 15"/>
                              <wps:cNvCnPr/>
                              <wps:spPr>
                                <a:xfrm flipH="1">
                                  <a:off x="0" y="0"/>
                                  <a:ext cx="1743710" cy="14923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30511035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6902" y="-6263"/>
                                <a:ext cx="79484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5127804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931985" y="-9327"/>
                                <a:ext cx="79485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0661046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4004" y="793072"/>
                                <a:ext cx="79203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641152" name="Oval 2"/>
                            <wps:cNvSpPr>
                              <a:spLocks noChangeAspect="1"/>
                            </wps:cNvSpPr>
                            <wps:spPr>
                              <a:xfrm rot="12496372">
                                <a:off x="932738" y="791208"/>
                                <a:ext cx="78474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16617608" name="Group 15"/>
                        <wpg:cNvGrpSpPr/>
                        <wpg:grpSpPr>
                          <a:xfrm>
                            <a:off x="0" y="0"/>
                            <a:ext cx="3294925" cy="1800000"/>
                            <a:chOff x="0" y="0"/>
                            <a:chExt cx="3294925" cy="1800000"/>
                          </a:xfrm>
                        </wpg:grpSpPr>
                        <wpg:grpSp>
                          <wpg:cNvPr id="2417163" name="Group 13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4925" cy="1800000"/>
                              <a:chOff x="0" y="0"/>
                              <a:chExt cx="3750259" cy="2048745"/>
                            </a:xfrm>
                          </wpg:grpSpPr>
                          <wpg:grpSp>
                            <wpg:cNvPr id="1757496187" name="Group 12"/>
                            <wpg:cNvGrpSpPr/>
                            <wpg:grpSpPr>
                              <a:xfrm>
                                <a:off x="0" y="0"/>
                                <a:ext cx="3750259" cy="2048745"/>
                                <a:chOff x="0" y="0"/>
                                <a:chExt cx="3750259" cy="2048745"/>
                              </a:xfrm>
                            </wpg:grpSpPr>
                            <wpg:grpSp>
                              <wpg:cNvPr id="1458075558" name="Group 34"/>
                              <wpg:cNvGrpSpPr/>
                              <wpg:grpSpPr>
                                <a:xfrm>
                                  <a:off x="0" y="22718"/>
                                  <a:ext cx="3537740" cy="2026027"/>
                                  <a:chOff x="319627" y="189383"/>
                                  <a:chExt cx="4174882" cy="2391382"/>
                                </a:xfrm>
                              </wpg:grpSpPr>
                              <wpg:grpSp>
                                <wpg:cNvPr id="2011716410" name="Group 17"/>
                                <wpg:cNvGrpSpPr/>
                                <wpg:grpSpPr>
                                  <a:xfrm>
                                    <a:off x="389234" y="331595"/>
                                    <a:ext cx="4105275" cy="2249170"/>
                                    <a:chOff x="6149" y="0"/>
                                    <a:chExt cx="4870741" cy="2551610"/>
                                  </a:xfrm>
                                </wpg:grpSpPr>
                                <wpg:grpSp>
                                  <wpg:cNvPr id="1803894130" name="Group 16"/>
                                  <wpg:cNvGrpSpPr/>
                                  <wpg:grpSpPr>
                                    <a:xfrm>
                                      <a:off x="6149" y="0"/>
                                      <a:ext cx="4870741" cy="2551610"/>
                                      <a:chOff x="0" y="0"/>
                                      <a:chExt cx="4266191" cy="2185287"/>
                                    </a:xfrm>
                                  </wpg:grpSpPr>
                                  <wps:wsp>
                                    <wps:cNvPr id="2100567208" name="Arc 32"/>
                                    <wps:cNvSpPr/>
                                    <wps:spPr>
                                      <a:xfrm rot="16140000">
                                        <a:off x="-991" y="2756"/>
                                        <a:ext cx="2183207" cy="2181225"/>
                                      </a:xfrm>
                                      <a:prstGeom prst="arc">
                                        <a:avLst>
                                          <a:gd name="adj1" fmla="val 16692278"/>
                                          <a:gd name="adj2" fmla="val 232794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55664927" name="Arc 32"/>
                                    <wps:cNvSpPr/>
                                    <wps:spPr>
                                      <a:xfrm rot="5460000" flipH="1">
                                        <a:off x="2081314" y="409"/>
                                        <a:ext cx="2183130" cy="2186625"/>
                                      </a:xfrm>
                                      <a:prstGeom prst="arc">
                                        <a:avLst>
                                          <a:gd name="adj1" fmla="val 19528581"/>
                                          <a:gd name="adj2" fmla="val 232794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3084152" name="Straight Connector 7"/>
                                    <wps:cNvCnPr/>
                                    <wps:spPr>
                                      <a:xfrm flipV="1">
                                        <a:off x="1088719" y="0"/>
                                        <a:ext cx="21031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07178521" name="Arc 32"/>
                                  <wps:cNvSpPr/>
                                  <wps:spPr>
                                    <a:xfrm rot="16140000" flipH="1" flipV="1">
                                      <a:off x="2781775" y="-307910"/>
                                      <a:ext cx="1568682" cy="2187035"/>
                                    </a:xfrm>
                                    <a:prstGeom prst="arc">
                                      <a:avLst>
                                        <a:gd name="adj1" fmla="val 14147847"/>
                                        <a:gd name="adj2" fmla="val 17446088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97586479" name="Group 18"/>
                                <wpg:cNvGrpSpPr/>
                                <wpg:grpSpPr>
                                  <a:xfrm>
                                    <a:off x="319627" y="189383"/>
                                    <a:ext cx="3963761" cy="2278394"/>
                                    <a:chOff x="60193" y="979"/>
                                    <a:chExt cx="3909996" cy="1996765"/>
                                  </a:xfrm>
                                </wpg:grpSpPr>
                                <wpg:grpSp>
                                  <wpg:cNvPr id="1810353403" name="Group 16"/>
                                  <wpg:cNvGrpSpPr/>
                                  <wpg:grpSpPr>
                                    <a:xfrm flipV="1">
                                      <a:off x="60193" y="979"/>
                                      <a:ext cx="3909996" cy="1996765"/>
                                      <a:chOff x="63757" y="-30"/>
                                      <a:chExt cx="4141336" cy="2184247"/>
                                    </a:xfrm>
                                  </wpg:grpSpPr>
                                  <wps:wsp>
                                    <wps:cNvPr id="1115364468" name="Arc 32"/>
                                    <wps:cNvSpPr/>
                                    <wps:spPr>
                                      <a:xfrm rot="5460000" flipH="1">
                                        <a:off x="2020217" y="-1777"/>
                                        <a:ext cx="2183129" cy="2186623"/>
                                      </a:xfrm>
                                      <a:prstGeom prst="arc">
                                        <a:avLst>
                                          <a:gd name="adj1" fmla="val 19417577"/>
                                          <a:gd name="adj2" fmla="val 21564046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73378873" name="Arc 32"/>
                                    <wps:cNvSpPr/>
                                    <wps:spPr>
                                      <a:xfrm rot="16140000">
                                        <a:off x="62766" y="2001"/>
                                        <a:ext cx="2183207" cy="2181226"/>
                                      </a:xfrm>
                                      <a:prstGeom prst="arc">
                                        <a:avLst>
                                          <a:gd name="adj1" fmla="val 17850787"/>
                                          <a:gd name="adj2" fmla="val 232794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7554374" name="Straight Connector 7"/>
                                    <wps:cNvCnPr/>
                                    <wps:spPr>
                                      <a:xfrm flipV="1">
                                        <a:off x="1088719" y="0"/>
                                        <a:ext cx="21031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6954917" name="Arc 32"/>
                                  <wps:cNvSpPr/>
                                  <wps:spPr>
                                    <a:xfrm rot="15475191">
                                      <a:off x="218839" y="260369"/>
                                      <a:ext cx="1412757" cy="1699666"/>
                                    </a:xfrm>
                                    <a:prstGeom prst="arc">
                                      <a:avLst>
                                        <a:gd name="adj1" fmla="val 15499744"/>
                                        <a:gd name="adj2" fmla="val 17446088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60755686" name="Group 31"/>
                              <wpg:cNvGrpSpPr/>
                              <wpg:grpSpPr>
                                <a:xfrm>
                                  <a:off x="75175" y="0"/>
                                  <a:ext cx="3675084" cy="1993331"/>
                                  <a:chOff x="187629" y="0"/>
                                  <a:chExt cx="4337283" cy="2353522"/>
                                </a:xfrm>
                              </wpg:grpSpPr>
                              <wpg:grpSp>
                                <wpg:cNvPr id="506322998" name="Group 26"/>
                                <wpg:cNvGrpSpPr/>
                                <wpg:grpSpPr>
                                  <a:xfrm flipV="1">
                                    <a:off x="924798" y="0"/>
                                    <a:ext cx="3085165" cy="2316076"/>
                                    <a:chOff x="175374" y="200"/>
                                    <a:chExt cx="3085288" cy="2316482"/>
                                  </a:xfrm>
                                </wpg:grpSpPr>
                                <wpg:grpSp>
                                  <wpg:cNvPr id="221334346" name="Group 25"/>
                                  <wpg:cNvGrpSpPr/>
                                  <wpg:grpSpPr>
                                    <a:xfrm>
                                      <a:off x="175374" y="200"/>
                                      <a:ext cx="3085288" cy="2316482"/>
                                      <a:chOff x="175374" y="200"/>
                                      <a:chExt cx="3085288" cy="2316482"/>
                                    </a:xfrm>
                                  </wpg:grpSpPr>
                                  <wps:wsp>
                                    <wps:cNvPr id="1341046402" name="Straight Connector 7"/>
                                    <wps:cNvCnPr/>
                                    <wps:spPr>
                                      <a:xfrm flipV="1">
                                        <a:off x="1273366" y="1986263"/>
                                        <a:ext cx="865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1586924502" name="Group 13"/>
                                    <wpg:cNvGrpSpPr/>
                                    <wpg:grpSpPr>
                                      <a:xfrm>
                                        <a:off x="396720" y="200"/>
                                        <a:ext cx="2863942" cy="2316482"/>
                                        <a:chOff x="-20490" y="5128"/>
                                        <a:chExt cx="2864638" cy="2316482"/>
                                      </a:xfrm>
                                    </wpg:grpSpPr>
                                    <wps:wsp>
                                      <wps:cNvPr id="1228391090" name="Arc 32"/>
                                      <wps:cNvSpPr/>
                                      <wps:spPr>
                                        <a:xfrm rot="16140000" flipH="1" flipV="1">
                                          <a:off x="854811" y="1367"/>
                                          <a:ext cx="1772055" cy="2206618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39386736" name="Arc 32"/>
                                      <wps:cNvSpPr/>
                                      <wps:spPr>
                                        <a:xfrm rot="16140000" flipH="1" flipV="1">
                                          <a:off x="-136938" y="121576"/>
                                          <a:ext cx="2316482" cy="20835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21116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1256560" name="Group 4"/>
                                    <wpg:cNvGrpSpPr/>
                                    <wpg:grpSpPr>
                                      <a:xfrm flipV="1">
                                        <a:off x="175374" y="11431"/>
                                        <a:ext cx="2828451" cy="2268204"/>
                                        <a:chOff x="272" y="8121"/>
                                        <a:chExt cx="2829008" cy="2268204"/>
                                      </a:xfrm>
                                    </wpg:grpSpPr>
                                    <wps:wsp>
                                      <wps:cNvPr id="1545525878" name="Arc 32"/>
                                      <wps:cNvSpPr/>
                                      <wps:spPr>
                                        <a:xfrm rot="16140000">
                                          <a:off x="217105" y="85133"/>
                                          <a:ext cx="1748193" cy="2181860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6853563" name="Arc 32"/>
                                      <wps:cNvSpPr/>
                                      <wps:spPr>
                                        <a:xfrm rot="16140000">
                                          <a:off x="664890" y="111934"/>
                                          <a:ext cx="2268204" cy="2060577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319535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244772400" name="Group 14"/>
                                  <wpg:cNvGrpSpPr/>
                                  <wpg:grpSpPr>
                                    <a:xfrm>
                                      <a:off x="1231900" y="1937195"/>
                                      <a:ext cx="972894" cy="112749"/>
                                      <a:chOff x="0" y="0"/>
                                      <a:chExt cx="972894" cy="112749"/>
                                    </a:xfrm>
                                  </wpg:grpSpPr>
                                  <wps:wsp>
                                    <wps:cNvPr id="2144683398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5492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27332836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64973" y="0"/>
                                        <a:ext cx="107921" cy="1072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F0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80423409" name="Group 30"/>
                                <wpg:cNvGrpSpPr/>
                                <wpg:grpSpPr>
                                  <a:xfrm>
                                    <a:off x="187629" y="33867"/>
                                    <a:ext cx="4337283" cy="2319655"/>
                                    <a:chOff x="187635" y="0"/>
                                    <a:chExt cx="4337416" cy="2319850"/>
                                  </a:xfrm>
                                </wpg:grpSpPr>
                                <wpg:grpSp>
                                  <wpg:cNvPr id="471965250" name="Group 26"/>
                                  <wpg:cNvGrpSpPr/>
                                  <wpg:grpSpPr>
                                    <a:xfrm>
                                      <a:off x="187635" y="0"/>
                                      <a:ext cx="3045133" cy="2315845"/>
                                      <a:chOff x="207310" y="0"/>
                                      <a:chExt cx="3045871" cy="2316682"/>
                                    </a:xfrm>
                                  </wpg:grpSpPr>
                                  <wpg:grpSp>
                                    <wpg:cNvPr id="881386566" name="Group 25"/>
                                    <wpg:cNvGrpSpPr/>
                                    <wpg:grpSpPr>
                                      <a:xfrm>
                                        <a:off x="207310" y="0"/>
                                        <a:ext cx="3045871" cy="2316682"/>
                                        <a:chOff x="207310" y="0"/>
                                        <a:chExt cx="3045871" cy="2316682"/>
                                      </a:xfrm>
                                    </wpg:grpSpPr>
                                    <wps:wsp>
                                      <wps:cNvPr id="647559401" name="Straight Connector 7"/>
                                      <wps:cNvCnPr/>
                                      <wps:spPr>
                                        <a:xfrm flipV="1">
                                          <a:off x="1273365" y="1999283"/>
                                          <a:ext cx="8655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1263372576" name="Group 13"/>
                                      <wpg:cNvGrpSpPr/>
                                      <wpg:grpSpPr>
                                        <a:xfrm>
                                          <a:off x="371050" y="200"/>
                                          <a:ext cx="2882131" cy="2316482"/>
                                          <a:chOff x="-46166" y="5128"/>
                                          <a:chExt cx="2882830" cy="2316482"/>
                                        </a:xfrm>
                                      </wpg:grpSpPr>
                                      <wps:wsp>
                                        <wps:cNvPr id="1979864653" name="Arc 32"/>
                                        <wps:cNvSpPr/>
                                        <wps:spPr>
                                          <a:xfrm rot="16140000" flipH="1" flipV="1">
                                            <a:off x="871297" y="38101"/>
                                            <a:ext cx="1770430" cy="216030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60847970" name="Arc 32"/>
                                        <wps:cNvSpPr/>
                                        <wps:spPr>
                                          <a:xfrm rot="16140000" flipH="1" flipV="1">
                                            <a:off x="-162614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5671809" name="Group 4"/>
                                      <wpg:cNvGrpSpPr/>
                                      <wpg:grpSpPr>
                                        <a:xfrm flipV="1">
                                          <a:off x="207310" y="0"/>
                                          <a:ext cx="2799321" cy="2297430"/>
                                          <a:chOff x="32214" y="-9674"/>
                                          <a:chExt cx="2799871" cy="2297430"/>
                                        </a:xfrm>
                                      </wpg:grpSpPr>
                                      <wps:wsp>
                                        <wps:cNvPr id="193388216" name="Arc 32"/>
                                        <wps:cNvSpPr/>
                                        <wps:spPr>
                                          <a:xfrm rot="16140000">
                                            <a:off x="219767" y="97221"/>
                                            <a:ext cx="1760202" cy="2135307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94419454" name="Arc 32"/>
                                        <wps:cNvSpPr/>
                                        <wps:spPr>
                                          <a:xfrm rot="16140000">
                                            <a:off x="653083" y="108753"/>
                                            <a:ext cx="2297430" cy="206057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80891919" name="Group 14"/>
                                    <wpg:cNvGrpSpPr/>
                                    <wpg:grpSpPr>
                                      <a:xfrm>
                                        <a:off x="1231900" y="1937195"/>
                                        <a:ext cx="972894" cy="112749"/>
                                        <a:chOff x="0" y="0"/>
                                        <a:chExt cx="972894" cy="112749"/>
                                      </a:xfrm>
                                    </wpg:grpSpPr>
                                    <wps:wsp>
                                      <wps:cNvPr id="2118304507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5492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01896963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864973" y="0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70C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945515416" name="Group 26"/>
                                  <wpg:cNvGrpSpPr/>
                                  <wpg:grpSpPr>
                                    <a:xfrm>
                                      <a:off x="1706908" y="4838"/>
                                      <a:ext cx="2818143" cy="2315012"/>
                                      <a:chOff x="173534" y="200"/>
                                      <a:chExt cx="2818550" cy="2316482"/>
                                    </a:xfrm>
                                  </wpg:grpSpPr>
                                  <wpg:grpSp>
                                    <wpg:cNvPr id="388190121" name="Group 25"/>
                                    <wpg:cNvGrpSpPr/>
                                    <wpg:grpSpPr>
                                      <a:xfrm>
                                        <a:off x="173534" y="200"/>
                                        <a:ext cx="2818550" cy="2316482"/>
                                        <a:chOff x="173534" y="200"/>
                                        <a:chExt cx="2818550" cy="2316482"/>
                                      </a:xfrm>
                                    </wpg:grpSpPr>
                                    <wps:wsp>
                                      <wps:cNvPr id="1190921175" name="Straight Connector 7"/>
                                      <wps:cNvCnPr/>
                                      <wps:spPr>
                                        <a:xfrm flipV="1">
                                          <a:off x="1273366" y="1999273"/>
                                          <a:ext cx="8655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3849063" name="Arc 32"/>
                                      <wps:cNvSpPr/>
                                      <wps:spPr>
                                        <a:xfrm rot="16140000" flipH="1" flipV="1">
                                          <a:off x="280019" y="116901"/>
                                          <a:ext cx="2316482" cy="2083079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21116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606102304" name="Group 4"/>
                                      <wpg:cNvGrpSpPr/>
                                      <wpg:grpSpPr>
                                        <a:xfrm flipV="1">
                                          <a:off x="173534" y="28219"/>
                                          <a:ext cx="2818550" cy="2250306"/>
                                          <a:chOff x="-1567" y="9231"/>
                                          <a:chExt cx="2819101" cy="2250306"/>
                                        </a:xfrm>
                                      </wpg:grpSpPr>
                                      <wps:wsp>
                                        <wps:cNvPr id="1940327789" name="Arc 32"/>
                                        <wps:cNvSpPr/>
                                        <wps:spPr>
                                          <a:xfrm rot="16140000">
                                            <a:off x="213852" y="66924"/>
                                            <a:ext cx="1781184" cy="2212021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666013" name="Arc 32"/>
                                        <wps:cNvSpPr/>
                                        <wps:spPr>
                                          <a:xfrm rot="16140000">
                                            <a:off x="656335" y="98338"/>
                                            <a:ext cx="2250306" cy="2072092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016994248" name="Group 14"/>
                                    <wpg:cNvGrpSpPr/>
                                    <wpg:grpSpPr>
                                      <a:xfrm>
                                        <a:off x="1231900" y="1937195"/>
                                        <a:ext cx="972894" cy="112749"/>
                                        <a:chOff x="0" y="0"/>
                                        <a:chExt cx="972894" cy="112749"/>
                                      </a:xfrm>
                                    </wpg:grpSpPr>
                                    <wps:wsp>
                                      <wps:cNvPr id="405796776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5492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4301195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864973" y="0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190365713" name="Group 39"/>
                              <wpg:cNvGrpSpPr/>
                              <wpg:grpSpPr>
                                <a:xfrm>
                                  <a:off x="0" y="685251"/>
                                  <a:ext cx="3336657" cy="569924"/>
                                  <a:chOff x="151189" y="-13003"/>
                                  <a:chExt cx="3937583" cy="672698"/>
                                </a:xfrm>
                              </wpg:grpSpPr>
                              <wpg:grpSp>
                                <wpg:cNvPr id="1987003748" name="Group 38"/>
                                <wpg:cNvGrpSpPr/>
                                <wpg:grpSpPr>
                                  <a:xfrm>
                                    <a:off x="151189" y="-13003"/>
                                    <a:ext cx="3936889" cy="672698"/>
                                    <a:chOff x="151189" y="-13003"/>
                                    <a:chExt cx="3936889" cy="672698"/>
                                  </a:xfrm>
                                </wpg:grpSpPr>
                                <wps:wsp>
                                  <wps:cNvPr id="1390027146" name="Text Box 42"/>
                                  <wps:cNvSpPr txBox="1"/>
                                  <wps:spPr>
                                    <a:xfrm>
                                      <a:off x="648713" y="272516"/>
                                      <a:ext cx="361315" cy="358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AD3035" w14:textId="77777777" w:rsidR="00D10BB9" w:rsidRPr="0078316F" w:rsidRDefault="00784BB7" w:rsidP="00D10BB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6754506" name="Text Box 42"/>
                                  <wps:cNvSpPr txBox="1"/>
                                  <wps:spPr>
                                    <a:xfrm>
                                      <a:off x="3726763" y="287245"/>
                                      <a:ext cx="361315" cy="34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1F1315" w14:textId="77777777" w:rsidR="00D10BB9" w:rsidRPr="003D023A" w:rsidRDefault="00784BB7" w:rsidP="00D10BB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859122" name="Text Box 42"/>
                                  <wps:cNvSpPr txBox="1"/>
                                  <wps:spPr>
                                    <a:xfrm>
                                      <a:off x="151189" y="257868"/>
                                      <a:ext cx="400684" cy="324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2BDE73" w14:textId="77777777" w:rsidR="00D10BB9" w:rsidRPr="00F44CC2" w:rsidRDefault="00784BB7" w:rsidP="00D10BB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891410092" name="Group 36"/>
                                  <wpg:cNvGrpSpPr/>
                                  <wpg:grpSpPr>
                                    <a:xfrm>
                                      <a:off x="1396043" y="-13003"/>
                                      <a:ext cx="1956719" cy="672698"/>
                                      <a:chOff x="334628" y="29135"/>
                                      <a:chExt cx="1956719" cy="672698"/>
                                    </a:xfrm>
                                  </wpg:grpSpPr>
                                  <wps:wsp>
                                    <wps:cNvPr id="1062779383" name="Text Box 42"/>
                                    <wps:cNvSpPr txBox="1"/>
                                    <wps:spPr>
                                      <a:xfrm>
                                        <a:off x="1251863" y="29135"/>
                                        <a:ext cx="401236" cy="3933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01C91A" w14:textId="77777777" w:rsidR="00D10BB9" w:rsidRPr="00032A6C" w:rsidRDefault="00784BB7" w:rsidP="00D10BB9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0191362" name="Text Box 42"/>
                                    <wps:cNvSpPr txBox="1"/>
                                    <wps:spPr>
                                      <a:xfrm>
                                        <a:off x="1821672" y="329704"/>
                                        <a:ext cx="469675" cy="3721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48CD6CA" w14:textId="77777777" w:rsidR="00D10BB9" w:rsidRPr="003D023A" w:rsidRDefault="00784BB7" w:rsidP="00D10BB9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5469556" name="Text Box 42"/>
                                    <wps:cNvSpPr txBox="1"/>
                                    <wps:spPr>
                                      <a:xfrm>
                                        <a:off x="334628" y="323433"/>
                                        <a:ext cx="469142" cy="371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A18F640" w14:textId="77777777" w:rsidR="00D10BB9" w:rsidRPr="0078316F" w:rsidRDefault="00784BB7" w:rsidP="00D10BB9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674189719" name="Group 37"/>
                                <wpg:cNvGrpSpPr/>
                                <wpg:grpSpPr>
                                  <a:xfrm>
                                    <a:off x="151200" y="288000"/>
                                    <a:ext cx="3937572" cy="112001"/>
                                    <a:chOff x="0" y="0"/>
                                    <a:chExt cx="3937572" cy="112001"/>
                                  </a:xfrm>
                                </wpg:grpSpPr>
                                <wpg:grpSp>
                                  <wpg:cNvPr id="1358673071" name="Group 33"/>
                                  <wpg:cNvGrpSpPr/>
                                  <wpg:grpSpPr>
                                    <a:xfrm>
                                      <a:off x="12582" y="0"/>
                                      <a:ext cx="3924990" cy="112001"/>
                                      <a:chOff x="-394774" y="0"/>
                                      <a:chExt cx="3926015" cy="112395"/>
                                    </a:xfrm>
                                  </wpg:grpSpPr>
                                  <wps:wsp>
                                    <wps:cNvPr id="1078451605" name="Straight Connector 1"/>
                                    <wps:cNvCnPr/>
                                    <wps:spPr>
                                      <a:xfrm>
                                        <a:off x="-394774" y="47980"/>
                                        <a:ext cx="3925802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72742813" name="Group 18"/>
                                    <wpg:cNvGrpSpPr/>
                                    <wpg:grpSpPr>
                                      <a:xfrm>
                                        <a:off x="357727" y="0"/>
                                        <a:ext cx="3173514" cy="112395"/>
                                        <a:chOff x="1128091" y="0"/>
                                        <a:chExt cx="3174172" cy="112919"/>
                                      </a:xfrm>
                                    </wpg:grpSpPr>
                                    <wps:wsp>
                                      <wps:cNvPr id="100685626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112809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345910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2658717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23418411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3414091" y="496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1007241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194313" y="496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09378069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1898764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70419531" name="Oval 2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107315" cy="1066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129540070" name="Group 46"/>
                            <wpg:cNvGrpSpPr/>
                            <wpg:grpSpPr>
                              <a:xfrm>
                                <a:off x="829208" y="1421731"/>
                                <a:ext cx="2353938" cy="597181"/>
                                <a:chOff x="19939" y="-314091"/>
                                <a:chExt cx="2777877" cy="704875"/>
                              </a:xfrm>
                            </wpg:grpSpPr>
                            <wps:wsp>
                              <wps:cNvPr id="58972959" name="Text Box 42"/>
                              <wps:cNvSpPr txBox="1"/>
                              <wps:spPr>
                                <a:xfrm>
                                  <a:off x="19939" y="11085"/>
                                  <a:ext cx="400684" cy="379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ABBA2E" w14:textId="77777777" w:rsidR="00D10BB9" w:rsidRPr="003D023A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5395519" name="Text Box 42"/>
                              <wps:cNvSpPr txBox="1"/>
                              <wps:spPr>
                                <a:xfrm>
                                  <a:off x="884649" y="9871"/>
                                  <a:ext cx="400684" cy="34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127B1C" w14:textId="77777777" w:rsidR="00D10BB9" w:rsidRPr="003D023A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207283" name="Text Box 42"/>
                              <wps:cNvSpPr txBox="1"/>
                              <wps:spPr>
                                <a:xfrm>
                                  <a:off x="2397132" y="-314091"/>
                                  <a:ext cx="400684" cy="480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09B983" w14:textId="77777777" w:rsidR="00D10BB9" w:rsidRPr="009F13FC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7482214" name="Text Box 42"/>
                              <wps:cNvSpPr txBox="1"/>
                              <wps:spPr>
                                <a:xfrm>
                                  <a:off x="1576748" y="16838"/>
                                  <a:ext cx="400684" cy="332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1EB65A" w14:textId="77777777" w:rsidR="00D10BB9" w:rsidRPr="009F13FC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7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97930612" name="Group 14"/>
                          <wpg:cNvGrpSpPr/>
                          <wpg:grpSpPr>
                            <a:xfrm>
                              <a:off x="1286006" y="229644"/>
                              <a:ext cx="986903" cy="314055"/>
                              <a:chOff x="0" y="0"/>
                              <a:chExt cx="986903" cy="314055"/>
                            </a:xfrm>
                          </wpg:grpSpPr>
                          <wps:wsp>
                            <wps:cNvPr id="1887526990" name="Text Box 42"/>
                            <wps:cNvSpPr txBox="1"/>
                            <wps:spPr>
                              <a:xfrm>
                                <a:off x="0" y="4175"/>
                                <a:ext cx="3397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6536B" w14:textId="77777777" w:rsidR="00D10BB9" w:rsidRPr="0078316F" w:rsidRDefault="00784BB7" w:rsidP="00D10B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748482" name="Text Box 42"/>
                            <wps:cNvSpPr txBox="1"/>
                            <wps:spPr>
                              <a:xfrm>
                                <a:off x="647178" y="0"/>
                                <a:ext cx="339725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AF69A" w14:textId="77777777" w:rsidR="00D10BB9" w:rsidRPr="00032A6C" w:rsidRDefault="00784BB7" w:rsidP="00D10B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16281744" name="Text Box 1"/>
                        <wps:cNvSpPr txBox="1"/>
                        <wps:spPr>
                          <a:xfrm>
                            <a:off x="0" y="1861815"/>
                            <a:ext cx="4840566" cy="2832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5979CE" w14:textId="42C2A945" w:rsidR="006E123A" w:rsidRPr="0064332F" w:rsidRDefault="006E123A" w:rsidP="006E123A">
                              <w:pPr>
                                <w:rPr>
                                  <w:rFonts w:cs="Vijay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072F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64332F" w:rsidRPr="00C0478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The chromatic number of the </w:t>
                              </w:r>
                              <w:r w:rsidR="0064332F" w:rsidRPr="0064332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line graph</w:t>
                              </w:r>
                              <w:r w:rsidR="0064332F" w:rsidRPr="0064332F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L(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G)</m:t>
                                </m:r>
                              </m:oMath>
                              <w:r w:rsidR="0064332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4332F" w:rsidRPr="00C0478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with </w:t>
                              </w:r>
                              <w:r w:rsidR="0064332F" w:rsidRPr="00635501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val="en-US" w:bidi="ta-IN"/>
                                </w:rPr>
                                <w:t>even</w:t>
                              </w:r>
                              <w:r w:rsidR="0064332F" w:rsidRPr="00635501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64332F" w:rsidRPr="00C0478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petals is</w:t>
                              </w:r>
                              <w:r w:rsidR="0064332F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64332F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val="en-US" w:bidi="ta-IN"/>
                                </w:rPr>
                                <w:t>four</w:t>
                              </w:r>
                            </w:p>
                            <w:p w14:paraId="7BF654CD" w14:textId="408062C2" w:rsidR="008756F6" w:rsidRPr="00F16421" w:rsidRDefault="008756F6" w:rsidP="008756F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4F4A3" id="Group 18" o:spid="_x0000_s1786" style="position:absolute;left:0;text-align:left;margin-left:35.85pt;margin-top:6.65pt;width:394.05pt;height:168.9pt;z-index:251738123;mso-height-relative:margin" coordsize="50044,2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">
                <v:group id="Group 22" o:spid="_x0000_s1787" style="position:absolute;left:35408;top:3112;width:14636;height:13427" coordorigin="-721" coordsize="14636,1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">
                  <v:shape id="Text Box 17" o:spid="_x0000_s1788" type="#_x0000_t202" style="position:absolute;left:-721;width:305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" filled="f" stroked="f" strokeweight=".5pt">
                    <v:textbox>
                      <w:txbxContent>
                        <w:p w14:paraId="6B925171" w14:textId="7F6920A8" w:rsidR="008756F6" w:rsidRPr="00F150FB" w:rsidRDefault="00784BB7" w:rsidP="008756F6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674B3D4E" w14:textId="77777777" w:rsidR="008756F6" w:rsidRDefault="008756F6" w:rsidP="008756F6"/>
                      </w:txbxContent>
                    </v:textbox>
                  </v:shape>
                  <v:shape id="Text Box 17" o:spid="_x0000_s1789" type="#_x0000_t202" style="position:absolute;left:10568;top:311;width:334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" filled="f" stroked="f" strokeweight=".5pt">
                    <v:textbox>
                      <w:txbxContent>
                        <w:p w14:paraId="4C7BD0D9" w14:textId="7E9A63ED" w:rsidR="008756F6" w:rsidRPr="00F150FB" w:rsidRDefault="00784BB7" w:rsidP="008756F6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4507E3CE" w14:textId="77777777" w:rsidR="008756F6" w:rsidRDefault="008756F6" w:rsidP="008756F6"/>
                      </w:txbxContent>
                    </v:textbox>
                  </v:shape>
                  <v:shape id="Text Box 17" o:spid="_x0000_s1790" type="#_x0000_t202" style="position:absolute;left:10632;top:10451;width:297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" filled="f" stroked="f" strokeweight=".5pt">
                    <v:textbox>
                      <w:txbxContent>
                        <w:p w14:paraId="5ABB40E8" w14:textId="37125D2A" w:rsidR="008756F6" w:rsidRPr="00F150FB" w:rsidRDefault="00784BB7" w:rsidP="008756F6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5CB5F3C6" w14:textId="77777777" w:rsidR="008756F6" w:rsidRDefault="008756F6" w:rsidP="008756F6"/>
                      </w:txbxContent>
                    </v:textbox>
                  </v:shape>
                  <v:shape id="Text Box 17" o:spid="_x0000_s1791" type="#_x0000_t202" style="position:absolute;left:-721;top:10606;width:291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" filled="f" stroked="f" strokeweight=".5pt">
                    <v:textbox>
                      <w:txbxContent>
                        <w:p w14:paraId="4B55D78F" w14:textId="4307B903" w:rsidR="008756F6" w:rsidRPr="00F150FB" w:rsidRDefault="00784BB7" w:rsidP="008756F6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373B609E" w14:textId="77777777" w:rsidR="008756F6" w:rsidRDefault="008756F6" w:rsidP="008756F6"/>
                      </w:txbxContent>
                    </v:textbox>
                  </v:shape>
                  <v:group id="Group 21" o:spid="_x0000_s1792" style="position:absolute;left:1291;top:2172;width:10181;height:8817" coordorigin="-67,-94" coordsize="10180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">
                    <v:group id="Group 20" o:spid="_x0000_s1793" style="position:absolute;left:354;top:331;width:9360;height:8008" coordsize="17442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">
                      <o:lock v:ext="edit" aspectratio="t"/>
                      <v:rect id="Rectangle 13" o:spid="_x0000_s1794" style="position:absolute;width:17442;height:1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" filled="f" strokecolor="#091723 [484]" strokeweight="1pt"/>
                      <v:line id="Straight Connector 14" o:spid="_x0000_s1795" style="position:absolute;visibility:visible;mso-wrap-style:square" from="0,0" to="17437,1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" strokecolor="black [3200]" strokeweight="1pt">
                        <v:stroke joinstyle="miter"/>
                      </v:line>
                      <v:line id="Straight Connector 15" o:spid="_x0000_s1796" style="position:absolute;flip:x;visibility:visible;mso-wrap-style:square" from="0,0" to="17437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" strokecolor="black [3200]" strokeweight="1pt">
                        <v:stroke joinstyle="miter"/>
                      </v:line>
                    </v:group>
                    <v:oval id="Oval 2" o:spid="_x0000_s1797" style="position:absolute;left:-68;top:-63;width:794;height:791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" fillcolor="#00b0f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1798" style="position:absolute;left:9320;top:-93;width:794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" fillcolor="#00b05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1799" style="position:absolute;left:-40;top:7930;width:792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" fillcolor="#0070c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1800" style="position:absolute;left:9327;top:7912;width:785;height:792;rotation:-9943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" fillcolor="#ffc000" strokecolor="#091723 [484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group id="Group 15" o:spid="_x0000_s1801" style="position:absolute;width:32949;height:18000" coordsize="32949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">
                  <v:group id="Group 13" o:spid="_x0000_s1802" style="position:absolute;width:32949;height:18000" coordsize="37502,2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">
                    <o:lock v:ext="edit" aspectratio="t"/>
                    <v:group id="Group 12" o:spid="_x0000_s1803" style="position:absolute;width:37502;height:20487" coordsize="37502,2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uM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">
                      <v:group id="Group 34" o:spid="_x0000_s1804" style="position:absolute;top:227;width:35377;height:20260" coordorigin="3196,1893" coordsize="41748,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">
                        <v:group id="Group 17" o:spid="_x0000_s1805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">
                          <v:group id="Group 16" o:spid="_x0000_s1806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">
                            <v:shape id="Arc 32" o:spid="_x0000_s1807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" path="m1247247,11143nsc1812437,92487,2219375,595281,2180701,1164477l1091604,1090613,1247247,11143xem1247247,11143nfc1812437,92487,2219375,595281,2180701,1164477e" filled="f" strokecolor="black [3200]" strokeweight="1pt">
                              <v:stroke joinstyle="miter"/>
                              <v:path arrowok="t" o:connecttype="custom" o:connectlocs="1247247,11143;2180701,1164477" o:connectangles="0,0"/>
                            </v:shape>
                            <v:shape id="Arc 32" o:spid="_x0000_s1808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" path="m1991359,474354nsc2130553,677352,2197247,921474,2180636,1167174l1091565,1093313,1991359,474354xem1991359,474354nfc2130553,677352,2197247,921474,2180636,1167174e" filled="f" strokecolor="black [3200]" strokeweight="1pt">
                              <v:stroke joinstyle="miter"/>
                              <v:path arrowok="t" o:connecttype="custom" o:connectlocs="1991359,474354;2180636,1167174" o:connectangles="0,0"/>
                            </v:shape>
                            <v:line id="Straight Connector 7" o:spid="_x0000_s1809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" strokecolor="windowText" strokeweight="1pt">
                              <v:stroke joinstyle="miter"/>
                            </v:line>
                          </v:group>
                          <v:shape id="Arc 32" o:spid="_x0000_s1810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" path="m244852,299759nsc489031,-22826,853563,-92409,1150948,126801l784341,1093518,244852,299759xem244852,299759nfc489031,-22826,853563,-92409,1150948,126801e" filled="f" strokecolor="black [3200]" strokeweight="1pt">
                            <v:stroke joinstyle="miter"/>
                            <v:path arrowok="t" o:connecttype="custom" o:connectlocs="244852,299759;1150948,126801" o:connectangles="0,0"/>
                          </v:shape>
                        </v:group>
                        <v:group id="_x0000_s1811" style="position:absolute;left:3196;top:1893;width:39637;height:22784" coordorigin="601,9" coordsize="39099,1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">
                          <v:group id="Group 16" o:spid="_x0000_s1812" style="position:absolute;left:601;top:9;width:39100;height:19968;flip:y" coordorigin="637" coordsize="41413,2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">
                            <v:shape id="Arc 32" o:spid="_x0000_s1813" style="position:absolute;left:20202;top:-18;width:21830;height:21866;rotation:-91;flip:x;visibility:visible;mso-wrap-style:square;v-text-anchor:middle" coordsize="2183129,218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" path="m1970949,445596nsc2106480,630192,2180681,852773,2183070,1081896r-1091505,11416l1970949,445596xem1970949,445596nfc2106480,630192,2180681,852773,2183070,1081896e" filled="f" strokecolor="black [3200]" strokeweight="1pt">
                              <v:stroke joinstyle="miter"/>
                              <v:path arrowok="t" o:connecttype="custom" o:connectlocs="1970949,445596;2183070,1081896" o:connectangles="0,0"/>
                            </v:shape>
                            <v:shape id="Arc 32" o:spid="_x0000_s1814" style="position:absolute;left:627;top:20;width:21832;height:21812;rotation:-91;visibility:visible;mso-wrap-style:square;v-text-anchor:middle" coordsize="2183207,218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" path="m1595512,123155nsc1980359,323242,2210084,732028,2180702,1164476l1091604,1090613,1595512,123155xem1595512,123155nfc1980359,323242,2210084,732028,2180702,1164476e" filled="f" strokecolor="black [3200]" strokeweight="1pt">
                              <v:stroke joinstyle="miter"/>
                              <v:path arrowok="t" o:connecttype="custom" o:connectlocs="1595512,123155;2180702,1164476" o:connectangles="0,0"/>
                            </v:shape>
                            <v:line id="Straight Connector 7" o:spid="_x0000_s1815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" strokecolor="windowText" strokeweight="1pt">
                              <v:stroke joinstyle="miter"/>
                            </v:line>
                          </v:group>
                          <v:shape id="Arc 32" o:spid="_x0000_s1816" style="position:absolute;left:218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" path="m536018,25086nsc690946,-21234,854346,-3052,999584,76669l706379,849833,536018,25086xem536018,25086nfc690946,-21234,854346,-3052,999584,76669e" filled="f" strokecolor="black [3200]" strokeweight="1pt">
                            <v:stroke joinstyle="miter"/>
                            <v:path arrowok="t" o:connecttype="custom" o:connectlocs="536018,25086;999584,76669" o:connectangles="0,0"/>
                          </v:shape>
                        </v:group>
                      </v:group>
                      <v:group id="Group 31" o:spid="_x0000_s1817" style="position:absolute;left:751;width:36751;height:19933" coordorigin="1876" coordsize="43372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">
                        <v:group id="Group 26" o:spid="_x0000_s1818" style="position:absolute;left:9247;width:30852;height:23160;flip:y" coordorigin="1753,2" coordsize="3085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">
                          <v:group id="Group 25" o:spid="_x0000_s1819" style="position:absolute;left:1753;top:2;width:30853;height:23164" coordorigin="1753,2" coordsize="3085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">
                            <v:line id="Straight Connector 7" o:spid="_x0000_s1820" style="position:absolute;flip:y;visibility:visible;mso-wrap-style:square" from="12733,19862" to="21388,1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" strokecolor="windowText" strokeweight="1pt">
                              <v:stroke joinstyle="miter"/>
                            </v:line>
                            <v:group id="Group 13" o:spid="_x0000_s1821" style="position:absolute;left:3967;top:2;width:28639;height:23164" coordorigin="-204,51" coordsize="2864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">
                              <v:shape id="Arc 32" o:spid="_x0000_s1822" style="position:absolute;left:8547;top:14;width:17721;height:22066;rotation:-91;flip:x y;visibility:visible;mso-wrap-style:square;v-text-anchor:middle" coordsize="1772055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" path="m894153,46nsc1171182,3210,1431076,167545,1596577,444201v123809,206961,185438,461419,174167,719110l886028,1103309c888736,735555,891445,367800,894153,46xem894153,46nfc1171182,3210,1431076,167545,1596577,444201v123809,206961,185438,461419,174167,719110e" filled="f" strokecolor="black [3200]" strokeweight="1pt">
                                <v:stroke joinstyle="miter"/>
                                <v:path arrowok="t" o:connecttype="custom" o:connectlocs="894153,46;1596577,444201;1770744,1163311" o:connectangles="0,0,0"/>
                              </v:shape>
                              <v:shape id="Arc 32" o:spid="_x0000_s1823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<v:stroke joinstyle="miter"/>
                                <v:path arrowok="t" o:connecttype="custom" o:connectlocs="1165914,23;2007762,333650" o:connectangles="0,0"/>
                              </v:shape>
                            </v:group>
                            <v:group id="Group 4" o:spid="_x0000_s1824" style="position:absolute;left:1753;top:114;width:28285;height:22682;flip:y" coordorigin="2,81" coordsize="28290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">
                              <v:shape id="Arc 32" o:spid="_x0000_s1825" style="position:absolute;left:2171;top:850;width:17482;height:21819;rotation:-91;visibility:visible;mso-wrap-style:square;v-text-anchor:middle" coordsize="1748193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" path="m882131,46nsc1155758,3185,1412417,166068,1575647,440171v121746,204441,182333,455606,171259,709954l874097,1090930,882131,46xem882131,46nfc1155758,3185,1412417,166068,1575647,440171v121746,204441,182333,455606,171259,709954e" filled="f" strokecolor="black [3200]" strokeweight="1pt">
                                <v:stroke joinstyle="miter"/>
                                <v:path arrowok="t" o:connecttype="custom" o:connectlocs="882131,46;1575647,440171;1746906,1150125" o:connectangles="0,0,0"/>
                              </v:shape>
                              <v:shape id="Arc 32" o:spid="_x0000_s1826" style="position:absolute;left:6649;top:1119;width:22682;height:20605;rotation:-91;visibility:visible;mso-wrap-style:square;v-text-anchor:middle" coordsize="2268204,206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" path="m1141690,23nsc1469398,2015,1780137,132692,1993856,358388r-859754,671901c1136631,686867,1139161,343445,1141690,23xem1141690,23nfc1469398,2015,1780137,132692,1993856,358388e" filled="f" strokecolor="black [3200]" strokeweight="1pt">
                                <v:stroke joinstyle="miter"/>
                                <v:path arrowok="t" o:connecttype="custom" o:connectlocs="1141690,23;1993856,358388" o:connectangles="0,0"/>
                              </v:shape>
                            </v:group>
                          </v:group>
                          <v:group id="Group 14" o:spid="_x0000_s1827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">
                            <v:oval id="Oval 2" o:spid="_x0000_s1828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" fillcolor="#ffc000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  <v:oval id="Oval 2" o:spid="_x0000_s1829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" fillcolor="#00b0f0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  <v:group id="Group 30" o:spid="_x0000_s1830" style="position:absolute;left:1876;top:338;width:43373;height:23197" coordorigin="1876" coordsize="43374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">
                          <v:group id="Group 26" o:spid="_x0000_s1831" style="position:absolute;left:1876;width:30451;height:23158" coordorigin="2073" coordsize="3045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">
                            <v:group id="Group 25" o:spid="_x0000_s1832" style="position:absolute;left:2073;width:30458;height:23166" coordorigin="2073" coordsize="3045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">
                              <v:line id="Straight Connector 7" o:spid="_x0000_s1833" style="position:absolute;flip:y;visibility:visible;mso-wrap-style:square" from="12733,19992" to="21388,1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" strokecolor="windowText" strokeweight="1pt">
                                <v:stroke joinstyle="miter"/>
                              </v:line>
                              <v:group id="Group 13" o:spid="_x0000_s1834" style="position:absolute;left:3710;top:2;width:28821;height:23164" coordorigin="-461,51" coordsize="28828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">
                                <v:shape id="Arc 32" o:spid="_x0000_s1835" style="position:absolute;left:8713;top:380;width:17704;height:21603;rotation:-91;flip:x y;visibility:visible;mso-wrap-style:square;v-text-anchor:middle" coordsize="1770430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" path="m893170,44nsc1166969,3047,1424219,160486,1589923,426465v127309,204348,190817,457338,179142,713632l885215,1080153c887867,720117,890518,360080,893170,44xem893170,44nfc1166969,3047,1424219,160486,1589923,426465v127309,204348,190817,457338,179142,713632e" filled="f" strokecolor="black [3200]" strokeweight="1pt">
                                  <v:stroke joinstyle="miter"/>
                                  <v:path arrowok="t" o:connecttype="custom" o:connectlocs="893170,44;1589923,426465;1769065,1140097" o:connectangles="0,0,0"/>
                                </v:shape>
                                <v:shape id="Arc 32" o:spid="_x0000_s1836" style="position:absolute;left:-162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837" style="position:absolute;left:2073;width:27993;height:22974;flip:y" coordorigin="322,-96" coordsize="27998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">
                                <v:shape id="Arc 32" o:spid="_x0000_s1838" style="position:absolute;left:2198;top:971;width:17602;height:21353;rotation:-91;visibility:visible;mso-wrap-style:square;v-text-anchor:middle" coordsize="1760202,213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" path="m887964,43nsc1159326,2984,1414396,157624,1579234,419137v127620,202466,191323,453637,179595,708114l880101,1067654,887964,43xem887964,43nfc1159326,2984,1414396,157624,1579234,419137v127620,202466,191323,453637,179595,708114e" filled="f" strokecolor="black [3200]" strokeweight="1pt">
                                  <v:stroke joinstyle="miter"/>
                                  <v:path arrowok="t" o:connecttype="custom" o:connectlocs="887964,43;1579234,419137;1758829,1127251" o:connectangles="0,0,0"/>
                                </v:shape>
                                <v:shape id="Arc 32" o:spid="_x0000_s1839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  <v:stroke joinstyle="miter"/>
                                  <v:path arrowok="t" o:connecttype="custom" o:connectlocs="1156303,22;2014783,353453" o:connectangles="0,0"/>
                                </v:shape>
                              </v:group>
                            </v:group>
                            <v:group id="Group 14" o:spid="_x0000_s1840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">
                              <v:oval id="Oval 2" o:spid="_x0000_s1841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" fillcolor="#ffc00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42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" fillcolor="#0070c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group id="Group 26" o:spid="_x0000_s1843" style="position:absolute;left:17069;top:48;width:28181;height:23150" coordorigin="1735,2" coordsize="28185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">
                            <v:group id="Group 25" o:spid="_x0000_s1844" style="position:absolute;left:1735;top:2;width:28185;height:23164" coordorigin="1735,2" coordsize="28185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">
                              <v:line id="Straight Connector 7" o:spid="_x0000_s1845" style="position:absolute;flip:y;visibility:visible;mso-wrap-style:square" from="12733,19992" to="21388,1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" strokecolor="windowText" strokeweight="1pt">
                                <v:stroke joinstyle="miter"/>
                              </v:line>
                              <v:shape id="Arc 32" o:spid="_x0000_s1846" style="position:absolute;left:2800;top:1169;width:23164;height:20830;rotation:-91;flip:x y;visibility:visible;mso-wrap-style:square;v-text-anchor:middle" coordsize="2316482,208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" path="m1165912,23nsc1485653,1927,1790294,122608,2007667,333476r-849426,708064l1165912,23xem1165912,23nfc1485653,1927,1790294,122608,2007667,333476e" filled="f" strokecolor="black [3200]" strokeweight="1pt">
                                <v:stroke joinstyle="miter"/>
                                <v:path arrowok="t" o:connecttype="custom" o:connectlocs="1165912,23;2007667,333476" o:connectangles="0,0"/>
                              </v:shape>
                              <v:group id="Group 4" o:spid="_x0000_s1847" style="position:absolute;left:1735;top:282;width:28185;height:22503;flip:y" coordorigin="-15,92" coordsize="28191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">
                                <v:shape id="Arc 32" o:spid="_x0000_s1848" style="position:absolute;left:2139;top:669;width:17812;height:22119;rotation:-91;visibility:visible;mso-wrap-style:square;v-text-anchor:middle" coordsize="1781184,221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" path="m898738,46nsc1176797,3204,1437711,167473,1604116,444146v124925,207706,187127,463311,175744,722176l890592,1106011c893307,737356,896023,368701,898738,46xem898738,46nfc1176797,3204,1437711,167473,1604116,444146v124925,207706,187127,463311,175744,722176e" filled="f" strokecolor="black [3200]" strokeweight="1pt">
                                  <v:stroke joinstyle="miter"/>
                                  <v:path arrowok="t" o:connecttype="custom" o:connectlocs="898738,46;1604116,444146;1779860,1166322" o:connectangles="0,0,0"/>
                                </v:shape>
                                <v:shape id="Arc 32" o:spid="_x0000_s1849" style="position:absolute;left:6563;top:983;width:22503;height:20721;rotation:-91;visibility:visible;mso-wrap-style:square;v-text-anchor:middle" coordsize="2250306,207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" path="m1132783,24nsc1460487,2070,1770937,135574,1982993,365641r-857840,670405c1127696,690705,1130240,345365,1132783,24xem1132783,24nfc1460487,2070,1770937,135574,1982993,365641e" filled="f" strokecolor="black [3200]" strokeweight="1pt">
                                  <v:stroke joinstyle="miter"/>
                                  <v:path arrowok="t" o:connecttype="custom" o:connectlocs="1132783,24;1982993,365641" o:connectangles="0,0"/>
                                </v:shape>
                              </v:group>
                            </v:group>
                            <v:group id="Group 14" o:spid="_x0000_s1850" style="position:absolute;left:12319;top:19371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">
                              <v:oval id="Oval 2" o:spid="_x0000_s1851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" fillcolor="#ffc00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52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" fillcolor="#00b0f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  <v:group id="Group 39" o:spid="_x0000_s1853" style="position:absolute;top:6852;width:33366;height:5699" coordorigin="1511,-130" coordsize="39375,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">
                        <v:group id="Group 38" o:spid="_x0000_s1854" style="position:absolute;left:1511;top:-130;width:39369;height:6726" coordorigin="1511,-130" coordsize="39368,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">
                          <v:shape id="Text Box 42" o:spid="_x0000_s1855" type="#_x0000_t202" style="position:absolute;left:6487;top:2725;width:3613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19AD3035" w14:textId="77777777" w:rsidR="00D10BB9" w:rsidRPr="0078316F" w:rsidRDefault="00784BB7" w:rsidP="00D10B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856" type="#_x0000_t202" style="position:absolute;left:37267;top:2872;width:3613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241F1315" w14:textId="77777777" w:rsidR="00D10BB9" w:rsidRPr="003D023A" w:rsidRDefault="00784BB7" w:rsidP="00D10B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1857" type="#_x0000_t202" style="position:absolute;left:1511;top:2578;width:4007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" filled="f" stroked="f" strokeweight=".5pt">
                            <v:textbox>
                              <w:txbxContent>
                                <w:p w14:paraId="572BDE73" w14:textId="77777777" w:rsidR="00D10BB9" w:rsidRPr="00F44CC2" w:rsidRDefault="00784BB7" w:rsidP="00D10B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 36" o:spid="_x0000_s1858" style="position:absolute;left:13960;top:-130;width:19567;height:6726" coordorigin="3346,291" coordsize="19567,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">
                            <v:shape id="Text Box 42" o:spid="_x0000_s1859" type="#_x0000_t202" style="position:absolute;left:12518;top:291;width:401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4901C91A" w14:textId="77777777" w:rsidR="00D10BB9" w:rsidRPr="00032A6C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42" o:spid="_x0000_s1860" type="#_x0000_t202" style="position:absolute;left:18216;top:3297;width:4697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648CD6CA" w14:textId="77777777" w:rsidR="00D10BB9" w:rsidRPr="003D023A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42" o:spid="_x0000_s1861" type="#_x0000_t202" style="position:absolute;left:3346;top:3234;width:46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0A18F640" w14:textId="77777777" w:rsidR="00D10BB9" w:rsidRPr="0078316F" w:rsidRDefault="00784BB7" w:rsidP="00D10B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37" o:spid="_x0000_s1862" style="position:absolute;left:1512;top:2880;width:39375;height:1120" coordsize="39375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">
                          <v:group id="Group 33" o:spid="_x0000_s1863" style="position:absolute;left:125;width:39250;height:1120" coordorigin="-3947" coordsize="3926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">
                            <v:line id="Straight Connector 1" o:spid="_x0000_s1864" style="position:absolute;visibility:visible;mso-wrap-style:square" from="-3947,479" to="35310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" strokecolor="black [3213]" strokeweight="1pt">
                              <v:stroke joinstyle="miter"/>
                            </v:line>
                            <v:group id="_x0000_s1865" style="position:absolute;left:3577;width:31735;height:1123" coordorigin="11280" coordsize="31741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">
                              <v:oval id="Oval 2" o:spid="_x0000_s1866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" fillcolor="#00b0f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67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" fillcolor="#00b0f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68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69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" fillcolor="#ffc00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870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oval id="Oval 2" o:spid="_x0000_s1871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" fillcolor="#00b050" strokecolor="black [480]" strokeweight="1pt">
                            <v:stroke joinstyle="miter"/>
                            <v:path arrowok="t"/>
                            <o:lock v:ext="edit" aspectratio="t"/>
                          </v:oval>
                        </v:group>
                      </v:group>
                    </v:group>
                    <v:group id="Group 46" o:spid="_x0000_s1872" style="position:absolute;left:8292;top:14217;width:23539;height:5972" coordorigin="199,-3140" coordsize="2777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">
                      <v:shape id="Text Box 42" o:spid="_x0000_s1873" type="#_x0000_t202" style="position:absolute;left:199;top:110;width:4007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" filled="f" stroked="f" strokeweight=".5pt">
                        <v:textbox>
                          <w:txbxContent>
                            <w:p w14:paraId="7AABBA2E" w14:textId="77777777" w:rsidR="00D10BB9" w:rsidRPr="003D023A" w:rsidRDefault="00784BB7" w:rsidP="00D10B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874" type="#_x0000_t202" style="position:absolute;left:8846;top:98;width:4007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" filled="f" stroked="f" strokeweight=".5pt">
                        <v:textbox>
                          <w:txbxContent>
                            <w:p w14:paraId="29127B1C" w14:textId="77777777" w:rsidR="00D10BB9" w:rsidRPr="003D023A" w:rsidRDefault="00784BB7" w:rsidP="00D10B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875" type="#_x0000_t202" style="position:absolute;left:23971;top:-3140;width:4007;height: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" filled="f" stroked="f" strokeweight=".5pt">
                        <v:textbox>
                          <w:txbxContent>
                            <w:p w14:paraId="4509B983" w14:textId="77777777" w:rsidR="00D10BB9" w:rsidRPr="009F13FC" w:rsidRDefault="00784BB7" w:rsidP="00D10B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8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2" o:spid="_x0000_s1876" type="#_x0000_t202" style="position:absolute;left:15767;top:168;width:4007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" filled="f" stroked="f" strokeweight=".5pt">
                        <v:textbox>
                          <w:txbxContent>
                            <w:p w14:paraId="211EB65A" w14:textId="77777777" w:rsidR="00D10BB9" w:rsidRPr="009F13FC" w:rsidRDefault="00784BB7" w:rsidP="00D10B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v:group id="Group 14" o:spid="_x0000_s1877" style="position:absolute;left:12860;top:2296;width:9869;height:3140" coordsize="9869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">
                    <v:shape id="Text Box 42" o:spid="_x0000_s1878" type="#_x0000_t202" style="position:absolute;top:41;width:339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" filled="f" stroked="f" strokeweight=".5pt">
                      <v:textbox>
                        <w:txbxContent>
                          <w:p w14:paraId="3246536B" w14:textId="77777777" w:rsidR="00D10BB9" w:rsidRPr="0078316F" w:rsidRDefault="00784BB7" w:rsidP="00D10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1879" type="#_x0000_t202" style="position:absolute;left:6471;width:3398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" filled="f" stroked="f" strokeweight=".5pt">
                      <v:textbox>
                        <w:txbxContent>
                          <w:p w14:paraId="4EFAF69A" w14:textId="77777777" w:rsidR="00D10BB9" w:rsidRPr="00032A6C" w:rsidRDefault="00784BB7" w:rsidP="00D10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Text Box 1" o:spid="_x0000_s1880" type="#_x0000_t202" style="position:absolute;top:18618;width:4840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" fillcolor="window" stroked="f" strokeweight=".5pt">
                  <v:textbox>
                    <w:txbxContent>
                      <w:p w14:paraId="185979CE" w14:textId="42C2A945" w:rsidR="006E123A" w:rsidRPr="0064332F" w:rsidRDefault="006E123A" w:rsidP="006E123A">
                        <w:pPr>
                          <w:rPr>
                            <w:rFonts w:cs="Vijay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 w:rsidR="00072FB1"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="0064332F" w:rsidRPr="00C0478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The chromatic number of the </w:t>
                        </w:r>
                        <w:r w:rsidR="0064332F" w:rsidRPr="0064332F">
                          <w:rPr>
                            <w:b/>
                            <w:bCs/>
                            <w:sz w:val="20"/>
                            <w:szCs w:val="20"/>
                          </w:rPr>
                          <w:t>line graph</w:t>
                        </w:r>
                        <w:r w:rsidR="0064332F" w:rsidRPr="0064332F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</w:rPr>
                            <m:t>L(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G)</m:t>
                          </m:r>
                        </m:oMath>
                        <w:r w:rsidR="0064332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4332F" w:rsidRPr="00C0478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with </w:t>
                        </w:r>
                        <w:r w:rsidR="0064332F" w:rsidRPr="00635501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cs/>
                            <w:lang w:val="en-US" w:bidi="ta-IN"/>
                          </w:rPr>
                          <w:t>even</w:t>
                        </w:r>
                        <w:r w:rsidR="0064332F" w:rsidRPr="00635501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64332F" w:rsidRPr="00C0478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petals is</w:t>
                        </w:r>
                        <w:r w:rsidR="0064332F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64332F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cs/>
                            <w:lang w:val="en-US" w:bidi="ta-IN"/>
                          </w:rPr>
                          <w:t>four</w:t>
                        </w:r>
                      </w:p>
                      <w:p w14:paraId="7BF654CD" w14:textId="408062C2" w:rsidR="008756F6" w:rsidRPr="00F16421" w:rsidRDefault="008756F6" w:rsidP="008756F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52CD52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2E9DD51C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002600F1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67DC3D3F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6D9385CD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24E6FD64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556E079A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5550590B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4B0A67EE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23ED52F9" w14:textId="5D43A51B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01AD1B80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73F4F945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369D0ADF" w14:textId="77777777" w:rsidR="0089702C" w:rsidRDefault="0089702C" w:rsidP="008C7CC2">
      <w:pPr>
        <w:spacing w:after="0" w:line="240" w:lineRule="auto"/>
        <w:ind w:left="720"/>
        <w:rPr>
          <w:sz w:val="20"/>
          <w:szCs w:val="20"/>
        </w:rPr>
      </w:pPr>
    </w:p>
    <w:p w14:paraId="5BEF8A4A" w14:textId="77777777" w:rsidR="00230572" w:rsidRDefault="00230572" w:rsidP="008C7CC2">
      <w:pPr>
        <w:spacing w:after="0" w:line="240" w:lineRule="auto"/>
        <w:ind w:left="720"/>
        <w:rPr>
          <w:sz w:val="20"/>
          <w:szCs w:val="20"/>
        </w:rPr>
      </w:pPr>
    </w:p>
    <w:p w14:paraId="01CE6E16" w14:textId="77777777" w:rsidR="00230572" w:rsidRDefault="00230572" w:rsidP="008C7CC2">
      <w:pPr>
        <w:spacing w:after="0" w:line="240" w:lineRule="auto"/>
        <w:ind w:left="720"/>
        <w:rPr>
          <w:sz w:val="20"/>
          <w:szCs w:val="20"/>
        </w:rPr>
      </w:pPr>
    </w:p>
    <w:p w14:paraId="3542416C" w14:textId="0F992934" w:rsidR="009303A1" w:rsidRDefault="008C7CC2" w:rsidP="008C7CC2">
      <w:pPr>
        <w:spacing w:after="0" w:line="240" w:lineRule="auto"/>
        <w:ind w:left="7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Thus, the chromatic number of </w:t>
      </w:r>
      <w:r w:rsidR="00276C74">
        <w:rPr>
          <w:sz w:val="20"/>
          <w:szCs w:val="20"/>
        </w:rPr>
        <w:t xml:space="preserve">the line graph of </w:t>
      </w:r>
      <w:r>
        <w:rPr>
          <w:sz w:val="20"/>
          <w:szCs w:val="20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eastAsia="Times New Roman"/>
          <w:sz w:val="20"/>
          <w:szCs w:val="20"/>
        </w:rPr>
        <w:t xml:space="preserve"> </w:t>
      </w:r>
      <w:r w:rsidR="002C7BB5">
        <w:rPr>
          <w:rFonts w:eastAsia="Times New Roman"/>
          <w:sz w:val="20"/>
          <w:szCs w:val="20"/>
        </w:rPr>
        <w:t xml:space="preserve">with odd number of petals </w:t>
      </w:r>
      <w:r>
        <w:rPr>
          <w:rFonts w:eastAsia="Times New Roman"/>
          <w:sz w:val="20"/>
          <w:szCs w:val="20"/>
        </w:rPr>
        <w:t>is four.</w:t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w:r w:rsidR="00FE7866">
        <w:rPr>
          <w:rFonts w:eastAsia="Times New Roman"/>
          <w:sz w:val="20"/>
          <w:szCs w:val="20"/>
        </w:rPr>
        <w:tab/>
      </w:r>
      <m:oMath>
        <m:r>
          <w:rPr>
            <w:rFonts w:ascii="Cambria Math" w:eastAsia="Times New Roman" w:hAnsi="Cambria Math"/>
            <w:sz w:val="20"/>
            <w:szCs w:val="20"/>
          </w:rPr>
          <m:t>∎</m:t>
        </m:r>
      </m:oMath>
    </w:p>
    <w:p w14:paraId="1C08E288" w14:textId="77777777" w:rsidR="004E11C5" w:rsidRDefault="004E11C5" w:rsidP="008C7CC2">
      <w:pPr>
        <w:spacing w:after="0" w:line="240" w:lineRule="auto"/>
        <w:ind w:left="720"/>
        <w:rPr>
          <w:rFonts w:eastAsia="Times New Roman"/>
          <w:sz w:val="20"/>
          <w:szCs w:val="20"/>
        </w:rPr>
      </w:pPr>
    </w:p>
    <w:p w14:paraId="25265334" w14:textId="5BF15302" w:rsidR="00E87FDA" w:rsidRPr="00F11326" w:rsidRDefault="00E87FDA" w:rsidP="00E87FDA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F11326">
        <w:rPr>
          <w:b/>
          <w:bCs/>
          <w:i/>
          <w:iCs/>
          <w:sz w:val="20"/>
          <w:szCs w:val="20"/>
        </w:rPr>
        <w:t xml:space="preserve">Theorem </w:t>
      </w:r>
      <w:r>
        <w:rPr>
          <w:b/>
          <w:bCs/>
          <w:i/>
          <w:iCs/>
          <w:sz w:val="20"/>
          <w:szCs w:val="20"/>
        </w:rPr>
        <w:t>3</w:t>
      </w:r>
    </w:p>
    <w:p w14:paraId="4A52AA03" w14:textId="61DB4672" w:rsidR="00E87FDA" w:rsidRPr="00F11326" w:rsidRDefault="00E87FDA" w:rsidP="00E87FDA">
      <w:pPr>
        <w:spacing w:after="0" w:line="240" w:lineRule="auto"/>
        <w:rPr>
          <w:i/>
          <w:iCs/>
          <w:sz w:val="20"/>
          <w:szCs w:val="20"/>
        </w:rPr>
      </w:pPr>
      <w:r w:rsidRPr="00F11326">
        <w:rPr>
          <w:i/>
          <w:iCs/>
          <w:sz w:val="20"/>
          <w:szCs w:val="20"/>
        </w:rPr>
        <w:t xml:space="preserve">The chromatic number of the </w:t>
      </w:r>
      <w:r>
        <w:rPr>
          <w:i/>
          <w:iCs/>
          <w:sz w:val="20"/>
          <w:szCs w:val="20"/>
        </w:rPr>
        <w:t>midd</w:t>
      </w:r>
      <w:r w:rsidRPr="00F11326">
        <w:rPr>
          <w:i/>
          <w:iCs/>
          <w:sz w:val="20"/>
          <w:szCs w:val="20"/>
        </w:rPr>
        <w:t xml:space="preserve">le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>-petal graph</w:t>
      </w:r>
      <w:r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 xml:space="preserve"> is</w:t>
      </w:r>
      <w:r>
        <w:rPr>
          <w:rFonts w:eastAsia="Times New Roman"/>
          <w:bCs/>
          <w:i/>
          <w:iCs/>
          <w:sz w:val="20"/>
          <w:szCs w:val="20"/>
          <w:lang w:val="en-US"/>
        </w:rPr>
        <w:t xml:space="preserve"> given by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χ</m:t>
        </m:r>
        <m:d>
          <m:d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M(G)</m:t>
            </m:r>
          </m:e>
        </m:d>
        <m:r>
          <w:rPr>
            <w:rFonts w:ascii="Cambria Math" w:eastAsia="Times New Roman" w:hAnsi="Cambria Math"/>
            <w:sz w:val="20"/>
            <w:szCs w:val="20"/>
            <w:lang w:val="en-US"/>
          </w:rPr>
          <m:t>=4</m:t>
        </m:r>
      </m:oMath>
    </w:p>
    <w:p w14:paraId="0FFE807F" w14:textId="77777777" w:rsidR="005E0475" w:rsidRDefault="00E87FDA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Consider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>
        <w:rPr>
          <w:rFonts w:eastAsia="Times New Roman"/>
          <w:iCs/>
          <w:sz w:val="20"/>
          <w:szCs w:val="20"/>
        </w:rPr>
        <w:t xml:space="preserve"> with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petals.</w:t>
      </w:r>
      <w:r>
        <w:rPr>
          <w:sz w:val="20"/>
          <w:szCs w:val="20"/>
        </w:rPr>
        <w:t xml:space="preserve"> The middle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</w:rPr>
          <m:t>M(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rFonts w:eastAsia="Times New Roman"/>
          <w:sz w:val="20"/>
          <w:szCs w:val="20"/>
        </w:rPr>
        <w:t xml:space="preserve"> has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5a+3</m:t>
            </m:r>
          </m:sub>
        </m:sSub>
      </m:oMath>
      <w:r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7a-1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>
        <w:rPr>
          <w:rFonts w:eastAsia="Times New Roman"/>
          <w:sz w:val="20"/>
          <w:szCs w:val="20"/>
        </w:rPr>
        <w:t xml:space="preserve"> of degree </w:t>
      </w:r>
      <w:r w:rsidR="00974F96">
        <w:rPr>
          <w:rFonts w:eastAsia="Times New Roman"/>
          <w:sz w:val="20"/>
          <w:szCs w:val="20"/>
        </w:rPr>
        <w:t>six</w:t>
      </w:r>
      <w:r w:rsidR="00775BD6">
        <w:rPr>
          <w:rFonts w:eastAsia="Times New Roman"/>
          <w:sz w:val="20"/>
          <w:szCs w:val="20"/>
        </w:rPr>
        <w:t>;</w:t>
      </w:r>
      <w:r>
        <w:rPr>
          <w:rFonts w:eastAsia="Times New Roman"/>
          <w:sz w:val="20"/>
          <w:szCs w:val="20"/>
        </w:rPr>
        <w:t xml:space="preserve">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3a+3</m:t>
            </m:r>
          </m:sub>
        </m:sSub>
      </m:oMath>
      <w:r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5a-1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</m:t>
            </m:r>
          </m:sub>
        </m:sSub>
      </m:oMath>
      <w:r>
        <w:rPr>
          <w:rFonts w:eastAsia="Times New Roman"/>
          <w:sz w:val="20"/>
          <w:szCs w:val="20"/>
        </w:rPr>
        <w:t xml:space="preserve">  of degree </w:t>
      </w:r>
      <w:r w:rsidR="00413D38">
        <w:rPr>
          <w:rFonts w:eastAsia="Times New Roman"/>
          <w:sz w:val="20"/>
          <w:szCs w:val="20"/>
        </w:rPr>
        <w:t>five</w:t>
      </w:r>
      <w:r w:rsidR="00775BD6">
        <w:rPr>
          <w:rFonts w:eastAsia="Times New Roman"/>
          <w:sz w:val="20"/>
          <w:szCs w:val="20"/>
        </w:rPr>
        <w:t xml:space="preserve">;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775BD6"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a+2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a+3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3a-1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 of degree </w:t>
      </w:r>
      <w:r w:rsidR="00832232">
        <w:rPr>
          <w:rFonts w:eastAsia="Times New Roman"/>
          <w:sz w:val="20"/>
          <w:szCs w:val="20"/>
        </w:rPr>
        <w:t>three</w:t>
      </w:r>
      <w:r w:rsidR="00775BD6">
        <w:rPr>
          <w:rFonts w:eastAsia="Times New Roman"/>
          <w:sz w:val="20"/>
          <w:szCs w:val="20"/>
        </w:rPr>
        <w:t xml:space="preserve"> and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 w:rsidR="00775BD6"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, …,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 w:rsidR="00775BD6">
        <w:rPr>
          <w:rFonts w:eastAsia="Times New Roman"/>
          <w:sz w:val="20"/>
          <w:szCs w:val="20"/>
        </w:rPr>
        <w:t xml:space="preserve">  of degree </w:t>
      </w:r>
      <w:r w:rsidR="009567FD">
        <w:rPr>
          <w:rFonts w:eastAsia="Times New Roman"/>
          <w:sz w:val="20"/>
          <w:szCs w:val="20"/>
        </w:rPr>
        <w:t>two</w:t>
      </w:r>
      <w:r>
        <w:rPr>
          <w:rFonts w:eastAsia="Times New Roman"/>
          <w:sz w:val="20"/>
          <w:szCs w:val="20"/>
        </w:rPr>
        <w:t xml:space="preserve">. The vertices of degree </w:t>
      </w:r>
      <w:r w:rsidR="009567FD">
        <w:rPr>
          <w:rFonts w:eastAsia="Times New Roman"/>
          <w:sz w:val="20"/>
          <w:szCs w:val="20"/>
        </w:rPr>
        <w:t>six</w:t>
      </w:r>
      <w:r>
        <w:rPr>
          <w:rFonts w:eastAsia="Times New Roman"/>
          <w:sz w:val="20"/>
          <w:szCs w:val="20"/>
        </w:rPr>
        <w:t xml:space="preserve"> form the core cycle of the </w:t>
      </w:r>
      <w:r w:rsidR="008C147E">
        <w:rPr>
          <w:rFonts w:eastAsia="Times New Roman"/>
          <w:sz w:val="20"/>
          <w:szCs w:val="20"/>
        </w:rPr>
        <w:t>middl</w:t>
      </w:r>
      <w:r>
        <w:rPr>
          <w:rFonts w:eastAsia="Times New Roman"/>
          <w:sz w:val="20"/>
          <w:szCs w:val="20"/>
        </w:rPr>
        <w:t xml:space="preserve">e graph. </w:t>
      </w:r>
    </w:p>
    <w:p w14:paraId="4A400874" w14:textId="77777777" w:rsidR="00230572" w:rsidRDefault="006F6216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Consider the </w:t>
      </w:r>
      <w:r w:rsidR="00BD0A10" w:rsidRPr="00BD0A10">
        <w:rPr>
          <w:rFonts w:eastAsia="Times New Roman"/>
          <w:sz w:val="20"/>
          <w:szCs w:val="20"/>
          <w:cs/>
          <w:lang w:bidi="ta-IN"/>
        </w:rPr>
        <w:t>central</w:t>
      </w:r>
      <w:r w:rsidR="00BD0A10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>
        <w:rPr>
          <w:rFonts w:eastAsia="Times New Roman"/>
          <w:sz w:val="20"/>
          <w:szCs w:val="20"/>
        </w:rPr>
        <w:t xml:space="preserve">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BD0A10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BD0A10" w:rsidRPr="00BD0A10">
        <w:rPr>
          <w:rFonts w:eastAsia="Times New Roman"/>
          <w:sz w:val="20"/>
          <w:szCs w:val="20"/>
          <w:cs/>
          <w:lang w:bidi="ta-IN"/>
        </w:rPr>
        <w:t>of minimum degree</w:t>
      </w:r>
      <w:r w:rsidR="00E07530">
        <w:rPr>
          <w:rFonts w:eastAsia="Times New Roman"/>
          <w:sz w:val="20"/>
          <w:szCs w:val="20"/>
        </w:rPr>
        <w:t xml:space="preserve">. It forms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E07530">
        <w:rPr>
          <w:rFonts w:eastAsia="Times New Roman"/>
          <w:sz w:val="20"/>
          <w:szCs w:val="20"/>
        </w:rPr>
        <w:t xml:space="preserve"> together</w:t>
      </w:r>
      <w:r w:rsidR="001038B0">
        <w:rPr>
          <w:rFonts w:eastAsia="Times New Roman"/>
          <w:sz w:val="20"/>
          <w:szCs w:val="20"/>
        </w:rPr>
        <w:t xml:space="preserve"> </w:t>
      </w:r>
      <w:r w:rsidR="00E07530">
        <w:rPr>
          <w:rFonts w:eastAsia="Times New Roman"/>
          <w:sz w:val="20"/>
          <w:szCs w:val="20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 w:rsidR="00E07530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 w:rsidR="000E4541">
        <w:rPr>
          <w:rFonts w:eastAsia="Times New Roman"/>
          <w:sz w:val="20"/>
          <w:szCs w:val="20"/>
        </w:rPr>
        <w:t>.</w:t>
      </w:r>
      <w:r w:rsidR="00735513">
        <w:rPr>
          <w:rFonts w:eastAsia="Times New Roman"/>
          <w:sz w:val="20"/>
          <w:szCs w:val="20"/>
        </w:rPr>
        <w:t xml:space="preserve"> So, the chromatic number is at least three.</w:t>
      </w:r>
      <w:r w:rsidR="00DB3958">
        <w:rPr>
          <w:rFonts w:eastAsia="Times New Roman"/>
          <w:sz w:val="20"/>
          <w:szCs w:val="20"/>
        </w:rPr>
        <w:t xml:space="preserve"> The</w:t>
      </w:r>
      <w:r w:rsidR="007B33D5">
        <w:rPr>
          <w:rFonts w:eastAsia="Times New Roman"/>
          <w:sz w:val="20"/>
          <w:szCs w:val="20"/>
        </w:rPr>
        <w:t xml:space="preserve"> neighbouring</w:t>
      </w:r>
      <w:r w:rsidR="00DB3958"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 w:rsidR="00DB3958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 w:rsidR="00DB3958">
        <w:rPr>
          <w:rFonts w:eastAsia="Times New Roman"/>
          <w:sz w:val="20"/>
          <w:szCs w:val="20"/>
        </w:rPr>
        <w:t xml:space="preserve"> </w:t>
      </w:r>
      <w:r w:rsidR="00EE4B03">
        <w:rPr>
          <w:rFonts w:eastAsia="Times New Roman"/>
          <w:sz w:val="20"/>
          <w:szCs w:val="20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EE4B03">
        <w:rPr>
          <w:rFonts w:eastAsia="Times New Roman"/>
          <w:sz w:val="20"/>
          <w:szCs w:val="20"/>
        </w:rPr>
        <w:t xml:space="preserve"> </w:t>
      </w:r>
      <w:r w:rsidR="00DB3958">
        <w:rPr>
          <w:rFonts w:eastAsia="Times New Roman"/>
          <w:sz w:val="20"/>
          <w:szCs w:val="20"/>
        </w:rPr>
        <w:t xml:space="preserve">are of degree </w:t>
      </w:r>
      <w:r w:rsidR="007210CD">
        <w:rPr>
          <w:rFonts w:eastAsia="Times New Roman"/>
          <w:sz w:val="20"/>
          <w:szCs w:val="20"/>
        </w:rPr>
        <w:t xml:space="preserve">five. </w:t>
      </w:r>
    </w:p>
    <w:p w14:paraId="748D528D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0CBD93CC" w14:textId="7114688A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2459" behindDoc="0" locked="0" layoutInCell="1" allowOverlap="1" wp14:anchorId="68136A16" wp14:editId="36FB6CE5">
                <wp:simplePos x="0" y="0"/>
                <wp:positionH relativeFrom="margin">
                  <wp:align>center</wp:align>
                </wp:positionH>
                <wp:positionV relativeFrom="paragraph">
                  <wp:posOffset>8191</wp:posOffset>
                </wp:positionV>
                <wp:extent cx="5176623" cy="242231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6623" cy="2422312"/>
                          <a:chOff x="0" y="0"/>
                          <a:chExt cx="5176623" cy="2422312"/>
                        </a:xfrm>
                      </wpg:grpSpPr>
                      <wpg:grpSp>
                        <wpg:cNvPr id="1342705935" name="Group 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780155" cy="2060575"/>
                            <a:chOff x="308661" y="160100"/>
                            <a:chExt cx="4459424" cy="2431714"/>
                          </a:xfrm>
                        </wpg:grpSpPr>
                        <wpg:grpSp>
                          <wpg:cNvPr id="144469114" name="Group 48"/>
                          <wpg:cNvGrpSpPr/>
                          <wpg:grpSpPr>
                            <a:xfrm>
                              <a:off x="308661" y="160100"/>
                              <a:ext cx="4459424" cy="2431714"/>
                              <a:chOff x="308661" y="160100"/>
                              <a:chExt cx="4459424" cy="2431714"/>
                            </a:xfrm>
                          </wpg:grpSpPr>
                          <wpg:grpSp>
                            <wpg:cNvPr id="1902807047" name="Group 43"/>
                            <wpg:cNvGrpSpPr/>
                            <wpg:grpSpPr>
                              <a:xfrm>
                                <a:off x="308661" y="160100"/>
                                <a:ext cx="4459424" cy="2420665"/>
                                <a:chOff x="308661" y="160100"/>
                                <a:chExt cx="4459424" cy="2420665"/>
                              </a:xfrm>
                            </wpg:grpSpPr>
                            <wpg:grpSp>
                              <wpg:cNvPr id="1504008900" name="Group 31"/>
                              <wpg:cNvGrpSpPr/>
                              <wpg:grpSpPr>
                                <a:xfrm>
                                  <a:off x="406514" y="160100"/>
                                  <a:ext cx="4361571" cy="2353310"/>
                                  <a:chOff x="187293" y="0"/>
                                  <a:chExt cx="4361598" cy="2353522"/>
                                </a:xfrm>
                              </wpg:grpSpPr>
                              <wpg:grpSp>
                                <wpg:cNvPr id="571328015" name="Group 26"/>
                                <wpg:cNvGrpSpPr/>
                                <wpg:grpSpPr>
                                  <a:xfrm flipV="1">
                                    <a:off x="924499" y="0"/>
                                    <a:ext cx="3085868" cy="2316276"/>
                                    <a:chOff x="175075" y="0"/>
                                    <a:chExt cx="3085991" cy="2316682"/>
                                  </a:xfrm>
                                </wpg:grpSpPr>
                                <wpg:grpSp>
                                  <wpg:cNvPr id="528096331" name="Group 25"/>
                                  <wpg:cNvGrpSpPr/>
                                  <wpg:grpSpPr>
                                    <a:xfrm>
                                      <a:off x="175075" y="0"/>
                                      <a:ext cx="3085991" cy="2316682"/>
                                      <a:chOff x="175075" y="0"/>
                                      <a:chExt cx="3085991" cy="2316682"/>
                                    </a:xfrm>
                                  </wpg:grpSpPr>
                                  <wpg:grpSp>
                                    <wpg:cNvPr id="1292568534" name="Group 23"/>
                                    <wpg:cNvGrpSpPr/>
                                    <wpg:grpSpPr>
                                      <a:xfrm>
                                        <a:off x="1273366" y="1781144"/>
                                        <a:ext cx="876630" cy="256032"/>
                                        <a:chOff x="1273366" y="1660028"/>
                                        <a:chExt cx="876630" cy="256032"/>
                                      </a:xfrm>
                                    </wpg:grpSpPr>
                                    <wps:wsp>
                                      <wps:cNvPr id="1551646899" name="Straight Connector 7"/>
                                      <wps:cNvCnPr/>
                                      <wps:spPr>
                                        <a:xfrm flipV="1">
                                          <a:off x="1273366" y="1916060"/>
                                          <a:ext cx="8655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226971288" name="Group 11"/>
                                      <wpg:cNvGrpSpPr/>
                                      <wpg:grpSpPr>
                                        <a:xfrm flipV="1">
                                          <a:off x="1280681" y="1660028"/>
                                          <a:ext cx="869315" cy="244475"/>
                                          <a:chOff x="0" y="0"/>
                                          <a:chExt cx="869621" cy="244493"/>
                                        </a:xfrm>
                                      </wpg:grpSpPr>
                                      <wps:wsp>
                                        <wps:cNvPr id="1284380340" name="Straight Connector 9"/>
                                        <wps:cNvCnPr/>
                                        <wps:spPr>
                                          <a:xfrm flipH="1">
                                            <a:off x="440267" y="0"/>
                                            <a:ext cx="429354" cy="2444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9207175" name="Straight Connector 9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46168" cy="2444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25697722" name="Group 13"/>
                                    <wpg:cNvGrpSpPr/>
                                    <wpg:grpSpPr>
                                      <a:xfrm>
                                        <a:off x="396720" y="200"/>
                                        <a:ext cx="2864346" cy="2316482"/>
                                        <a:chOff x="-20490" y="5128"/>
                                        <a:chExt cx="2865042" cy="2316482"/>
                                      </a:xfrm>
                                    </wpg:grpSpPr>
                                    <wps:wsp>
                                      <wps:cNvPr id="1088596102" name="Arc 32"/>
                                      <wps:cNvSpPr/>
                                      <wps:spPr>
                                        <a:xfrm rot="16140000" flipH="1" flipV="1">
                                          <a:off x="444165" y="49573"/>
                                          <a:ext cx="1841713" cy="21792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0464843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15032126" name="Arc 32"/>
                                      <wps:cNvSpPr/>
                                      <wps:spPr>
                                        <a:xfrm rot="16140000" flipH="1" flipV="1">
                                          <a:off x="835395" y="21138"/>
                                          <a:ext cx="1811696" cy="2206618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7625770" name="Arc 32"/>
                                      <wps:cNvSpPr/>
                                      <wps:spPr>
                                        <a:xfrm rot="16140000" flipH="1" flipV="1">
                                          <a:off x="-136938" y="121576"/>
                                          <a:ext cx="2316482" cy="20835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21116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40486753" name="Group 4"/>
                                    <wpg:cNvGrpSpPr/>
                                    <wpg:grpSpPr>
                                      <a:xfrm flipV="1">
                                        <a:off x="175075" y="0"/>
                                        <a:ext cx="2831556" cy="2297430"/>
                                        <a:chOff x="-27" y="-9674"/>
                                        <a:chExt cx="2832112" cy="2297430"/>
                                      </a:xfrm>
                                    </wpg:grpSpPr>
                                    <wps:wsp>
                                      <wps:cNvPr id="1483644933" name="Arc 32"/>
                                      <wps:cNvSpPr/>
                                      <wps:spPr>
                                        <a:xfrm rot="16140000">
                                          <a:off x="197425" y="65802"/>
                                          <a:ext cx="1786956" cy="2181860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3622647" name="Arc 32"/>
                                      <wps:cNvSpPr/>
                                      <wps:spPr>
                                        <a:xfrm rot="16140000">
                                          <a:off x="550713" y="59747"/>
                                          <a:ext cx="1842432" cy="217868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0388386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62851495" name="Arc 32"/>
                                      <wps:cNvSpPr/>
                                      <wps:spPr>
                                        <a:xfrm rot="16140000">
                                          <a:off x="653083" y="108753"/>
                                          <a:ext cx="2297430" cy="206057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19319535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59461652" name="Group 24"/>
                                  <wpg:cNvGrpSpPr/>
                                  <wpg:grpSpPr>
                                    <a:xfrm>
                                      <a:off x="1231900" y="1714500"/>
                                      <a:ext cx="972894" cy="335444"/>
                                      <a:chOff x="0" y="0"/>
                                      <a:chExt cx="972894" cy="335444"/>
                                    </a:xfrm>
                                  </wpg:grpSpPr>
                                  <wpg:grpSp>
                                    <wpg:cNvPr id="1294457359" name="Group 14"/>
                                    <wpg:cNvGrpSpPr/>
                                    <wpg:grpSpPr>
                                      <a:xfrm>
                                        <a:off x="0" y="222695"/>
                                        <a:ext cx="972894" cy="112749"/>
                                        <a:chOff x="0" y="0"/>
                                        <a:chExt cx="972894" cy="112749"/>
                                      </a:xfrm>
                                    </wpg:grpSpPr>
                                    <wps:wsp>
                                      <wps:cNvPr id="1865014362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5492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4609253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864973" y="0"/>
                                          <a:ext cx="107921" cy="10725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3022792" name="Oval 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45391" y="0"/>
                                        <a:ext cx="110490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105966187" name="Group 30"/>
                                <wpg:cNvGrpSpPr/>
                                <wpg:grpSpPr>
                                  <a:xfrm>
                                    <a:off x="187293" y="33867"/>
                                    <a:ext cx="4361598" cy="2319655"/>
                                    <a:chOff x="187299" y="0"/>
                                    <a:chExt cx="4361731" cy="2319850"/>
                                  </a:xfrm>
                                </wpg:grpSpPr>
                                <wpg:grpSp>
                                  <wpg:cNvPr id="518357079" name="Group 26"/>
                                  <wpg:cNvGrpSpPr/>
                                  <wpg:grpSpPr>
                                    <a:xfrm>
                                      <a:off x="187299" y="0"/>
                                      <a:ext cx="3045907" cy="2315845"/>
                                      <a:chOff x="206974" y="0"/>
                                      <a:chExt cx="3046645" cy="2316682"/>
                                    </a:xfrm>
                                  </wpg:grpSpPr>
                                  <wpg:grpSp>
                                    <wpg:cNvPr id="350925239" name="Group 25"/>
                                    <wpg:cNvGrpSpPr/>
                                    <wpg:grpSpPr>
                                      <a:xfrm>
                                        <a:off x="206974" y="0"/>
                                        <a:ext cx="3046645" cy="2316682"/>
                                        <a:chOff x="206974" y="0"/>
                                        <a:chExt cx="3046645" cy="2316682"/>
                                      </a:xfrm>
                                    </wpg:grpSpPr>
                                    <wpg:grpSp>
                                      <wpg:cNvPr id="1996453605" name="Group 23"/>
                                      <wpg:cNvGrpSpPr/>
                                      <wpg:grpSpPr>
                                        <a:xfrm>
                                          <a:off x="1273366" y="1781144"/>
                                          <a:ext cx="876630" cy="256032"/>
                                          <a:chOff x="1273366" y="1660028"/>
                                          <a:chExt cx="876630" cy="256032"/>
                                        </a:xfrm>
                                      </wpg:grpSpPr>
                                      <wps:wsp>
                                        <wps:cNvPr id="980982361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307340913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61915985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908393679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842572666" name="Group 13"/>
                                      <wpg:cNvGrpSpPr/>
                                      <wpg:grpSpPr>
                                        <a:xfrm>
                                          <a:off x="387040" y="200"/>
                                          <a:ext cx="2866579" cy="2316482"/>
                                          <a:chOff x="-30172" y="5128"/>
                                          <a:chExt cx="2867274" cy="2316482"/>
                                        </a:xfrm>
                                      </wpg:grpSpPr>
                                      <wps:wsp>
                                        <wps:cNvPr id="597720558" name="Arc 32"/>
                                        <wps:cNvSpPr/>
                                        <wps:spPr>
                                          <a:xfrm rot="16140000" flipH="1" flipV="1">
                                            <a:off x="440383" y="62375"/>
                                            <a:ext cx="1860204" cy="2180186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2235197" name="Arc 32"/>
                                        <wps:cNvSpPr/>
                                        <wps:spPr>
                                          <a:xfrm rot="16140000" flipH="1" flipV="1">
                                            <a:off x="849080" y="60759"/>
                                            <a:ext cx="1815739" cy="216030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62375882" name="Arc 32"/>
                                        <wps:cNvSpPr/>
                                        <wps:spPr>
                                          <a:xfrm rot="16140000" flipH="1" flipV="1">
                                            <a:off x="-146620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80711553" name="Group 4"/>
                                      <wpg:cNvGrpSpPr/>
                                      <wpg:grpSpPr>
                                        <a:xfrm flipV="1">
                                          <a:off x="206974" y="0"/>
                                          <a:ext cx="2799657" cy="2297430"/>
                                          <a:chOff x="31878" y="-9674"/>
                                          <a:chExt cx="2800207" cy="2297430"/>
                                        </a:xfrm>
                                      </wpg:grpSpPr>
                                      <wps:wsp>
                                        <wps:cNvPr id="1813577990" name="Arc 32"/>
                                        <wps:cNvSpPr/>
                                        <wps:spPr>
                                          <a:xfrm rot="16140000">
                                            <a:off x="198730" y="76513"/>
                                            <a:ext cx="1801601" cy="2135306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76684159" name="Arc 32"/>
                                        <wps:cNvSpPr/>
                                        <wps:spPr>
                                          <a:xfrm rot="16140000">
                                            <a:off x="545874" y="59747"/>
                                            <a:ext cx="1842432" cy="21786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52117328" name="Arc 32"/>
                                        <wps:cNvSpPr/>
                                        <wps:spPr>
                                          <a:xfrm rot="16140000">
                                            <a:off x="653083" y="108753"/>
                                            <a:ext cx="2297430" cy="206057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41415188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1659153646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418786388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F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788098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65731617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55486197" name="Group 26"/>
                                  <wpg:cNvGrpSpPr/>
                                  <wpg:grpSpPr>
                                    <a:xfrm>
                                      <a:off x="1682747" y="4838"/>
                                      <a:ext cx="2866283" cy="2315012"/>
                                      <a:chOff x="149370" y="200"/>
                                      <a:chExt cx="2866696" cy="2316482"/>
                                    </a:xfrm>
                                  </wpg:grpSpPr>
                                  <wpg:grpSp>
                                    <wpg:cNvPr id="70635724" name="Group 25"/>
                                    <wpg:cNvGrpSpPr/>
                                    <wpg:grpSpPr>
                                      <a:xfrm>
                                        <a:off x="149370" y="200"/>
                                        <a:ext cx="2866696" cy="2316482"/>
                                        <a:chOff x="149370" y="200"/>
                                        <a:chExt cx="2866696" cy="2316482"/>
                                      </a:xfrm>
                                    </wpg:grpSpPr>
                                    <wpg:grpSp>
                                      <wpg:cNvPr id="1167549386" name="Group 23"/>
                                      <wpg:cNvGrpSpPr/>
                                      <wpg:grpSpPr>
                                        <a:xfrm>
                                          <a:off x="1273366" y="1781144"/>
                                          <a:ext cx="876630" cy="256032"/>
                                          <a:chOff x="1273366" y="1660028"/>
                                          <a:chExt cx="876630" cy="256032"/>
                                        </a:xfrm>
                                      </wpg:grpSpPr>
                                      <wps:wsp>
                                        <wps:cNvPr id="575225549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251825765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1243574531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80160985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751693082" name="Group 13"/>
                                      <wpg:cNvGrpSpPr/>
                                      <wpg:grpSpPr>
                                        <a:xfrm>
                                          <a:off x="396720" y="200"/>
                                          <a:ext cx="2474385" cy="2316482"/>
                                          <a:chOff x="-20490" y="5128"/>
                                          <a:chExt cx="2474986" cy="2316482"/>
                                        </a:xfrm>
                                      </wpg:grpSpPr>
                                      <wps:wsp>
                                        <wps:cNvPr id="1162523195" name="Arc 32"/>
                                        <wps:cNvSpPr/>
                                        <wps:spPr>
                                          <a:xfrm rot="16140000" flipH="1" flipV="1">
                                            <a:off x="455861" y="61527"/>
                                            <a:ext cx="1842338" cy="2154933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08967195" name="Arc 32"/>
                                        <wps:cNvSpPr/>
                                        <wps:spPr>
                                          <a:xfrm rot="16140000" flipH="1" flipV="1">
                                            <a:off x="-136938" y="121576"/>
                                            <a:ext cx="2316482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507988163" name="Group 4"/>
                                      <wpg:cNvGrpSpPr/>
                                      <wpg:grpSpPr>
                                        <a:xfrm flipV="1">
                                          <a:off x="149370" y="28221"/>
                                          <a:ext cx="2866696" cy="2250306"/>
                                          <a:chOff x="-25737" y="9229"/>
                                          <a:chExt cx="2867259" cy="2250306"/>
                                        </a:xfrm>
                                      </wpg:grpSpPr>
                                      <wps:wsp>
                                        <wps:cNvPr id="1367559007" name="Arc 32"/>
                                        <wps:cNvSpPr/>
                                        <wps:spPr>
                                          <a:xfrm rot="16140000">
                                            <a:off x="175896" y="45144"/>
                                            <a:ext cx="1808754" cy="2212019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9837117" name="Arc 32"/>
                                        <wps:cNvSpPr/>
                                        <wps:spPr>
                                          <a:xfrm rot="16140000">
                                            <a:off x="534822" y="49007"/>
                                            <a:ext cx="1841267" cy="2192100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9177825" name="Arc 32"/>
                                        <wps:cNvSpPr/>
                                        <wps:spPr>
                                          <a:xfrm rot="16140000">
                                            <a:off x="680324" y="98336"/>
                                            <a:ext cx="2250306" cy="2072091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89799980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237887573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1948054838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F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4726387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65853271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1537560394" name="Group 42"/>
                              <wpg:cNvGrpSpPr/>
                              <wpg:grpSpPr>
                                <a:xfrm>
                                  <a:off x="308661" y="188592"/>
                                  <a:ext cx="4345991" cy="2392173"/>
                                  <a:chOff x="308661" y="188592"/>
                                  <a:chExt cx="4345991" cy="2392173"/>
                                </a:xfrm>
                              </wpg:grpSpPr>
                              <wpg:grpSp>
                                <wpg:cNvPr id="277841721" name="Group 34"/>
                                <wpg:cNvGrpSpPr/>
                                <wpg:grpSpPr>
                                  <a:xfrm>
                                    <a:off x="308661" y="188592"/>
                                    <a:ext cx="4293694" cy="2392173"/>
                                    <a:chOff x="308661" y="188592"/>
                                    <a:chExt cx="4293694" cy="2392173"/>
                                  </a:xfrm>
                                </wpg:grpSpPr>
                                <wpg:grpSp>
                                  <wpg:cNvPr id="1368253718" name="Group 17"/>
                                  <wpg:cNvGrpSpPr/>
                                  <wpg:grpSpPr>
                                    <a:xfrm>
                                      <a:off x="389234" y="331595"/>
                                      <a:ext cx="4105275" cy="2249170"/>
                                      <a:chOff x="6149" y="0"/>
                                      <a:chExt cx="4870741" cy="2551610"/>
                                    </a:xfrm>
                                  </wpg:grpSpPr>
                                  <wpg:grpSp>
                                    <wpg:cNvPr id="1504617453" name="Group 16"/>
                                    <wpg:cNvGrpSpPr/>
                                    <wpg:grpSpPr>
                                      <a:xfrm>
                                        <a:off x="6149" y="0"/>
                                        <a:ext cx="4870741" cy="2551610"/>
                                        <a:chOff x="0" y="0"/>
                                        <a:chExt cx="4266191" cy="2185287"/>
                                      </a:xfrm>
                                    </wpg:grpSpPr>
                                    <wps:wsp>
                                      <wps:cNvPr id="429661107" name="Arc 32"/>
                                      <wps:cNvSpPr/>
                                      <wps:spPr>
                                        <a:xfrm rot="16140000">
                                          <a:off x="-991" y="2756"/>
                                          <a:ext cx="2183207" cy="2181225"/>
                                        </a:xfrm>
                                        <a:prstGeom prst="arc">
                                          <a:avLst>
                                            <a:gd name="adj1" fmla="val 16692278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2790214" name="Arc 32"/>
                                      <wps:cNvSpPr/>
                                      <wps:spPr>
                                        <a:xfrm rot="5460000" flipH="1">
                                          <a:off x="2081314" y="409"/>
                                          <a:ext cx="2183130" cy="2186625"/>
                                        </a:xfrm>
                                        <a:prstGeom prst="arc">
                                          <a:avLst>
                                            <a:gd name="adj1" fmla="val 19528581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97486879" name="Straight Connector 7"/>
                                      <wps:cNvCnPr/>
                                      <wps:spPr>
                                        <a:xfrm flipV="1">
                                          <a:off x="1088719" y="0"/>
                                          <a:ext cx="21031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331405668" name="Arc 32"/>
                                    <wps:cNvSpPr/>
                                    <wps:spPr>
                                      <a:xfrm rot="16140000" flipH="1" flipV="1">
                                        <a:off x="2781775" y="-307910"/>
                                        <a:ext cx="1568682" cy="2187035"/>
                                      </a:xfrm>
                                      <a:prstGeom prst="arc">
                                        <a:avLst>
                                          <a:gd name="adj1" fmla="val 14147847"/>
                                          <a:gd name="adj2" fmla="val 17446088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46565393" name="Group 33"/>
                                  <wpg:cNvGrpSpPr/>
                                  <wpg:grpSpPr>
                                    <a:xfrm>
                                      <a:off x="308661" y="188592"/>
                                      <a:ext cx="4293694" cy="2282893"/>
                                      <a:chOff x="308661" y="188592"/>
                                      <a:chExt cx="4293694" cy="2282893"/>
                                    </a:xfrm>
                                  </wpg:grpSpPr>
                                  <wpg:grpSp>
                                    <wpg:cNvPr id="1649553177" name="Group 16"/>
                                    <wpg:cNvGrpSpPr/>
                                    <wpg:grpSpPr>
                                      <a:xfrm>
                                        <a:off x="341644" y="211015"/>
                                        <a:ext cx="4260711" cy="2185569"/>
                                        <a:chOff x="0" y="0"/>
                                        <a:chExt cx="4260711" cy="2185569"/>
                                      </a:xfrm>
                                    </wpg:grpSpPr>
                                    <wps:wsp>
                                      <wps:cNvPr id="217253768" name="Arc 32"/>
                                      <wps:cNvSpPr/>
                                      <wps:spPr>
                                        <a:xfrm rot="16140000">
                                          <a:off x="-991" y="2756"/>
                                          <a:ext cx="2183207" cy="218122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2404720" name="Arc 32"/>
                                      <wps:cNvSpPr/>
                                      <wps:spPr>
                                        <a:xfrm rot="5460000" flipH="1">
                                          <a:off x="2078534" y="3391"/>
                                          <a:ext cx="2183130" cy="2181225"/>
                                        </a:xfrm>
                                        <a:prstGeom prst="arc">
                                          <a:avLst>
                                            <a:gd name="adj1" fmla="val 16225319"/>
                                            <a:gd name="adj2" fmla="val 232794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4013991" name="Straight Connector 7"/>
                                      <wps:cNvCnPr/>
                                      <wps:spPr>
                                        <a:xfrm flipV="1">
                                          <a:off x="1088719" y="0"/>
                                          <a:ext cx="21031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123339711" name="Group 18"/>
                                    <wpg:cNvGrpSpPr/>
                                    <wpg:grpSpPr>
                                      <a:xfrm>
                                        <a:off x="308661" y="188592"/>
                                        <a:ext cx="4018548" cy="2282893"/>
                                        <a:chOff x="49376" y="286"/>
                                        <a:chExt cx="3964040" cy="2000708"/>
                                      </a:xfrm>
                                    </wpg:grpSpPr>
                                    <wpg:grpSp>
                                      <wpg:cNvPr id="1748630694" name="Group 16"/>
                                      <wpg:cNvGrpSpPr/>
                                      <wpg:grpSpPr>
                                        <a:xfrm flipV="1">
                                          <a:off x="49376" y="286"/>
                                          <a:ext cx="3964040" cy="2000708"/>
                                          <a:chOff x="52300" y="-3586"/>
                                          <a:chExt cx="4198578" cy="2188559"/>
                                        </a:xfrm>
                                      </wpg:grpSpPr>
                                      <wps:wsp>
                                        <wps:cNvPr id="623809748" name="Arc 32"/>
                                        <wps:cNvSpPr/>
                                        <wps:spPr>
                                          <a:xfrm rot="16140000">
                                            <a:off x="51309" y="2756"/>
                                            <a:ext cx="2183208" cy="2181225"/>
                                          </a:xfrm>
                                          <a:prstGeom prst="arc">
                                            <a:avLst>
                                              <a:gd name="adj1" fmla="val 17850787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46565864" name="Arc 32"/>
                                        <wps:cNvSpPr/>
                                        <wps:spPr>
                                          <a:xfrm rot="5460000" flipH="1">
                                            <a:off x="2066001" y="-5334"/>
                                            <a:ext cx="2183130" cy="2186625"/>
                                          </a:xfrm>
                                          <a:prstGeom prst="arc">
                                            <a:avLst>
                                              <a:gd name="adj1" fmla="val 19528581"/>
                                              <a:gd name="adj2" fmla="val 2156404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42838214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23497610" name="Arc 32"/>
                                      <wps:cNvSpPr/>
                                      <wps:spPr>
                                        <a:xfrm rot="15475191">
                                          <a:off x="209819" y="260369"/>
                                          <a:ext cx="1412757" cy="1699666"/>
                                        </a:xfrm>
                                        <a:prstGeom prst="arc">
                                          <a:avLst>
                                            <a:gd name="adj1" fmla="val 15499744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553317436" name="Group 41"/>
                                <wpg:cNvGrpSpPr/>
                                <wpg:grpSpPr>
                                  <a:xfrm>
                                    <a:off x="320200" y="1025943"/>
                                    <a:ext cx="4334452" cy="624545"/>
                                    <a:chOff x="151200" y="45043"/>
                                    <a:chExt cx="4334452" cy="624545"/>
                                  </a:xfrm>
                                </wpg:grpSpPr>
                                <wpg:grpSp>
                                  <wpg:cNvPr id="1298785784" name="Group 40"/>
                                  <wpg:cNvGrpSpPr/>
                                  <wpg:grpSpPr>
                                    <a:xfrm>
                                      <a:off x="201600" y="129600"/>
                                      <a:ext cx="3825735" cy="240620"/>
                                      <a:chOff x="0" y="0"/>
                                      <a:chExt cx="3825735" cy="240620"/>
                                    </a:xfrm>
                                  </wpg:grpSpPr>
                                  <wpg:grpSp>
                                    <wpg:cNvPr id="307661048" name="Group 28"/>
                                    <wpg:cNvGrpSpPr/>
                                    <wpg:grpSpPr>
                                      <a:xfrm>
                                        <a:off x="766847" y="21601"/>
                                        <a:ext cx="3058888" cy="219019"/>
                                        <a:chOff x="650" y="-5275"/>
                                        <a:chExt cx="3059687" cy="219789"/>
                                      </a:xfrm>
                                    </wpg:grpSpPr>
                                    <wps:wsp>
                                      <wps:cNvPr id="2000751030" name="Freeform 11"/>
                                      <wps:cNvSpPr/>
                                      <wps:spPr>
                                        <a:xfrm flipV="1">
                                          <a:off x="2293257" y="-5275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40545610" name="Freeform 11"/>
                                      <wps:cNvSpPr/>
                                      <wps:spPr>
                                        <a:xfrm flipV="1">
                                          <a:off x="1534607" y="-1596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332109" name="Freeform 11"/>
                                      <wps:cNvSpPr/>
                                      <wps:spPr>
                                        <a:xfrm flipV="1">
                                          <a:off x="767526" y="12584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9249919" name="Freeform 11"/>
                                      <wps:cNvSpPr/>
                                      <wps:spPr>
                                        <a:xfrm flipV="1">
                                          <a:off x="650" y="-4596"/>
                                          <a:ext cx="76708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87778118" name="Freeform 11"/>
                                    <wps:cNvSpPr/>
                                    <wps:spPr>
                                      <a:xfrm flipV="1">
                                        <a:off x="0" y="0"/>
                                        <a:ext cx="767030" cy="20193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7751"/>
                                          <a:gd name="connsiteY0" fmla="*/ 0 h 202728"/>
                                          <a:gd name="connsiteX1" fmla="*/ 353683 w 767751"/>
                                          <a:gd name="connsiteY1" fmla="*/ 202721 h 202728"/>
                                          <a:gd name="connsiteX2" fmla="*/ 759124 w 767751"/>
                                          <a:gd name="connsiteY2" fmla="*/ 8627 h 202728"/>
                                          <a:gd name="connsiteX3" fmla="*/ 759124 w 767751"/>
                                          <a:gd name="connsiteY3" fmla="*/ 8627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67751 w 767751"/>
                                          <a:gd name="connsiteY7" fmla="*/ 4313 h 202728"/>
                                          <a:gd name="connsiteX8" fmla="*/ 767751 w 767751"/>
                                          <a:gd name="connsiteY8" fmla="*/ 4313 h 202728"/>
                                          <a:gd name="connsiteX0" fmla="*/ 0 w 767751"/>
                                          <a:gd name="connsiteY0" fmla="*/ 0 h 202737"/>
                                          <a:gd name="connsiteX1" fmla="*/ 362309 w 767751"/>
                                          <a:gd name="connsiteY1" fmla="*/ 202728 h 202737"/>
                                          <a:gd name="connsiteX2" fmla="*/ 759124 w 767751"/>
                                          <a:gd name="connsiteY2" fmla="*/ 8627 h 202737"/>
                                          <a:gd name="connsiteX3" fmla="*/ 759124 w 767751"/>
                                          <a:gd name="connsiteY3" fmla="*/ 8627 h 202737"/>
                                          <a:gd name="connsiteX4" fmla="*/ 759124 w 767751"/>
                                          <a:gd name="connsiteY4" fmla="*/ 8627 h 202737"/>
                                          <a:gd name="connsiteX5" fmla="*/ 759124 w 767751"/>
                                          <a:gd name="connsiteY5" fmla="*/ 8627 h 202737"/>
                                          <a:gd name="connsiteX6" fmla="*/ 759124 w 767751"/>
                                          <a:gd name="connsiteY6" fmla="*/ 8627 h 202737"/>
                                          <a:gd name="connsiteX7" fmla="*/ 767751 w 767751"/>
                                          <a:gd name="connsiteY7" fmla="*/ 4313 h 202737"/>
                                          <a:gd name="connsiteX8" fmla="*/ 767751 w 767751"/>
                                          <a:gd name="connsiteY8" fmla="*/ 4313 h 202737"/>
                                          <a:gd name="connsiteX0" fmla="*/ 0 w 767751"/>
                                          <a:gd name="connsiteY0" fmla="*/ 0 h 208350"/>
                                          <a:gd name="connsiteX1" fmla="*/ 168215 w 767751"/>
                                          <a:gd name="connsiteY1" fmla="*/ 142336 h 208350"/>
                                          <a:gd name="connsiteX2" fmla="*/ 362309 w 767751"/>
                                          <a:gd name="connsiteY2" fmla="*/ 202728 h 208350"/>
                                          <a:gd name="connsiteX3" fmla="*/ 759124 w 767751"/>
                                          <a:gd name="connsiteY3" fmla="*/ 8627 h 208350"/>
                                          <a:gd name="connsiteX4" fmla="*/ 759124 w 767751"/>
                                          <a:gd name="connsiteY4" fmla="*/ 8627 h 208350"/>
                                          <a:gd name="connsiteX5" fmla="*/ 759124 w 767751"/>
                                          <a:gd name="connsiteY5" fmla="*/ 8627 h 208350"/>
                                          <a:gd name="connsiteX6" fmla="*/ 759124 w 767751"/>
                                          <a:gd name="connsiteY6" fmla="*/ 8627 h 208350"/>
                                          <a:gd name="connsiteX7" fmla="*/ 759124 w 767751"/>
                                          <a:gd name="connsiteY7" fmla="*/ 8627 h 208350"/>
                                          <a:gd name="connsiteX8" fmla="*/ 767751 w 767751"/>
                                          <a:gd name="connsiteY8" fmla="*/ 4313 h 208350"/>
                                          <a:gd name="connsiteX9" fmla="*/ 767751 w 767751"/>
                                          <a:gd name="connsiteY9" fmla="*/ 4313 h 208350"/>
                                          <a:gd name="connsiteX0" fmla="*/ 0 w 767751"/>
                                          <a:gd name="connsiteY0" fmla="*/ 0 h 210490"/>
                                          <a:gd name="connsiteX1" fmla="*/ 155282 w 767751"/>
                                          <a:gd name="connsiteY1" fmla="*/ 155280 h 210490"/>
                                          <a:gd name="connsiteX2" fmla="*/ 362309 w 767751"/>
                                          <a:gd name="connsiteY2" fmla="*/ 202728 h 210490"/>
                                          <a:gd name="connsiteX3" fmla="*/ 759124 w 767751"/>
                                          <a:gd name="connsiteY3" fmla="*/ 8627 h 210490"/>
                                          <a:gd name="connsiteX4" fmla="*/ 759124 w 767751"/>
                                          <a:gd name="connsiteY4" fmla="*/ 8627 h 210490"/>
                                          <a:gd name="connsiteX5" fmla="*/ 759124 w 767751"/>
                                          <a:gd name="connsiteY5" fmla="*/ 8627 h 210490"/>
                                          <a:gd name="connsiteX6" fmla="*/ 759124 w 767751"/>
                                          <a:gd name="connsiteY6" fmla="*/ 8627 h 210490"/>
                                          <a:gd name="connsiteX7" fmla="*/ 759124 w 767751"/>
                                          <a:gd name="connsiteY7" fmla="*/ 8627 h 210490"/>
                                          <a:gd name="connsiteX8" fmla="*/ 767751 w 767751"/>
                                          <a:gd name="connsiteY8" fmla="*/ 4313 h 210490"/>
                                          <a:gd name="connsiteX9" fmla="*/ 767751 w 767751"/>
                                          <a:gd name="connsiteY9" fmla="*/ 4313 h 210490"/>
                                          <a:gd name="connsiteX0" fmla="*/ 0 w 767751"/>
                                          <a:gd name="connsiteY0" fmla="*/ 0 h 203360"/>
                                          <a:gd name="connsiteX1" fmla="*/ 155282 w 767751"/>
                                          <a:gd name="connsiteY1" fmla="*/ 155280 h 203360"/>
                                          <a:gd name="connsiteX2" fmla="*/ 362309 w 767751"/>
                                          <a:gd name="connsiteY2" fmla="*/ 202728 h 203360"/>
                                          <a:gd name="connsiteX3" fmla="*/ 552090 w 767751"/>
                                          <a:gd name="connsiteY3" fmla="*/ 129396 h 203360"/>
                                          <a:gd name="connsiteX4" fmla="*/ 759124 w 767751"/>
                                          <a:gd name="connsiteY4" fmla="*/ 8627 h 203360"/>
                                          <a:gd name="connsiteX5" fmla="*/ 759124 w 767751"/>
                                          <a:gd name="connsiteY5" fmla="*/ 8627 h 203360"/>
                                          <a:gd name="connsiteX6" fmla="*/ 759124 w 767751"/>
                                          <a:gd name="connsiteY6" fmla="*/ 8627 h 203360"/>
                                          <a:gd name="connsiteX7" fmla="*/ 759124 w 767751"/>
                                          <a:gd name="connsiteY7" fmla="*/ 8627 h 203360"/>
                                          <a:gd name="connsiteX8" fmla="*/ 759124 w 767751"/>
                                          <a:gd name="connsiteY8" fmla="*/ 8627 h 203360"/>
                                          <a:gd name="connsiteX9" fmla="*/ 767751 w 767751"/>
                                          <a:gd name="connsiteY9" fmla="*/ 4313 h 203360"/>
                                          <a:gd name="connsiteX10" fmla="*/ 767751 w 767751"/>
                                          <a:gd name="connsiteY10" fmla="*/ 4313 h 203360"/>
                                          <a:gd name="connsiteX0" fmla="*/ 0 w 767751"/>
                                          <a:gd name="connsiteY0" fmla="*/ 0 h 202821"/>
                                          <a:gd name="connsiteX1" fmla="*/ 155282 w 767751"/>
                                          <a:gd name="connsiteY1" fmla="*/ 155280 h 202821"/>
                                          <a:gd name="connsiteX2" fmla="*/ 362309 w 767751"/>
                                          <a:gd name="connsiteY2" fmla="*/ 202728 h 202821"/>
                                          <a:gd name="connsiteX3" fmla="*/ 577970 w 767751"/>
                                          <a:gd name="connsiteY3" fmla="*/ 146662 h 202821"/>
                                          <a:gd name="connsiteX4" fmla="*/ 759124 w 767751"/>
                                          <a:gd name="connsiteY4" fmla="*/ 8627 h 202821"/>
                                          <a:gd name="connsiteX5" fmla="*/ 759124 w 767751"/>
                                          <a:gd name="connsiteY5" fmla="*/ 8627 h 202821"/>
                                          <a:gd name="connsiteX6" fmla="*/ 759124 w 767751"/>
                                          <a:gd name="connsiteY6" fmla="*/ 8627 h 202821"/>
                                          <a:gd name="connsiteX7" fmla="*/ 759124 w 767751"/>
                                          <a:gd name="connsiteY7" fmla="*/ 8627 h 202821"/>
                                          <a:gd name="connsiteX8" fmla="*/ 759124 w 767751"/>
                                          <a:gd name="connsiteY8" fmla="*/ 8627 h 202821"/>
                                          <a:gd name="connsiteX9" fmla="*/ 767751 w 767751"/>
                                          <a:gd name="connsiteY9" fmla="*/ 4313 h 202821"/>
                                          <a:gd name="connsiteX10" fmla="*/ 767751 w 767751"/>
                                          <a:gd name="connsiteY10" fmla="*/ 4313 h 202821"/>
                                          <a:gd name="connsiteX0" fmla="*/ 0 w 767751"/>
                                          <a:gd name="connsiteY0" fmla="*/ 0 h 202979"/>
                                          <a:gd name="connsiteX1" fmla="*/ 176849 w 767751"/>
                                          <a:gd name="connsiteY1" fmla="*/ 159598 h 202979"/>
                                          <a:gd name="connsiteX2" fmla="*/ 362309 w 767751"/>
                                          <a:gd name="connsiteY2" fmla="*/ 202728 h 202979"/>
                                          <a:gd name="connsiteX3" fmla="*/ 577970 w 767751"/>
                                          <a:gd name="connsiteY3" fmla="*/ 146662 h 202979"/>
                                          <a:gd name="connsiteX4" fmla="*/ 759124 w 767751"/>
                                          <a:gd name="connsiteY4" fmla="*/ 8627 h 202979"/>
                                          <a:gd name="connsiteX5" fmla="*/ 759124 w 767751"/>
                                          <a:gd name="connsiteY5" fmla="*/ 8627 h 202979"/>
                                          <a:gd name="connsiteX6" fmla="*/ 759124 w 767751"/>
                                          <a:gd name="connsiteY6" fmla="*/ 8627 h 202979"/>
                                          <a:gd name="connsiteX7" fmla="*/ 759124 w 767751"/>
                                          <a:gd name="connsiteY7" fmla="*/ 8627 h 202979"/>
                                          <a:gd name="connsiteX8" fmla="*/ 759124 w 767751"/>
                                          <a:gd name="connsiteY8" fmla="*/ 8627 h 202979"/>
                                          <a:gd name="connsiteX9" fmla="*/ 767751 w 767751"/>
                                          <a:gd name="connsiteY9" fmla="*/ 4313 h 202979"/>
                                          <a:gd name="connsiteX10" fmla="*/ 767751 w 767751"/>
                                          <a:gd name="connsiteY10" fmla="*/ 4313 h 202979"/>
                                          <a:gd name="connsiteX0" fmla="*/ 0 w 767751"/>
                                          <a:gd name="connsiteY0" fmla="*/ 0 h 202979"/>
                                          <a:gd name="connsiteX1" fmla="*/ 176849 w 767751"/>
                                          <a:gd name="connsiteY1" fmla="*/ 159598 h 202979"/>
                                          <a:gd name="connsiteX2" fmla="*/ 362309 w 767751"/>
                                          <a:gd name="connsiteY2" fmla="*/ 202728 h 202979"/>
                                          <a:gd name="connsiteX3" fmla="*/ 577970 w 767751"/>
                                          <a:gd name="connsiteY3" fmla="*/ 146662 h 202979"/>
                                          <a:gd name="connsiteX4" fmla="*/ 759124 w 767751"/>
                                          <a:gd name="connsiteY4" fmla="*/ 8627 h 202979"/>
                                          <a:gd name="connsiteX5" fmla="*/ 759124 w 767751"/>
                                          <a:gd name="connsiteY5" fmla="*/ 8627 h 202979"/>
                                          <a:gd name="connsiteX6" fmla="*/ 759124 w 767751"/>
                                          <a:gd name="connsiteY6" fmla="*/ 8627 h 202979"/>
                                          <a:gd name="connsiteX7" fmla="*/ 759124 w 767751"/>
                                          <a:gd name="connsiteY7" fmla="*/ 8627 h 202979"/>
                                          <a:gd name="connsiteX8" fmla="*/ 759124 w 767751"/>
                                          <a:gd name="connsiteY8" fmla="*/ 8627 h 202979"/>
                                          <a:gd name="connsiteX9" fmla="*/ 767751 w 767751"/>
                                          <a:gd name="connsiteY9" fmla="*/ 4313 h 202979"/>
                                          <a:gd name="connsiteX10" fmla="*/ 767751 w 767751"/>
                                          <a:gd name="connsiteY10" fmla="*/ 4313 h 202979"/>
                                          <a:gd name="connsiteX0" fmla="*/ 0 w 767751"/>
                                          <a:gd name="connsiteY0" fmla="*/ 0 h 202728"/>
                                          <a:gd name="connsiteX1" fmla="*/ 154709 w 767751"/>
                                          <a:gd name="connsiteY1" fmla="*/ 145756 h 202728"/>
                                          <a:gd name="connsiteX2" fmla="*/ 362309 w 767751"/>
                                          <a:gd name="connsiteY2" fmla="*/ 202728 h 202728"/>
                                          <a:gd name="connsiteX3" fmla="*/ 577970 w 767751"/>
                                          <a:gd name="connsiteY3" fmla="*/ 146662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59124 w 767751"/>
                                          <a:gd name="connsiteY7" fmla="*/ 8627 h 202728"/>
                                          <a:gd name="connsiteX8" fmla="*/ 759124 w 767751"/>
                                          <a:gd name="connsiteY8" fmla="*/ 8627 h 202728"/>
                                          <a:gd name="connsiteX9" fmla="*/ 767751 w 767751"/>
                                          <a:gd name="connsiteY9" fmla="*/ 4313 h 202728"/>
                                          <a:gd name="connsiteX10" fmla="*/ 767751 w 767751"/>
                                          <a:gd name="connsiteY10" fmla="*/ 4313 h 202728"/>
                                          <a:gd name="connsiteX0" fmla="*/ 0 w 767751"/>
                                          <a:gd name="connsiteY0" fmla="*/ 0 h 202728"/>
                                          <a:gd name="connsiteX1" fmla="*/ 154709 w 767751"/>
                                          <a:gd name="connsiteY1" fmla="*/ 145756 h 202728"/>
                                          <a:gd name="connsiteX2" fmla="*/ 362309 w 767751"/>
                                          <a:gd name="connsiteY2" fmla="*/ 202728 h 202728"/>
                                          <a:gd name="connsiteX3" fmla="*/ 577970 w 767751"/>
                                          <a:gd name="connsiteY3" fmla="*/ 146662 h 202728"/>
                                          <a:gd name="connsiteX4" fmla="*/ 759124 w 767751"/>
                                          <a:gd name="connsiteY4" fmla="*/ 8627 h 202728"/>
                                          <a:gd name="connsiteX5" fmla="*/ 759124 w 767751"/>
                                          <a:gd name="connsiteY5" fmla="*/ 8627 h 202728"/>
                                          <a:gd name="connsiteX6" fmla="*/ 759124 w 767751"/>
                                          <a:gd name="connsiteY6" fmla="*/ 8627 h 202728"/>
                                          <a:gd name="connsiteX7" fmla="*/ 759124 w 767751"/>
                                          <a:gd name="connsiteY7" fmla="*/ 8627 h 202728"/>
                                          <a:gd name="connsiteX8" fmla="*/ 759124 w 767751"/>
                                          <a:gd name="connsiteY8" fmla="*/ 8627 h 202728"/>
                                          <a:gd name="connsiteX9" fmla="*/ 767751 w 767751"/>
                                          <a:gd name="connsiteY9" fmla="*/ 4313 h 202728"/>
                                          <a:gd name="connsiteX10" fmla="*/ 767751 w 767751"/>
                                          <a:gd name="connsiteY10" fmla="*/ 4313 h 202728"/>
                                          <a:gd name="connsiteX0" fmla="*/ 0 w 767766"/>
                                          <a:gd name="connsiteY0" fmla="*/ 0 h 202728"/>
                                          <a:gd name="connsiteX1" fmla="*/ 154709 w 767766"/>
                                          <a:gd name="connsiteY1" fmla="*/ 145756 h 202728"/>
                                          <a:gd name="connsiteX2" fmla="*/ 362309 w 767766"/>
                                          <a:gd name="connsiteY2" fmla="*/ 202728 h 202728"/>
                                          <a:gd name="connsiteX3" fmla="*/ 577970 w 767766"/>
                                          <a:gd name="connsiteY3" fmla="*/ 146662 h 202728"/>
                                          <a:gd name="connsiteX4" fmla="*/ 759124 w 767766"/>
                                          <a:gd name="connsiteY4" fmla="*/ 8627 h 202728"/>
                                          <a:gd name="connsiteX5" fmla="*/ 759124 w 767766"/>
                                          <a:gd name="connsiteY5" fmla="*/ 8627 h 202728"/>
                                          <a:gd name="connsiteX6" fmla="*/ 759124 w 767766"/>
                                          <a:gd name="connsiteY6" fmla="*/ 8627 h 202728"/>
                                          <a:gd name="connsiteX7" fmla="*/ 759124 w 767766"/>
                                          <a:gd name="connsiteY7" fmla="*/ 8627 h 202728"/>
                                          <a:gd name="connsiteX8" fmla="*/ 759124 w 767766"/>
                                          <a:gd name="connsiteY8" fmla="*/ 8627 h 202728"/>
                                          <a:gd name="connsiteX9" fmla="*/ 767751 w 767766"/>
                                          <a:gd name="connsiteY9" fmla="*/ 4313 h 202728"/>
                                          <a:gd name="connsiteX10" fmla="*/ 756970 w 767766"/>
                                          <a:gd name="connsiteY10" fmla="*/ 5529 h 202728"/>
                                          <a:gd name="connsiteX0" fmla="*/ 0 w 767766"/>
                                          <a:gd name="connsiteY0" fmla="*/ 0 h 202770"/>
                                          <a:gd name="connsiteX1" fmla="*/ 154709 w 767766"/>
                                          <a:gd name="connsiteY1" fmla="*/ 145756 h 202770"/>
                                          <a:gd name="connsiteX2" fmla="*/ 362309 w 767766"/>
                                          <a:gd name="connsiteY2" fmla="*/ 202728 h 202770"/>
                                          <a:gd name="connsiteX3" fmla="*/ 586259 w 767766"/>
                                          <a:gd name="connsiteY3" fmla="*/ 152191 h 202770"/>
                                          <a:gd name="connsiteX4" fmla="*/ 759124 w 767766"/>
                                          <a:gd name="connsiteY4" fmla="*/ 8627 h 202770"/>
                                          <a:gd name="connsiteX5" fmla="*/ 759124 w 767766"/>
                                          <a:gd name="connsiteY5" fmla="*/ 8627 h 202770"/>
                                          <a:gd name="connsiteX6" fmla="*/ 759124 w 767766"/>
                                          <a:gd name="connsiteY6" fmla="*/ 8627 h 202770"/>
                                          <a:gd name="connsiteX7" fmla="*/ 759124 w 767766"/>
                                          <a:gd name="connsiteY7" fmla="*/ 8627 h 202770"/>
                                          <a:gd name="connsiteX8" fmla="*/ 759124 w 767766"/>
                                          <a:gd name="connsiteY8" fmla="*/ 8627 h 202770"/>
                                          <a:gd name="connsiteX9" fmla="*/ 767751 w 767766"/>
                                          <a:gd name="connsiteY9" fmla="*/ 4313 h 202770"/>
                                          <a:gd name="connsiteX10" fmla="*/ 756970 w 767766"/>
                                          <a:gd name="connsiteY10" fmla="*/ 5529 h 20277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7766" h="2027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8036" y="23723"/>
                                              <a:pt x="94324" y="111968"/>
                                              <a:pt x="154709" y="145756"/>
                                            </a:cubicBezTo>
                                            <a:cubicBezTo>
                                              <a:pt x="228373" y="190603"/>
                                              <a:pt x="290384" y="201656"/>
                                              <a:pt x="362309" y="202728"/>
                                            </a:cubicBezTo>
                                            <a:cubicBezTo>
                                              <a:pt x="434234" y="203801"/>
                                              <a:pt x="520123" y="184541"/>
                                              <a:pt x="586259" y="152191"/>
                                            </a:cubicBezTo>
                                            <a:cubicBezTo>
                                              <a:pt x="652395" y="119841"/>
                                              <a:pt x="730313" y="32554"/>
                                              <a:pt x="759124" y="8627"/>
                                            </a:cubicBez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lnTo>
                                              <a:pt x="759124" y="8627"/>
                                            </a:lnTo>
                                            <a:cubicBezTo>
                                              <a:pt x="762000" y="7189"/>
                                              <a:pt x="768110" y="4829"/>
                                              <a:pt x="767751" y="4313"/>
                                            </a:cubicBezTo>
                                            <a:cubicBezTo>
                                              <a:pt x="767392" y="3797"/>
                                              <a:pt x="760564" y="5124"/>
                                              <a:pt x="756970" y="55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2042356" name="Group 39"/>
                                  <wpg:cNvGrpSpPr/>
                                  <wpg:grpSpPr>
                                    <a:xfrm>
                                      <a:off x="151200" y="45043"/>
                                      <a:ext cx="4334452" cy="624545"/>
                                      <a:chOff x="151200" y="45043"/>
                                      <a:chExt cx="4334452" cy="624545"/>
                                    </a:xfrm>
                                  </wpg:grpSpPr>
                                  <wpg:grpSp>
                                    <wpg:cNvPr id="382183068" name="Group 38"/>
                                    <wpg:cNvGrpSpPr/>
                                    <wpg:grpSpPr>
                                      <a:xfrm>
                                        <a:off x="166896" y="45043"/>
                                        <a:ext cx="4309920" cy="624545"/>
                                        <a:chOff x="166896" y="45043"/>
                                        <a:chExt cx="4309920" cy="624545"/>
                                      </a:xfrm>
                                    </wpg:grpSpPr>
                                    <wps:wsp>
                                      <wps:cNvPr id="1211787538" name="Text Box 42"/>
                                      <wps:cNvSpPr txBox="1"/>
                                      <wps:spPr>
                                        <a:xfrm>
                                          <a:off x="662670" y="294574"/>
                                          <a:ext cx="361315" cy="36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CE1D052" w14:textId="77777777" w:rsidR="008A6806" w:rsidRPr="0098622F" w:rsidRDefault="00784BB7" w:rsidP="008A680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21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2325912" name="Text Box 42"/>
                                      <wps:cNvSpPr txBox="1"/>
                                      <wps:spPr>
                                        <a:xfrm>
                                          <a:off x="3733717" y="321645"/>
                                          <a:ext cx="361315" cy="3479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E019044" w14:textId="77777777" w:rsidR="008A6806" w:rsidRPr="0098622F" w:rsidRDefault="00784BB7" w:rsidP="008A680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19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424747" name="Text Box 42"/>
                                      <wps:cNvSpPr txBox="1"/>
                                      <wps:spPr>
                                        <a:xfrm>
                                          <a:off x="4115501" y="73264"/>
                                          <a:ext cx="361315" cy="373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D083634" w14:textId="77777777" w:rsidR="008A6806" w:rsidRPr="0098622F" w:rsidRDefault="00784BB7" w:rsidP="008A680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8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7376759" name="Text Box 42"/>
                                      <wps:cNvSpPr txBox="1"/>
                                      <wps:spPr>
                                        <a:xfrm>
                                          <a:off x="166896" y="283338"/>
                                          <a:ext cx="400685" cy="38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F1436E3" w14:textId="77777777" w:rsidR="008A6806" w:rsidRPr="00243A56" w:rsidRDefault="00784BB7" w:rsidP="008A680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20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87545988" name="Text Box 42"/>
                                      <wps:cNvSpPr txBox="1"/>
                                      <wps:spPr>
                                        <a:xfrm>
                                          <a:off x="423486" y="66030"/>
                                          <a:ext cx="361315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58AA60A" w14:textId="77777777" w:rsidR="008A6806" w:rsidRPr="0098622F" w:rsidRDefault="00784BB7" w:rsidP="008A680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  <w:szCs w:val="16"/>
                                                      </w:rPr>
                                                      <m:t>9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26568628" name="Group 36"/>
                                      <wpg:cNvGrpSpPr/>
                                      <wpg:grpSpPr>
                                        <a:xfrm>
                                          <a:off x="1089721" y="45043"/>
                                          <a:ext cx="2675850" cy="624545"/>
                                          <a:chOff x="28306" y="87181"/>
                                          <a:chExt cx="2675850" cy="624545"/>
                                        </a:xfrm>
                                      </wpg:grpSpPr>
                                      <wps:wsp>
                                        <wps:cNvPr id="1042069374" name="Text Box 42"/>
                                        <wps:cNvSpPr txBox="1"/>
                                        <wps:spPr>
                                          <a:xfrm>
                                            <a:off x="1221086" y="87181"/>
                                            <a:ext cx="401235" cy="354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310A5F8" w14:textId="77777777" w:rsidR="008A6806" w:rsidRPr="00243A56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17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10234988" name="Text Box 42"/>
                                        <wps:cNvSpPr txBox="1"/>
                                        <wps:spPr>
                                          <a:xfrm>
                                            <a:off x="1642573" y="102466"/>
                                            <a:ext cx="385979" cy="339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0BC2137" w14:textId="77777777" w:rsidR="008A6806" w:rsidRPr="0087770D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6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2932852" name="Text Box 42"/>
                                        <wps:cNvSpPr txBox="1"/>
                                        <wps:spPr>
                                          <a:xfrm>
                                            <a:off x="1843509" y="331600"/>
                                            <a:ext cx="469675" cy="374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C531A37" w14:textId="77777777" w:rsidR="008A6806" w:rsidRPr="00E51A82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80383595" name="Text Box 42"/>
                                        <wps:cNvSpPr txBox="1"/>
                                        <wps:spPr>
                                          <a:xfrm>
                                            <a:off x="862667" y="115402"/>
                                            <a:ext cx="420416" cy="257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B2184A7" w14:textId="77777777" w:rsidR="008A6806" w:rsidRPr="00F83416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5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7561960" name="Text Box 42"/>
                                        <wps:cNvSpPr txBox="1"/>
                                        <wps:spPr>
                                          <a:xfrm>
                                            <a:off x="334654" y="351799"/>
                                            <a:ext cx="469142" cy="268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FEAB7E3" w14:textId="77777777" w:rsidR="008A6806" w:rsidRPr="00B86820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16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41503330" name="Text Box 42"/>
                                        <wps:cNvSpPr txBox="1"/>
                                        <wps:spPr>
                                          <a:xfrm>
                                            <a:off x="28306" y="362117"/>
                                            <a:ext cx="361754" cy="26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A9D424E" w14:textId="77777777" w:rsidR="008A6806" w:rsidRPr="0098622F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4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20565941" name="Text Box 42"/>
                                        <wps:cNvSpPr txBox="1"/>
                                        <wps:spPr>
                                          <a:xfrm>
                                            <a:off x="2342402" y="362115"/>
                                            <a:ext cx="361754" cy="349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E055EB6" w14:textId="77777777" w:rsidR="008A6806" w:rsidRPr="00B65DEF" w:rsidRDefault="00784BB7" w:rsidP="008A6806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7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277484310" name="Group 37"/>
                                    <wpg:cNvGrpSpPr/>
                                    <wpg:grpSpPr>
                                      <a:xfrm>
                                        <a:off x="151200" y="288000"/>
                                        <a:ext cx="4334452" cy="112001"/>
                                        <a:chOff x="0" y="0"/>
                                        <a:chExt cx="4334452" cy="112001"/>
                                      </a:xfrm>
                                    </wpg:grpSpPr>
                                    <wpg:grpSp>
                                      <wpg:cNvPr id="1982573216" name="Group 33"/>
                                      <wpg:cNvGrpSpPr/>
                                      <wpg:grpSpPr>
                                        <a:xfrm>
                                          <a:off x="12642" y="0"/>
                                          <a:ext cx="4321810" cy="112001"/>
                                          <a:chOff x="-394714" y="0"/>
                                          <a:chExt cx="4322939" cy="112395"/>
                                        </a:xfrm>
                                      </wpg:grpSpPr>
                                      <wps:wsp>
                                        <wps:cNvPr id="228786693" name="Straight Connector 1"/>
                                        <wps:cNvCnPr/>
                                        <wps:spPr>
                                          <a:xfrm>
                                            <a:off x="-394714" y="49061"/>
                                            <a:ext cx="4322939" cy="46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46433385" name="Group 18"/>
                                        <wpg:cNvGrpSpPr/>
                                        <wpg:grpSpPr>
                                          <a:xfrm>
                                            <a:off x="-27228" y="0"/>
                                            <a:ext cx="3955453" cy="112395"/>
                                            <a:chOff x="743056" y="0"/>
                                            <a:chExt cx="3956273" cy="112919"/>
                                          </a:xfrm>
                                        </wpg:grpSpPr>
                                        <wps:wsp>
                                          <wps:cNvPr id="17338392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743056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6200290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128091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8437658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2658717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627739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046473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46253850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414091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54369607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3801717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2497002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4194313" y="4969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9853570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4591379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12068682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515847" y="0"/>
                                              <a:ext cx="111125" cy="111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31776845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1898764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9704579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2276060" y="0"/>
                                              <a:ext cx="107950" cy="1079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461270420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107315" cy="1066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262429568" name="Group 47"/>
                            <wpg:cNvGrpSpPr/>
                            <wpg:grpSpPr>
                              <a:xfrm>
                                <a:off x="1287061" y="403244"/>
                                <a:ext cx="2792236" cy="2188570"/>
                                <a:chOff x="9261" y="-16056"/>
                                <a:chExt cx="2792236" cy="2188570"/>
                              </a:xfrm>
                            </wpg:grpSpPr>
                            <wpg:grpSp>
                              <wpg:cNvPr id="1159262077" name="Group 46"/>
                              <wpg:cNvGrpSpPr/>
                              <wpg:grpSpPr>
                                <a:xfrm>
                                  <a:off x="9261" y="1453037"/>
                                  <a:ext cx="2792236" cy="719477"/>
                                  <a:chOff x="9261" y="-303763"/>
                                  <a:chExt cx="2792236" cy="719477"/>
                                </a:xfrm>
                              </wpg:grpSpPr>
                              <wps:wsp>
                                <wps:cNvPr id="1842391848" name="Text Box 42"/>
                                <wps:cNvSpPr txBox="1"/>
                                <wps:spPr>
                                  <a:xfrm>
                                    <a:off x="9261" y="29224"/>
                                    <a:ext cx="400685" cy="386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0F44AF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752784" name="Text Box 42"/>
                                <wps:cNvSpPr txBox="1"/>
                                <wps:spPr>
                                  <a:xfrm>
                                    <a:off x="871200" y="36001"/>
                                    <a:ext cx="400685" cy="3726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CABBE0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417240" name="Text Box 42"/>
                                <wps:cNvSpPr txBox="1"/>
                                <wps:spPr>
                                  <a:xfrm>
                                    <a:off x="2400812" y="-303763"/>
                                    <a:ext cx="400685" cy="404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965318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415678" name="Text Box 42"/>
                                <wps:cNvSpPr txBox="1"/>
                                <wps:spPr>
                                  <a:xfrm>
                                    <a:off x="1571190" y="33203"/>
                                    <a:ext cx="400685" cy="364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FEADF0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51733626" name="Group 45"/>
                              <wpg:cNvGrpSpPr/>
                              <wpg:grpSpPr>
                                <a:xfrm>
                                  <a:off x="470515" y="-16056"/>
                                  <a:ext cx="1946276" cy="1960830"/>
                                  <a:chOff x="9715" y="-16056"/>
                                  <a:chExt cx="1946276" cy="1960830"/>
                                </a:xfrm>
                              </wpg:grpSpPr>
                              <wps:wsp>
                                <wps:cNvPr id="41281071" name="Text Box 42"/>
                                <wps:cNvSpPr txBox="1"/>
                                <wps:spPr>
                                  <a:xfrm>
                                    <a:off x="9715" y="1559954"/>
                                    <a:ext cx="400685" cy="3558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63B173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775955" name="Text Box 42"/>
                                <wps:cNvSpPr txBox="1"/>
                                <wps:spPr>
                                  <a:xfrm>
                                    <a:off x="1554677" y="1563572"/>
                                    <a:ext cx="401314" cy="381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B338F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362655" name="Text Box 42"/>
                                <wps:cNvSpPr txBox="1"/>
                                <wps:spPr>
                                  <a:xfrm>
                                    <a:off x="763143" y="-16056"/>
                                    <a:ext cx="400685" cy="335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5EA4A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836737237" name="Text Box 42"/>
                          <wps:cNvSpPr txBox="1"/>
                          <wps:spPr>
                            <a:xfrm>
                              <a:off x="2084505" y="484100"/>
                              <a:ext cx="401314" cy="321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C9E90E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6279383" name="Text Box 42"/>
                          <wps:cNvSpPr txBox="1"/>
                          <wps:spPr>
                            <a:xfrm>
                              <a:off x="2902428" y="486440"/>
                              <a:ext cx="401314" cy="3879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FEA58F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0574544" name="Group 22"/>
                        <wpg:cNvGrpSpPr/>
                        <wpg:grpSpPr>
                          <a:xfrm>
                            <a:off x="3713018" y="338051"/>
                            <a:ext cx="1463605" cy="1342630"/>
                            <a:chOff x="-72130" y="0"/>
                            <a:chExt cx="1463678" cy="1342631"/>
                          </a:xfrm>
                        </wpg:grpSpPr>
                        <wps:wsp>
                          <wps:cNvPr id="1509978067" name="Text Box 17"/>
                          <wps:cNvSpPr txBox="1"/>
                          <wps:spPr>
                            <a:xfrm>
                              <a:off x="-72102" y="0"/>
                              <a:ext cx="305038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C415C0" w14:textId="77777777" w:rsidR="00F10C35" w:rsidRPr="00F150FB" w:rsidRDefault="00784BB7" w:rsidP="00F10C35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578330B4" w14:textId="77777777" w:rsidR="00F10C35" w:rsidRDefault="00F10C35" w:rsidP="00F10C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41629" name="Text Box 17"/>
                          <wps:cNvSpPr txBox="1"/>
                          <wps:spPr>
                            <a:xfrm>
                              <a:off x="1056888" y="31127"/>
                              <a:ext cx="33466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EB0D9D" w14:textId="77777777" w:rsidR="00F10C35" w:rsidRPr="00F150FB" w:rsidRDefault="00784BB7" w:rsidP="00F10C35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2B760B91" w14:textId="77777777" w:rsidR="00F10C35" w:rsidRDefault="00F10C35" w:rsidP="00F10C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724248" name="Text Box 17"/>
                          <wps:cNvSpPr txBox="1"/>
                          <wps:spPr>
                            <a:xfrm>
                              <a:off x="1063276" y="1045100"/>
                              <a:ext cx="297213" cy="2820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403CA3" w14:textId="77777777" w:rsidR="00F10C35" w:rsidRPr="00F150FB" w:rsidRDefault="00784BB7" w:rsidP="00F10C35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5162E63F" w14:textId="77777777" w:rsidR="00F10C35" w:rsidRDefault="00F10C35" w:rsidP="00F10C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3065162" name="Text Box 17"/>
                          <wps:cNvSpPr txBox="1"/>
                          <wps:spPr>
                            <a:xfrm>
                              <a:off x="-72130" y="1060691"/>
                              <a:ext cx="292027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A67E40" w14:textId="77777777" w:rsidR="00F10C35" w:rsidRPr="00F150FB" w:rsidRDefault="00784BB7" w:rsidP="00F10C35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7C46319E" w14:textId="77777777" w:rsidR="00F10C35" w:rsidRDefault="00F10C35" w:rsidP="00F10C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1365411" name="Group 21"/>
                          <wpg:cNvGrpSpPr/>
                          <wpg:grpSpPr>
                            <a:xfrm>
                              <a:off x="129155" y="217241"/>
                              <a:ext cx="1018092" cy="881743"/>
                              <a:chOff x="-6762" y="-9468"/>
                              <a:chExt cx="1018092" cy="881743"/>
                            </a:xfrm>
                          </wpg:grpSpPr>
                          <wpg:grpSp>
                            <wpg:cNvPr id="683754690" name="Group 2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5438" y="33143"/>
                                <a:ext cx="936000" cy="800839"/>
                                <a:chOff x="0" y="0"/>
                                <a:chExt cx="1744232" cy="1492355"/>
                              </a:xfrm>
                            </wpg:grpSpPr>
                            <wps:wsp>
                              <wps:cNvPr id="1233935348" name="Rectangle 13"/>
                              <wps:cNvSpPr/>
                              <wps:spPr>
                                <a:xfrm>
                                  <a:off x="0" y="0"/>
                                  <a:ext cx="1744232" cy="1485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9095304" name="Straight Connector 14"/>
                              <wps:cNvCnPr/>
                              <wps:spPr>
                                <a:xfrm>
                                  <a:off x="0" y="0"/>
                                  <a:ext cx="1743710" cy="1491021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4470560" name="Straight Connector 15"/>
                              <wps:cNvCnPr/>
                              <wps:spPr>
                                <a:xfrm flipH="1">
                                  <a:off x="0" y="0"/>
                                  <a:ext cx="1743710" cy="14923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77271923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6902" y="-6263"/>
                                <a:ext cx="79484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9386498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931985" y="-9327"/>
                                <a:ext cx="79485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7990122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4004" y="793072"/>
                                <a:ext cx="79203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8841225" name="Oval 2"/>
                            <wps:cNvSpPr>
                              <a:spLocks noChangeAspect="1"/>
                            </wps:cNvSpPr>
                            <wps:spPr>
                              <a:xfrm rot="12496372">
                                <a:off x="932738" y="791208"/>
                                <a:ext cx="78474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94415981" name="Text Box 1"/>
                        <wps:cNvSpPr txBox="1"/>
                        <wps:spPr>
                          <a:xfrm>
                            <a:off x="116378" y="2139142"/>
                            <a:ext cx="4840529" cy="2831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2947FF" w14:textId="7CC1FE7B" w:rsidR="00F10C35" w:rsidRPr="00E3006D" w:rsidRDefault="00F10C35" w:rsidP="00F10C35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230572" w:rsidRPr="00230572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9</w:t>
                              </w: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EA0E90" w:rsidRPr="00C0478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The chromatic number of the</w:t>
                              </w:r>
                              <w:r w:rsidR="00EA0E90" w:rsidRPr="00EA0E9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0E90" w:rsidRPr="00EA0E90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middle</w:t>
                              </w:r>
                              <w:r w:rsidR="00EA0E90" w:rsidRPr="0064332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graph</w:t>
                              </w:r>
                              <w:r w:rsidR="00EA0E90" w:rsidRPr="0064332F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M(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G)</m:t>
                                </m:r>
                              </m:oMath>
                              <w:r w:rsidR="00EA0E90" w:rsidRPr="00C0478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is</w:t>
                              </w:r>
                              <w:r w:rsidR="00EA0E90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EA0E90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val="en-US" w:bidi="ta-IN"/>
                                </w:rPr>
                                <w:t>four</w:t>
                              </w:r>
                            </w:p>
                            <w:p w14:paraId="39BBE48B" w14:textId="77777777" w:rsidR="00F10C35" w:rsidRPr="00F16421" w:rsidRDefault="00F10C35" w:rsidP="00F10C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36A16" id="Group 2" o:spid="_x0000_s1881" style="position:absolute;left:0;text-align:left;margin-left:0;margin-top:.65pt;width:407.6pt;height:190.75pt;z-index:251752459;mso-position-horizontal:center;mso-position-horizontal-relative:margin" coordsize="51766,2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">
                <v:group id="Group 49" o:spid="_x0000_s1882" style="position:absolute;width:37801;height:20605" coordorigin="3086,1601" coordsize="44594,2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">
                  <o:lock v:ext="edit" aspectratio="t"/>
                  <v:group id="Group 48" o:spid="_x0000_s1883" style="position:absolute;left:3086;top:1601;width:44594;height:24317" coordorigin="3086,1601" coordsize="44594,2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">
                    <v:group id="Group 43" o:spid="_x0000_s1884" style="position:absolute;left:3086;top:1601;width:44594;height:24206" coordorigin="3086,1601" coordsize="44594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">
                      <v:group id="Group 31" o:spid="_x0000_s1885" style="position:absolute;left:4065;top:1601;width:43615;height:23533" coordorigin="1872" coordsize="43615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">
                        <v:group id="Group 26" o:spid="_x0000_s1886" style="position:absolute;left:9244;width:30859;height:23162;flip:y" coordorigin="1750" coordsize="30859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">
                          <v:group id="Group 25" o:spid="_x0000_s1887" style="position:absolute;left:1750;width:30860;height:23166" coordorigin="1750" coordsize="30859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">
                            <v:group id="Group 23" o:spid="_x0000_s1888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">
                              <v:line id="Straight Connector 7" o:spid="_x0000_s1889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" strokecolor="windowText" strokeweight="1pt">
                                <v:stroke joinstyle="miter"/>
                              </v:line>
                              <v:group id="_x0000_s1890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">
                                <v:line id="Straight Connector 9" o:spid="_x0000_s1891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" strokecolor="black [3200]" strokeweight="1pt">
                                  <v:stroke joinstyle="miter"/>
                                </v:line>
                                <v:line id="Straight Connector 9" o:spid="_x0000_s1892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" strokecolor="black [3200]" strokeweight="1pt">
                                  <v:stroke joinstyle="miter"/>
                                </v:line>
                              </v:group>
                            </v:group>
                            <v:group id="Group 13" o:spid="_x0000_s1893" style="position:absolute;left:3967;top:2;width:28643;height:23164" coordorigin="-204,51" coordsize="28650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">
                              <v:shape id="Arc 32" o:spid="_x0000_s1894" style="position:absolute;left:4441;top:495;width:18417;height:21793;rotation:-91;flip:x y;visibility:visible;mso-wrap-style:square;v-text-anchor:middle" coordsize="1841713,21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" path="m928882,41nsc1335796,4237,1692138,323974,1805355,786479l920857,1089643,928882,41xem928882,41nfc1335796,4237,1692138,323974,1805355,786479e" filled="f" strokecolor="black [3200]" strokeweight="1pt">
                                <v:stroke joinstyle="miter"/>
                                <v:path arrowok="t" o:connecttype="custom" o:connectlocs="928882,41;1805355,786479" o:connectangles="0,0"/>
                              </v:shape>
                              <v:shape id="Arc 32" o:spid="_x0000_s1895" style="position:absolute;left:8353;top:211;width:18117;height:22066;rotation:-91;flip:x y;visibility:visible;mso-wrap-style:square;v-text-anchor:middle" coordsize="1811696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" path="m913974,44nsc1193880,3102,1456902,163600,1626499,434832v130613,208885,195782,467657,183796,729817l905848,1103309c908557,735554,911265,367799,913974,44xem913974,44nfc1193880,3102,1456902,163600,1626499,434832v130613,208885,195782,467657,183796,729817e" filled="f" strokecolor="black [3200]" strokeweight="1pt">
                                <v:stroke joinstyle="miter"/>
                                <v:path arrowok="t" o:connecttype="custom" o:connectlocs="913974,44;1626499,434832;1810295,1164649" o:connectangles="0,0,0"/>
                              </v:shape>
                              <v:shape id="Arc 32" o:spid="_x0000_s1896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<v:stroke joinstyle="miter"/>
                                <v:path arrowok="t" o:connecttype="custom" o:connectlocs="1165914,23;2007762,333650" o:connectangles="0,0"/>
                              </v:shape>
                            </v:group>
                            <v:group id="Group 4" o:spid="_x0000_s1897" style="position:absolute;left:1750;width:28316;height:22974;flip:y" coordorigin=",-96" coordsize="28321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">
                              <v:shape id="Arc 32" o:spid="_x0000_s1898" style="position:absolute;left:1974;top:658;width:17870;height:21818;rotation:-91;visibility:visible;mso-wrap-style:square;v-text-anchor:middle" coordsize="1786956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" path="m901513,44nsc1177962,3079,1437690,162199,1604931,430986v128382,206332,192420,461724,180650,720448l893478,1090930c896156,727301,898835,363673,901513,44xem901513,44nfc1177962,3079,1437690,162199,1604931,430986v128382,206332,192420,461724,180650,720448e" filled="f" strokecolor="black [3200]" strokeweight="1pt">
                                <v:stroke joinstyle="miter"/>
                                <v:path arrowok="t" o:connecttype="custom" o:connectlocs="901513,44;1604931,430986;1785581,1151434" o:connectangles="0,0,0"/>
                              </v:shape>
                              <v:shape id="Arc 32" o:spid="_x0000_s1899" style="position:absolute;left:5506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" path="m929239,41nsc1329643,4165,1681940,313675,1800864,765807l921216,1089343c923890,726242,926565,363142,929239,41xem929239,41nfc1329643,4165,1681940,313675,1800864,765807e" filled="f" strokecolor="black [3200]" strokeweight="1pt">
                                <v:stroke joinstyle="miter"/>
                                <v:path arrowok="t" o:connecttype="custom" o:connectlocs="929239,41;1800864,765807" o:connectangles="0,0"/>
                              </v:shape>
                              <v:shape id="Arc 32" o:spid="_x0000_s1900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<v:stroke joinstyle="miter"/>
                                <v:path arrowok="t" o:connecttype="custom" o:connectlocs="1156303,22;2014783,353453" o:connectangles="0,0"/>
                              </v:shape>
                            </v:group>
                          </v:group>
                          <v:group id="Group 24" o:spid="_x0000_s1901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">
                            <v:group id="Group 14" o:spid="_x0000_s1902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">
                              <v:oval id="Oval 2" o:spid="_x0000_s1903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" fillcolor="#ffc00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  <v:oval id="Oval 2" o:spid="_x0000_s1904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" fillcolor="#00b0f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  <v:oval id="Oval 2" o:spid="_x0000_s1905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" fillcolor="#00b050" strokecolor="black [480]" strokeweight="1pt">
                              <v:stroke joinstyle="miter"/>
                              <v:path arrowok="t"/>
                              <o:lock v:ext="edit" aspectratio="t"/>
                            </v:oval>
                          </v:group>
                        </v:group>
                        <v:group id="Group 30" o:spid="_x0000_s1906" style="position:absolute;left:1872;top:338;width:43616;height:23197" coordorigin="1872" coordsize="43617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">
                          <v:group id="Group 26" o:spid="_x0000_s1907" style="position:absolute;left:1872;width:30460;height:23158" coordorigin="2069" coordsize="30466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">
                            <v:group id="Group 25" o:spid="_x0000_s1908" style="position:absolute;left:2069;width:30467;height:23166" coordorigin="2069" coordsize="30466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">
                              <v:group id="Group 23" o:spid="_x0000_s1909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">
                                <v:line id="Straight Connector 7" o:spid="_x0000_s1910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" strokecolor="windowText" strokeweight="1pt">
                                  <v:stroke joinstyle="miter"/>
                                </v:line>
                                <v:group id="_x0000_s1911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">
                                  <v:line id="Straight Connector 9" o:spid="_x0000_s1912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" strokecolor="black [3200]" strokeweight="1pt">
                                    <v:stroke joinstyle="miter"/>
                                  </v:line>
                                  <v:line id="Straight Connector 9" o:spid="_x0000_s1913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" strokecolor="black [3200]" strokeweight="1pt">
                                    <v:stroke joinstyle="miter"/>
                                  </v:line>
                                </v:group>
                              </v:group>
                              <v:group id="Group 13" o:spid="_x0000_s1914" style="position:absolute;left:3870;top:2;width:28666;height:23164" coordorigin="-301,51" coordsize="2867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">
                                <v:shape id="Arc 32" o:spid="_x0000_s1915" style="position:absolute;left:4403;top:623;width:18602;height:21802;rotation:-91;flip:x y;visibility:visible;mso-wrap-style:square;v-text-anchor:middle" coordsize="1860204,218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" path="m938130,41nsc1348275,4190,1707684,322727,1822812,784115l930102,1090093,938130,41xem938130,41nfc1348275,4190,1707684,322727,1822812,784115e" filled="f" strokecolor="black [3200]" strokeweight="1pt">
                                  <v:stroke joinstyle="miter"/>
                                  <v:path arrowok="t" o:connecttype="custom" o:connectlocs="938130,41;1822812,784115" o:connectangles="0,0"/>
                                </v:shape>
                                <v:shape id="Arc 32" o:spid="_x0000_s1916" style="position:absolute;left:8490;top:607;width:18157;height:21604;rotation:-91;flip:x y;visibility:visible;mso-wrap-style:square;v-text-anchor:middle" coordsize="1815739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" path="m915825,41nsc1192811,2929,1453535,156106,1623849,416009v135274,206431,202940,464283,190420,725616l907870,1080153c910522,720116,913173,360078,915825,41xem915825,41nfc1192811,2929,1453535,156106,1623849,416009v135274,206431,202940,464283,190420,725616e" filled="f" strokecolor="black [3200]" strokeweight="1pt">
                                  <v:stroke joinstyle="miter"/>
                                  <v:path arrowok="t" o:connecttype="custom" o:connectlocs="915825,41;1623849,416009;1814269,1141625" o:connectangles="0,0,0"/>
                                </v:shape>
                                <v:shape id="Arc 32" o:spid="_x0000_s1917" style="position:absolute;left:-146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918" style="position:absolute;left:2069;width:27997;height:22974;flip:y" coordorigin="318,-96" coordsize="28002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">
                                <v:shape id="Arc 32" o:spid="_x0000_s1919" style="position:absolute;left:1987;top:764;width:18016;height:21353;rotation:-91;visibility:visible;mso-wrap-style:square;v-text-anchor:middle" coordsize="1801601,21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" path="m908664,41nsc1182918,2878,1441142,153648,1610177,409635v134936,204347,202462,459945,189954,719011l900801,1067653,908664,41xem908664,41nfc1182918,2878,1441142,153648,1610177,409635v134936,204347,202462,459945,189954,719011e" filled="f" strokecolor="black [3200]" strokeweight="1pt">
                                  <v:stroke joinstyle="miter"/>
                                  <v:path arrowok="t" o:connecttype="custom" o:connectlocs="908664,41;1610177,409635;1800131,1128646" o:connectangles="0,0,0"/>
                                </v:shape>
                                <v:shape id="Arc 32" o:spid="_x0000_s1920" style="position:absolute;left:5458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" path="m929239,41nsc1329643,4165,1681940,313675,1800864,765807l921216,1089343c923890,726242,926565,363142,929239,41xem929239,41nfc1329643,4165,1681940,313675,1800864,765807e" filled="f" strokecolor="black [3200]" strokeweight="1pt">
                                  <v:stroke joinstyle="miter"/>
                                  <v:path arrowok="t" o:connecttype="custom" o:connectlocs="929239,41;1800864,765807" o:connectangles="0,0"/>
                                </v:shape>
                                <v:shape id="Arc 32" o:spid="_x0000_s1921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  <v:stroke joinstyle="miter"/>
                                  <v:path arrowok="t" o:connecttype="custom" o:connectlocs="1156303,22;2014783,353453" o:connectangles="0,0"/>
                                </v:shape>
                              </v:group>
                            </v:group>
                            <v:group id="Group 24" o:spid="_x0000_s1922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">
                              <v:group id="Group 14" o:spid="_x0000_s1923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">
                                <v:oval id="Oval 2" o:spid="_x0000_s1924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" fillcolor="#00b0f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925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" fillcolor="#ffc00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1926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group id="Group 26" o:spid="_x0000_s1927" style="position:absolute;left:16827;top:48;width:28663;height:23150" coordorigin="1493,2" coordsize="2866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">
                            <v:group id="Group 25" o:spid="_x0000_s1928" style="position:absolute;left:1493;top:2;width:28667;height:23164" coordorigin="1493,2" coordsize="2866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">
                              <v:group id="Group 23" o:spid="_x0000_s1929" style="position:absolute;left:12733;top:17811;width:8766;height:2560" coordorigin="12733,16600" coordsize="8766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">
                                <v:line id="Straight Connector 7" o:spid="_x0000_s1930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" strokecolor="windowText" strokeweight="1pt">
                                  <v:stroke joinstyle="miter"/>
                                </v:line>
                                <v:group id="_x0000_s1931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">
                                  <v:line id="Straight Connector 9" o:spid="_x0000_s1932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" strokecolor="black [3200]" strokeweight="1pt">
                                    <v:stroke joinstyle="miter"/>
                                  </v:line>
                                  <v:line id="Straight Connector 9" o:spid="_x0000_s1933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" strokecolor="black [3200]" strokeweight="1pt">
                                    <v:stroke joinstyle="miter"/>
                                  </v:line>
                                </v:group>
                              </v:group>
                              <v:group id="Group 13" o:spid="_x0000_s1934" style="position:absolute;left:3967;top:2;width:24744;height:23164" coordorigin="-204,51" coordsize="2474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">
                                <v:shape id="Arc 32" o:spid="_x0000_s1935" style="position:absolute;left:4558;top:615;width:18423;height:21549;rotation:-91;flip:x y;visibility:visible;mso-wrap-style:square;v-text-anchor:middle" coordsize="1842338,2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" path="m929104,40nsc1335132,4131,1690983,318703,1805166,774475l921169,1077467,929104,40xem929104,40nfc1335132,4131,1690983,318703,1805166,774475e" filled="f" strokecolor="black [3200]" strokeweight="1pt">
                                  <v:stroke joinstyle="miter"/>
                                  <v:path arrowok="t" o:connecttype="custom" o:connectlocs="929104,40;1805166,774475" o:connectangles="0,0"/>
                                </v:shape>
                                <v:shape id="Arc 32" o:spid="_x0000_s1936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" path="m1165914,23nsc1485703,1929,1790385,122675,2007762,333650r-849521,708143c1160799,694536,1163356,347280,1165914,23xem1165914,23nfc1485703,1929,1790385,122675,2007762,333650e" filled="f" strokecolor="black [3200]" strokeweight="1pt">
                                  <v:stroke joinstyle="miter"/>
                                  <v:path arrowok="t" o:connecttype="custom" o:connectlocs="1165914,23;2007762,333650" o:connectangles="0,0"/>
                                </v:shape>
                              </v:group>
                              <v:group id="Group 4" o:spid="_x0000_s1937" style="position:absolute;left:1493;top:282;width:28667;height:22503;flip:y" coordorigin="-257,92" coordsize="28672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">
                                <v:shape id="Arc 32" o:spid="_x0000_s1938" style="position:absolute;left:1759;top:451;width:18088;height:22119;rotation:-91;visibility:visible;mso-wrap-style:square;v-text-anchor:middle" coordsize="1808754,22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" path="m912523,45nsc1192585,3130,1455676,164727,1624931,437624v129654,209046,194316,467654,182436,729628l904377,1106010c907092,737355,909808,368700,912523,45xem912523,45nfc1192585,3130,1455676,164727,1624931,437624v129654,209046,194316,467654,182436,729628e" filled="f" strokecolor="black [3200]" strokeweight="1pt">
                                  <v:stroke joinstyle="miter"/>
                                  <v:path arrowok="t" o:connecttype="custom" o:connectlocs="912523,45;1624931,437624;1807367,1167252" o:connectangles="0,0,0"/>
                                </v:shape>
                                <v:shape id="Arc 32" o:spid="_x0000_s1939" style="position:absolute;left:5349;top:489;width:18412;height:21921;rotation:-91;visibility:visible;mso-wrap-style:square;v-text-anchor:middle" coordsize="1841267,2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" path="m928706,42nsc1329487,4226,1681944,316624,1800248,772527l920634,1096050c923325,730714,926015,365378,928706,42xem928706,42nfc1329487,4226,1681944,316624,1800248,772527e" filled="f" strokecolor="black [3200]" strokeweight="1pt">
                                  <v:stroke joinstyle="miter"/>
                                  <v:path arrowok="t" o:connecttype="custom" o:connectlocs="928706,42;1800248,772527" o:connectangles="0,0"/>
                                </v:shape>
                                <v:shape id="Arc 32" o:spid="_x0000_s1940" style="position:absolute;left:6803;top:983;width:22503;height:20721;rotation:-91;visibility:visible;mso-wrap-style:square;v-text-anchor:middle" coordsize="2250306,207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" path="m1132783,24nsc1460487,2070,1770937,135574,1982993,365641r-857840,670405c1127696,690705,1130240,345365,1132783,24xem1132783,24nfc1460487,2070,1770937,135574,1982993,365641e" filled="f" strokecolor="black [3200]" strokeweight="1pt">
                                  <v:stroke joinstyle="miter"/>
                                  <v:path arrowok="t" o:connecttype="custom" o:connectlocs="1132783,24;1982993,365641" o:connectangles="0,0"/>
                                </v:shape>
                              </v:group>
                            </v:group>
                            <v:group id="Group 24" o:spid="_x0000_s1941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">
                              <v:group id="Group 14" o:spid="_x0000_s1942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">
                                <v:oval id="Oval 2" o:spid="_x0000_s1943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" fillcolor="#00b0f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1944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" fillcolor="#ffc00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1945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  <v:group id="Group 42" o:spid="_x0000_s1946" style="position:absolute;left:3086;top:1885;width:43460;height:23922" coordorigin="3086,1885" coordsize="43459,2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">
                        <v:group id="Group 34" o:spid="_x0000_s1947" style="position:absolute;left:3086;top:1885;width:42937;height:23922" coordorigin="3086,1885" coordsize="42936,2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">
                          <v:group id="Group 17" o:spid="_x0000_s1948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">
                            <v:group id="Group 16" o:spid="_x0000_s1949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">
                              <v:shape id="Arc 32" o:spid="_x0000_s1950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" path="m1247247,11143nsc1812437,92487,2219375,595281,2180701,1164477l1091604,1090613,1247247,11143xem1247247,11143nfc1812437,92487,2219375,595281,2180701,1164477e" filled="f" strokecolor="black [3200]" strokeweight="1pt">
                                <v:stroke joinstyle="miter"/>
                                <v:path arrowok="t" o:connecttype="custom" o:connectlocs="1247247,11143;2180701,1164477" o:connectangles="0,0"/>
                              </v:shape>
                              <v:shape id="Arc 32" o:spid="_x0000_s1951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" path="m1991359,474354nsc2130553,677352,2197247,921474,2180636,1167174l1091565,1093313,1991359,474354xem1991359,474354nfc2130553,677352,2197247,921474,2180636,1167174e" filled="f" strokecolor="black [3200]" strokeweight="1pt">
                                <v:stroke joinstyle="miter"/>
                                <v:path arrowok="t" o:connecttype="custom" o:connectlocs="1991359,474354;2180636,1167174" o:connectangles="0,0"/>
                              </v:shape>
                              <v:line id="Straight Connector 7" o:spid="_x0000_s1952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" strokecolor="windowText" strokeweight="1pt">
                                <v:stroke joinstyle="miter"/>
                              </v:line>
                            </v:group>
                            <v:shape id="Arc 32" o:spid="_x0000_s1953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" path="m244852,299759nsc489031,-22826,853563,-92409,1150948,126801l784341,1093518,244852,299759xem244852,299759nfc489031,-22826,853563,-92409,1150948,126801e" filled="f" strokecolor="black [3200]" strokeweight="1pt">
                              <v:stroke joinstyle="miter"/>
                              <v:path arrowok="t" o:connecttype="custom" o:connectlocs="244852,299759;1150948,126801" o:connectangles="0,0"/>
                            </v:shape>
                          </v:group>
                          <v:group id="Group 33" o:spid="_x0000_s1954" style="position:absolute;left:3086;top:1885;width:42937;height:22829" coordorigin="3086,1885" coordsize="42936,2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">
                            <v:group id="Group 16" o:spid="_x0000_s1955" style="position:absolute;left:3416;top:2110;width:42607;height:21855" coordsize="42607,2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">
                              <v:shape id="Arc 32" o:spid="_x0000_s1956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" path="m1099636,30nsc1400402,2241,1686928,128340,1891575,348559v204895,220486,309522,515744,289127,815918l1091604,1090613v2677,-363528,5355,-727055,8032,-1090583xem1099636,30nfc1400402,2241,1686928,128340,1891575,348559v204895,220486,309522,515744,289127,815918e" filled="f" strokecolor="black [3200]" strokeweight="1pt">
                                <v:stroke joinstyle="miter"/>
                                <v:path arrowok="t" o:connecttype="custom" o:connectlocs="1099636,30;1891575,348559;2180702,1164477" o:connectangles="0,0,0"/>
                              </v:shape>
                              <v:shape id="Arc 32" o:spid="_x0000_s1957" style="position:absolute;left:20785;top:33;width:21831;height:21813;rotation:-91;flip:x;visibility:visible;mso-wrap-style:square;v-text-anchor:middle" coordsize="2183130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" path="m1099597,30nsc1400359,2241,1686880,128346,1891520,348573v204878,220484,309496,515735,289103,815901l1091565,1090613v2677,-363528,5355,-727055,8032,-1090583xem1099597,30nfc1400359,2241,1686880,128346,1891520,348573v204878,220484,309496,515735,289103,815901e" filled="f" strokecolor="black [3200]" strokeweight="1pt">
                                <v:stroke joinstyle="miter"/>
                                <v:path arrowok="t" o:connecttype="custom" o:connectlocs="1099597,30;1891520,348573;2180623,1164474" o:connectangles="0,0,0"/>
                              </v:shape>
                              <v:line id="Straight Connector 7" o:spid="_x0000_s1958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" strokecolor="windowText" strokeweight="1pt">
                                <v:stroke joinstyle="miter"/>
                              </v:line>
                            </v:group>
                            <v:group id="_x0000_s1959" style="position:absolute;left:3086;top:1885;width:40186;height:22829" coordorigin="493,2" coordsize="39640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">
                              <v:group id="Group 16" o:spid="_x0000_s1960" style="position:absolute;left:493;top:2;width:39641;height:20007;flip:y" coordorigin="523,-35" coordsize="41985,2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">
                                <v:shape id="Arc 32" o:spid="_x0000_s1961" style="position:absolute;left:513;top:27;width:21832;height:21812;rotation:-91;visibility:visible;mso-wrap-style:square;v-text-anchor:middle" coordsize="2183208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" path="m1595512,123155nsc1980359,323242,2210084,732028,2180702,1164476l1091604,1090613,1595512,123155xem1595512,123155nfc1980359,323242,2210084,732028,2180702,1164476e" filled="f" strokecolor="black [3200]" strokeweight="1pt">
                                  <v:stroke joinstyle="miter"/>
                                  <v:path arrowok="t" o:connecttype="custom" o:connectlocs="1595512,123155;2180702,1164476" o:connectangles="0,0"/>
                                </v:shape>
                                <v:shape id="Arc 32" o:spid="_x0000_s1962" style="position:absolute;left:20660;top:-53;width:21830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" path="m1991359,474354nsc2114069,653312,2180807,864809,2183071,1081896r-1091506,11417l1991359,474354xem1991359,474354nfc2114069,653312,2180807,864809,2183071,1081896e" filled="f" strokecolor="black [3200]" strokeweight="1pt">
                                  <v:stroke joinstyle="miter"/>
                                  <v:path arrowok="t" o:connecttype="custom" o:connectlocs="1991359,474354;2183071,1081896" o:connectangles="0,0"/>
                                </v:shape>
                                <v:line id="Straight Connector 7" o:spid="_x0000_s1963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" strokecolor="windowText" strokeweight="1pt">
                                  <v:stroke joinstyle="miter"/>
                                </v:line>
                              </v:group>
                              <v:shape id="Arc 32" o:spid="_x0000_s1964" style="position:absolute;left:209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" path="m536018,25086nsc690946,-21234,854346,-3052,999584,76669l706379,849833,536018,25086xem536018,25086nfc690946,-21234,854346,-3052,999584,76669e" filled="f" strokecolor="black [3200]" strokeweight="1pt">
                                <v:stroke joinstyle="miter"/>
                                <v:path arrowok="t" o:connecttype="custom" o:connectlocs="536018,25086;999584,76669" o:connectangles="0,0"/>
                              </v:shape>
                            </v:group>
                          </v:group>
                        </v:group>
                        <v:group id="Group 41" o:spid="_x0000_s1965" style="position:absolute;left:3202;top:10259;width:43344;height:6245" coordorigin="1512,450" coordsize="43344,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">
                          <v:group id="Group 40" o:spid="_x0000_s1966" style="position:absolute;left:2016;top:1296;width:38257;height:2406" coordsize="38257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">
                            <v:group id="Group 28" o:spid="_x0000_s1967" style="position:absolute;left:7668;top:216;width:30589;height:2190" coordorigin="6,-52" coordsize="30596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">
                              <v:shape id="Freeform 11" o:spid="_x0000_s1968" style="position:absolute;left:22932;top:-52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969" style="position:absolute;left:15346;top:-15;width:7670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970" style="position:absolute;left:7675;top:125;width:7671;height:2020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  <v:shape id="Freeform 11" o:spid="_x0000_s1971" style="position:absolute;left:6;top:-45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</v:shape>
                            </v:group>
                            <v:shape id="Freeform 11" o:spid="_x0000_s1972" style="position:absolute;width:7670;height:2019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<v:stroke joinstyle="miter"/>
                              <v:path arrowok="t" o:connecttype="custom" o:connectlocs="0,0;154561,145152;361962,201888;585697,151561;758396,8591;758396,8591;758396,8591;758396,8591;758396,8591;767015,4295;756244,5506" o:connectangles="0,0,0,0,0,0,0,0,0,0,0"/>
                            </v:shape>
                          </v:group>
                          <v:group id="Group 39" o:spid="_x0000_s1973" style="position:absolute;left:1512;top:450;width:43344;height:6245" coordorigin="1512,450" coordsize="43344,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">
                            <v:group id="Group 38" o:spid="_x0000_s1974" style="position:absolute;left:1668;top:450;width:43100;height:6245" coordorigin="1668,450" coordsize="43099,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">
                              <v:shape id="Text Box 42" o:spid="_x0000_s1975" type="#_x0000_t202" style="position:absolute;left:6626;top:2945;width:3613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" filled="f" stroked="f" strokeweight=".5pt">
                                <v:textbox>
                                  <w:txbxContent>
                                    <w:p w14:paraId="1CE1D052" w14:textId="77777777" w:rsidR="008A6806" w:rsidRPr="0098622F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21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976" type="#_x0000_t202" style="position:absolute;left:37337;top:3216;width:3613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1E019044" w14:textId="77777777" w:rsidR="008A6806" w:rsidRPr="0098622F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977" type="#_x0000_t202" style="position:absolute;left:41155;top:732;width:361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" filled="f" stroked="f" strokeweight=".5pt">
                                <v:textbox>
                                  <w:txbxContent>
                                    <w:p w14:paraId="3D083634" w14:textId="77777777" w:rsidR="008A6806" w:rsidRPr="0098622F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978" type="#_x0000_t202" style="position:absolute;left:1668;top:2833;width:4007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" filled="f" stroked="f" strokeweight=".5pt">
                                <v:textbox>
                                  <w:txbxContent>
                                    <w:p w14:paraId="7F1436E3" w14:textId="77777777" w:rsidR="008A6806" w:rsidRPr="00243A56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20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979" type="#_x0000_t202" style="position:absolute;left:4234;top:660;width:3614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" filled="f" stroked="f" strokeweight=".5pt">
                                <v:textbox>
                                  <w:txbxContent>
                                    <w:p w14:paraId="458AA60A" w14:textId="77777777" w:rsidR="008A6806" w:rsidRPr="0098622F" w:rsidRDefault="00784BB7" w:rsidP="008A680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group id="Group 36" o:spid="_x0000_s1980" style="position:absolute;left:10897;top:450;width:26758;height:6245" coordorigin="283,871" coordsize="26758,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">
                                <v:shape id="Text Box 42" o:spid="_x0000_s1981" type="#_x0000_t202" style="position:absolute;left:12210;top:871;width:401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" filled="f" stroked="f" strokeweight=".5pt">
                                  <v:textbox>
                                    <w:txbxContent>
                                      <w:p w14:paraId="7310A5F8" w14:textId="77777777" w:rsidR="008A6806" w:rsidRPr="00243A56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17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2" type="#_x0000_t202" style="position:absolute;left:16425;top:1024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" filled="f" stroked="f" strokeweight=".5pt">
                                  <v:textbox>
                                    <w:txbxContent>
                                      <w:p w14:paraId="60BC2137" w14:textId="77777777" w:rsidR="008A6806" w:rsidRPr="0087770D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3" type="#_x0000_t202" style="position:absolute;left:18435;top:3316;width:469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2C531A37" w14:textId="77777777" w:rsidR="008A6806" w:rsidRPr="00E51A82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4" type="#_x0000_t202" style="position:absolute;left:8626;top:1154;width:4204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0B2184A7" w14:textId="77777777" w:rsidR="008A6806" w:rsidRPr="00F83416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5" type="#_x0000_t202" style="position:absolute;left:3346;top:3517;width:46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" filled="f" stroked="f" strokeweight=".5pt">
                                  <v:textbox>
                                    <w:txbxContent>
                                      <w:p w14:paraId="1FEAB7E3" w14:textId="77777777" w:rsidR="008A6806" w:rsidRPr="00B86820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6" type="#_x0000_t202" style="position:absolute;left:283;top:3621;width:3617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" filled="f" stroked="f" strokeweight=".5pt">
                                  <v:textbox>
                                    <w:txbxContent>
                                      <w:p w14:paraId="0A9D424E" w14:textId="77777777" w:rsidR="008A6806" w:rsidRPr="0098622F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1987" type="#_x0000_t202" style="position:absolute;left:23424;top:3621;width:3617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4E055EB6" w14:textId="77777777" w:rsidR="008A6806" w:rsidRPr="00B65DEF" w:rsidRDefault="00784BB7" w:rsidP="008A680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7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Group 37" o:spid="_x0000_s1988" style="position:absolute;left:1512;top:2880;width:43344;height:1120" coordsize="4334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">
                              <v:group id="Group 33" o:spid="_x0000_s1989" style="position:absolute;left:126;width:43218;height:1120" coordorigin="-3947" coordsize="43229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">
                                <v:line id="Straight Connector 1" o:spid="_x0000_s1990" style="position:absolute;visibility:visible;mso-wrap-style:square" from="-3947,490" to="39282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" strokecolor="black [3213]" strokeweight="1pt">
                                  <v:stroke joinstyle="miter"/>
                                </v:line>
                                <v:group id="_x0000_s1991" style="position:absolute;left:-272;width:39554;height:1123" coordorigin="7430" coordsize="3956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">
                                  <v:oval id="Oval 2" o:spid="_x0000_s1992" style="position:absolute;left:743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3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" fillcolor="#0070c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4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" fillcolor="#0070c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5" style="position:absolute;left:3046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6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" fillcolor="#00b05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7" style="position:absolute;left:38017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8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" fillcolor="#0070c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1999" style="position:absolute;left:4591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2000" style="position:absolute;left:15158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2001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" fillcolor="#00b05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2002" style="position:absolute;left:227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</v:group>
                              <v:oval id="Oval 2" o:spid="_x0000_s2003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</v:group>
                      </v:group>
                    </v:group>
                    <v:group id="Group 47" o:spid="_x0000_s2004" style="position:absolute;left:12870;top:4032;width:27922;height:21886" coordorigin="92,-160" coordsize="27922,2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">
                      <v:group id="Group 46" o:spid="_x0000_s2005" style="position:absolute;left:92;top:14530;width:27922;height:7195" coordorigin="92,-3037" coordsize="27922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">
                        <v:shape id="Text Box 42" o:spid="_x0000_s2006" type="#_x0000_t202" style="position:absolute;left:92;top:292;width:4007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" filled="f" stroked="f" strokeweight=".5pt">
                          <v:textbox>
                            <w:txbxContent>
                              <w:p w14:paraId="3F0F44AF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2007" type="#_x0000_t202" style="position:absolute;left:8712;top:360;width:4006;height:3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" filled="f" stroked="f" strokeweight=".5pt">
                          <v:textbox>
                            <w:txbxContent>
                              <w:p w14:paraId="47CABBE0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2008" type="#_x0000_t202" style="position:absolute;left:24008;top:-3037;width:4006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" filled="f" stroked="f" strokeweight=".5pt">
                          <v:textbox>
                            <w:txbxContent>
                              <w:p w14:paraId="47965318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2009" type="#_x0000_t202" style="position:absolute;left:15711;top:332;width:4007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" filled="f" stroked="f" strokeweight=".5pt">
                          <v:textbox>
                            <w:txbxContent>
                              <w:p w14:paraId="6CFEADF0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45" o:spid="_x0000_s2010" style="position:absolute;left:4705;top:-160;width:19462;height:19607" coordorigin="97,-160" coordsize="19462,1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">
                        <v:shape id="Text Box 42" o:spid="_x0000_s2011" type="#_x0000_t202" style="position:absolute;left:97;top:15599;width:4007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" filled="f" stroked="f" strokeweight=".5pt">
                          <v:textbox>
                            <w:txbxContent>
                              <w:p w14:paraId="0163B173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2012" type="#_x0000_t202" style="position:absolute;left:15546;top:15635;width:4013;height: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" filled="f" stroked="f" strokeweight=".5pt">
                          <v:textbox>
                            <w:txbxContent>
                              <w:p w14:paraId="689B338F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42" o:spid="_x0000_s2013" type="#_x0000_t202" style="position:absolute;left:7631;top:-160;width:4007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" filled="f" stroked="f" strokeweight=".5pt">
                          <v:textbox>
                            <w:txbxContent>
                              <w:p w14:paraId="2515EA4A" w14:textId="77777777" w:rsidR="008A6806" w:rsidRPr="00243A56" w:rsidRDefault="00784BB7" w:rsidP="008A680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42" o:spid="_x0000_s2014" type="#_x0000_t202" style="position:absolute;left:20845;top:4841;width:401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" filled="f" stroked="f" strokeweight=".5pt">
                    <v:textbox>
                      <w:txbxContent>
                        <w:p w14:paraId="54C9E90E" w14:textId="77777777" w:rsidR="008A6806" w:rsidRPr="00243A56" w:rsidRDefault="00784BB7" w:rsidP="008A6806">
                          <w:pPr>
                            <w:rPr>
                              <w:sz w:val="16"/>
                              <w:szCs w:val="16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42" o:spid="_x0000_s2015" type="#_x0000_t202" style="position:absolute;left:29024;top:4864;width:4013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" filled="f" stroked="f" strokeweight=".5pt">
                    <v:textbox>
                      <w:txbxContent>
                        <w:p w14:paraId="60FEA58F" w14:textId="77777777" w:rsidR="008A6806" w:rsidRPr="00243A56" w:rsidRDefault="00784BB7" w:rsidP="008A6806">
                          <w:pPr>
                            <w:rPr>
                              <w:sz w:val="16"/>
                              <w:szCs w:val="16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22" o:spid="_x0000_s2016" style="position:absolute;left:37130;top:3380;width:14636;height:13426" coordorigin="-721" coordsize="14636,1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">
                  <v:shape id="Text Box 17" o:spid="_x0000_s2017" type="#_x0000_t202" style="position:absolute;left:-721;width:305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" filled="f" stroked="f" strokeweight=".5pt">
                    <v:textbox>
                      <w:txbxContent>
                        <w:p w14:paraId="22C415C0" w14:textId="77777777" w:rsidR="00F10C35" w:rsidRPr="00F150FB" w:rsidRDefault="00784BB7" w:rsidP="00F10C35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578330B4" w14:textId="77777777" w:rsidR="00F10C35" w:rsidRDefault="00F10C35" w:rsidP="00F10C35"/>
                      </w:txbxContent>
                    </v:textbox>
                  </v:shape>
                  <v:shape id="Text Box 17" o:spid="_x0000_s2018" type="#_x0000_t202" style="position:absolute;left:10568;top:311;width:334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" filled="f" stroked="f" strokeweight=".5pt">
                    <v:textbox>
                      <w:txbxContent>
                        <w:p w14:paraId="43EB0D9D" w14:textId="77777777" w:rsidR="00F10C35" w:rsidRPr="00F150FB" w:rsidRDefault="00784BB7" w:rsidP="00F10C35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2B760B91" w14:textId="77777777" w:rsidR="00F10C35" w:rsidRDefault="00F10C35" w:rsidP="00F10C35"/>
                      </w:txbxContent>
                    </v:textbox>
                  </v:shape>
                  <v:shape id="Text Box 17" o:spid="_x0000_s2019" type="#_x0000_t202" style="position:absolute;left:10632;top:10451;width:297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" filled="f" stroked="f" strokeweight=".5pt">
                    <v:textbox>
                      <w:txbxContent>
                        <w:p w14:paraId="0E403CA3" w14:textId="77777777" w:rsidR="00F10C35" w:rsidRPr="00F150FB" w:rsidRDefault="00784BB7" w:rsidP="00F10C35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5162E63F" w14:textId="77777777" w:rsidR="00F10C35" w:rsidRDefault="00F10C35" w:rsidP="00F10C35"/>
                      </w:txbxContent>
                    </v:textbox>
                  </v:shape>
                  <v:shape id="Text Box 17" o:spid="_x0000_s2020" type="#_x0000_t202" style="position:absolute;left:-721;top:10606;width:291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" filled="f" stroked="f" strokeweight=".5pt">
                    <v:textbox>
                      <w:txbxContent>
                        <w:p w14:paraId="46A67E40" w14:textId="77777777" w:rsidR="00F10C35" w:rsidRPr="00F150FB" w:rsidRDefault="00784BB7" w:rsidP="00F10C35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7C46319E" w14:textId="77777777" w:rsidR="00F10C35" w:rsidRDefault="00F10C35" w:rsidP="00F10C35"/>
                      </w:txbxContent>
                    </v:textbox>
                  </v:shape>
                  <v:group id="Group 21" o:spid="_x0000_s2021" style="position:absolute;left:1291;top:2172;width:10181;height:8817" coordorigin="-67,-94" coordsize="10180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">
                    <v:group id="Group 20" o:spid="_x0000_s2022" style="position:absolute;left:354;top:331;width:9360;height:8008" coordsize="17442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">
                      <o:lock v:ext="edit" aspectratio="t"/>
                      <v:rect id="Rectangle 13" o:spid="_x0000_s2023" style="position:absolute;width:17442;height:1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" filled="f" strokecolor="#091723 [484]" strokeweight="1pt"/>
                      <v:line id="Straight Connector 14" o:spid="_x0000_s2024" style="position:absolute;visibility:visible;mso-wrap-style:square" from="0,0" to="17437,1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" strokecolor="black [3200]" strokeweight="1pt">
                        <v:stroke joinstyle="miter"/>
                      </v:line>
                      <v:line id="Straight Connector 15" o:spid="_x0000_s2025" style="position:absolute;flip:x;visibility:visible;mso-wrap-style:square" from="0,0" to="17437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" strokecolor="black [3200]" strokeweight="1pt">
                        <v:stroke joinstyle="miter"/>
                      </v:line>
                    </v:group>
                    <v:oval id="Oval 2" o:spid="_x0000_s2026" style="position:absolute;left:-68;top:-63;width:794;height:791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" fillcolor="#00b0f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027" style="position:absolute;left:9320;top:-93;width:794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" fillcolor="#00b05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028" style="position:absolute;left:-40;top:7930;width:792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" fillcolor="#0070c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029" style="position:absolute;left:9327;top:7912;width:785;height:792;rotation:-9943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" fillcolor="#ffc000" strokecolor="#091723 [484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shape id="Text Box 1" o:spid="_x0000_s2030" type="#_x0000_t202" style="position:absolute;left:1163;top:21391;width:4840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" fillcolor="window" stroked="f" strokeweight=".5pt">
                  <v:textbox>
                    <w:txbxContent>
                      <w:p w14:paraId="3B2947FF" w14:textId="7CC1FE7B" w:rsidR="00F10C35" w:rsidRPr="00E3006D" w:rsidRDefault="00F10C35" w:rsidP="00F10C3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 w:rsidR="00230572" w:rsidRPr="00230572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9</w:t>
                        </w: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="00EA0E90" w:rsidRPr="00C0478D">
                          <w:rPr>
                            <w:b/>
                            <w:bCs/>
                            <w:sz w:val="20"/>
                            <w:szCs w:val="20"/>
                          </w:rPr>
                          <w:t>The chromatic number of the</w:t>
                        </w:r>
                        <w:r w:rsidR="00EA0E90" w:rsidRPr="00EA0E9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EA0E90" w:rsidRPr="00EA0E90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middle</w:t>
                        </w:r>
                        <w:r w:rsidR="00EA0E90" w:rsidRPr="0064332F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graph</w:t>
                        </w:r>
                        <w:r w:rsidR="00EA0E90" w:rsidRPr="0064332F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</w:rPr>
                            <m:t>M(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G)</m:t>
                          </m:r>
                        </m:oMath>
                        <w:r w:rsidR="00EA0E90" w:rsidRPr="00C0478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is</w:t>
                        </w:r>
                        <w:r w:rsidR="00EA0E90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EA0E90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cs/>
                            <w:lang w:val="en-US" w:bidi="ta-IN"/>
                          </w:rPr>
                          <w:t>four</w:t>
                        </w:r>
                      </w:p>
                      <w:p w14:paraId="39BBE48B" w14:textId="77777777" w:rsidR="00F10C35" w:rsidRPr="00F16421" w:rsidRDefault="00F10C35" w:rsidP="00F10C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72B168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6065EE37" w14:textId="1D231A7F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18BAE368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6CFE822D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5926B60B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761ED49D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1165262B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778BBCCB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37642B21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1710E7E5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66C597BB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458B064A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39862011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48DB2309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7828562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745510B" w14:textId="77777777" w:rsidR="00384D1F" w:rsidRDefault="00384D1F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5C5E4FB4" w14:textId="5543DB6A" w:rsidR="00A03A86" w:rsidRDefault="00E14E78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Consider the 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. </w:t>
      </w:r>
      <w:r w:rsidR="001038B0">
        <w:rPr>
          <w:rFonts w:eastAsia="Times New Roman"/>
          <w:sz w:val="20"/>
          <w:szCs w:val="20"/>
        </w:rPr>
        <w:t xml:space="preserve">This vertex forms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="001038B0">
        <w:rPr>
          <w:rFonts w:eastAsia="Times New Roman"/>
          <w:sz w:val="20"/>
          <w:szCs w:val="20"/>
        </w:rPr>
        <w:t xml:space="preserve"> together with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 w:rsidR="001038B0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8021CC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 w:rsidR="008021C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8723A5">
        <w:rPr>
          <w:rFonts w:eastAsia="Times New Roman"/>
          <w:sz w:val="20"/>
          <w:szCs w:val="20"/>
        </w:rPr>
        <w:t xml:space="preserve">So, the chromatic number is at least four. </w:t>
      </w:r>
      <w:r w:rsidR="0040086A">
        <w:rPr>
          <w:rFonts w:eastAsia="Times New Roman"/>
          <w:sz w:val="20"/>
          <w:szCs w:val="20"/>
        </w:rPr>
        <w:t xml:space="preserve">The </w:t>
      </w:r>
      <w:r w:rsidR="00EE4B03">
        <w:rPr>
          <w:rFonts w:eastAsia="Times New Roman"/>
          <w:sz w:val="20"/>
          <w:szCs w:val="20"/>
        </w:rPr>
        <w:t xml:space="preserve">neighbouring </w:t>
      </w:r>
      <w:r w:rsidR="0040086A">
        <w:rPr>
          <w:rFonts w:eastAsia="Times New Roman"/>
          <w:sz w:val="20"/>
          <w:szCs w:val="20"/>
        </w:rPr>
        <w:t xml:space="preserve">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 </w:t>
      </w:r>
      <w:r w:rsidR="00EE4B03">
        <w:rPr>
          <w:rFonts w:eastAsia="Times New Roman"/>
          <w:sz w:val="20"/>
          <w:szCs w:val="20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 w:rsidR="009B1E78">
        <w:rPr>
          <w:rFonts w:eastAsia="Times New Roman"/>
          <w:sz w:val="20"/>
          <w:szCs w:val="20"/>
        </w:rPr>
        <w:t xml:space="preserve"> </w:t>
      </w:r>
      <w:r w:rsidR="0040086A">
        <w:rPr>
          <w:rFonts w:eastAsia="Times New Roman"/>
          <w:sz w:val="20"/>
          <w:szCs w:val="20"/>
        </w:rPr>
        <w:t xml:space="preserve">are of degree </w:t>
      </w:r>
      <w:r w:rsidR="009B1E78">
        <w:rPr>
          <w:rFonts w:eastAsia="Times New Roman"/>
          <w:sz w:val="20"/>
          <w:szCs w:val="20"/>
        </w:rPr>
        <w:t>six</w:t>
      </w:r>
      <w:r w:rsidR="0040086A">
        <w:rPr>
          <w:rFonts w:eastAsia="Times New Roman"/>
          <w:sz w:val="20"/>
          <w:szCs w:val="20"/>
        </w:rPr>
        <w:t xml:space="preserve">. Consider the 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. This vertex </w:t>
      </w:r>
      <w:r w:rsidR="00AF67CF">
        <w:rPr>
          <w:rFonts w:eastAsia="Times New Roman"/>
          <w:sz w:val="20"/>
          <w:szCs w:val="20"/>
        </w:rPr>
        <w:t xml:space="preserve">fails to </w:t>
      </w:r>
      <w:r w:rsidR="0040086A">
        <w:rPr>
          <w:rFonts w:eastAsia="Times New Roman"/>
          <w:sz w:val="20"/>
          <w:szCs w:val="20"/>
        </w:rPr>
        <w:t xml:space="preserve">form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 together with</w:t>
      </w:r>
      <w:r w:rsidR="00AF67CF">
        <w:rPr>
          <w:rFonts w:eastAsia="Times New Roman"/>
          <w:sz w:val="20"/>
          <w:szCs w:val="20"/>
        </w:rPr>
        <w:t xml:space="preserve"> its </w:t>
      </w:r>
      <w:r w:rsidR="00D5084B">
        <w:rPr>
          <w:rFonts w:eastAsia="Times New Roman"/>
          <w:sz w:val="20"/>
          <w:szCs w:val="20"/>
        </w:rPr>
        <w:t>neighbouring vertices</w:t>
      </w:r>
      <w:r w:rsidR="00192968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192968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 w:rsidR="0040086A">
        <w:rPr>
          <w:rFonts w:eastAsia="Times New Roman"/>
          <w:sz w:val="20"/>
          <w:szCs w:val="20"/>
        </w:rPr>
        <w:t xml:space="preserve">. </w:t>
      </w:r>
    </w:p>
    <w:p w14:paraId="605110CD" w14:textId="7D3D07FF" w:rsidR="00E87FDA" w:rsidRDefault="00A6280C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 w:rsidRPr="00983C8C">
        <w:rPr>
          <w:rFonts w:eastAsia="Times New Roman"/>
          <w:sz w:val="20"/>
          <w:szCs w:val="20"/>
          <w:cs/>
          <w:lang w:bidi="ta-IN"/>
        </w:rPr>
        <w:t>This arguement is true for all central vertices</w:t>
      </w:r>
      <w:r w:rsidR="00983C8C" w:rsidRPr="00983C8C">
        <w:rPr>
          <w:rFonts w:eastAsia="Times New Roman"/>
          <w:sz w:val="20"/>
          <w:szCs w:val="20"/>
          <w:cs/>
          <w:lang w:bidi="ta-I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983C8C" w:rsidRPr="00983C8C">
        <w:rPr>
          <w:rFonts w:eastAsia="Times New Roman"/>
          <w:sz w:val="20"/>
          <w:szCs w:val="20"/>
          <w:cs/>
          <w:lang w:bidi="ta-IN"/>
        </w:rPr>
        <w:t xml:space="preserve">,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i=1 to a</m:t>
        </m:r>
      </m:oMath>
      <w:r w:rsidR="00983C8C" w:rsidRPr="00983C8C">
        <w:rPr>
          <w:rFonts w:eastAsia="Times New Roman"/>
          <w:sz w:val="20"/>
          <w:szCs w:val="20"/>
          <w:cs/>
          <w:lang w:bidi="ta-IN"/>
        </w:rPr>
        <w:t>.</w:t>
      </w:r>
      <w:r w:rsidR="00983C8C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7A018F">
        <w:rPr>
          <w:rFonts w:eastAsia="Times New Roman"/>
          <w:sz w:val="20"/>
          <w:szCs w:val="20"/>
        </w:rPr>
        <w:t xml:space="preserve">This forces the minimum number of colors required for a proper coloring of </w:t>
      </w:r>
      <m:oMath>
        <m:r>
          <w:rPr>
            <w:rFonts w:ascii="Cambria Math" w:eastAsia="Times New Roman" w:hAnsi="Cambria Math"/>
            <w:sz w:val="20"/>
            <w:szCs w:val="20"/>
          </w:rPr>
          <m:t>M(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7A018F">
        <w:rPr>
          <w:rFonts w:eastAsia="Times New Roman"/>
          <w:sz w:val="20"/>
          <w:szCs w:val="20"/>
        </w:rPr>
        <w:t xml:space="preserve"> to be four.</w:t>
      </w:r>
      <w:r w:rsidR="007A018F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CB63EE">
        <w:rPr>
          <w:rFonts w:eastAsia="Times New Roman"/>
          <w:sz w:val="20"/>
          <w:szCs w:val="20"/>
        </w:rPr>
        <w:t xml:space="preserve">This prevents the possibility of the chromatic number being five. </w:t>
      </w:r>
      <w:r w:rsidR="00B70A32">
        <w:rPr>
          <w:rFonts w:eastAsia="Times New Roman"/>
          <w:sz w:val="20"/>
          <w:szCs w:val="20"/>
        </w:rPr>
        <w:t>Hence,</w:t>
      </w:r>
      <w:r w:rsidR="0040086A">
        <w:rPr>
          <w:rFonts w:eastAsia="Times New Roman"/>
          <w:sz w:val="20"/>
          <w:szCs w:val="20"/>
        </w:rPr>
        <w:t xml:space="preserve"> the chromatic number is four. </w:t>
      </w:r>
    </w:p>
    <w:p w14:paraId="51AF548C" w14:textId="55AFB1D6" w:rsidR="00C30593" w:rsidRDefault="00C30593" w:rsidP="00C3059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Consider the complete graph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4</m:t>
            </m:r>
          </m:sub>
        </m:sSub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with color classes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>
        <w:rPr>
          <w:rFonts w:eastAsia="Times New Roman"/>
          <w:sz w:val="20"/>
          <w:szCs w:val="20"/>
        </w:rPr>
        <w:t xml:space="preserve">. The </w:t>
      </w:r>
      <m:oMath>
        <m:r>
          <w:rPr>
            <w:rFonts w:ascii="Cambria Math" w:eastAsia="Times New Roman" w:hAnsi="Cambria Math"/>
            <w:sz w:val="20"/>
            <w:szCs w:val="20"/>
          </w:rPr>
          <m:t>7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vertices of </w:t>
      </w:r>
      <m:oMath>
        <m:r>
          <w:rPr>
            <w:rFonts w:ascii="Cambria Math" w:eastAsia="Times New Roman" w:hAnsi="Cambria Math"/>
            <w:sz w:val="20"/>
            <w:szCs w:val="20"/>
          </w:rPr>
          <m:t>M(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rFonts w:eastAsia="Times New Roman"/>
          <w:sz w:val="20"/>
          <w:szCs w:val="20"/>
        </w:rPr>
        <w:t xml:space="preserve"> are included in the color classes as follows:</w:t>
      </w:r>
    </w:p>
    <w:p w14:paraId="4E4B6104" w14:textId="4CF8C80E" w:rsidR="00C30593" w:rsidRPr="003E26D1" w:rsidRDefault="00784BB7" w:rsidP="001D05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de-DE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3CD5AE58" w14:textId="078F9E26" w:rsidR="00C30593" w:rsidRPr="003E26D1" w:rsidRDefault="00784BB7" w:rsidP="001D05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6C8E4247" w14:textId="6AD6E061" w:rsidR="00C30593" w:rsidRPr="00AC09FF" w:rsidRDefault="00784BB7" w:rsidP="001D05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5320FC33" w14:textId="74CD91AD" w:rsidR="001176D4" w:rsidRPr="00AC09FF" w:rsidRDefault="00784BB7" w:rsidP="001D05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5A4AE122" w14:textId="41DECE17" w:rsidR="00072FB1" w:rsidRDefault="00072FB1" w:rsidP="00BB02AF">
      <w:pPr>
        <w:spacing w:after="0" w:line="240" w:lineRule="auto"/>
        <w:ind w:firstLine="708"/>
        <w:rPr>
          <w:sz w:val="20"/>
          <w:szCs w:val="20"/>
        </w:rPr>
      </w:pPr>
    </w:p>
    <w:p w14:paraId="3179DF7A" w14:textId="3C6EE311" w:rsidR="00230572" w:rsidRPr="00A1751E" w:rsidRDefault="00230572" w:rsidP="00230572">
      <w:pPr>
        <w:spacing w:after="0" w:line="240" w:lineRule="auto"/>
        <w:ind w:firstLine="708"/>
        <w:rPr>
          <w:sz w:val="20"/>
          <w:szCs w:val="20"/>
          <w:lang w:bidi="ta-IN"/>
        </w:rPr>
      </w:pPr>
      <w:r w:rsidRPr="00A1751E">
        <w:rPr>
          <w:sz w:val="20"/>
          <w:szCs w:val="20"/>
          <w:cs/>
          <w:lang w:bidi="ta-IN"/>
        </w:rPr>
        <w:t xml:space="preserve">Refer Figure </w:t>
      </w:r>
      <w:r w:rsidRPr="00230572">
        <w:rPr>
          <w:sz w:val="20"/>
          <w:szCs w:val="20"/>
          <w:cs/>
          <w:lang w:bidi="ta-IN"/>
        </w:rPr>
        <w:t>9</w:t>
      </w:r>
      <w:r w:rsidRPr="00A1751E">
        <w:rPr>
          <w:sz w:val="20"/>
          <w:szCs w:val="20"/>
          <w:cs/>
          <w:lang w:bidi="ta-IN"/>
        </w:rPr>
        <w:t>.</w:t>
      </w:r>
    </w:p>
    <w:p w14:paraId="2ACAEA2B" w14:textId="26DDFA72" w:rsidR="00072FB1" w:rsidRDefault="00072FB1" w:rsidP="00BB02AF">
      <w:pPr>
        <w:spacing w:after="0" w:line="240" w:lineRule="auto"/>
        <w:ind w:firstLine="708"/>
        <w:rPr>
          <w:sz w:val="20"/>
          <w:szCs w:val="20"/>
        </w:rPr>
      </w:pPr>
    </w:p>
    <w:p w14:paraId="17350380" w14:textId="0630B344" w:rsidR="00BB02AF" w:rsidRPr="008C7CC2" w:rsidRDefault="00BB02AF" w:rsidP="00BB02A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Thus, the chromatic number of the middle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eastAsia="Times New Roman"/>
          <w:sz w:val="20"/>
          <w:szCs w:val="20"/>
        </w:rPr>
        <w:t xml:space="preserve"> is four.</w:t>
      </w:r>
      <w:r w:rsidR="003421B4">
        <w:rPr>
          <w:rFonts w:eastAsia="Times New Roman"/>
          <w:sz w:val="20"/>
          <w:szCs w:val="20"/>
        </w:rPr>
        <w:tab/>
      </w:r>
      <w:r w:rsidR="003421B4">
        <w:rPr>
          <w:rFonts w:eastAsia="Times New Roman"/>
          <w:sz w:val="20"/>
          <w:szCs w:val="20"/>
        </w:rPr>
        <w:tab/>
      </w:r>
      <w:r w:rsidR="003421B4">
        <w:rPr>
          <w:rFonts w:eastAsia="Times New Roman"/>
          <w:sz w:val="20"/>
          <w:szCs w:val="20"/>
        </w:rPr>
        <w:tab/>
      </w:r>
      <m:oMath>
        <m:r>
          <w:rPr>
            <w:rFonts w:ascii="Cambria Math" w:eastAsia="Times New Roman" w:hAnsi="Cambria Math"/>
            <w:sz w:val="20"/>
            <w:szCs w:val="20"/>
          </w:rPr>
          <m:t>∎</m:t>
        </m:r>
      </m:oMath>
    </w:p>
    <w:p w14:paraId="4D8DBD98" w14:textId="77777777" w:rsidR="00C30593" w:rsidRDefault="00C30593" w:rsidP="00E87FDA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48380F38" w14:textId="17854379" w:rsidR="00F35D53" w:rsidRPr="00F11326" w:rsidRDefault="00F35D53" w:rsidP="00F35D53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F11326">
        <w:rPr>
          <w:b/>
          <w:bCs/>
          <w:i/>
          <w:iCs/>
          <w:sz w:val="20"/>
          <w:szCs w:val="20"/>
        </w:rPr>
        <w:t xml:space="preserve">Theorem </w:t>
      </w:r>
      <w:r>
        <w:rPr>
          <w:b/>
          <w:bCs/>
          <w:i/>
          <w:iCs/>
          <w:sz w:val="20"/>
          <w:szCs w:val="20"/>
        </w:rPr>
        <w:t>4</w:t>
      </w:r>
    </w:p>
    <w:p w14:paraId="29ACC0EB" w14:textId="3FE59ADD" w:rsidR="00F35D53" w:rsidRPr="00F11326" w:rsidRDefault="00F35D53" w:rsidP="00F35D53">
      <w:pPr>
        <w:spacing w:after="0" w:line="240" w:lineRule="auto"/>
        <w:rPr>
          <w:i/>
          <w:iCs/>
          <w:sz w:val="20"/>
          <w:szCs w:val="20"/>
        </w:rPr>
      </w:pPr>
      <w:r w:rsidRPr="00F11326">
        <w:rPr>
          <w:i/>
          <w:iCs/>
          <w:sz w:val="20"/>
          <w:szCs w:val="20"/>
        </w:rPr>
        <w:t xml:space="preserve">The chromatic number of the </w:t>
      </w:r>
      <w:r>
        <w:rPr>
          <w:i/>
          <w:iCs/>
          <w:sz w:val="20"/>
          <w:szCs w:val="20"/>
        </w:rPr>
        <w:t>total</w:t>
      </w:r>
      <w:r w:rsidRPr="00F11326">
        <w:rPr>
          <w:i/>
          <w:iCs/>
          <w:sz w:val="20"/>
          <w:szCs w:val="20"/>
        </w:rPr>
        <w:t xml:space="preserve">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>-petal graph</w:t>
      </w:r>
      <w:r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 w:rsidRPr="00F11326">
        <w:rPr>
          <w:rFonts w:eastAsia="Times New Roman"/>
          <w:bCs/>
          <w:i/>
          <w:iCs/>
          <w:sz w:val="20"/>
          <w:szCs w:val="20"/>
          <w:lang w:val="en-US"/>
        </w:rPr>
        <w:t xml:space="preserve"> is</w:t>
      </w:r>
      <w:r>
        <w:rPr>
          <w:rFonts w:eastAsia="Times New Roman"/>
          <w:bCs/>
          <w:i/>
          <w:iCs/>
          <w:sz w:val="20"/>
          <w:szCs w:val="20"/>
          <w:lang w:val="en-US"/>
        </w:rPr>
        <w:t xml:space="preserve"> given by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χ</m:t>
        </m:r>
        <m:d>
          <m:d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T(G)</m:t>
            </m:r>
          </m:e>
        </m:d>
        <m:r>
          <w:rPr>
            <w:rFonts w:ascii="Cambria Math" w:eastAsia="Times New Roman" w:hAnsi="Cambria Math"/>
            <w:sz w:val="20"/>
            <w:szCs w:val="20"/>
            <w:lang w:val="en-US"/>
          </w:rPr>
          <m:t>=4</m:t>
        </m:r>
      </m:oMath>
    </w:p>
    <w:p w14:paraId="6371CE96" w14:textId="4F3819EB" w:rsidR="00F35D53" w:rsidRDefault="00F35D53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Consider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G=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n,3</m:t>
            </m:r>
          </m:sub>
        </m:sSub>
      </m:oMath>
      <w:r>
        <w:rPr>
          <w:rFonts w:eastAsia="Times New Roman"/>
          <w:iCs/>
          <w:sz w:val="20"/>
          <w:szCs w:val="20"/>
        </w:rPr>
        <w:t xml:space="preserve"> with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petals.</w:t>
      </w:r>
      <w:r>
        <w:rPr>
          <w:sz w:val="20"/>
          <w:szCs w:val="20"/>
        </w:rPr>
        <w:t xml:space="preserve"> The </w:t>
      </w:r>
      <w:r w:rsidR="00C93021">
        <w:rPr>
          <w:sz w:val="20"/>
          <w:szCs w:val="20"/>
        </w:rPr>
        <w:t>total</w:t>
      </w:r>
      <w:r>
        <w:rPr>
          <w:sz w:val="20"/>
          <w:szCs w:val="20"/>
        </w:rPr>
        <w:t xml:space="preserve"> graph </w:t>
      </w:r>
      <m:oMath>
        <m:r>
          <w:rPr>
            <w:rFonts w:ascii="Cambria Math" w:eastAsia="Times New Roman" w:hAnsi="Cambria Math"/>
            <w:sz w:val="20"/>
            <w:szCs w:val="20"/>
          </w:rPr>
          <m:t>T(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0414A3">
        <w:rPr>
          <w:rFonts w:cs="Vijaya" w:hint="cs"/>
          <w:sz w:val="20"/>
          <w:szCs w:val="20"/>
          <w:cs/>
          <w:lang w:bidi="ta-IN"/>
        </w:rPr>
        <w:t xml:space="preserve"> </w:t>
      </w:r>
      <w:r>
        <w:rPr>
          <w:sz w:val="20"/>
          <w:szCs w:val="20"/>
        </w:rPr>
        <w:t xml:space="preserve">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has </w:t>
      </w:r>
      <m:oMath>
        <m:r>
          <w:rPr>
            <w:rFonts w:ascii="Cambria Math" w:eastAsia="Times New Roman" w:hAnsi="Cambria Math"/>
            <w:sz w:val="20"/>
            <w:szCs w:val="20"/>
          </w:rPr>
          <m:t>4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a+3</m:t>
            </m:r>
          </m:sub>
        </m:sSub>
      </m:oMath>
      <w:r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3a-1</m:t>
            </m:r>
          </m:sub>
        </m:sSub>
      </m:oMath>
      <w:r w:rsidR="001C27A5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</m:t>
            </m:r>
          </m:sub>
        </m:sSub>
      </m:oMath>
      <w:r w:rsidR="001C27A5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1C27A5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5a+2</m:t>
            </m:r>
          </m:sub>
        </m:sSub>
      </m:oMath>
      <w:r w:rsidR="001C27A5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5a+3</m:t>
            </m:r>
          </m:sub>
        </m:sSub>
      </m:oMath>
      <w:r w:rsidR="001C27A5"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7a-1</m:t>
            </m:r>
          </m:sub>
        </m:sSub>
      </m:oMath>
      <w:r w:rsidR="001C27A5"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 w:rsidR="001C27A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of degree six; </w:t>
      </w:r>
      <m:oMath>
        <m:r>
          <w:rPr>
            <w:rFonts w:ascii="Cambria Math" w:eastAsia="Times New Roman" w:hAnsi="Cambria Math"/>
            <w:sz w:val="20"/>
            <w:szCs w:val="20"/>
          </w:rPr>
          <m:t>2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3a+3</m:t>
            </m:r>
          </m:sub>
        </m:sSub>
      </m:oMath>
      <w:r>
        <w:rPr>
          <w:rFonts w:eastAsia="Times New Roman"/>
          <w:sz w:val="20"/>
          <w:szCs w:val="20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5a-1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</m:t>
            </m:r>
          </m:sub>
        </m:sSub>
      </m:oMath>
      <w:r>
        <w:rPr>
          <w:rFonts w:eastAsia="Times New Roman"/>
          <w:sz w:val="20"/>
          <w:szCs w:val="20"/>
        </w:rPr>
        <w:t xml:space="preserve"> of degree five; and </w:t>
      </w:r>
      <m:oMath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sz w:val="20"/>
          <w:szCs w:val="20"/>
        </w:rPr>
        <w:t xml:space="preserve">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rFonts w:eastAsia="Times New Roman"/>
          <w:sz w:val="20"/>
          <w:szCs w:val="20"/>
        </w:rPr>
        <w:t xml:space="preserve">, …,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>
        <w:rPr>
          <w:rFonts w:eastAsia="Times New Roman"/>
          <w:sz w:val="20"/>
          <w:szCs w:val="20"/>
        </w:rPr>
        <w:t xml:space="preserve"> of degree </w:t>
      </w:r>
      <w:r w:rsidR="00447FFE">
        <w:rPr>
          <w:rFonts w:eastAsia="Times New Roman"/>
          <w:sz w:val="20"/>
          <w:szCs w:val="20"/>
        </w:rPr>
        <w:t>four</w:t>
      </w:r>
      <w:r>
        <w:rPr>
          <w:rFonts w:eastAsia="Times New Roman"/>
          <w:sz w:val="20"/>
          <w:szCs w:val="20"/>
        </w:rPr>
        <w:t xml:space="preserve">. The vertices of degree six form the core cycle of the </w:t>
      </w:r>
      <w:r w:rsidR="00B27DB2">
        <w:rPr>
          <w:rFonts w:eastAsia="Times New Roman"/>
          <w:sz w:val="20"/>
          <w:szCs w:val="20"/>
        </w:rPr>
        <w:t>total</w:t>
      </w:r>
      <w:r>
        <w:rPr>
          <w:rFonts w:eastAsia="Times New Roman"/>
          <w:sz w:val="20"/>
          <w:szCs w:val="20"/>
        </w:rPr>
        <w:t xml:space="preserve"> graph. </w:t>
      </w:r>
    </w:p>
    <w:p w14:paraId="4AC09417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68D895CE" w14:textId="79BE698E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3179" behindDoc="0" locked="0" layoutInCell="1" allowOverlap="1" wp14:anchorId="4A9898C4" wp14:editId="4E884FB5">
                <wp:simplePos x="0" y="0"/>
                <wp:positionH relativeFrom="margin">
                  <wp:posOffset>66424</wp:posOffset>
                </wp:positionH>
                <wp:positionV relativeFrom="paragraph">
                  <wp:posOffset>20199</wp:posOffset>
                </wp:positionV>
                <wp:extent cx="5711190" cy="2540000"/>
                <wp:effectExtent l="0" t="0" r="0" b="0"/>
                <wp:wrapNone/>
                <wp:docPr id="90837553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190" cy="2540000"/>
                          <a:chOff x="0" y="0"/>
                          <a:chExt cx="5711514" cy="2540233"/>
                        </a:xfrm>
                      </wpg:grpSpPr>
                      <wpg:grpSp>
                        <wpg:cNvPr id="1631331747" name="Group 28"/>
                        <wpg:cNvGrpSpPr/>
                        <wpg:grpSpPr>
                          <a:xfrm>
                            <a:off x="0" y="0"/>
                            <a:ext cx="4692659" cy="2516991"/>
                            <a:chOff x="0" y="0"/>
                            <a:chExt cx="4692659" cy="2516991"/>
                          </a:xfrm>
                        </wpg:grpSpPr>
                        <wpg:grpSp>
                          <wpg:cNvPr id="910644557" name="Group 52"/>
                          <wpg:cNvGrpSpPr/>
                          <wpg:grpSpPr>
                            <a:xfrm>
                              <a:off x="504624" y="99510"/>
                              <a:ext cx="3647653" cy="2417481"/>
                              <a:chOff x="-2443" y="2501"/>
                              <a:chExt cx="3844975" cy="2548255"/>
                            </a:xfrm>
                          </wpg:grpSpPr>
                          <wps:wsp>
                            <wps:cNvPr id="894327337" name="Arc 32"/>
                            <wps:cNvSpPr/>
                            <wps:spPr>
                              <a:xfrm rot="5460000" flipH="1">
                                <a:off x="1380319" y="88544"/>
                                <a:ext cx="2548255" cy="2376170"/>
                              </a:xfrm>
                              <a:prstGeom prst="arc">
                                <a:avLst>
                                  <a:gd name="adj1" fmla="val 16906262"/>
                                  <a:gd name="adj2" fmla="val 232794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7551818" name="Arc 32"/>
                            <wps:cNvSpPr/>
                            <wps:spPr>
                              <a:xfrm rot="16140000">
                                <a:off x="133129" y="-132385"/>
                                <a:ext cx="2183765" cy="2454910"/>
                              </a:xfrm>
                              <a:prstGeom prst="arc">
                                <a:avLst>
                                  <a:gd name="adj1" fmla="val 16439732"/>
                                  <a:gd name="adj2" fmla="val 21417426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9870245" name="Straight Connector 7"/>
                            <wps:cNvCnPr/>
                            <wps:spPr>
                              <a:xfrm flipV="1">
                                <a:off x="1144181" y="2645"/>
                                <a:ext cx="146621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0067995" name="Group 49"/>
                          <wpg:cNvGrpSpPr/>
                          <wpg:grpSpPr>
                            <a:xfrm>
                              <a:off x="0" y="0"/>
                              <a:ext cx="4692659" cy="2295793"/>
                              <a:chOff x="219400" y="160101"/>
                              <a:chExt cx="4947070" cy="2420664"/>
                            </a:xfrm>
                          </wpg:grpSpPr>
                          <wpg:grpSp>
                            <wpg:cNvPr id="715284322" name="Group 48"/>
                            <wpg:cNvGrpSpPr/>
                            <wpg:grpSpPr>
                              <a:xfrm>
                                <a:off x="219400" y="160101"/>
                                <a:ext cx="4947070" cy="2420664"/>
                                <a:chOff x="219400" y="160101"/>
                                <a:chExt cx="4947070" cy="2420664"/>
                              </a:xfrm>
                            </wpg:grpSpPr>
                            <wpg:grpSp>
                              <wpg:cNvPr id="2001579024" name="Group 43"/>
                              <wpg:cNvGrpSpPr/>
                              <wpg:grpSpPr>
                                <a:xfrm>
                                  <a:off x="219400" y="160101"/>
                                  <a:ext cx="4947070" cy="2420664"/>
                                  <a:chOff x="219400" y="160101"/>
                                  <a:chExt cx="4947070" cy="2420664"/>
                                </a:xfrm>
                              </wpg:grpSpPr>
                              <wpg:grpSp>
                                <wpg:cNvPr id="621616584" name="Group 31"/>
                                <wpg:cNvGrpSpPr/>
                                <wpg:grpSpPr>
                                  <a:xfrm>
                                    <a:off x="219400" y="160101"/>
                                    <a:ext cx="4947070" cy="2353309"/>
                                    <a:chOff x="178" y="1"/>
                                    <a:chExt cx="4947100" cy="2353521"/>
                                  </a:xfrm>
                                </wpg:grpSpPr>
                                <wpg:grpSp>
                                  <wpg:cNvPr id="816059127" name="Group 26"/>
                                  <wpg:cNvGrpSpPr/>
                                  <wpg:grpSpPr>
                                    <a:xfrm flipV="1">
                                      <a:off x="769257" y="1"/>
                                      <a:ext cx="3411713" cy="2316275"/>
                                      <a:chOff x="19827" y="0"/>
                                      <a:chExt cx="3411849" cy="2316681"/>
                                    </a:xfrm>
                                  </wpg:grpSpPr>
                                  <wpg:grpSp>
                                    <wpg:cNvPr id="1997756201" name="Group 25"/>
                                    <wpg:cNvGrpSpPr/>
                                    <wpg:grpSpPr>
                                      <a:xfrm>
                                        <a:off x="19827" y="0"/>
                                        <a:ext cx="3411849" cy="2316681"/>
                                        <a:chOff x="19827" y="0"/>
                                        <a:chExt cx="3411849" cy="2316681"/>
                                      </a:xfrm>
                                    </wpg:grpSpPr>
                                    <wpg:grpSp>
                                      <wpg:cNvPr id="341070382" name="Group 23"/>
                                      <wpg:cNvGrpSpPr/>
                                      <wpg:grpSpPr>
                                        <a:xfrm>
                                          <a:off x="19827" y="118971"/>
                                          <a:ext cx="3411849" cy="1918205"/>
                                          <a:chOff x="19827" y="-2145"/>
                                          <a:chExt cx="3411849" cy="1918205"/>
                                        </a:xfrm>
                                      </wpg:grpSpPr>
                                      <wps:wsp>
                                        <wps:cNvPr id="392172197" name="Straight Connector 7"/>
                                        <wps:cNvCnPr/>
                                        <wps:spPr>
                                          <a:xfrm flipV="1">
                                            <a:off x="1273366" y="1916060"/>
                                            <a:ext cx="8655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304404236" name="Group 11"/>
                                        <wpg:cNvGrpSpPr/>
                                        <wpg:grpSpPr>
                                          <a:xfrm flipV="1">
                                            <a:off x="1280681" y="1660028"/>
                                            <a:ext cx="869315" cy="244475"/>
                                            <a:chOff x="0" y="0"/>
                                            <a:chExt cx="869621" cy="244493"/>
                                          </a:xfrm>
                                        </wpg:grpSpPr>
                                        <wps:wsp>
                                          <wps:cNvPr id="1927553749" name="Straight Connector 9"/>
                                          <wps:cNvCnPr/>
                                          <wps:spPr>
                                            <a:xfrm flipH="1">
                                              <a:off x="440267" y="0"/>
                                              <a:ext cx="429354" cy="2444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612507559" name="Straight Connector 9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446168" cy="244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327941033" name="Arc 32"/>
                                        <wps:cNvSpPr/>
                                        <wps:spPr>
                                          <a:xfrm rot="16140000" flipH="1" flipV="1">
                                            <a:off x="625747" y="-608065"/>
                                            <a:ext cx="1675130" cy="2886970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4278923" name="Arc 32"/>
                                        <wps:cNvSpPr/>
                                        <wps:spPr>
                                          <a:xfrm rot="5460000" flipV="1">
                                            <a:off x="1144675" y="-608473"/>
                                            <a:ext cx="1675130" cy="2898872"/>
                                          </a:xfrm>
                                          <a:prstGeom prst="arc">
                                            <a:avLst>
                                              <a:gd name="adj1" fmla="val 16788078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701485879" name="Group 13"/>
                                      <wpg:cNvGrpSpPr/>
                                      <wpg:grpSpPr>
                                        <a:xfrm>
                                          <a:off x="396720" y="200"/>
                                          <a:ext cx="2864346" cy="2316481"/>
                                          <a:chOff x="-20490" y="5128"/>
                                          <a:chExt cx="2865042" cy="2316481"/>
                                        </a:xfrm>
                                      </wpg:grpSpPr>
                                      <wps:wsp>
                                        <wps:cNvPr id="1111704853" name="Arc 32"/>
                                        <wps:cNvSpPr/>
                                        <wps:spPr>
                                          <a:xfrm rot="16140000" flipH="1" flipV="1">
                                            <a:off x="444165" y="49573"/>
                                            <a:ext cx="1841713" cy="21792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464843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34579361" name="Arc 32"/>
                                        <wps:cNvSpPr/>
                                        <wps:spPr>
                                          <a:xfrm rot="16140000" flipH="1" flipV="1">
                                            <a:off x="835395" y="21138"/>
                                            <a:ext cx="1811696" cy="2206618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80064941" name="Arc 32"/>
                                        <wps:cNvSpPr/>
                                        <wps:spPr>
                                          <a:xfrm rot="16140000" flipH="1" flipV="1">
                                            <a:off x="-136938" y="121576"/>
                                            <a:ext cx="2316481" cy="20835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21116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18346532" name="Group 4"/>
                                      <wpg:cNvGrpSpPr/>
                                      <wpg:grpSpPr>
                                        <a:xfrm flipV="1">
                                          <a:off x="175075" y="0"/>
                                          <a:ext cx="2831556" cy="2297430"/>
                                          <a:chOff x="-27" y="-9674"/>
                                          <a:chExt cx="2832112" cy="2297430"/>
                                        </a:xfrm>
                                      </wpg:grpSpPr>
                                      <wps:wsp>
                                        <wps:cNvPr id="1452390584" name="Arc 32"/>
                                        <wps:cNvSpPr/>
                                        <wps:spPr>
                                          <a:xfrm rot="16140000">
                                            <a:off x="197425" y="65802"/>
                                            <a:ext cx="1786956" cy="2181860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26494609" name="Arc 32"/>
                                        <wps:cNvSpPr/>
                                        <wps:spPr>
                                          <a:xfrm rot="16140000">
                                            <a:off x="550713" y="59747"/>
                                            <a:ext cx="1842432" cy="217868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0388386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22817070" name="Arc 32"/>
                                        <wps:cNvSpPr/>
                                        <wps:spPr>
                                          <a:xfrm rot="16140000">
                                            <a:off x="653083" y="108753"/>
                                            <a:ext cx="2297430" cy="206057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19319535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70852951" name="Group 24"/>
                                    <wpg:cNvGrpSpPr/>
                                    <wpg:grpSpPr>
                                      <a:xfrm>
                                        <a:off x="1231900" y="1714500"/>
                                        <a:ext cx="972894" cy="335444"/>
                                        <a:chOff x="0" y="0"/>
                                        <a:chExt cx="972894" cy="335444"/>
                                      </a:xfrm>
                                    </wpg:grpSpPr>
                                    <wpg:grpSp>
                                      <wpg:cNvPr id="837073863" name="Group 14"/>
                                      <wpg:cNvGrpSpPr/>
                                      <wpg:grpSpPr>
                                        <a:xfrm>
                                          <a:off x="0" y="222695"/>
                                          <a:ext cx="972894" cy="112749"/>
                                          <a:chOff x="0" y="0"/>
                                          <a:chExt cx="972894" cy="112749"/>
                                        </a:xfrm>
                                      </wpg:grpSpPr>
                                      <wps:wsp>
                                        <wps:cNvPr id="913605846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5492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73316976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864973" y="0"/>
                                            <a:ext cx="107921" cy="1072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F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87287091" name="Oval 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45391" y="0"/>
                                          <a:ext cx="110490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44017767" name="Group 30"/>
                                  <wpg:cNvGrpSpPr/>
                                  <wpg:grpSpPr>
                                    <a:xfrm>
                                      <a:off x="178" y="33867"/>
                                      <a:ext cx="4947100" cy="2319655"/>
                                      <a:chOff x="178" y="0"/>
                                      <a:chExt cx="4947251" cy="2319850"/>
                                    </a:xfrm>
                                  </wpg:grpSpPr>
                                  <wpg:grpSp>
                                    <wpg:cNvPr id="1063266245" name="Group 26"/>
                                    <wpg:cNvGrpSpPr/>
                                    <wpg:grpSpPr>
                                      <a:xfrm>
                                        <a:off x="178" y="0"/>
                                        <a:ext cx="3411042" cy="2315845"/>
                                        <a:chOff x="19808" y="0"/>
                                        <a:chExt cx="3411868" cy="2316682"/>
                                      </a:xfrm>
                                    </wpg:grpSpPr>
                                    <wpg:grpSp>
                                      <wpg:cNvPr id="611628263" name="Group 25"/>
                                      <wpg:cNvGrpSpPr/>
                                      <wpg:grpSpPr>
                                        <a:xfrm>
                                          <a:off x="19808" y="0"/>
                                          <a:ext cx="3411868" cy="2316682"/>
                                          <a:chOff x="19808" y="0"/>
                                          <a:chExt cx="3411868" cy="2316682"/>
                                        </a:xfrm>
                                      </wpg:grpSpPr>
                                      <wpg:grpSp>
                                        <wpg:cNvPr id="928480768" name="Group 23"/>
                                        <wpg:cNvGrpSpPr/>
                                        <wpg:grpSpPr>
                                          <a:xfrm>
                                            <a:off x="19808" y="119674"/>
                                            <a:ext cx="3411868" cy="1917502"/>
                                            <a:chOff x="19808" y="-1442"/>
                                            <a:chExt cx="3411868" cy="1917502"/>
                                          </a:xfrm>
                                        </wpg:grpSpPr>
                                        <wps:wsp>
                                          <wps:cNvPr id="765243800" name="Straight Connector 7"/>
                                          <wps:cNvCnPr/>
                                          <wps:spPr>
                                            <a:xfrm flipV="1">
                                              <a:off x="1273366" y="1916060"/>
                                              <a:ext cx="86550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624000279" name="Group 11"/>
                                          <wpg:cNvGrpSpPr/>
                                          <wpg:grpSpPr>
                                            <a:xfrm flipV="1">
                                              <a:off x="1280681" y="1660028"/>
                                              <a:ext cx="869315" cy="244475"/>
                                              <a:chOff x="0" y="0"/>
                                              <a:chExt cx="869621" cy="244493"/>
                                            </a:xfrm>
                                          </wpg:grpSpPr>
                                          <wps:wsp>
                                            <wps:cNvPr id="216875457" name="Straight Connector 9"/>
                                            <wps:cNvCnPr/>
                                            <wps:spPr>
                                              <a:xfrm flipH="1">
                                                <a:off x="440267" y="0"/>
                                                <a:ext cx="429354" cy="244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51384093" name="Straight Connector 9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446168" cy="24449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683822344" name="Arc 32"/>
                                          <wps:cNvSpPr/>
                                          <wps:spPr>
                                            <a:xfrm rot="16140000" flipH="1" flipV="1">
                                              <a:off x="626810" y="-604759"/>
                                              <a:ext cx="1675130" cy="2889133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02907662" name="Arc 32"/>
                                          <wps:cNvSpPr/>
                                          <wps:spPr>
                                            <a:xfrm rot="5460000" flipV="1">
                                              <a:off x="1144675" y="-613313"/>
                                              <a:ext cx="1675130" cy="2898872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84375224" name="Group 13"/>
                                        <wpg:cNvGrpSpPr/>
                                        <wpg:grpSpPr>
                                          <a:xfrm>
                                            <a:off x="387040" y="200"/>
                                            <a:ext cx="2866579" cy="2316482"/>
                                            <a:chOff x="-30172" y="5128"/>
                                            <a:chExt cx="2867274" cy="2316482"/>
                                          </a:xfrm>
                                        </wpg:grpSpPr>
                                        <wps:wsp>
                                          <wps:cNvPr id="1893276275" name="Arc 32"/>
                                          <wps:cNvSpPr/>
                                          <wps:spPr>
                                            <a:xfrm rot="16140000" flipH="1" flipV="1">
                                              <a:off x="440383" y="62375"/>
                                              <a:ext cx="1860204" cy="2180186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95177794" name="Arc 32"/>
                                          <wps:cNvSpPr/>
                                          <wps:spPr>
                                            <a:xfrm rot="16140000" flipH="1" flipV="1">
                                              <a:off x="849080" y="60759"/>
                                              <a:ext cx="1815739" cy="216030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75000162" name="Arc 32"/>
                                          <wps:cNvSpPr/>
                                          <wps:spPr>
                                            <a:xfrm rot="16140000" flipH="1" flipV="1">
                                              <a:off x="-146620" y="121576"/>
                                              <a:ext cx="2316482" cy="20835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21116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127935961" name="Group 4"/>
                                        <wpg:cNvGrpSpPr/>
                                        <wpg:grpSpPr>
                                          <a:xfrm flipV="1">
                                            <a:off x="206974" y="0"/>
                                            <a:ext cx="2799657" cy="2297430"/>
                                            <a:chOff x="31878" y="-9674"/>
                                            <a:chExt cx="2800207" cy="2297430"/>
                                          </a:xfrm>
                                        </wpg:grpSpPr>
                                        <wps:wsp>
                                          <wps:cNvPr id="719423932" name="Arc 32"/>
                                          <wps:cNvSpPr/>
                                          <wps:spPr>
                                            <a:xfrm rot="16140000">
                                              <a:off x="198730" y="76513"/>
                                              <a:ext cx="1801601" cy="2135306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19756607" name="Arc 32"/>
                                          <wps:cNvSpPr/>
                                          <wps:spPr>
                                            <a:xfrm rot="16140000">
                                              <a:off x="545874" y="59747"/>
                                              <a:ext cx="1842432" cy="21786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38838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98459154" name="Arc 32"/>
                                          <wps:cNvSpPr/>
                                          <wps:spPr>
                                            <a:xfrm rot="16140000">
                                              <a:off x="653083" y="108753"/>
                                              <a:ext cx="2297430" cy="206057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1178642789" name="Group 24"/>
                                      <wpg:cNvGrpSpPr/>
                                      <wpg:grpSpPr>
                                        <a:xfrm>
                                          <a:off x="1231900" y="1714500"/>
                                          <a:ext cx="972894" cy="335444"/>
                                          <a:chOff x="0" y="0"/>
                                          <a:chExt cx="972894" cy="335444"/>
                                        </a:xfrm>
                                      </wpg:grpSpPr>
                                      <wpg:grpSp>
                                        <wpg:cNvPr id="1336522260" name="Group 14"/>
                                        <wpg:cNvGrpSpPr/>
                                        <wpg:grpSpPr>
                                          <a:xfrm>
                                            <a:off x="0" y="222695"/>
                                            <a:ext cx="972894" cy="112749"/>
                                            <a:chOff x="0" y="0"/>
                                            <a:chExt cx="972894" cy="112749"/>
                                          </a:xfrm>
                                        </wpg:grpSpPr>
                                        <wps:wsp>
                                          <wps:cNvPr id="1641400227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0" y="5492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72966758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64973" y="0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836882951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45391" y="0"/>
                                            <a:ext cx="110490" cy="1104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5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09732236" name="Group 26"/>
                                    <wpg:cNvGrpSpPr/>
                                    <wpg:grpSpPr>
                                      <a:xfrm>
                                        <a:off x="1581932" y="4838"/>
                                        <a:ext cx="3365497" cy="2315012"/>
                                        <a:chOff x="48540" y="200"/>
                                        <a:chExt cx="3365981" cy="2316482"/>
                                      </a:xfrm>
                                    </wpg:grpSpPr>
                                    <wpg:grpSp>
                                      <wpg:cNvPr id="542511152" name="Group 25"/>
                                      <wpg:cNvGrpSpPr/>
                                      <wpg:grpSpPr>
                                        <a:xfrm>
                                          <a:off x="48540" y="200"/>
                                          <a:ext cx="3365981" cy="2316482"/>
                                          <a:chOff x="48540" y="200"/>
                                          <a:chExt cx="3365981" cy="2316482"/>
                                        </a:xfrm>
                                      </wpg:grpSpPr>
                                      <wpg:grpSp>
                                        <wpg:cNvPr id="766613271" name="Group 23"/>
                                        <wpg:cNvGrpSpPr/>
                                        <wpg:grpSpPr>
                                          <a:xfrm>
                                            <a:off x="48540" y="114419"/>
                                            <a:ext cx="3365981" cy="1922757"/>
                                            <a:chOff x="48540" y="-6697"/>
                                            <a:chExt cx="3365981" cy="1922757"/>
                                          </a:xfrm>
                                        </wpg:grpSpPr>
                                        <wps:wsp>
                                          <wps:cNvPr id="2026173637" name="Straight Connector 7"/>
                                          <wps:cNvCnPr/>
                                          <wps:spPr>
                                            <a:xfrm flipV="1">
                                              <a:off x="1273366" y="1916060"/>
                                              <a:ext cx="86550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1068655045" name="Group 11"/>
                                          <wpg:cNvGrpSpPr/>
                                          <wpg:grpSpPr>
                                            <a:xfrm flipV="1">
                                              <a:off x="1280681" y="1660028"/>
                                              <a:ext cx="869315" cy="244475"/>
                                              <a:chOff x="0" y="0"/>
                                              <a:chExt cx="869621" cy="244493"/>
                                            </a:xfrm>
                                          </wpg:grpSpPr>
                                          <wps:wsp>
                                            <wps:cNvPr id="1748616613" name="Straight Connector 9"/>
                                            <wps:cNvCnPr/>
                                            <wps:spPr>
                                              <a:xfrm flipH="1">
                                                <a:off x="440267" y="0"/>
                                                <a:ext cx="429354" cy="244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71962233" name="Straight Connector 9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446168" cy="24449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316625109" name="Arc 32"/>
                                          <wps:cNvSpPr/>
                                          <wps:spPr>
                                            <a:xfrm rot="16140000" flipH="1" flipV="1">
                                              <a:off x="632672" y="-586330"/>
                                              <a:ext cx="1675130" cy="2843393"/>
                                            </a:xfrm>
                                            <a:prstGeom prst="arc">
                                              <a:avLst>
                                                <a:gd name="adj1" fmla="val 16776486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92445311" name="Arc 32"/>
                                          <wps:cNvSpPr/>
                                          <wps:spPr>
                                            <a:xfrm rot="5460000" flipV="1">
                                              <a:off x="1114353" y="-631736"/>
                                              <a:ext cx="1675130" cy="2925207"/>
                                            </a:xfrm>
                                            <a:prstGeom prst="arc">
                                              <a:avLst>
                                                <a:gd name="adj1" fmla="val 16788078"/>
                                                <a:gd name="adj2" fmla="val 20651382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356089889" name="Group 13"/>
                                        <wpg:cNvGrpSpPr/>
                                        <wpg:grpSpPr>
                                          <a:xfrm>
                                            <a:off x="396720" y="200"/>
                                            <a:ext cx="2474385" cy="2316482"/>
                                            <a:chOff x="-20490" y="5128"/>
                                            <a:chExt cx="2474986" cy="2316482"/>
                                          </a:xfrm>
                                        </wpg:grpSpPr>
                                        <wps:wsp>
                                          <wps:cNvPr id="55235808" name="Arc 32"/>
                                          <wps:cNvSpPr/>
                                          <wps:spPr>
                                            <a:xfrm rot="16140000" flipH="1" flipV="1">
                                              <a:off x="455861" y="61527"/>
                                              <a:ext cx="1842338" cy="2154933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464843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3221362" name="Arc 32"/>
                                          <wps:cNvSpPr/>
                                          <wps:spPr>
                                            <a:xfrm rot="16140000" flipH="1" flipV="1">
                                              <a:off x="-136938" y="121576"/>
                                              <a:ext cx="2316482" cy="2083585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21116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980260214" name="Group 4"/>
                                        <wpg:cNvGrpSpPr/>
                                        <wpg:grpSpPr>
                                          <a:xfrm flipV="1">
                                            <a:off x="149370" y="28221"/>
                                            <a:ext cx="2866696" cy="2250306"/>
                                            <a:chOff x="-25737" y="9229"/>
                                            <a:chExt cx="2867259" cy="2250306"/>
                                          </a:xfrm>
                                        </wpg:grpSpPr>
                                        <wps:wsp>
                                          <wps:cNvPr id="1196524688" name="Arc 32"/>
                                          <wps:cNvSpPr/>
                                          <wps:spPr>
                                            <a:xfrm rot="16140000">
                                              <a:off x="175896" y="45144"/>
                                              <a:ext cx="1808754" cy="2212019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61440111" name="Arc 32"/>
                                          <wps:cNvSpPr/>
                                          <wps:spPr>
                                            <a:xfrm rot="16140000">
                                              <a:off x="534822" y="49007"/>
                                              <a:ext cx="1841267" cy="2192100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2038838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10123232" name="Arc 32"/>
                                          <wps:cNvSpPr/>
                                          <wps:spPr>
                                            <a:xfrm rot="16140000">
                                              <a:off x="680324" y="98336"/>
                                              <a:ext cx="2250306" cy="2072091"/>
                                            </a:xfrm>
                                            <a:prstGeom prst="arc">
                                              <a:avLst>
                                                <a:gd name="adj1" fmla="val 16225319"/>
                                                <a:gd name="adj2" fmla="val 19319535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62540236" name="Group 24"/>
                                      <wpg:cNvGrpSpPr/>
                                      <wpg:grpSpPr>
                                        <a:xfrm>
                                          <a:off x="1231900" y="1714500"/>
                                          <a:ext cx="972894" cy="335444"/>
                                          <a:chOff x="0" y="0"/>
                                          <a:chExt cx="972894" cy="335444"/>
                                        </a:xfrm>
                                      </wpg:grpSpPr>
                                      <wpg:grpSp>
                                        <wpg:cNvPr id="5064195" name="Group 14"/>
                                        <wpg:cNvGrpSpPr/>
                                        <wpg:grpSpPr>
                                          <a:xfrm>
                                            <a:off x="0" y="222695"/>
                                            <a:ext cx="972894" cy="112749"/>
                                            <a:chOff x="0" y="0"/>
                                            <a:chExt cx="972894" cy="112749"/>
                                          </a:xfrm>
                                        </wpg:grpSpPr>
                                        <wps:wsp>
                                          <wps:cNvPr id="757493806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0" y="5492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F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7258000" name="Oval 2"/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864973" y="0"/>
                                              <a:ext cx="107921" cy="10725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dk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14472171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45391" y="0"/>
                                            <a:ext cx="110490" cy="1104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5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1928161607" name="Group 42"/>
                                <wpg:cNvGrpSpPr/>
                                <wpg:grpSpPr>
                                  <a:xfrm>
                                    <a:off x="308661" y="190056"/>
                                    <a:ext cx="4357449" cy="2390709"/>
                                    <a:chOff x="308661" y="190056"/>
                                    <a:chExt cx="4357449" cy="2390709"/>
                                  </a:xfrm>
                                </wpg:grpSpPr>
                                <wpg:grpSp>
                                  <wpg:cNvPr id="932538446" name="Group 34"/>
                                  <wpg:cNvGrpSpPr/>
                                  <wpg:grpSpPr>
                                    <a:xfrm>
                                      <a:off x="308661" y="190056"/>
                                      <a:ext cx="4293694" cy="2390709"/>
                                      <a:chOff x="308661" y="190056"/>
                                      <a:chExt cx="4293694" cy="2390709"/>
                                    </a:xfrm>
                                  </wpg:grpSpPr>
                                  <wpg:grpSp>
                                    <wpg:cNvPr id="2047468301" name="Group 17"/>
                                    <wpg:cNvGrpSpPr/>
                                    <wpg:grpSpPr>
                                      <a:xfrm>
                                        <a:off x="389234" y="331595"/>
                                        <a:ext cx="4105275" cy="2249170"/>
                                        <a:chOff x="6149" y="0"/>
                                        <a:chExt cx="4870741" cy="2551610"/>
                                      </a:xfrm>
                                    </wpg:grpSpPr>
                                    <wpg:grpSp>
                                      <wpg:cNvPr id="1673913022" name="Group 16"/>
                                      <wpg:cNvGrpSpPr/>
                                      <wpg:grpSpPr>
                                        <a:xfrm>
                                          <a:off x="6149" y="0"/>
                                          <a:ext cx="4870741" cy="2551610"/>
                                          <a:chOff x="0" y="0"/>
                                          <a:chExt cx="4266191" cy="2185287"/>
                                        </a:xfrm>
                                      </wpg:grpSpPr>
                                      <wps:wsp>
                                        <wps:cNvPr id="992379648" name="Arc 32"/>
                                        <wps:cNvSpPr/>
                                        <wps:spPr>
                                          <a:xfrm rot="16140000">
                                            <a:off x="-991" y="2756"/>
                                            <a:ext cx="2183207" cy="2181225"/>
                                          </a:xfrm>
                                          <a:prstGeom prst="arc">
                                            <a:avLst>
                                              <a:gd name="adj1" fmla="val 16692278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2195350" name="Arc 32"/>
                                        <wps:cNvSpPr/>
                                        <wps:spPr>
                                          <a:xfrm rot="5460000" flipH="1">
                                            <a:off x="2081314" y="409"/>
                                            <a:ext cx="2183130" cy="2186625"/>
                                          </a:xfrm>
                                          <a:prstGeom prst="arc">
                                            <a:avLst>
                                              <a:gd name="adj1" fmla="val 19528581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8921262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275764113" name="Arc 32"/>
                                      <wps:cNvSpPr/>
                                      <wps:spPr>
                                        <a:xfrm rot="16140000" flipH="1" flipV="1">
                                          <a:off x="2781775" y="-307910"/>
                                          <a:ext cx="1568682" cy="2187035"/>
                                        </a:xfrm>
                                        <a:prstGeom prst="arc">
                                          <a:avLst>
                                            <a:gd name="adj1" fmla="val 14147847"/>
                                            <a:gd name="adj2" fmla="val 17446088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15415214" name="Group 33"/>
                                    <wpg:cNvGrpSpPr/>
                                    <wpg:grpSpPr>
                                      <a:xfrm>
                                        <a:off x="308661" y="190056"/>
                                        <a:ext cx="4293694" cy="2280739"/>
                                        <a:chOff x="308661" y="190056"/>
                                        <a:chExt cx="4293694" cy="2280739"/>
                                      </a:xfrm>
                                    </wpg:grpSpPr>
                                    <wpg:grpSp>
                                      <wpg:cNvPr id="472326188" name="Group 16"/>
                                      <wpg:cNvGrpSpPr/>
                                      <wpg:grpSpPr>
                                        <a:xfrm>
                                          <a:off x="341644" y="211015"/>
                                          <a:ext cx="4260711" cy="2185569"/>
                                          <a:chOff x="0" y="0"/>
                                          <a:chExt cx="4260711" cy="2185569"/>
                                        </a:xfrm>
                                      </wpg:grpSpPr>
                                      <wps:wsp>
                                        <wps:cNvPr id="1547255269" name="Arc 32"/>
                                        <wps:cNvSpPr/>
                                        <wps:spPr>
                                          <a:xfrm rot="16140000">
                                            <a:off x="-991" y="2756"/>
                                            <a:ext cx="2183207" cy="218122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0884592" name="Arc 32"/>
                                        <wps:cNvSpPr/>
                                        <wps:spPr>
                                          <a:xfrm rot="5460000" flipH="1">
                                            <a:off x="2078534" y="3391"/>
                                            <a:ext cx="2183130" cy="2181225"/>
                                          </a:xfrm>
                                          <a:prstGeom prst="arc">
                                            <a:avLst>
                                              <a:gd name="adj1" fmla="val 16225319"/>
                                              <a:gd name="adj2" fmla="val 232794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6301860" name="Straight Connector 7"/>
                                        <wps:cNvCnPr/>
                                        <wps:spPr>
                                          <a:xfrm flipV="1">
                                            <a:off x="1088719" y="0"/>
                                            <a:ext cx="21031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90651120" name="Group 18"/>
                                      <wpg:cNvGrpSpPr/>
                                      <wpg:grpSpPr>
                                        <a:xfrm>
                                          <a:off x="308661" y="190056"/>
                                          <a:ext cx="4014150" cy="2280739"/>
                                          <a:chOff x="49376" y="1568"/>
                                          <a:chExt cx="3959700" cy="1998822"/>
                                        </a:xfrm>
                                      </wpg:grpSpPr>
                                      <wpg:grpSp>
                                        <wpg:cNvPr id="1266130153" name="Group 16"/>
                                        <wpg:cNvGrpSpPr/>
                                        <wpg:grpSpPr>
                                          <a:xfrm flipV="1">
                                            <a:off x="49376" y="1568"/>
                                            <a:ext cx="3959700" cy="1998822"/>
                                            <a:chOff x="52300" y="-2925"/>
                                            <a:chExt cx="4193980" cy="2186496"/>
                                          </a:xfrm>
                                        </wpg:grpSpPr>
                                        <wps:wsp>
                                          <wps:cNvPr id="667921377" name="Arc 32"/>
                                          <wps:cNvSpPr/>
                                          <wps:spPr>
                                            <a:xfrm rot="16140000">
                                              <a:off x="51309" y="-1934"/>
                                              <a:ext cx="2183208" cy="2181225"/>
                                            </a:xfrm>
                                            <a:prstGeom prst="arc">
                                              <a:avLst>
                                                <a:gd name="adj1" fmla="val 17850787"/>
                                                <a:gd name="adj2" fmla="val 232794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12598035" name="Arc 32"/>
                                          <wps:cNvSpPr/>
                                          <wps:spPr>
                                            <a:xfrm rot="5460000" flipH="1">
                                              <a:off x="2061403" y="-1307"/>
                                              <a:ext cx="2183130" cy="2186625"/>
                                            </a:xfrm>
                                            <a:prstGeom prst="arc">
                                              <a:avLst>
                                                <a:gd name="adj1" fmla="val 19528581"/>
                                                <a:gd name="adj2" fmla="val 21564046"/>
                                              </a:avLst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83613510" name="Straight Connector 7"/>
                                          <wps:cNvCnPr/>
                                          <wps:spPr>
                                            <a:xfrm flipV="1">
                                              <a:off x="1088719" y="0"/>
                                              <a:ext cx="210312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364303411" name="Arc 32"/>
                                        <wps:cNvSpPr/>
                                        <wps:spPr>
                                          <a:xfrm rot="15475191">
                                            <a:off x="209819" y="260369"/>
                                            <a:ext cx="1412757" cy="1699666"/>
                                          </a:xfrm>
                                          <a:prstGeom prst="arc">
                                            <a:avLst>
                                              <a:gd name="adj1" fmla="val 15499744"/>
                                              <a:gd name="adj2" fmla="val 17446088"/>
                                            </a:avLst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027147201" name="Group 41"/>
                                  <wpg:cNvGrpSpPr/>
                                  <wpg:grpSpPr>
                                    <a:xfrm>
                                      <a:off x="314516" y="1058638"/>
                                      <a:ext cx="4351594" cy="523290"/>
                                      <a:chOff x="145516" y="77738"/>
                                      <a:chExt cx="4351594" cy="523290"/>
                                    </a:xfrm>
                                  </wpg:grpSpPr>
                                  <wpg:grpSp>
                                    <wpg:cNvPr id="1875814354" name="Group 40"/>
                                    <wpg:cNvGrpSpPr/>
                                    <wpg:grpSpPr>
                                      <a:xfrm>
                                        <a:off x="201600" y="129600"/>
                                        <a:ext cx="4224178" cy="434652"/>
                                        <a:chOff x="0" y="0"/>
                                        <a:chExt cx="4224178" cy="434652"/>
                                      </a:xfrm>
                                    </wpg:grpSpPr>
                                    <wpg:grpSp>
                                      <wpg:cNvPr id="194344063" name="Group 29"/>
                                      <wpg:cNvGrpSpPr/>
                                      <wpg:grpSpPr>
                                        <a:xfrm>
                                          <a:off x="396000" y="21598"/>
                                          <a:ext cx="3828178" cy="413054"/>
                                          <a:chOff x="0" y="1532579"/>
                                          <a:chExt cx="3829178" cy="414507"/>
                                        </a:xfrm>
                                      </wpg:grpSpPr>
                                      <wpg:grpSp>
                                        <wpg:cNvPr id="364287969" name="Group 28"/>
                                        <wpg:cNvGrpSpPr/>
                                        <wpg:grpSpPr>
                                          <a:xfrm>
                                            <a:off x="370944" y="1532579"/>
                                            <a:ext cx="3059687" cy="219789"/>
                                            <a:chOff x="650" y="-5275"/>
                                            <a:chExt cx="3059687" cy="219789"/>
                                          </a:xfrm>
                                        </wpg:grpSpPr>
                                        <wps:wsp>
                                          <wps:cNvPr id="110744831" name="Freeform 11"/>
                                          <wps:cNvSpPr/>
                                          <wps:spPr>
                                            <a:xfrm flipV="1">
                                              <a:off x="2293257" y="-5275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83979219" name="Freeform 11"/>
                                          <wps:cNvSpPr/>
                                          <wps:spPr>
                                            <a:xfrm flipV="1">
                                              <a:off x="1534607" y="-1596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64016088" name="Freeform 11"/>
                                          <wps:cNvSpPr/>
                                          <wps:spPr>
                                            <a:xfrm flipV="1">
                                              <a:off x="767526" y="12584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41433030" name="Freeform 11"/>
                                          <wps:cNvSpPr/>
                                          <wps:spPr>
                                            <a:xfrm flipV="1">
                                              <a:off x="650" y="-4596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679055910" name="Group 24"/>
                                        <wpg:cNvGrpSpPr/>
                                        <wpg:grpSpPr>
                                          <a:xfrm>
                                            <a:off x="0" y="1722444"/>
                                            <a:ext cx="3829178" cy="224642"/>
                                            <a:chOff x="769358" y="-558"/>
                                            <a:chExt cx="3829709" cy="224891"/>
                                          </a:xfrm>
                                        </wpg:grpSpPr>
                                        <wps:wsp>
                                          <wps:cNvPr id="1173818695" name="Freeform 11"/>
                                          <wps:cNvSpPr/>
                                          <wps:spPr>
                                            <a:xfrm>
                                              <a:off x="2297253" y="9831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65782290" name="Freeform 11"/>
                                          <wps:cNvSpPr/>
                                          <wps:spPr>
                                            <a:xfrm>
                                              <a:off x="3052204" y="-558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21128754" name="Freeform 11"/>
                                          <wps:cNvSpPr/>
                                          <wps:spPr>
                                            <a:xfrm>
                                              <a:off x="3831987" y="22403"/>
                                              <a:ext cx="767080" cy="2019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4130257" name="Freeform 11"/>
                                          <wps:cNvSpPr/>
                                          <wps:spPr>
                                            <a:xfrm>
                                              <a:off x="1519796" y="12613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467685565" name="Freeform 11"/>
                                          <wps:cNvSpPr/>
                                          <wps:spPr>
                                            <a:xfrm>
                                              <a:off x="769358" y="13394"/>
                                              <a:ext cx="767503" cy="20240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7751"/>
                                                <a:gd name="connsiteY0" fmla="*/ 0 h 202728"/>
                                                <a:gd name="connsiteX1" fmla="*/ 353683 w 767751"/>
                                                <a:gd name="connsiteY1" fmla="*/ 202721 h 202728"/>
                                                <a:gd name="connsiteX2" fmla="*/ 759124 w 767751"/>
                                                <a:gd name="connsiteY2" fmla="*/ 8627 h 202728"/>
                                                <a:gd name="connsiteX3" fmla="*/ 759124 w 767751"/>
                                                <a:gd name="connsiteY3" fmla="*/ 8627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67751 w 767751"/>
                                                <a:gd name="connsiteY7" fmla="*/ 4313 h 202728"/>
                                                <a:gd name="connsiteX8" fmla="*/ 767751 w 767751"/>
                                                <a:gd name="connsiteY8" fmla="*/ 4313 h 202728"/>
                                                <a:gd name="connsiteX0" fmla="*/ 0 w 767751"/>
                                                <a:gd name="connsiteY0" fmla="*/ 0 h 202737"/>
                                                <a:gd name="connsiteX1" fmla="*/ 362309 w 767751"/>
                                                <a:gd name="connsiteY1" fmla="*/ 202728 h 202737"/>
                                                <a:gd name="connsiteX2" fmla="*/ 759124 w 767751"/>
                                                <a:gd name="connsiteY2" fmla="*/ 8627 h 202737"/>
                                                <a:gd name="connsiteX3" fmla="*/ 759124 w 767751"/>
                                                <a:gd name="connsiteY3" fmla="*/ 8627 h 202737"/>
                                                <a:gd name="connsiteX4" fmla="*/ 759124 w 767751"/>
                                                <a:gd name="connsiteY4" fmla="*/ 8627 h 202737"/>
                                                <a:gd name="connsiteX5" fmla="*/ 759124 w 767751"/>
                                                <a:gd name="connsiteY5" fmla="*/ 8627 h 202737"/>
                                                <a:gd name="connsiteX6" fmla="*/ 759124 w 767751"/>
                                                <a:gd name="connsiteY6" fmla="*/ 8627 h 202737"/>
                                                <a:gd name="connsiteX7" fmla="*/ 767751 w 767751"/>
                                                <a:gd name="connsiteY7" fmla="*/ 4313 h 202737"/>
                                                <a:gd name="connsiteX8" fmla="*/ 767751 w 767751"/>
                                                <a:gd name="connsiteY8" fmla="*/ 4313 h 202737"/>
                                                <a:gd name="connsiteX0" fmla="*/ 0 w 767751"/>
                                                <a:gd name="connsiteY0" fmla="*/ 0 h 208350"/>
                                                <a:gd name="connsiteX1" fmla="*/ 168215 w 767751"/>
                                                <a:gd name="connsiteY1" fmla="*/ 142336 h 208350"/>
                                                <a:gd name="connsiteX2" fmla="*/ 362309 w 767751"/>
                                                <a:gd name="connsiteY2" fmla="*/ 202728 h 208350"/>
                                                <a:gd name="connsiteX3" fmla="*/ 759124 w 767751"/>
                                                <a:gd name="connsiteY3" fmla="*/ 8627 h 208350"/>
                                                <a:gd name="connsiteX4" fmla="*/ 759124 w 767751"/>
                                                <a:gd name="connsiteY4" fmla="*/ 8627 h 208350"/>
                                                <a:gd name="connsiteX5" fmla="*/ 759124 w 767751"/>
                                                <a:gd name="connsiteY5" fmla="*/ 8627 h 208350"/>
                                                <a:gd name="connsiteX6" fmla="*/ 759124 w 767751"/>
                                                <a:gd name="connsiteY6" fmla="*/ 8627 h 208350"/>
                                                <a:gd name="connsiteX7" fmla="*/ 759124 w 767751"/>
                                                <a:gd name="connsiteY7" fmla="*/ 8627 h 208350"/>
                                                <a:gd name="connsiteX8" fmla="*/ 767751 w 767751"/>
                                                <a:gd name="connsiteY8" fmla="*/ 4313 h 208350"/>
                                                <a:gd name="connsiteX9" fmla="*/ 767751 w 767751"/>
                                                <a:gd name="connsiteY9" fmla="*/ 4313 h 208350"/>
                                                <a:gd name="connsiteX0" fmla="*/ 0 w 767751"/>
                                                <a:gd name="connsiteY0" fmla="*/ 0 h 210490"/>
                                                <a:gd name="connsiteX1" fmla="*/ 155282 w 767751"/>
                                                <a:gd name="connsiteY1" fmla="*/ 155280 h 210490"/>
                                                <a:gd name="connsiteX2" fmla="*/ 362309 w 767751"/>
                                                <a:gd name="connsiteY2" fmla="*/ 202728 h 210490"/>
                                                <a:gd name="connsiteX3" fmla="*/ 759124 w 767751"/>
                                                <a:gd name="connsiteY3" fmla="*/ 8627 h 210490"/>
                                                <a:gd name="connsiteX4" fmla="*/ 759124 w 767751"/>
                                                <a:gd name="connsiteY4" fmla="*/ 8627 h 210490"/>
                                                <a:gd name="connsiteX5" fmla="*/ 759124 w 767751"/>
                                                <a:gd name="connsiteY5" fmla="*/ 8627 h 210490"/>
                                                <a:gd name="connsiteX6" fmla="*/ 759124 w 767751"/>
                                                <a:gd name="connsiteY6" fmla="*/ 8627 h 210490"/>
                                                <a:gd name="connsiteX7" fmla="*/ 759124 w 767751"/>
                                                <a:gd name="connsiteY7" fmla="*/ 8627 h 210490"/>
                                                <a:gd name="connsiteX8" fmla="*/ 767751 w 767751"/>
                                                <a:gd name="connsiteY8" fmla="*/ 4313 h 210490"/>
                                                <a:gd name="connsiteX9" fmla="*/ 767751 w 767751"/>
                                                <a:gd name="connsiteY9" fmla="*/ 4313 h 210490"/>
                                                <a:gd name="connsiteX0" fmla="*/ 0 w 767751"/>
                                                <a:gd name="connsiteY0" fmla="*/ 0 h 203360"/>
                                                <a:gd name="connsiteX1" fmla="*/ 155282 w 767751"/>
                                                <a:gd name="connsiteY1" fmla="*/ 155280 h 203360"/>
                                                <a:gd name="connsiteX2" fmla="*/ 362309 w 767751"/>
                                                <a:gd name="connsiteY2" fmla="*/ 202728 h 203360"/>
                                                <a:gd name="connsiteX3" fmla="*/ 552090 w 767751"/>
                                                <a:gd name="connsiteY3" fmla="*/ 129396 h 203360"/>
                                                <a:gd name="connsiteX4" fmla="*/ 759124 w 767751"/>
                                                <a:gd name="connsiteY4" fmla="*/ 8627 h 203360"/>
                                                <a:gd name="connsiteX5" fmla="*/ 759124 w 767751"/>
                                                <a:gd name="connsiteY5" fmla="*/ 8627 h 203360"/>
                                                <a:gd name="connsiteX6" fmla="*/ 759124 w 767751"/>
                                                <a:gd name="connsiteY6" fmla="*/ 8627 h 203360"/>
                                                <a:gd name="connsiteX7" fmla="*/ 759124 w 767751"/>
                                                <a:gd name="connsiteY7" fmla="*/ 8627 h 203360"/>
                                                <a:gd name="connsiteX8" fmla="*/ 759124 w 767751"/>
                                                <a:gd name="connsiteY8" fmla="*/ 8627 h 203360"/>
                                                <a:gd name="connsiteX9" fmla="*/ 767751 w 767751"/>
                                                <a:gd name="connsiteY9" fmla="*/ 4313 h 203360"/>
                                                <a:gd name="connsiteX10" fmla="*/ 767751 w 767751"/>
                                                <a:gd name="connsiteY10" fmla="*/ 4313 h 203360"/>
                                                <a:gd name="connsiteX0" fmla="*/ 0 w 767751"/>
                                                <a:gd name="connsiteY0" fmla="*/ 0 h 202821"/>
                                                <a:gd name="connsiteX1" fmla="*/ 155282 w 767751"/>
                                                <a:gd name="connsiteY1" fmla="*/ 155280 h 202821"/>
                                                <a:gd name="connsiteX2" fmla="*/ 362309 w 767751"/>
                                                <a:gd name="connsiteY2" fmla="*/ 202728 h 202821"/>
                                                <a:gd name="connsiteX3" fmla="*/ 577970 w 767751"/>
                                                <a:gd name="connsiteY3" fmla="*/ 146662 h 202821"/>
                                                <a:gd name="connsiteX4" fmla="*/ 759124 w 767751"/>
                                                <a:gd name="connsiteY4" fmla="*/ 8627 h 202821"/>
                                                <a:gd name="connsiteX5" fmla="*/ 759124 w 767751"/>
                                                <a:gd name="connsiteY5" fmla="*/ 8627 h 202821"/>
                                                <a:gd name="connsiteX6" fmla="*/ 759124 w 767751"/>
                                                <a:gd name="connsiteY6" fmla="*/ 8627 h 202821"/>
                                                <a:gd name="connsiteX7" fmla="*/ 759124 w 767751"/>
                                                <a:gd name="connsiteY7" fmla="*/ 8627 h 202821"/>
                                                <a:gd name="connsiteX8" fmla="*/ 759124 w 767751"/>
                                                <a:gd name="connsiteY8" fmla="*/ 8627 h 202821"/>
                                                <a:gd name="connsiteX9" fmla="*/ 767751 w 767751"/>
                                                <a:gd name="connsiteY9" fmla="*/ 4313 h 202821"/>
                                                <a:gd name="connsiteX10" fmla="*/ 767751 w 767751"/>
                                                <a:gd name="connsiteY10" fmla="*/ 4313 h 202821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979"/>
                                                <a:gd name="connsiteX1" fmla="*/ 176849 w 767751"/>
                                                <a:gd name="connsiteY1" fmla="*/ 159598 h 202979"/>
                                                <a:gd name="connsiteX2" fmla="*/ 362309 w 767751"/>
                                                <a:gd name="connsiteY2" fmla="*/ 202728 h 202979"/>
                                                <a:gd name="connsiteX3" fmla="*/ 577970 w 767751"/>
                                                <a:gd name="connsiteY3" fmla="*/ 146662 h 202979"/>
                                                <a:gd name="connsiteX4" fmla="*/ 759124 w 767751"/>
                                                <a:gd name="connsiteY4" fmla="*/ 8627 h 202979"/>
                                                <a:gd name="connsiteX5" fmla="*/ 759124 w 767751"/>
                                                <a:gd name="connsiteY5" fmla="*/ 8627 h 202979"/>
                                                <a:gd name="connsiteX6" fmla="*/ 759124 w 767751"/>
                                                <a:gd name="connsiteY6" fmla="*/ 8627 h 202979"/>
                                                <a:gd name="connsiteX7" fmla="*/ 759124 w 767751"/>
                                                <a:gd name="connsiteY7" fmla="*/ 8627 h 202979"/>
                                                <a:gd name="connsiteX8" fmla="*/ 759124 w 767751"/>
                                                <a:gd name="connsiteY8" fmla="*/ 8627 h 202979"/>
                                                <a:gd name="connsiteX9" fmla="*/ 767751 w 767751"/>
                                                <a:gd name="connsiteY9" fmla="*/ 4313 h 202979"/>
                                                <a:gd name="connsiteX10" fmla="*/ 767751 w 767751"/>
                                                <a:gd name="connsiteY10" fmla="*/ 4313 h 202979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51"/>
                                                <a:gd name="connsiteY0" fmla="*/ 0 h 202728"/>
                                                <a:gd name="connsiteX1" fmla="*/ 154709 w 767751"/>
                                                <a:gd name="connsiteY1" fmla="*/ 145756 h 202728"/>
                                                <a:gd name="connsiteX2" fmla="*/ 362309 w 767751"/>
                                                <a:gd name="connsiteY2" fmla="*/ 202728 h 202728"/>
                                                <a:gd name="connsiteX3" fmla="*/ 577970 w 767751"/>
                                                <a:gd name="connsiteY3" fmla="*/ 146662 h 202728"/>
                                                <a:gd name="connsiteX4" fmla="*/ 759124 w 767751"/>
                                                <a:gd name="connsiteY4" fmla="*/ 8627 h 202728"/>
                                                <a:gd name="connsiteX5" fmla="*/ 759124 w 767751"/>
                                                <a:gd name="connsiteY5" fmla="*/ 8627 h 202728"/>
                                                <a:gd name="connsiteX6" fmla="*/ 759124 w 767751"/>
                                                <a:gd name="connsiteY6" fmla="*/ 8627 h 202728"/>
                                                <a:gd name="connsiteX7" fmla="*/ 759124 w 767751"/>
                                                <a:gd name="connsiteY7" fmla="*/ 8627 h 202728"/>
                                                <a:gd name="connsiteX8" fmla="*/ 759124 w 767751"/>
                                                <a:gd name="connsiteY8" fmla="*/ 8627 h 202728"/>
                                                <a:gd name="connsiteX9" fmla="*/ 767751 w 767751"/>
                                                <a:gd name="connsiteY9" fmla="*/ 4313 h 202728"/>
                                                <a:gd name="connsiteX10" fmla="*/ 767751 w 767751"/>
                                                <a:gd name="connsiteY10" fmla="*/ 4313 h 202728"/>
                                                <a:gd name="connsiteX0" fmla="*/ 0 w 767766"/>
                                                <a:gd name="connsiteY0" fmla="*/ 0 h 202728"/>
                                                <a:gd name="connsiteX1" fmla="*/ 154709 w 767766"/>
                                                <a:gd name="connsiteY1" fmla="*/ 145756 h 202728"/>
                                                <a:gd name="connsiteX2" fmla="*/ 362309 w 767766"/>
                                                <a:gd name="connsiteY2" fmla="*/ 202728 h 202728"/>
                                                <a:gd name="connsiteX3" fmla="*/ 577970 w 767766"/>
                                                <a:gd name="connsiteY3" fmla="*/ 146662 h 202728"/>
                                                <a:gd name="connsiteX4" fmla="*/ 759124 w 767766"/>
                                                <a:gd name="connsiteY4" fmla="*/ 8627 h 202728"/>
                                                <a:gd name="connsiteX5" fmla="*/ 759124 w 767766"/>
                                                <a:gd name="connsiteY5" fmla="*/ 8627 h 202728"/>
                                                <a:gd name="connsiteX6" fmla="*/ 759124 w 767766"/>
                                                <a:gd name="connsiteY6" fmla="*/ 8627 h 202728"/>
                                                <a:gd name="connsiteX7" fmla="*/ 759124 w 767766"/>
                                                <a:gd name="connsiteY7" fmla="*/ 8627 h 202728"/>
                                                <a:gd name="connsiteX8" fmla="*/ 759124 w 767766"/>
                                                <a:gd name="connsiteY8" fmla="*/ 8627 h 202728"/>
                                                <a:gd name="connsiteX9" fmla="*/ 767751 w 767766"/>
                                                <a:gd name="connsiteY9" fmla="*/ 4313 h 202728"/>
                                                <a:gd name="connsiteX10" fmla="*/ 756970 w 767766"/>
                                                <a:gd name="connsiteY10" fmla="*/ 5529 h 202728"/>
                                                <a:gd name="connsiteX0" fmla="*/ 0 w 767766"/>
                                                <a:gd name="connsiteY0" fmla="*/ 0 h 202770"/>
                                                <a:gd name="connsiteX1" fmla="*/ 154709 w 767766"/>
                                                <a:gd name="connsiteY1" fmla="*/ 145756 h 202770"/>
                                                <a:gd name="connsiteX2" fmla="*/ 362309 w 767766"/>
                                                <a:gd name="connsiteY2" fmla="*/ 202728 h 202770"/>
                                                <a:gd name="connsiteX3" fmla="*/ 586259 w 767766"/>
                                                <a:gd name="connsiteY3" fmla="*/ 152191 h 202770"/>
                                                <a:gd name="connsiteX4" fmla="*/ 759124 w 767766"/>
                                                <a:gd name="connsiteY4" fmla="*/ 8627 h 202770"/>
                                                <a:gd name="connsiteX5" fmla="*/ 759124 w 767766"/>
                                                <a:gd name="connsiteY5" fmla="*/ 8627 h 202770"/>
                                                <a:gd name="connsiteX6" fmla="*/ 759124 w 767766"/>
                                                <a:gd name="connsiteY6" fmla="*/ 8627 h 202770"/>
                                                <a:gd name="connsiteX7" fmla="*/ 759124 w 767766"/>
                                                <a:gd name="connsiteY7" fmla="*/ 8627 h 202770"/>
                                                <a:gd name="connsiteX8" fmla="*/ 759124 w 767766"/>
                                                <a:gd name="connsiteY8" fmla="*/ 8627 h 202770"/>
                                                <a:gd name="connsiteX9" fmla="*/ 767751 w 767766"/>
                                                <a:gd name="connsiteY9" fmla="*/ 4313 h 202770"/>
                                                <a:gd name="connsiteX10" fmla="*/ 756970 w 767766"/>
                                                <a:gd name="connsiteY10" fmla="*/ 5529 h 2027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7766" h="20277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8036" y="23723"/>
                                                    <a:pt x="94324" y="111968"/>
                                                    <a:pt x="154709" y="145756"/>
                                                  </a:cubicBezTo>
                                                  <a:cubicBezTo>
                                                    <a:pt x="228373" y="190603"/>
                                                    <a:pt x="290384" y="201656"/>
                                                    <a:pt x="362309" y="202728"/>
                                                  </a:cubicBezTo>
                                                  <a:cubicBezTo>
                                                    <a:pt x="434234" y="203801"/>
                                                    <a:pt x="520123" y="184541"/>
                                                    <a:pt x="586259" y="152191"/>
                                                  </a:cubicBezTo>
                                                  <a:cubicBezTo>
                                                    <a:pt x="652395" y="119841"/>
                                                    <a:pt x="730313" y="32554"/>
                                                    <a:pt x="759124" y="8627"/>
                                                  </a:cubicBez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lnTo>
                                                    <a:pt x="759124" y="8627"/>
                                                  </a:lnTo>
                                                  <a:cubicBezTo>
                                                    <a:pt x="762000" y="7189"/>
                                                    <a:pt x="768110" y="4829"/>
                                                    <a:pt x="767751" y="4313"/>
                                                  </a:cubicBezTo>
                                                  <a:cubicBezTo>
                                                    <a:pt x="767392" y="3797"/>
                                                    <a:pt x="760564" y="5124"/>
                                                    <a:pt x="756970" y="552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659480986" name="Freeform 11"/>
                                      <wps:cNvSpPr/>
                                      <wps:spPr>
                                        <a:xfrm flipV="1">
                                          <a:off x="0" y="0"/>
                                          <a:ext cx="767030" cy="2019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767751"/>
                                            <a:gd name="connsiteY0" fmla="*/ 0 h 202728"/>
                                            <a:gd name="connsiteX1" fmla="*/ 353683 w 767751"/>
                                            <a:gd name="connsiteY1" fmla="*/ 202721 h 202728"/>
                                            <a:gd name="connsiteX2" fmla="*/ 759124 w 767751"/>
                                            <a:gd name="connsiteY2" fmla="*/ 8627 h 202728"/>
                                            <a:gd name="connsiteX3" fmla="*/ 759124 w 767751"/>
                                            <a:gd name="connsiteY3" fmla="*/ 8627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67751 w 767751"/>
                                            <a:gd name="connsiteY7" fmla="*/ 4313 h 202728"/>
                                            <a:gd name="connsiteX8" fmla="*/ 767751 w 767751"/>
                                            <a:gd name="connsiteY8" fmla="*/ 4313 h 202728"/>
                                            <a:gd name="connsiteX0" fmla="*/ 0 w 767751"/>
                                            <a:gd name="connsiteY0" fmla="*/ 0 h 202737"/>
                                            <a:gd name="connsiteX1" fmla="*/ 362309 w 767751"/>
                                            <a:gd name="connsiteY1" fmla="*/ 202728 h 202737"/>
                                            <a:gd name="connsiteX2" fmla="*/ 759124 w 767751"/>
                                            <a:gd name="connsiteY2" fmla="*/ 8627 h 202737"/>
                                            <a:gd name="connsiteX3" fmla="*/ 759124 w 767751"/>
                                            <a:gd name="connsiteY3" fmla="*/ 8627 h 202737"/>
                                            <a:gd name="connsiteX4" fmla="*/ 759124 w 767751"/>
                                            <a:gd name="connsiteY4" fmla="*/ 8627 h 202737"/>
                                            <a:gd name="connsiteX5" fmla="*/ 759124 w 767751"/>
                                            <a:gd name="connsiteY5" fmla="*/ 8627 h 202737"/>
                                            <a:gd name="connsiteX6" fmla="*/ 759124 w 767751"/>
                                            <a:gd name="connsiteY6" fmla="*/ 8627 h 202737"/>
                                            <a:gd name="connsiteX7" fmla="*/ 767751 w 767751"/>
                                            <a:gd name="connsiteY7" fmla="*/ 4313 h 202737"/>
                                            <a:gd name="connsiteX8" fmla="*/ 767751 w 767751"/>
                                            <a:gd name="connsiteY8" fmla="*/ 4313 h 202737"/>
                                            <a:gd name="connsiteX0" fmla="*/ 0 w 767751"/>
                                            <a:gd name="connsiteY0" fmla="*/ 0 h 208350"/>
                                            <a:gd name="connsiteX1" fmla="*/ 168215 w 767751"/>
                                            <a:gd name="connsiteY1" fmla="*/ 142336 h 208350"/>
                                            <a:gd name="connsiteX2" fmla="*/ 362309 w 767751"/>
                                            <a:gd name="connsiteY2" fmla="*/ 202728 h 208350"/>
                                            <a:gd name="connsiteX3" fmla="*/ 759124 w 767751"/>
                                            <a:gd name="connsiteY3" fmla="*/ 8627 h 208350"/>
                                            <a:gd name="connsiteX4" fmla="*/ 759124 w 767751"/>
                                            <a:gd name="connsiteY4" fmla="*/ 8627 h 208350"/>
                                            <a:gd name="connsiteX5" fmla="*/ 759124 w 767751"/>
                                            <a:gd name="connsiteY5" fmla="*/ 8627 h 208350"/>
                                            <a:gd name="connsiteX6" fmla="*/ 759124 w 767751"/>
                                            <a:gd name="connsiteY6" fmla="*/ 8627 h 208350"/>
                                            <a:gd name="connsiteX7" fmla="*/ 759124 w 767751"/>
                                            <a:gd name="connsiteY7" fmla="*/ 8627 h 208350"/>
                                            <a:gd name="connsiteX8" fmla="*/ 767751 w 767751"/>
                                            <a:gd name="connsiteY8" fmla="*/ 4313 h 208350"/>
                                            <a:gd name="connsiteX9" fmla="*/ 767751 w 767751"/>
                                            <a:gd name="connsiteY9" fmla="*/ 4313 h 208350"/>
                                            <a:gd name="connsiteX0" fmla="*/ 0 w 767751"/>
                                            <a:gd name="connsiteY0" fmla="*/ 0 h 210490"/>
                                            <a:gd name="connsiteX1" fmla="*/ 155282 w 767751"/>
                                            <a:gd name="connsiteY1" fmla="*/ 155280 h 210490"/>
                                            <a:gd name="connsiteX2" fmla="*/ 362309 w 767751"/>
                                            <a:gd name="connsiteY2" fmla="*/ 202728 h 210490"/>
                                            <a:gd name="connsiteX3" fmla="*/ 759124 w 767751"/>
                                            <a:gd name="connsiteY3" fmla="*/ 8627 h 210490"/>
                                            <a:gd name="connsiteX4" fmla="*/ 759124 w 767751"/>
                                            <a:gd name="connsiteY4" fmla="*/ 8627 h 210490"/>
                                            <a:gd name="connsiteX5" fmla="*/ 759124 w 767751"/>
                                            <a:gd name="connsiteY5" fmla="*/ 8627 h 210490"/>
                                            <a:gd name="connsiteX6" fmla="*/ 759124 w 767751"/>
                                            <a:gd name="connsiteY6" fmla="*/ 8627 h 210490"/>
                                            <a:gd name="connsiteX7" fmla="*/ 759124 w 767751"/>
                                            <a:gd name="connsiteY7" fmla="*/ 8627 h 210490"/>
                                            <a:gd name="connsiteX8" fmla="*/ 767751 w 767751"/>
                                            <a:gd name="connsiteY8" fmla="*/ 4313 h 210490"/>
                                            <a:gd name="connsiteX9" fmla="*/ 767751 w 767751"/>
                                            <a:gd name="connsiteY9" fmla="*/ 4313 h 210490"/>
                                            <a:gd name="connsiteX0" fmla="*/ 0 w 767751"/>
                                            <a:gd name="connsiteY0" fmla="*/ 0 h 203360"/>
                                            <a:gd name="connsiteX1" fmla="*/ 155282 w 767751"/>
                                            <a:gd name="connsiteY1" fmla="*/ 155280 h 203360"/>
                                            <a:gd name="connsiteX2" fmla="*/ 362309 w 767751"/>
                                            <a:gd name="connsiteY2" fmla="*/ 202728 h 203360"/>
                                            <a:gd name="connsiteX3" fmla="*/ 552090 w 767751"/>
                                            <a:gd name="connsiteY3" fmla="*/ 129396 h 203360"/>
                                            <a:gd name="connsiteX4" fmla="*/ 759124 w 767751"/>
                                            <a:gd name="connsiteY4" fmla="*/ 8627 h 203360"/>
                                            <a:gd name="connsiteX5" fmla="*/ 759124 w 767751"/>
                                            <a:gd name="connsiteY5" fmla="*/ 8627 h 203360"/>
                                            <a:gd name="connsiteX6" fmla="*/ 759124 w 767751"/>
                                            <a:gd name="connsiteY6" fmla="*/ 8627 h 203360"/>
                                            <a:gd name="connsiteX7" fmla="*/ 759124 w 767751"/>
                                            <a:gd name="connsiteY7" fmla="*/ 8627 h 203360"/>
                                            <a:gd name="connsiteX8" fmla="*/ 759124 w 767751"/>
                                            <a:gd name="connsiteY8" fmla="*/ 8627 h 203360"/>
                                            <a:gd name="connsiteX9" fmla="*/ 767751 w 767751"/>
                                            <a:gd name="connsiteY9" fmla="*/ 4313 h 203360"/>
                                            <a:gd name="connsiteX10" fmla="*/ 767751 w 767751"/>
                                            <a:gd name="connsiteY10" fmla="*/ 4313 h 203360"/>
                                            <a:gd name="connsiteX0" fmla="*/ 0 w 767751"/>
                                            <a:gd name="connsiteY0" fmla="*/ 0 h 202821"/>
                                            <a:gd name="connsiteX1" fmla="*/ 155282 w 767751"/>
                                            <a:gd name="connsiteY1" fmla="*/ 155280 h 202821"/>
                                            <a:gd name="connsiteX2" fmla="*/ 362309 w 767751"/>
                                            <a:gd name="connsiteY2" fmla="*/ 202728 h 202821"/>
                                            <a:gd name="connsiteX3" fmla="*/ 577970 w 767751"/>
                                            <a:gd name="connsiteY3" fmla="*/ 146662 h 202821"/>
                                            <a:gd name="connsiteX4" fmla="*/ 759124 w 767751"/>
                                            <a:gd name="connsiteY4" fmla="*/ 8627 h 202821"/>
                                            <a:gd name="connsiteX5" fmla="*/ 759124 w 767751"/>
                                            <a:gd name="connsiteY5" fmla="*/ 8627 h 202821"/>
                                            <a:gd name="connsiteX6" fmla="*/ 759124 w 767751"/>
                                            <a:gd name="connsiteY6" fmla="*/ 8627 h 202821"/>
                                            <a:gd name="connsiteX7" fmla="*/ 759124 w 767751"/>
                                            <a:gd name="connsiteY7" fmla="*/ 8627 h 202821"/>
                                            <a:gd name="connsiteX8" fmla="*/ 759124 w 767751"/>
                                            <a:gd name="connsiteY8" fmla="*/ 8627 h 202821"/>
                                            <a:gd name="connsiteX9" fmla="*/ 767751 w 767751"/>
                                            <a:gd name="connsiteY9" fmla="*/ 4313 h 202821"/>
                                            <a:gd name="connsiteX10" fmla="*/ 767751 w 767751"/>
                                            <a:gd name="connsiteY10" fmla="*/ 4313 h 202821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979"/>
                                            <a:gd name="connsiteX1" fmla="*/ 176849 w 767751"/>
                                            <a:gd name="connsiteY1" fmla="*/ 159598 h 202979"/>
                                            <a:gd name="connsiteX2" fmla="*/ 362309 w 767751"/>
                                            <a:gd name="connsiteY2" fmla="*/ 202728 h 202979"/>
                                            <a:gd name="connsiteX3" fmla="*/ 577970 w 767751"/>
                                            <a:gd name="connsiteY3" fmla="*/ 146662 h 202979"/>
                                            <a:gd name="connsiteX4" fmla="*/ 759124 w 767751"/>
                                            <a:gd name="connsiteY4" fmla="*/ 8627 h 202979"/>
                                            <a:gd name="connsiteX5" fmla="*/ 759124 w 767751"/>
                                            <a:gd name="connsiteY5" fmla="*/ 8627 h 202979"/>
                                            <a:gd name="connsiteX6" fmla="*/ 759124 w 767751"/>
                                            <a:gd name="connsiteY6" fmla="*/ 8627 h 202979"/>
                                            <a:gd name="connsiteX7" fmla="*/ 759124 w 767751"/>
                                            <a:gd name="connsiteY7" fmla="*/ 8627 h 202979"/>
                                            <a:gd name="connsiteX8" fmla="*/ 759124 w 767751"/>
                                            <a:gd name="connsiteY8" fmla="*/ 8627 h 202979"/>
                                            <a:gd name="connsiteX9" fmla="*/ 767751 w 767751"/>
                                            <a:gd name="connsiteY9" fmla="*/ 4313 h 202979"/>
                                            <a:gd name="connsiteX10" fmla="*/ 767751 w 767751"/>
                                            <a:gd name="connsiteY10" fmla="*/ 4313 h 202979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51"/>
                                            <a:gd name="connsiteY0" fmla="*/ 0 h 202728"/>
                                            <a:gd name="connsiteX1" fmla="*/ 154709 w 767751"/>
                                            <a:gd name="connsiteY1" fmla="*/ 145756 h 202728"/>
                                            <a:gd name="connsiteX2" fmla="*/ 362309 w 767751"/>
                                            <a:gd name="connsiteY2" fmla="*/ 202728 h 202728"/>
                                            <a:gd name="connsiteX3" fmla="*/ 577970 w 767751"/>
                                            <a:gd name="connsiteY3" fmla="*/ 146662 h 202728"/>
                                            <a:gd name="connsiteX4" fmla="*/ 759124 w 767751"/>
                                            <a:gd name="connsiteY4" fmla="*/ 8627 h 202728"/>
                                            <a:gd name="connsiteX5" fmla="*/ 759124 w 767751"/>
                                            <a:gd name="connsiteY5" fmla="*/ 8627 h 202728"/>
                                            <a:gd name="connsiteX6" fmla="*/ 759124 w 767751"/>
                                            <a:gd name="connsiteY6" fmla="*/ 8627 h 202728"/>
                                            <a:gd name="connsiteX7" fmla="*/ 759124 w 767751"/>
                                            <a:gd name="connsiteY7" fmla="*/ 8627 h 202728"/>
                                            <a:gd name="connsiteX8" fmla="*/ 759124 w 767751"/>
                                            <a:gd name="connsiteY8" fmla="*/ 8627 h 202728"/>
                                            <a:gd name="connsiteX9" fmla="*/ 767751 w 767751"/>
                                            <a:gd name="connsiteY9" fmla="*/ 4313 h 202728"/>
                                            <a:gd name="connsiteX10" fmla="*/ 767751 w 767751"/>
                                            <a:gd name="connsiteY10" fmla="*/ 4313 h 202728"/>
                                            <a:gd name="connsiteX0" fmla="*/ 0 w 767766"/>
                                            <a:gd name="connsiteY0" fmla="*/ 0 h 202728"/>
                                            <a:gd name="connsiteX1" fmla="*/ 154709 w 767766"/>
                                            <a:gd name="connsiteY1" fmla="*/ 145756 h 202728"/>
                                            <a:gd name="connsiteX2" fmla="*/ 362309 w 767766"/>
                                            <a:gd name="connsiteY2" fmla="*/ 202728 h 202728"/>
                                            <a:gd name="connsiteX3" fmla="*/ 577970 w 767766"/>
                                            <a:gd name="connsiteY3" fmla="*/ 146662 h 202728"/>
                                            <a:gd name="connsiteX4" fmla="*/ 759124 w 767766"/>
                                            <a:gd name="connsiteY4" fmla="*/ 8627 h 202728"/>
                                            <a:gd name="connsiteX5" fmla="*/ 759124 w 767766"/>
                                            <a:gd name="connsiteY5" fmla="*/ 8627 h 202728"/>
                                            <a:gd name="connsiteX6" fmla="*/ 759124 w 767766"/>
                                            <a:gd name="connsiteY6" fmla="*/ 8627 h 202728"/>
                                            <a:gd name="connsiteX7" fmla="*/ 759124 w 767766"/>
                                            <a:gd name="connsiteY7" fmla="*/ 8627 h 202728"/>
                                            <a:gd name="connsiteX8" fmla="*/ 759124 w 767766"/>
                                            <a:gd name="connsiteY8" fmla="*/ 8627 h 202728"/>
                                            <a:gd name="connsiteX9" fmla="*/ 767751 w 767766"/>
                                            <a:gd name="connsiteY9" fmla="*/ 4313 h 202728"/>
                                            <a:gd name="connsiteX10" fmla="*/ 756970 w 767766"/>
                                            <a:gd name="connsiteY10" fmla="*/ 5529 h 202728"/>
                                            <a:gd name="connsiteX0" fmla="*/ 0 w 767766"/>
                                            <a:gd name="connsiteY0" fmla="*/ 0 h 202770"/>
                                            <a:gd name="connsiteX1" fmla="*/ 154709 w 767766"/>
                                            <a:gd name="connsiteY1" fmla="*/ 145756 h 202770"/>
                                            <a:gd name="connsiteX2" fmla="*/ 362309 w 767766"/>
                                            <a:gd name="connsiteY2" fmla="*/ 202728 h 202770"/>
                                            <a:gd name="connsiteX3" fmla="*/ 586259 w 767766"/>
                                            <a:gd name="connsiteY3" fmla="*/ 152191 h 202770"/>
                                            <a:gd name="connsiteX4" fmla="*/ 759124 w 767766"/>
                                            <a:gd name="connsiteY4" fmla="*/ 8627 h 202770"/>
                                            <a:gd name="connsiteX5" fmla="*/ 759124 w 767766"/>
                                            <a:gd name="connsiteY5" fmla="*/ 8627 h 202770"/>
                                            <a:gd name="connsiteX6" fmla="*/ 759124 w 767766"/>
                                            <a:gd name="connsiteY6" fmla="*/ 8627 h 202770"/>
                                            <a:gd name="connsiteX7" fmla="*/ 759124 w 767766"/>
                                            <a:gd name="connsiteY7" fmla="*/ 8627 h 202770"/>
                                            <a:gd name="connsiteX8" fmla="*/ 759124 w 767766"/>
                                            <a:gd name="connsiteY8" fmla="*/ 8627 h 202770"/>
                                            <a:gd name="connsiteX9" fmla="*/ 767751 w 767766"/>
                                            <a:gd name="connsiteY9" fmla="*/ 4313 h 202770"/>
                                            <a:gd name="connsiteX10" fmla="*/ 756970 w 767766"/>
                                            <a:gd name="connsiteY10" fmla="*/ 5529 h 2027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7766" h="20277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036" y="23723"/>
                                                <a:pt x="94324" y="111968"/>
                                                <a:pt x="154709" y="145756"/>
                                              </a:cubicBezTo>
                                              <a:cubicBezTo>
                                                <a:pt x="228373" y="190603"/>
                                                <a:pt x="290384" y="201656"/>
                                                <a:pt x="362309" y="202728"/>
                                              </a:cubicBezTo>
                                              <a:cubicBezTo>
                                                <a:pt x="434234" y="203801"/>
                                                <a:pt x="520123" y="184541"/>
                                                <a:pt x="586259" y="152191"/>
                                              </a:cubicBezTo>
                                              <a:cubicBezTo>
                                                <a:pt x="652395" y="119841"/>
                                                <a:pt x="730313" y="32554"/>
                                                <a:pt x="759124" y="8627"/>
                                              </a:cubicBez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lnTo>
                                                <a:pt x="759124" y="8627"/>
                                              </a:lnTo>
                                              <a:cubicBezTo>
                                                <a:pt x="762000" y="7189"/>
                                                <a:pt x="768110" y="4829"/>
                                                <a:pt x="767751" y="4313"/>
                                              </a:cubicBezTo>
                                              <a:cubicBezTo>
                                                <a:pt x="767392" y="3797"/>
                                                <a:pt x="760564" y="5124"/>
                                                <a:pt x="756970" y="552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33486863" name="Group 39"/>
                                    <wpg:cNvGrpSpPr/>
                                    <wpg:grpSpPr>
                                      <a:xfrm>
                                        <a:off x="145516" y="77738"/>
                                        <a:ext cx="4351594" cy="523290"/>
                                        <a:chOff x="145516" y="77738"/>
                                        <a:chExt cx="4351594" cy="523290"/>
                                      </a:xfrm>
                                    </wpg:grpSpPr>
                                    <wpg:grpSp>
                                      <wpg:cNvPr id="1706704841" name="Group 38"/>
                                      <wpg:cNvGrpSpPr/>
                                      <wpg:grpSpPr>
                                        <a:xfrm>
                                          <a:off x="145516" y="77738"/>
                                          <a:ext cx="4351594" cy="523290"/>
                                          <a:chOff x="145516" y="77738"/>
                                          <a:chExt cx="4351594" cy="523290"/>
                                        </a:xfrm>
                                      </wpg:grpSpPr>
                                      <wps:wsp>
                                        <wps:cNvPr id="751589451" name="Text Box 42"/>
                                        <wps:cNvSpPr txBox="1"/>
                                        <wps:spPr>
                                          <a:xfrm>
                                            <a:off x="716018" y="300880"/>
                                            <a:ext cx="361315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3A81592" w14:textId="77777777" w:rsidR="009F4CBC" w:rsidRPr="0098622F" w:rsidRDefault="00784BB7" w:rsidP="009F4CBC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21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83021178" name="Text Box 42"/>
                                        <wps:cNvSpPr txBox="1"/>
                                        <wps:spPr>
                                          <a:xfrm>
                                            <a:off x="3786571" y="315613"/>
                                            <a:ext cx="361315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2504001" w14:textId="77777777" w:rsidR="009F4CBC" w:rsidRPr="0098622F" w:rsidRDefault="00784BB7" w:rsidP="009F4CBC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19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66757519" name="Text Box 42"/>
                                        <wps:cNvSpPr txBox="1"/>
                                        <wps:spPr>
                                          <a:xfrm>
                                            <a:off x="4135795" y="129602"/>
                                            <a:ext cx="361315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BB44884" w14:textId="77777777" w:rsidR="009F4CBC" w:rsidRPr="0098622F" w:rsidRDefault="00784BB7" w:rsidP="009F4CBC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3270341" name="Text Box 42"/>
                                        <wps:cNvSpPr txBox="1"/>
                                        <wps:spPr>
                                          <a:xfrm>
                                            <a:off x="145516" y="287993"/>
                                            <a:ext cx="40068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E4EEE34" w14:textId="77777777" w:rsidR="009F4CBC" w:rsidRPr="00243A56" w:rsidRDefault="00784BB7" w:rsidP="009F4CBC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20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26248006" name="Text Box 42"/>
                                        <wps:cNvSpPr txBox="1"/>
                                        <wps:spPr>
                                          <a:xfrm>
                                            <a:off x="286546" y="127712"/>
                                            <a:ext cx="361315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51543A4" w14:textId="77777777" w:rsidR="009F4CBC" w:rsidRPr="0098622F" w:rsidRDefault="00784BB7" w:rsidP="009F4CBC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9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77912523" name="Group 36"/>
                                        <wpg:cNvGrpSpPr/>
                                        <wpg:grpSpPr>
                                          <a:xfrm>
                                            <a:off x="1174933" y="77738"/>
                                            <a:ext cx="2658957" cy="523290"/>
                                            <a:chOff x="113518" y="119876"/>
                                            <a:chExt cx="2658957" cy="523290"/>
                                          </a:xfrm>
                                        </wpg:grpSpPr>
                                        <wps:wsp>
                                          <wps:cNvPr id="235201898" name="Text Box 42"/>
                                          <wps:cNvSpPr txBox="1"/>
                                          <wps:spPr>
                                            <a:xfrm>
                                              <a:off x="1240699" y="119876"/>
                                              <a:ext cx="401235" cy="243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BD0C312" w14:textId="77777777" w:rsidR="009F4CBC" w:rsidRPr="00243A56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17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04184890" name="Text Box 42"/>
                                          <wps:cNvSpPr txBox="1"/>
                                          <wps:spPr>
                                            <a:xfrm>
                                              <a:off x="1647919" y="131080"/>
                                              <a:ext cx="385979" cy="2334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2D850DE" w14:textId="77777777" w:rsidR="009F4CBC" w:rsidRPr="0087770D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6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11882530" name="Text Box 42"/>
                                          <wps:cNvSpPr txBox="1"/>
                                          <wps:spPr>
                                            <a:xfrm>
                                              <a:off x="1888131" y="351103"/>
                                              <a:ext cx="469675" cy="269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FA351DB" w14:textId="77777777" w:rsidR="009F4CBC" w:rsidRPr="00E51A82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18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71505165" name="Text Box 42"/>
                                          <wps:cNvSpPr txBox="1"/>
                                          <wps:spPr>
                                            <a:xfrm>
                                              <a:off x="862667" y="154634"/>
                                              <a:ext cx="420416" cy="2576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788060A" w14:textId="77777777" w:rsidR="009F4CBC" w:rsidRPr="00F83416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5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37968830" name="Text Box 42"/>
                                          <wps:cNvSpPr txBox="1"/>
                                          <wps:spPr>
                                            <a:xfrm>
                                              <a:off x="334654" y="351799"/>
                                              <a:ext cx="469142" cy="2689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85C926A" w14:textId="77777777" w:rsidR="009F4CBC" w:rsidRPr="00B86820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16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78018278" name="Text Box 42"/>
                                          <wps:cNvSpPr txBox="1"/>
                                          <wps:spPr>
                                            <a:xfrm>
                                              <a:off x="113518" y="373604"/>
                                              <a:ext cx="361754" cy="269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269ABC0" w14:textId="77777777" w:rsidR="009F4CBC" w:rsidRPr="0098622F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4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32383768" name="Text Box 42"/>
                                          <wps:cNvSpPr txBox="1"/>
                                          <wps:spPr>
                                            <a:xfrm>
                                              <a:off x="2410721" y="387446"/>
                                              <a:ext cx="361754" cy="2290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AEEA3EB" w14:textId="77777777" w:rsidR="009F4CBC" w:rsidRPr="00B65DEF" w:rsidRDefault="00784BB7" w:rsidP="009F4CBC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7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70456789" name="Group 37"/>
                                      <wpg:cNvGrpSpPr/>
                                      <wpg:grpSpPr>
                                        <a:xfrm>
                                          <a:off x="151200" y="288000"/>
                                          <a:ext cx="4334452" cy="112001"/>
                                          <a:chOff x="0" y="0"/>
                                          <a:chExt cx="4334452" cy="112001"/>
                                        </a:xfrm>
                                      </wpg:grpSpPr>
                                      <wpg:grpSp>
                                        <wpg:cNvPr id="589958571" name="Group 33"/>
                                        <wpg:cNvGrpSpPr/>
                                        <wpg:grpSpPr>
                                          <a:xfrm>
                                            <a:off x="12642" y="0"/>
                                            <a:ext cx="4321810" cy="112001"/>
                                            <a:chOff x="-394714" y="0"/>
                                            <a:chExt cx="4322939" cy="112395"/>
                                          </a:xfrm>
                                        </wpg:grpSpPr>
                                        <wps:wsp>
                                          <wps:cNvPr id="996287564" name="Straight Connector 1"/>
                                          <wps:cNvCnPr/>
                                          <wps:spPr>
                                            <a:xfrm>
                                              <a:off x="-394714" y="49061"/>
                                              <a:ext cx="4322939" cy="466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752918970" name="Group 18"/>
                                          <wpg:cNvGrpSpPr/>
                                          <wpg:grpSpPr>
                                            <a:xfrm>
                                              <a:off x="-27228" y="0"/>
                                              <a:ext cx="3955453" cy="112395"/>
                                              <a:chOff x="743056" y="0"/>
                                              <a:chExt cx="3956273" cy="112919"/>
                                            </a:xfrm>
                                          </wpg:grpSpPr>
                                          <wps:wsp>
                                            <wps:cNvPr id="424329781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743056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C00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36995435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128091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70C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1429691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2658717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70C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10694260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046473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B0F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36192614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414091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B05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13005067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3801717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C00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74493720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4194313" y="4969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70C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911400886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515847" y="0"/>
                                                <a:ext cx="111125" cy="11112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B0F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2883633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898764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B05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530388353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2276060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C00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48456" name="Oval 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4591379" y="0"/>
                                                <a:ext cx="107950" cy="1079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B0F0"/>
                                              </a:solidFill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15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687793784" name="Oval 2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07315" cy="1066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B050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g:grpSp>
                              <wpg:cNvPr id="598197910" name="Group 47"/>
                              <wpg:cNvGrpSpPr/>
                              <wpg:grpSpPr>
                                <a:xfrm>
                                  <a:off x="1277800" y="419300"/>
                                  <a:ext cx="2822967" cy="2058875"/>
                                  <a:chOff x="0" y="0"/>
                                  <a:chExt cx="2822967" cy="2058875"/>
                                </a:xfrm>
                              </wpg:grpSpPr>
                              <wpg:grpSp>
                                <wpg:cNvPr id="1425111674" name="Group 46"/>
                                <wpg:cNvGrpSpPr/>
                                <wpg:grpSpPr>
                                  <a:xfrm>
                                    <a:off x="0" y="1512336"/>
                                    <a:ext cx="2822967" cy="546539"/>
                                    <a:chOff x="0" y="-244464"/>
                                    <a:chExt cx="2822967" cy="546539"/>
                                  </a:xfrm>
                                </wpg:grpSpPr>
                                <wps:wsp>
                                  <wps:cNvPr id="806447745" name="Text Box 42"/>
                                  <wps:cNvSpPr txBox="1"/>
                                  <wps:spPr>
                                    <a:xfrm>
                                      <a:off x="0" y="36000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132691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8001307" name="Text Box 42"/>
                                  <wps:cNvSpPr txBox="1"/>
                                  <wps:spPr>
                                    <a:xfrm>
                                      <a:off x="871200" y="50400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BB6B5C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6029497" name="Text Box 42"/>
                                  <wps:cNvSpPr txBox="1"/>
                                  <wps:spPr>
                                    <a:xfrm>
                                      <a:off x="2422282" y="-244464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12645D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0599958" name="Text Box 42"/>
                                  <wps:cNvSpPr txBox="1"/>
                                  <wps:spPr>
                                    <a:xfrm>
                                      <a:off x="1576800" y="57600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A1299D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09363524" name="Group 45"/>
                                <wpg:cNvGrpSpPr/>
                                <wpg:grpSpPr>
                                  <a:xfrm>
                                    <a:off x="460800" y="0"/>
                                    <a:ext cx="1963714" cy="1814092"/>
                                    <a:chOff x="0" y="0"/>
                                    <a:chExt cx="1963714" cy="1814092"/>
                                  </a:xfrm>
                                </wpg:grpSpPr>
                                <wps:wsp>
                                  <wps:cNvPr id="1692937811" name="Text Box 42"/>
                                  <wps:cNvSpPr txBox="1"/>
                                  <wps:spPr>
                                    <a:xfrm>
                                      <a:off x="0" y="1555200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C6402E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3692967" name="Text Box 42"/>
                                  <wps:cNvSpPr txBox="1"/>
                                  <wps:spPr>
                                    <a:xfrm>
                                      <a:off x="1562400" y="1569600"/>
                                      <a:ext cx="401314" cy="244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98FDDF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9574391" name="Text Box 42"/>
                                  <wps:cNvSpPr txBox="1"/>
                                  <wps:spPr>
                                    <a:xfrm>
                                      <a:off x="763200" y="0"/>
                                      <a:ext cx="40068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505A0F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826768776" name="Text Box 42"/>
                            <wps:cNvSpPr txBox="1"/>
                            <wps:spPr>
                              <a:xfrm>
                                <a:off x="2080075" y="490636"/>
                                <a:ext cx="401314" cy="24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BC9A3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4655284" name="Text Box 42"/>
                            <wps:cNvSpPr txBox="1"/>
                            <wps:spPr>
                              <a:xfrm>
                                <a:off x="2909411" y="484168"/>
                                <a:ext cx="401314" cy="24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36A65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16116629" name="Group 22"/>
                        <wpg:cNvGrpSpPr/>
                        <wpg:grpSpPr>
                          <a:xfrm>
                            <a:off x="4247909" y="457200"/>
                            <a:ext cx="1463605" cy="1342630"/>
                            <a:chOff x="-72130" y="0"/>
                            <a:chExt cx="1463678" cy="1342631"/>
                          </a:xfrm>
                        </wpg:grpSpPr>
                        <wps:wsp>
                          <wps:cNvPr id="43601848" name="Text Box 17"/>
                          <wps:cNvSpPr txBox="1"/>
                          <wps:spPr>
                            <a:xfrm>
                              <a:off x="-72102" y="0"/>
                              <a:ext cx="305038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65B261" w14:textId="77777777" w:rsidR="009F4CBC" w:rsidRPr="00F150FB" w:rsidRDefault="00784BB7" w:rsidP="009F4CBC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39791FA9" w14:textId="77777777" w:rsidR="009F4CBC" w:rsidRDefault="009F4CBC" w:rsidP="009F4C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757943" name="Text Box 17"/>
                          <wps:cNvSpPr txBox="1"/>
                          <wps:spPr>
                            <a:xfrm>
                              <a:off x="1056888" y="31127"/>
                              <a:ext cx="33466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C069DD" w14:textId="77777777" w:rsidR="009F4CBC" w:rsidRPr="00F150FB" w:rsidRDefault="00784BB7" w:rsidP="009F4CBC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4EAA2A76" w14:textId="77777777" w:rsidR="009F4CBC" w:rsidRDefault="009F4CBC" w:rsidP="009F4C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574374" name="Text Box 17"/>
                          <wps:cNvSpPr txBox="1"/>
                          <wps:spPr>
                            <a:xfrm>
                              <a:off x="1063276" y="1045100"/>
                              <a:ext cx="297213" cy="2820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2BCF59" w14:textId="77777777" w:rsidR="009F4CBC" w:rsidRPr="00F150FB" w:rsidRDefault="00784BB7" w:rsidP="009F4CBC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38BE8B69" w14:textId="77777777" w:rsidR="009F4CBC" w:rsidRDefault="009F4CBC" w:rsidP="009F4C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568646" name="Text Box 17"/>
                          <wps:cNvSpPr txBox="1"/>
                          <wps:spPr>
                            <a:xfrm>
                              <a:off x="-72130" y="1060691"/>
                              <a:ext cx="292027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F6FB36" w14:textId="77777777" w:rsidR="009F4CBC" w:rsidRPr="00F150FB" w:rsidRDefault="00784BB7" w:rsidP="009F4CBC">
                                <w:pPr>
                                  <w:spacing w:after="0" w:line="240" w:lineRule="auto"/>
                                  <w:ind w:left="720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1E1005B6" w14:textId="77777777" w:rsidR="009F4CBC" w:rsidRDefault="009F4CBC" w:rsidP="009F4C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9600653" name="Group 21"/>
                          <wpg:cNvGrpSpPr/>
                          <wpg:grpSpPr>
                            <a:xfrm>
                              <a:off x="129155" y="217241"/>
                              <a:ext cx="1018092" cy="881743"/>
                              <a:chOff x="-6762" y="-9468"/>
                              <a:chExt cx="1018092" cy="881743"/>
                            </a:xfrm>
                          </wpg:grpSpPr>
                          <wpg:grpSp>
                            <wpg:cNvPr id="998174818" name="Group 2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5438" y="33143"/>
                                <a:ext cx="936000" cy="800839"/>
                                <a:chOff x="0" y="0"/>
                                <a:chExt cx="1744232" cy="1492355"/>
                              </a:xfrm>
                            </wpg:grpSpPr>
                            <wps:wsp>
                              <wps:cNvPr id="126127980" name="Rectangle 13"/>
                              <wps:cNvSpPr/>
                              <wps:spPr>
                                <a:xfrm>
                                  <a:off x="0" y="0"/>
                                  <a:ext cx="1744232" cy="1485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323392" name="Straight Connector 14"/>
                              <wps:cNvCnPr/>
                              <wps:spPr>
                                <a:xfrm>
                                  <a:off x="0" y="0"/>
                                  <a:ext cx="1743710" cy="1491021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8724575" name="Straight Connector 15"/>
                              <wps:cNvCnPr/>
                              <wps:spPr>
                                <a:xfrm flipH="1">
                                  <a:off x="0" y="0"/>
                                  <a:ext cx="1743710" cy="14923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64431216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6902" y="-6263"/>
                                <a:ext cx="79484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98483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931985" y="-9327"/>
                                <a:ext cx="79485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1432277" name="Oval 2"/>
                            <wps:cNvSpPr>
                              <a:spLocks noChangeAspect="1"/>
                            </wps:cNvSpPr>
                            <wps:spPr>
                              <a:xfrm rot="2776372">
                                <a:off x="-4004" y="793072"/>
                                <a:ext cx="79203" cy="792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055932" name="Oval 2"/>
                            <wps:cNvSpPr>
                              <a:spLocks noChangeAspect="1"/>
                            </wps:cNvSpPr>
                            <wps:spPr>
                              <a:xfrm rot="12496372">
                                <a:off x="932738" y="791208"/>
                                <a:ext cx="78474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51116763" name="Text Box 1"/>
                        <wps:cNvSpPr txBox="1"/>
                        <wps:spPr>
                          <a:xfrm>
                            <a:off x="532436" y="2257063"/>
                            <a:ext cx="4840529" cy="2831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B7C858" w14:textId="0EB16592" w:rsidR="009F4CBC" w:rsidRPr="00E3006D" w:rsidRDefault="009F4CBC" w:rsidP="009F4CB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="00211781" w:rsidRPr="00211781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10</w:t>
                              </w:r>
                              <w:r w:rsidRPr="00E3006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596F36" w:rsidRPr="00C0478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The chromatic number of the</w:t>
                              </w:r>
                              <w:r w:rsidR="00596F36" w:rsidRPr="00EA0E9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96F36" w:rsidRPr="00596F36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total</w:t>
                              </w:r>
                              <w:r w:rsidR="00596F36" w:rsidRPr="0064332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graph</w:t>
                              </w:r>
                              <w:r w:rsidR="00596F36" w:rsidRPr="0064332F">
                                <w:rPr>
                                  <w:rFonts w:cs="Vijaya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T(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G)</m:t>
                                </m:r>
                              </m:oMath>
                              <w:r w:rsidR="00596F36" w:rsidRPr="00C0478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is</w:t>
                              </w:r>
                              <w:r w:rsidR="00596F36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596F36" w:rsidRPr="0064332F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  <w:cs/>
                                  <w:lang w:val="en-US" w:bidi="ta-IN"/>
                                </w:rPr>
                                <w:t>four</w:t>
                              </w:r>
                            </w:p>
                            <w:p w14:paraId="108DCA46" w14:textId="77777777" w:rsidR="009F4CBC" w:rsidRPr="00F16421" w:rsidRDefault="009F4CBC" w:rsidP="009F4C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898C4" id="Group 29" o:spid="_x0000_s2031" style="position:absolute;left:0;text-align:left;margin-left:5.25pt;margin-top:1.6pt;width:449.7pt;height:200pt;z-index:251783179;mso-position-horizontal-relative:margin" coordsize="57115,2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">
                <v:group id="Group 28" o:spid="_x0000_s2032" style="position:absolute;width:46926;height:25169" coordsize="46926,2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">
                  <v:group id="Group 52" o:spid="_x0000_s2033" style="position:absolute;left:5046;top:995;width:36476;height:24174" coordorigin="-24,25" coordsize="38449,2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">
                    <v:shape id="Arc 32" o:spid="_x0000_s2034" style="position:absolute;left:13803;top:885;width:25482;height:23762;rotation:-91;flip:x;visibility:visible;mso-wrap-style:square;v-text-anchor:middle" coordsize="2548255,237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" path="m1517159,21813nsc2150337,136538,2591689,674392,2544899,1274269l1274128,1188085,1517159,21813xem1517159,21813nfc2150337,136538,2591689,674392,2544899,1274269e" filled="f" strokecolor="black [3200]" strokeweight="1pt">
                      <v:stroke joinstyle="miter"/>
                      <v:path arrowok="t" o:connecttype="custom" o:connectlocs="1517159,21813;2544899,1274269" o:connectangles="0,0"/>
                    </v:shape>
                    <v:shape id="Arc 32" o:spid="_x0000_s2035" style="position:absolute;left:1331;top:-1324;width:21838;height:24548;rotation:-91;visibility:visible;mso-wrap-style:square;v-text-anchor:middle" coordsize="2183765,245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" path="m1177355,3767nsc1725806,52179,2156561,551721,2182547,1169477r-1090664,57978l1177355,3767xem1177355,3767nfc1725806,52179,2156561,551721,2182547,1169477e" filled="f" strokecolor="black [3200]" strokeweight="1pt">
                      <v:stroke joinstyle="miter"/>
                      <v:path arrowok="t" o:connecttype="custom" o:connectlocs="1177355,3767;2182547,1169477" o:connectangles="0,0"/>
                    </v:shape>
                    <v:line id="Straight Connector 7" o:spid="_x0000_s2036" style="position:absolute;flip:y;visibility:visible;mso-wrap-style:square" from="11441,26" to="26103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" strokecolor="windowText" strokeweight="1pt">
                      <v:stroke joinstyle="miter"/>
                    </v:line>
                  </v:group>
                  <v:group id="Group 49" o:spid="_x0000_s2037" style="position:absolute;width:46926;height:22957" coordorigin="2194,1601" coordsize="49470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">
                    <v:group id="Group 48" o:spid="_x0000_s2038" style="position:absolute;left:2194;top:1601;width:49470;height:24206" coordorigin="2194,1601" coordsize="49470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">
                      <v:group id="Group 43" o:spid="_x0000_s2039" style="position:absolute;left:2194;top:1601;width:49470;height:24206" coordorigin="2194,1601" coordsize="49470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">
                        <v:group id="Group 31" o:spid="_x0000_s2040" style="position:absolute;left:2194;top:1601;width:49470;height:23533" coordorigin="1" coordsize="49471,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">
                          <v:group id="Group 26" o:spid="_x0000_s2041" style="position:absolute;left:7692;width:34117;height:23162;flip:y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">
                            <v:group id="Group 25" o:spid="_x0000_s2042" style="position:absolute;left:198;width:34118;height:23166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">
                              <v:group id="Group 23" o:spid="_x0000_s2043" style="position:absolute;left:198;top:1189;width:34118;height:19182" coordorigin="198,-21" coordsize="34118,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">
                                <v:line id="Straight Connector 7" o:spid="_x0000_s2044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" strokecolor="windowText" strokeweight="1pt">
                                  <v:stroke joinstyle="miter"/>
                                </v:line>
                                <v:group id="_x0000_s2045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">
                                  <v:line id="Straight Connector 9" o:spid="_x0000_s2046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" strokecolor="black [3200]" strokeweight="1pt">
                                    <v:stroke joinstyle="miter"/>
                                  </v:line>
                                  <v:line id="Straight Connector 9" o:spid="_x0000_s2047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" strokecolor="black [3200]" strokeweight="1pt">
                                    <v:stroke joinstyle="miter"/>
                                  </v:line>
                                </v:group>
                                <v:shape id="Arc 32" o:spid="_x0000_s2048" style="position:absolute;left:6258;top:-6081;width:16750;height:28869;rotation:-91;flip:x y;visibility:visible;mso-wrap-style:square;v-text-anchor:middle" coordsize="1675130,288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" path="m1076564,60015nsc1374257,212765,1598455,636895,1659042,1161922l837565,1443485,1076564,60015xem1076564,60015nfc1374257,212765,1598455,636895,1659042,1161922e" filled="f" strokecolor="black [3200]" strokeweight="1pt">
                                  <v:stroke joinstyle="miter"/>
                                  <v:path arrowok="t" o:connecttype="custom" o:connectlocs="1076564,60015;1659042,1161922" o:connectangles="0,0"/>
                                </v:shape>
                                <v:shape id="Arc 32" o:spid="_x0000_s2049" style="position:absolute;left:11446;top:-6085;width:16752;height:28988;rotation:-91;flip:y;visibility:visible;mso-wrap-style:square;v-text-anchor:middle" coordsize="1675130,289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" path="m1077469,60730nsc1374963,214640,1598843,640730,1659170,1167829l837565,1449436,1077469,60730xem1077469,60730nfc1374963,214640,1598843,640730,1659170,1167829e" filled="f" strokecolor="black [3200]" strokeweight="1pt">
                                  <v:stroke joinstyle="miter"/>
                                  <v:path arrowok="t" o:connecttype="custom" o:connectlocs="1077469,60730;1659170,1167829" o:connectangles="0,0"/>
                                </v:shape>
                              </v:group>
                              <v:group id="Group 13" o:spid="_x0000_s2050" style="position:absolute;left:3967;top:2;width:28643;height:23164" coordorigin="-204,51" coordsize="28650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">
                                <v:shape id="Arc 32" o:spid="_x0000_s2051" style="position:absolute;left:4441;top:495;width:18417;height:21793;rotation:-91;flip:x y;visibility:visible;mso-wrap-style:square;v-text-anchor:middle" coordsize="1841713,21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" path="m928882,41nsc1335796,4237,1692138,323974,1805355,786479l920857,1089643,928882,41xem928882,41nfc1335796,4237,1692138,323974,1805355,786479e" filled="f" strokecolor="black [3200]" strokeweight="1pt">
                                  <v:stroke joinstyle="miter"/>
                                  <v:path arrowok="t" o:connecttype="custom" o:connectlocs="928882,41;1805355,786479" o:connectangles="0,0"/>
                                </v:shape>
                                <v:shape id="Arc 32" o:spid="_x0000_s2052" style="position:absolute;left:8353;top:211;width:18117;height:22066;rotation:-91;flip:x y;visibility:visible;mso-wrap-style:square;v-text-anchor:middle" coordsize="1811696,220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" path="m913974,44nsc1193880,3102,1456902,163600,1626499,434832v130613,208885,195782,467657,183796,729817l905848,1103309c908557,735554,911265,367799,913974,44xem913974,44nfc1193880,3102,1456902,163600,1626499,434832v130613,208885,195782,467657,183796,729817e" filled="f" strokecolor="black [3200]" strokeweight="1pt">
                                  <v:stroke joinstyle="miter"/>
                                  <v:path arrowok="t" o:connecttype="custom" o:connectlocs="913974,44;1626499,434832;1810295,1164649" o:connectangles="0,0,0"/>
                                </v:shape>
                                <v:shape id="Arc 32" o:spid="_x0000_s2053" style="position:absolute;left:-1370;top:1217;width:23165;height:20834;rotation:-91;flip:x y;visibility:visible;mso-wrap-style:square;v-text-anchor:middle" coordsize="2316481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" path="m1165913,23nsc1485702,1929,1790384,122675,2007761,333650r-849520,708143c1160798,694536,1163356,347280,1165913,23xem1165913,23nfc1485702,1929,1790384,122675,2007761,333650e" filled="f" strokecolor="black [3200]" strokeweight="1pt">
                                  <v:stroke joinstyle="miter"/>
                                  <v:path arrowok="t" o:connecttype="custom" o:connectlocs="1165913,23;2007761,333650" o:connectangles="0,0"/>
                                </v:shape>
                              </v:group>
                              <v:group id="Group 4" o:spid="_x0000_s2054" style="position:absolute;left:1750;width:28316;height:22974;flip:y" coordorigin=",-96" coordsize="28321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">
                                <v:shape id="Arc 32" o:spid="_x0000_s2055" style="position:absolute;left:1974;top:658;width:17870;height:21818;rotation:-91;visibility:visible;mso-wrap-style:square;v-text-anchor:middle" coordsize="1786956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" path="m901513,44nsc1177962,3079,1437690,162199,1604931,430986v128382,206332,192420,461724,180650,720448l893478,1090930c896156,727301,898835,363673,901513,44xem901513,44nfc1177962,3079,1437690,162199,1604931,430986v128382,206332,192420,461724,180650,720448e" filled="f" strokecolor="black [3200]" strokeweight="1pt">
                                  <v:stroke joinstyle="miter"/>
                                  <v:path arrowok="t" o:connecttype="custom" o:connectlocs="901513,44;1604931,430986;1785581,1151434" o:connectangles="0,0,0"/>
                                </v:shape>
                                <v:shape id="Arc 32" o:spid="_x0000_s2056" style="position:absolute;left:5506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" path="m929239,41nsc1329643,4165,1681940,313675,1800864,765807l921216,1089343c923890,726242,926565,363142,929239,41xem929239,41nfc1329643,4165,1681940,313675,1800864,765807e" filled="f" strokecolor="black [3200]" strokeweight="1pt">
                                  <v:stroke joinstyle="miter"/>
                                  <v:path arrowok="t" o:connecttype="custom" o:connectlocs="929239,41;1800864,765807" o:connectangles="0,0"/>
                                </v:shape>
                                <v:shape id="Arc 32" o:spid="_x0000_s2057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" path="m1156303,22nsc1485729,1974,1798366,130684,2014783,353453r-866068,676835c1151244,686866,1153774,343444,1156303,22xem1156303,22nfc1485729,1974,1798366,130684,2014783,353453e" filled="f" strokecolor="black [3200]" strokeweight="1pt">
                                  <v:stroke joinstyle="miter"/>
                                  <v:path arrowok="t" o:connecttype="custom" o:connectlocs="1156303,22;2014783,353453" o:connectangles="0,0"/>
                                </v:shape>
                              </v:group>
                            </v:group>
                            <v:group id="Group 24" o:spid="_x0000_s2058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">
                              <v:group id="Group 14" o:spid="_x0000_s2059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">
                                <v:oval id="Oval 2" o:spid="_x0000_s2060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" fillcolor="#ffc00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  <v:oval id="Oval 2" o:spid="_x0000_s2061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" fillcolor="#00b0f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  <v:oval id="Oval 2" o:spid="_x0000_s2062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" fillcolor="#00b050" strokecolor="black [480]" strokeweight="1pt">
                                <v:stroke joinstyle="miter"/>
                                <v:path arrowok="t"/>
                                <o:lock v:ext="edit" aspectratio="t"/>
                              </v:oval>
                            </v:group>
                          </v:group>
                          <v:group id="Group 30" o:spid="_x0000_s2063" style="position:absolute;left:1;top:338;width:49471;height:23197" coordorigin="1" coordsize="49472,2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">
                            <v:group id="Group 26" o:spid="_x0000_s2064" style="position:absolute;left:1;width:34111;height:23158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">
                              <v:group id="Group 25" o:spid="_x0000_s2065" style="position:absolute;left:198;width:34118;height:23166" coordorigin="198" coordsize="34118,2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">
                                <v:group id="Group 23" o:spid="_x0000_s2066" style="position:absolute;left:198;top:1196;width:34118;height:19175" coordorigin="198,-14" coordsize="34118,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">
                                  <v:line id="Straight Connector 7" o:spid="_x0000_s2067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" strokecolor="windowText" strokeweight="1pt">
                                    <v:stroke joinstyle="miter"/>
                                  </v:line>
                                  <v:group id="_x0000_s2068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">
                                    <v:line id="Straight Connector 9" o:spid="_x0000_s2069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" strokecolor="black [3200]" strokeweight="1pt">
                                      <v:stroke joinstyle="miter"/>
                                    </v:line>
                                    <v:line id="Straight Connector 9" o:spid="_x0000_s2070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" strokecolor="black [3200]" strokeweight="1pt">
                                      <v:stroke joinstyle="miter"/>
                                    </v:line>
                                  </v:group>
                                  <v:shape id="Arc 32" o:spid="_x0000_s2071" style="position:absolute;left:6268;top:-6048;width:16751;height:28891;rotation:-91;flip:x y;visibility:visible;mso-wrap-style:square;v-text-anchor:middle" coordsize="1675130,288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" path="m1076729,60145nsc1374386,213106,1598527,637593,1659066,1162996l837565,1444567,1076729,60145xem1076729,60145nfc1374386,213106,1598527,637593,1659066,1162996e" filled="f" strokecolor="black [3200]" strokeweight="1pt">
                                    <v:stroke joinstyle="miter"/>
                                    <v:path arrowok="t" o:connecttype="custom" o:connectlocs="1076729,60145;1659066,1162996" o:connectangles="0,0"/>
                                  </v:shape>
                                  <v:shape id="Arc 32" o:spid="_x0000_s2072" style="position:absolute;left:11447;top:-6133;width:16750;height:28988;rotation:-91;flip:y;visibility:visible;mso-wrap-style:square;v-text-anchor:middle" coordsize="1675130,289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" path="m1077469,60730nsc1374963,214640,1598843,640730,1659170,1167829l837565,1449436,1077469,60730xem1077469,60730nfc1374963,214640,1598843,640730,1659170,1167829e" filled="f" strokecolor="black [3200]" strokeweight="1pt">
                                    <v:stroke joinstyle="miter"/>
                                    <v:path arrowok="t" o:connecttype="custom" o:connectlocs="1077469,60730;1659170,1167829" o:connectangles="0,0"/>
                                  </v:shape>
                                </v:group>
                                <v:group id="Group 13" o:spid="_x0000_s2073" style="position:absolute;left:3870;top:2;width:28666;height:23164" coordorigin="-301,51" coordsize="28672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">
                                  <v:shape id="Arc 32" o:spid="_x0000_s2074" style="position:absolute;left:4403;top:623;width:18602;height:21802;rotation:-91;flip:x y;visibility:visible;mso-wrap-style:square;v-text-anchor:middle" coordsize="1860204,218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" path="m938130,41nsc1348275,4190,1707684,322727,1822812,784115l930102,1090093,938130,41xem938130,41nfc1348275,4190,1707684,322727,1822812,784115e" filled="f" strokecolor="black [3200]" strokeweight="1pt">
                                    <v:stroke joinstyle="miter"/>
                                    <v:path arrowok="t" o:connecttype="custom" o:connectlocs="938130,41;1822812,784115" o:connectangles="0,0"/>
                                  </v:shape>
                                  <v:shape id="Arc 32" o:spid="_x0000_s2075" style="position:absolute;left:8490;top:607;width:18157;height:21604;rotation:-91;flip:x y;visibility:visible;mso-wrap-style:square;v-text-anchor:middle" coordsize="1815739,216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" path="m915825,41nsc1192811,2929,1453535,156106,1623849,416009v135274,206431,202940,464283,190420,725616l907870,1080153c910522,720116,913173,360078,915825,41xem915825,41nfc1192811,2929,1453535,156106,1623849,416009v135274,206431,202940,464283,190420,725616e" filled="f" strokecolor="black [3200]" strokeweight="1pt">
                                    <v:stroke joinstyle="miter"/>
                                    <v:path arrowok="t" o:connecttype="custom" o:connectlocs="915825,41;1623849,416009;1814269,1141625" o:connectangles="0,0,0"/>
                                  </v:shape>
                                  <v:shape id="Arc 32" o:spid="_x0000_s2076" style="position:absolute;left:-1466;top:1216;width:23165;height:20835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<v:stroke joinstyle="miter"/>
                                    <v:path arrowok="t" o:connecttype="custom" o:connectlocs="1165914,23;2007762,333650" o:connectangles="0,0"/>
                                  </v:shape>
                                </v:group>
                                <v:group id="Group 4" o:spid="_x0000_s2077" style="position:absolute;left:2069;width:27997;height:22974;flip:y" coordorigin="318,-96" coordsize="28002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">
                                  <v:shape id="Arc 32" o:spid="_x0000_s2078" style="position:absolute;left:1987;top:764;width:18016;height:21353;rotation:-91;visibility:visible;mso-wrap-style:square;v-text-anchor:middle" coordsize="1801601,21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" path="m908664,41nsc1182918,2878,1441142,153648,1610177,409635v134936,204347,202462,459945,189954,719011l900801,1067653,908664,41xem908664,41nfc1182918,2878,1441142,153648,1610177,409635v134936,204347,202462,459945,189954,719011e" filled="f" strokecolor="black [3200]" strokeweight="1pt">
                                    <v:stroke joinstyle="miter"/>
                                    <v:path arrowok="t" o:connecttype="custom" o:connectlocs="908664,41;1610177,409635;1800131,1128646" o:connectangles="0,0,0"/>
                                  </v:shape>
                                  <v:shape id="Arc 32" o:spid="_x0000_s2079" style="position:absolute;left:5458;top:597;width:18425;height:21787;rotation:-91;visibility:visible;mso-wrap-style:square;v-text-anchor:middle" coordsize="1842432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" path="m929239,41nsc1329643,4165,1681940,313675,1800864,765807l921216,1089343c923890,726242,926565,363142,929239,41xem929239,41nfc1329643,4165,1681940,313675,1800864,765807e" filled="f" strokecolor="black [3200]" strokeweight="1pt">
                                    <v:stroke joinstyle="miter"/>
                                    <v:path arrowok="t" o:connecttype="custom" o:connectlocs="929239,41;1800864,765807" o:connectangles="0,0"/>
                                  </v:shape>
                                  <v:shape id="Arc 32" o:spid="_x0000_s2080" style="position:absolute;left:6531;top:1088;width:22973;height:20605;rotation:-91;visibility:visible;mso-wrap-style:square;v-text-anchor:middle" coordsize="229743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" path="m1156303,22nsc1485729,1974,1798366,130684,2014783,353453r-866068,676835c1151244,686866,1153774,343444,1156303,22xem1156303,22nfc1485729,1974,1798366,130684,2014783,353453e" filled="f" strokecolor="black [3200]" strokeweight="1pt">
                                    <v:stroke joinstyle="miter"/>
                                    <v:path arrowok="t" o:connecttype="custom" o:connectlocs="1156303,22;2014783,353453" o:connectangles="0,0"/>
                                  </v:shape>
                                </v:group>
                              </v:group>
                              <v:group id="Group 24" o:spid="_x0000_s2081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">
                                <v:group id="Group 14" o:spid="_x0000_s2082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">
                                  <v:oval id="Oval 2" o:spid="_x0000_s2083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2084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  <v:oval id="Oval 2" o:spid="_x0000_s2085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" fillcolor="#00b05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  <v:group id="Group 26" o:spid="_x0000_s2086" style="position:absolute;left:15819;top:48;width:33655;height:23150" coordorigin="485,2" coordsize="3365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">
                              <v:group id="Group 25" o:spid="_x0000_s2087" style="position:absolute;left:485;top:2;width:33660;height:23164" coordorigin="485,2" coordsize="3365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">
                                <v:group id="Group 23" o:spid="_x0000_s2088" style="position:absolute;left:485;top:1144;width:33660;height:19227" coordorigin="485,-66" coordsize="33659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">
                                  <v:line id="Straight Connector 7" o:spid="_x0000_s2089" style="position:absolute;flip:y;visibility:visible;mso-wrap-style:square" from="12733,19160" to="21388,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" strokecolor="windowText" strokeweight="1pt">
                                    <v:stroke joinstyle="miter"/>
                                  </v:line>
                                  <v:group id="_x0000_s2090" style="position:absolute;left:12806;top:16600;width:8693;height:2445;flip:y" coordsize="8696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">
                                    <v:line id="Straight Connector 9" o:spid="_x0000_s2091" style="position:absolute;flip:x;visibility:visible;mso-wrap-style:square" from="4402,0" to="869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" strokecolor="black [3200]" strokeweight="1pt">
                                      <v:stroke joinstyle="miter"/>
                                    </v:line>
                                    <v:line id="Straight Connector 9" o:spid="_x0000_s2092" style="position:absolute;visibility:visible;mso-wrap-style:square" from="0,0" to="446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" strokecolor="black [3200]" strokeweight="1pt">
                                      <v:stroke joinstyle="miter"/>
                                    </v:line>
                                  </v:group>
                                  <v:shape id="Arc 32" o:spid="_x0000_s2093" style="position:absolute;left:6327;top:-5863;width:16750;height:28434;rotation:-91;flip:x y;visibility:visible;mso-wrap-style:square;v-text-anchor:middle" coordsize="1675130,284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" path="m1068874,55291nsc1369320,201831,1596686,620178,1658560,1140299l837565,1421697,1068874,55291xem1068874,55291nfc1369320,201831,1596686,620178,1658560,1140299e" filled="f" strokecolor="black [3200]" strokeweight="1pt">
                                    <v:stroke joinstyle="miter"/>
                                    <v:path arrowok="t" o:connecttype="custom" o:connectlocs="1068874,55291;1658560,1140299" o:connectangles="0,0"/>
                                  </v:shape>
                                  <v:shape id="Arc 32" o:spid="_x0000_s2094" style="position:absolute;left:11144;top:-6317;width:16750;height:29252;rotation:-91;flip:y;visibility:visible;mso-wrap-style:square;v-text-anchor:middle" coordsize="1675130,292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" path="m1079467,62329nsc1386056,223839,1613072,676488,1664331,1228492l837565,1462604,1079467,62329xem1079467,62329nfc1386056,223839,1613072,676488,1664331,1228492e" filled="f" strokecolor="black [3200]" strokeweight="1pt">
                                    <v:stroke joinstyle="miter"/>
                                    <v:path arrowok="t" o:connecttype="custom" o:connectlocs="1079467,62329;1664331,1228492" o:connectangles="0,0"/>
                                  </v:shape>
                                </v:group>
                                <v:group id="Group 13" o:spid="_x0000_s2095" style="position:absolute;left:3967;top:2;width:24744;height:23164" coordorigin="-204,51" coordsize="24749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">
                                  <v:shape id="Arc 32" o:spid="_x0000_s2096" style="position:absolute;left:4558;top:615;width:18423;height:21549;rotation:-91;flip:x y;visibility:visible;mso-wrap-style:square;v-text-anchor:middle" coordsize="1842338,2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" path="m929104,40nsc1335132,4131,1690983,318703,1805166,774475l921169,1077467,929104,40xem929104,40nfc1335132,4131,1690983,318703,1805166,774475e" filled="f" strokecolor="black [3200]" strokeweight="1pt">
                                    <v:stroke joinstyle="miter"/>
                                    <v:path arrowok="t" o:connecttype="custom" o:connectlocs="929104,40;1805166,774475" o:connectangles="0,0"/>
                                  </v:shape>
                                  <v:shape id="Arc 32" o:spid="_x0000_s2097" style="position:absolute;left:-1370;top:1217;width:23165;height:20834;rotation:-91;flip:x y;visibility:visible;mso-wrap-style:square;v-text-anchor:middle" coordsize="2316482,20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" path="m1165914,23nsc1485703,1929,1790385,122675,2007762,333650r-849521,708143c1160799,694536,1163356,347280,1165914,23xem1165914,23nfc1485703,1929,1790385,122675,2007762,333650e" filled="f" strokecolor="black [3200]" strokeweight="1pt">
                                    <v:stroke joinstyle="miter"/>
                                    <v:path arrowok="t" o:connecttype="custom" o:connectlocs="1165914,23;2007762,333650" o:connectangles="0,0"/>
                                  </v:shape>
                                </v:group>
                                <v:group id="Group 4" o:spid="_x0000_s2098" style="position:absolute;left:1493;top:282;width:28667;height:22503;flip:y" coordorigin="-257,92" coordsize="28672,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">
                                  <v:shape id="Arc 32" o:spid="_x0000_s2099" style="position:absolute;left:1759;top:451;width:18088;height:22119;rotation:-91;visibility:visible;mso-wrap-style:square;v-text-anchor:middle" coordsize="1808754,22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" path="m912523,45nsc1192585,3130,1455676,164727,1624931,437624v129654,209046,194316,467654,182436,729628l904377,1106010c907092,737355,909808,368700,912523,45xem912523,45nfc1192585,3130,1455676,164727,1624931,437624v129654,209046,194316,467654,182436,729628e" filled="f" strokecolor="black [3200]" strokeweight="1pt">
                                    <v:stroke joinstyle="miter"/>
                                    <v:path arrowok="t" o:connecttype="custom" o:connectlocs="912523,45;1624931,437624;1807367,1167252" o:connectangles="0,0,0"/>
                                  </v:shape>
                                  <v:shape id="Arc 32" o:spid="_x0000_s2100" style="position:absolute;left:5349;top:489;width:18412;height:21921;rotation:-91;visibility:visible;mso-wrap-style:square;v-text-anchor:middle" coordsize="1841267,21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" path="m928706,42nsc1329487,4226,1681944,316624,1800248,772527l920634,1096050c923325,730714,926015,365378,928706,42xem928706,42nfc1329487,4226,1681944,316624,1800248,772527e" filled="f" strokecolor="black [3200]" strokeweight="1pt">
                                    <v:stroke joinstyle="miter"/>
                                    <v:path arrowok="t" o:connecttype="custom" o:connectlocs="928706,42;1800248,772527" o:connectangles="0,0"/>
                                  </v:shape>
                                  <v:shape id="Arc 32" o:spid="_x0000_s2101" style="position:absolute;left:6803;top:983;width:22503;height:20721;rotation:-91;visibility:visible;mso-wrap-style:square;v-text-anchor:middle" coordsize="2250306,207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" path="m1132783,24nsc1460487,2070,1770937,135574,1982993,365641r-857840,670405c1127696,690705,1130240,345365,1132783,24xem1132783,24nfc1460487,2070,1770937,135574,1982993,365641e" filled="f" strokecolor="black [3200]" strokeweight="1pt">
                                    <v:stroke joinstyle="miter"/>
                                    <v:path arrowok="t" o:connecttype="custom" o:connectlocs="1132783,24;1982993,365641" o:connectangles="0,0"/>
                                  </v:shape>
                                </v:group>
                              </v:group>
                              <v:group id="Group 24" o:spid="_x0000_s2102" style="position:absolute;left:12319;top:17145;width:9728;height:3354" coordsize="9728,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">
                                <v:group id="Group 14" o:spid="_x0000_s2103" style="position:absolute;top:2226;width:9728;height:1128" coordsize="9728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">
                                  <v:oval id="Oval 2" o:spid="_x0000_s2104" style="position:absolute;top:54;width:107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" fillcolor="#00b0f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  <v:oval id="Oval 2" o:spid="_x0000_s2105" style="position:absolute;left:8649;width:1079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" fillcolor="#ffc000" strokecolor="black [480]" strokeweight="1pt">
                                    <v:stroke joinstyle="miter"/>
                                    <v:path arrowok="t"/>
                                    <o:lock v:ext="edit" aspectratio="t"/>
                                  </v:oval>
                                </v:group>
                                <v:oval id="Oval 2" o:spid="_x0000_s2106" style="position:absolute;left:4453;width:1105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" fillcolor="#00b05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</v:group>
                        </v:group>
                        <v:group id="Group 42" o:spid="_x0000_s2107" style="position:absolute;left:3086;top:1900;width:43575;height:23907" coordorigin="3086,1900" coordsize="43574,2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">
                          <v:group id="Group 34" o:spid="_x0000_s2108" style="position:absolute;left:3086;top:1900;width:42937;height:23907" coordorigin="3086,1900" coordsize="42936,2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">
                            <v:group id="Group 17" o:spid="_x0000_s2109" style="position:absolute;left:3892;top:3315;width:41053;height:22492" coordorigin="61" coordsize="48707,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">
                              <v:group id="Group 16" o:spid="_x0000_s2110" style="position:absolute;left:61;width:48707;height:25516" coordsize="42661,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">
                                <v:shape id="Arc 32" o:spid="_x0000_s2111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" path="m1247247,11143nsc1812437,92487,2219375,595281,2180701,1164477l1091604,1090613,1247247,11143xem1247247,11143nfc1812437,92487,2219375,595281,2180701,1164477e" filled="f" strokecolor="black [3200]" strokeweight="1pt">
                                  <v:stroke joinstyle="miter"/>
                                  <v:path arrowok="t" o:connecttype="custom" o:connectlocs="1247247,11143;2180701,1164477" o:connectangles="0,0"/>
                                </v:shape>
                                <v:shape id="Arc 32" o:spid="_x0000_s2112" style="position:absolute;left:20812;top:4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" path="m1991359,474354nsc2130553,677352,2197247,921474,2180636,1167174l1091565,1093313,1991359,474354xem1991359,474354nfc2130553,677352,2197247,921474,2180636,1167174e" filled="f" strokecolor="black [3200]" strokeweight="1pt">
                                  <v:stroke joinstyle="miter"/>
                                  <v:path arrowok="t" o:connecttype="custom" o:connectlocs="1991359,474354;2180636,1167174" o:connectangles="0,0"/>
                                </v:shape>
                                <v:line id="Straight Connector 7" o:spid="_x0000_s2113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" strokecolor="windowText" strokeweight="1pt">
                                  <v:stroke joinstyle="miter"/>
                                </v:line>
                              </v:group>
                              <v:shape id="Arc 32" o:spid="_x0000_s2114" style="position:absolute;left:27817;top:-3080;width:15687;height:21871;rotation:-91;flip:x y;visibility:visible;mso-wrap-style:square;v-text-anchor:middle" coordsize="1568682,218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" path="m244852,299759nsc489031,-22826,853563,-92409,1150948,126801l784341,1093518,244852,299759xem244852,299759nfc489031,-22826,853563,-92409,1150948,126801e" filled="f" strokecolor="black [3200]" strokeweight="1pt">
                                <v:stroke joinstyle="miter"/>
                                <v:path arrowok="t" o:connecttype="custom" o:connectlocs="244852,299759;1150948,126801" o:connectangles="0,0"/>
                              </v:shape>
                            </v:group>
                            <v:group id="Group 33" o:spid="_x0000_s2115" style="position:absolute;left:3086;top:1900;width:42937;height:22807" coordorigin="3086,1900" coordsize="42936,2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">
                              <v:group id="Group 16" o:spid="_x0000_s2116" style="position:absolute;left:3416;top:2110;width:42607;height:21855" coordsize="42607,2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">
                                <v:shape id="Arc 32" o:spid="_x0000_s2117" style="position:absolute;left:-10;top:27;width:21832;height:21812;rotation:-91;visibility:visible;mso-wrap-style:square;v-text-anchor:middle" coordsize="2183207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" path="m1099636,30nsc1400402,2241,1686928,128340,1891575,348559v204895,220486,309522,515744,289127,815918l1091604,1090613v2677,-363528,5355,-727055,8032,-1090583xem1099636,30nfc1400402,2241,1686928,128340,1891575,348559v204895,220486,309522,515744,289127,815918e" filled="f" strokecolor="black [3200]" strokeweight="1pt">
                                  <v:stroke joinstyle="miter"/>
                                  <v:path arrowok="t" o:connecttype="custom" o:connectlocs="1099636,30;1891575,348559;2180702,1164477" o:connectangles="0,0,0"/>
                                </v:shape>
                                <v:shape id="Arc 32" o:spid="_x0000_s2118" style="position:absolute;left:20785;top:33;width:21831;height:21813;rotation:-91;flip:x;visibility:visible;mso-wrap-style:square;v-text-anchor:middle" coordsize="2183130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" path="m1099597,30nsc1400359,2241,1686880,128346,1891520,348573v204878,220484,309496,515735,289103,815901l1091565,1090613v2677,-363528,5355,-727055,8032,-1090583xem1099597,30nfc1400359,2241,1686880,128346,1891520,348573v204878,220484,309496,515735,289103,815901e" filled="f" strokecolor="black [3200]" strokeweight="1pt">
                                  <v:stroke joinstyle="miter"/>
                                  <v:path arrowok="t" o:connecttype="custom" o:connectlocs="1099597,30;1891520,348573;2180623,1164474" o:connectangles="0,0,0"/>
                                </v:shape>
                                <v:line id="Straight Connector 7" o:spid="_x0000_s2119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" strokecolor="windowText" strokeweight="1pt">
                                  <v:stroke joinstyle="miter"/>
                                </v:line>
                              </v:group>
                              <v:group id="_x0000_s2120" style="position:absolute;left:3086;top:1900;width:40142;height:22807" coordorigin="493,15" coordsize="39597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">
                                <v:group id="Group 16" o:spid="_x0000_s2121" style="position:absolute;left:493;top:15;width:39597;height:19988;flip:y" coordorigin="523,-29" coordsize="41939,2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">
                                  <v:shape id="Arc 32" o:spid="_x0000_s2122" style="position:absolute;left:513;top:-19;width:21831;height:21812;rotation:-91;visibility:visible;mso-wrap-style:square;v-text-anchor:middle" coordsize="2183208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" path="m1595512,123155nsc1980359,323242,2210084,732028,2180702,1164476l1091604,1090613,1595512,123155xem1595512,123155nfc1980359,323242,2210084,732028,2180702,1164476e" filled="f" strokecolor="black [3200]" strokeweight="1pt">
                                    <v:stroke joinstyle="miter"/>
                                    <v:path arrowok="t" o:connecttype="custom" o:connectlocs="1595512,123155;2180702,1164476" o:connectangles="0,0"/>
                                  </v:shape>
                                  <v:shape id="Arc 32" o:spid="_x0000_s2123" style="position:absolute;left:20613;top:-13;width:21831;height:21866;rotation:-91;flip:x;visibility:visible;mso-wrap-style:square;v-text-anchor:middle" coordsize="2183130,21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" path="m1991359,474354nsc2114069,653312,2180807,864809,2183071,1081896r-1091506,11417l1991359,474354xem1991359,474354nfc2114069,653312,2180807,864809,2183071,1081896e" filled="f" strokecolor="black [3200]" strokeweight="1pt">
                                    <v:stroke joinstyle="miter"/>
                                    <v:path arrowok="t" o:connecttype="custom" o:connectlocs="1991359,474354;2183071,1081896" o:connectangles="0,0"/>
                                  </v:shape>
                                  <v:line id="Straight Connector 7" o:spid="_x0000_s2124" style="position:absolute;flip:y;visibility:visible;mso-wrap-style:square" from="10887,0" to="3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" strokecolor="windowText" strokeweight="1pt">
                                    <v:stroke joinstyle="miter"/>
                                  </v:line>
                                </v:group>
                                <v:shape id="Arc 32" o:spid="_x0000_s2125" style="position:absolute;left:2098;top:2603;width:14127;height:16997;rotation:-6689925fd;visibility:visible;mso-wrap-style:square;v-text-anchor:middle" coordsize="1412757,1699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" path="m536018,25086nsc690946,-21234,854346,-3052,999584,76669l706379,849833,536018,25086xem536018,25086nfc690946,-21234,854346,-3052,999584,76669e" filled="f" strokecolor="black [3200]" strokeweight="1pt">
                                  <v:stroke joinstyle="miter"/>
                                  <v:path arrowok="t" o:connecttype="custom" o:connectlocs="536018,25086;999584,76669" o:connectangles="0,0"/>
                                </v:shape>
                              </v:group>
                            </v:group>
                          </v:group>
                          <v:group id="Group 41" o:spid="_x0000_s2126" style="position:absolute;left:3145;top:10586;width:43516;height:5233" coordorigin="1455,777" coordsize="43515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">
                            <v:group id="Group 40" o:spid="_x0000_s2127" style="position:absolute;left:2016;top:1296;width:42241;height:4346" coordsize="42241,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">
                              <v:group id="_x0000_s2128" style="position:absolute;left:3960;top:215;width:38281;height:4131" coordorigin=",15325" coordsize="38291,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">
                                <v:group id="Group 28" o:spid="_x0000_s2129" style="position:absolute;left:3709;top:15325;width:30597;height:2198" coordorigin="6,-52" coordsize="30596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">
                                  <v:shape id="Freeform 11" o:spid="_x0000_s2130" style="position:absolute;left:22932;top:-52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2131" style="position:absolute;left:15346;top:-15;width:7670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2132" style="position:absolute;left:7675;top:125;width:7671;height:2020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2133" style="position:absolute;left:6;top:-45;width:7671;height:2018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</v:group>
                                <v:group id="Group 24" o:spid="_x0000_s2134" style="position:absolute;top:17224;width:38291;height:2246" coordorigin="7693,-5" coordsize="38297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">
                                  <v:shape id="Freeform 11" o:spid="_x0000_s2135" style="position:absolute;left:22972;top:98;width:7675;height:2024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2136" style="position:absolute;left:30522;top:-5;width:7675;height:2023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2137" style="position:absolute;left:38319;top:224;width:7671;height:2019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571,145152;361985,201888;585735,151561;758446,8591;758446,8591;758446,8591;758446,8591;758446,8591;767065,4295;756294,5506" o:connectangles="0,0,0,0,0,0,0,0,0,0,0"/>
                                  </v:shape>
                                  <v:shape id="Freeform 11" o:spid="_x0000_s2138" style="position:absolute;left:15197;top:126;width:7675;height:2024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  <v:shape id="Freeform 11" o:spid="_x0000_s2139" style="position:absolute;left:7693;top:133;width:7675;height:2025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    <v:stroke joinstyle="miter"/>
                                    <v:path arrowok="t" o:connecttype="custom" o:connectlocs="0,0;154656,145496;362185,202366;586058,151919;758864,8612;758864,8612;758864,8612;758864,8612;758864,8612;767488,4305;756711,5519" o:connectangles="0,0,0,0,0,0,0,0,0,0,0"/>
                                  </v:shape>
                                </v:group>
                              </v:group>
                              <v:shape id="Freeform 11" o:spid="_x0000_s2140" style="position:absolute;width:7670;height:2019;flip:y;visibility:visible;mso-wrap-style:square;v-text-anchor:middle" coordsize="767766,20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" path="m,c28036,23723,94324,111968,154709,145756v73664,44847,135675,55900,207600,56972c434234,203801,520123,184541,586259,152191,652395,119841,730313,32554,759124,8627r,l759124,8627r,l759124,8627v2876,-1438,8986,-3798,8627,-4314c767392,3797,760564,5124,756970,5529e" filled="f" strokecolor="black [3213]" strokeweight="1pt">
                                <v:stroke joinstyle="miter"/>
                                <v:path arrowok="t" o:connecttype="custom" o:connectlocs="0,0;154561,145152;361962,201888;585697,151561;758396,8591;758396,8591;758396,8591;758396,8591;758396,8591;767015,4295;756244,5506" o:connectangles="0,0,0,0,0,0,0,0,0,0,0"/>
                              </v:shape>
                            </v:group>
                            <v:group id="Group 39" o:spid="_x0000_s2141" style="position:absolute;left:1455;top:777;width:43516;height:5233" coordorigin="1455,777" coordsize="43515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">
                              <v:group id="Group 38" o:spid="_x0000_s2142" style="position:absolute;left:1455;top:777;width:43516;height:5233" coordorigin="1455,777" coordsize="43515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">
                                <v:shape id="Text Box 42" o:spid="_x0000_s2143" type="#_x0000_t202" style="position:absolute;left:7160;top:3008;width:3613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33A81592" w14:textId="77777777" w:rsidR="009F4CBC" w:rsidRPr="0098622F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2144" type="#_x0000_t202" style="position:absolute;left:37865;top:3156;width:361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" filled="f" stroked="f" strokeweight=".5pt">
                                  <v:textbox>
                                    <w:txbxContent>
                                      <w:p w14:paraId="52504001" w14:textId="77777777" w:rsidR="009F4CBC" w:rsidRPr="0098622F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2145" type="#_x0000_t202" style="position:absolute;left:41357;top:1296;width:361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6BB44884" w14:textId="77777777" w:rsidR="009F4CBC" w:rsidRPr="0098622F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2146" type="#_x0000_t202" style="position:absolute;left:1455;top:2879;width:400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7E4EEE34" w14:textId="77777777" w:rsidR="009F4CBC" w:rsidRPr="00243A56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20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42" o:spid="_x0000_s2147" type="#_x0000_t202" style="position:absolute;left:2865;top:1277;width:3613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" filled="f" stroked="f" strokeweight=".5pt">
                                  <v:textbox>
                                    <w:txbxContent>
                                      <w:p w14:paraId="351543A4" w14:textId="77777777" w:rsidR="009F4CBC" w:rsidRPr="0098622F" w:rsidRDefault="00784BB7" w:rsidP="009F4CB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36" o:spid="_x0000_s2148" style="position:absolute;left:11749;top:777;width:26589;height:5233" coordorigin="1135,1198" coordsize="26589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">
                                  <v:shape id="Text Box 42" o:spid="_x0000_s2149" type="#_x0000_t202" style="position:absolute;left:12406;top:1198;width:4013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" filled="f" stroked="f" strokeweight=".5pt">
                                    <v:textbox>
                                      <w:txbxContent>
                                        <w:p w14:paraId="0BD0C312" w14:textId="77777777" w:rsidR="009F4CBC" w:rsidRPr="00243A56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17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0" type="#_x0000_t202" style="position:absolute;left:16479;top:1310;width:3859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" filled="f" stroked="f" strokeweight=".5pt">
                                    <v:textbox>
                                      <w:txbxContent>
                                        <w:p w14:paraId="62D850DE" w14:textId="77777777" w:rsidR="009F4CBC" w:rsidRPr="0087770D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1" type="#_x0000_t202" style="position:absolute;left:18881;top:3511;width:4697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" filled="f" stroked="f" strokeweight=".5pt">
                                    <v:textbox>
                                      <w:txbxContent>
                                        <w:p w14:paraId="1FA351DB" w14:textId="77777777" w:rsidR="009F4CBC" w:rsidRPr="00E51A82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18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2" type="#_x0000_t202" style="position:absolute;left:8626;top:1546;width:420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" filled="f" stroked="f" strokeweight=".5pt">
                                    <v:textbox>
                                      <w:txbxContent>
                                        <w:p w14:paraId="5788060A" w14:textId="77777777" w:rsidR="009F4CBC" w:rsidRPr="00F83416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5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3" type="#_x0000_t202" style="position:absolute;left:3346;top:3517;width:46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" filled="f" stroked="f" strokeweight=".5pt">
                                    <v:textbox>
                                      <w:txbxContent>
                                        <w:p w14:paraId="185C926A" w14:textId="77777777" w:rsidR="009F4CBC" w:rsidRPr="00B86820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16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4" type="#_x0000_t202" style="position:absolute;left:1135;top:3736;width:3617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" filled="f" stroked="f" strokeweight=".5pt">
                                    <v:textbox>
                                      <w:txbxContent>
                                        <w:p w14:paraId="3269ABC0" w14:textId="77777777" w:rsidR="009F4CBC" w:rsidRPr="0098622F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4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shape id="Text Box 42" o:spid="_x0000_s2155" type="#_x0000_t202" style="position:absolute;left:24107;top:3874;width:3617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" filled="f" stroked="f" strokeweight=".5pt">
                                    <v:textbox>
                                      <w:txbxContent>
                                        <w:p w14:paraId="1AEEA3EB" w14:textId="77777777" w:rsidR="009F4CBC" w:rsidRPr="00B65DEF" w:rsidRDefault="00784BB7" w:rsidP="009F4CBC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16"/>
                                                      <w:szCs w:val="16"/>
                                                    </w:rPr>
                                                    <m:t>7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Group 37" o:spid="_x0000_s2156" style="position:absolute;left:1512;top:2880;width:43344;height:1120" coordsize="4334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">
                                <v:group id="Group 33" o:spid="_x0000_s2157" style="position:absolute;left:126;width:43218;height:1120" coordorigin="-3947" coordsize="43229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">
                                  <v:line id="Straight Connector 1" o:spid="_x0000_s2158" style="position:absolute;visibility:visible;mso-wrap-style:square" from="-3947,490" to="39282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" strokecolor="black [3213]" strokeweight="1pt">
                                    <v:stroke joinstyle="miter"/>
                                  </v:line>
                                  <v:group id="_x0000_s2159" style="position:absolute;left:-272;width:39554;height:1123" coordorigin="7430" coordsize="3956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">
                                    <v:oval id="Oval 2" o:spid="_x0000_s2160" style="position:absolute;left:743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" fillcolor="#ffc00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1" style="position:absolute;left:1128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" fillcolor="#0070c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2" style="position:absolute;left:26587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" fillcolor="#0070c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3" style="position:absolute;left:3046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" fillcolor="#00b0f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4" style="position:absolute;left:34140;top: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" fillcolor="#00b05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5" style="position:absolute;left:38017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" fillcolor="#ffc00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6" style="position:absolute;left:41943;top:4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" fillcolor="#0070c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7" style="position:absolute;left:15158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" fillcolor="#00b0f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8" style="position:absolute;left:1898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" fillcolor="#00b05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69" style="position:absolute;left:22760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" fillcolor="#ffc00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  <v:oval id="Oval 2" o:spid="_x0000_s2170" style="position:absolute;left:4591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" fillcolor="#00b0f0" strokecolor="black [480]" strokeweight="1pt">
                                      <v:stroke joinstyle="miter"/>
                                      <v:path arrowok="t"/>
                                      <o:lock v:ext="edit" aspectratio="t"/>
                                    </v:oval>
                                  </v:group>
                                </v:group>
                                <v:oval id="Oval 2" o:spid="_x0000_s2171" style="position:absolute;width:107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" fillcolor="#00b050" strokecolor="black [480]" strokeweight="1pt">
                                  <v:stroke joinstyle="miter"/>
                                  <v:path arrowok="t"/>
                                  <o:lock v:ext="edit" aspectratio="t"/>
                                </v:oval>
                              </v:group>
                            </v:group>
                          </v:group>
                        </v:group>
                      </v:group>
                      <v:group id="Group 47" o:spid="_x0000_s2172" style="position:absolute;left:12778;top:4193;width:28229;height:20588" coordsize="28229,2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">
                        <v:group id="Group 46" o:spid="_x0000_s2173" style="position:absolute;top:15123;width:28229;height:5465" coordorigin=",-2444" coordsize="28229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">
                          <v:shape id="Text Box 42" o:spid="_x0000_s2174" type="#_x0000_t202" style="position:absolute;top:360;width:40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50132691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2175" type="#_x0000_t202" style="position:absolute;left:8712;top:504;width:40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" filled="f" stroked="f" strokeweight=".5pt">
                            <v:textbox>
                              <w:txbxContent>
                                <w:p w14:paraId="09BB6B5C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2176" type="#_x0000_t202" style="position:absolute;left:24222;top:-2444;width:400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7612645D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2177" type="#_x0000_t202" style="position:absolute;left:15768;top:576;width:40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3AA1299D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45" o:spid="_x0000_s2178" style="position:absolute;left:4608;width:19637;height:18140" coordsize="19637,1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">
                          <v:shape id="Text Box 42" o:spid="_x0000_s2179" type="#_x0000_t202" style="position:absolute;top:15552;width:40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53C6402E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2180" type="#_x0000_t202" style="position:absolute;left:15624;top:15696;width:4013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7798FDDF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42" o:spid="_x0000_s2181" type="#_x0000_t202" style="position:absolute;left:7632;width:400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43505A0F" w14:textId="77777777" w:rsidR="009F4CBC" w:rsidRPr="00243A56" w:rsidRDefault="00784BB7" w:rsidP="009F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42" o:spid="_x0000_s2182" type="#_x0000_t202" style="position:absolute;left:20800;top:4906;width:401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" filled="f" stroked="f" strokeweight=".5pt">
                      <v:textbox>
                        <w:txbxContent>
                          <w:p w14:paraId="7C9BC9A3" w14:textId="77777777" w:rsidR="009F4CBC" w:rsidRPr="00243A56" w:rsidRDefault="00784BB7" w:rsidP="009F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42" o:spid="_x0000_s2183" type="#_x0000_t202" style="position:absolute;left:29094;top:4841;width:401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" filled="f" stroked="f" strokeweight=".5pt">
                      <v:textbox>
                        <w:txbxContent>
                          <w:p w14:paraId="7F936A65" w14:textId="77777777" w:rsidR="009F4CBC" w:rsidRPr="00243A56" w:rsidRDefault="00784BB7" w:rsidP="009F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group id="Group 22" o:spid="_x0000_s2184" style="position:absolute;left:42479;top:4572;width:14636;height:13426" coordorigin="-721" coordsize="14636,1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">
                  <v:shape id="Text Box 17" o:spid="_x0000_s2185" type="#_x0000_t202" style="position:absolute;left:-721;width:305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" filled="f" stroked="f" strokeweight=".5pt">
                    <v:textbox>
                      <w:txbxContent>
                        <w:p w14:paraId="5565B261" w14:textId="77777777" w:rsidR="009F4CBC" w:rsidRPr="00F150FB" w:rsidRDefault="00784BB7" w:rsidP="009F4CBC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39791FA9" w14:textId="77777777" w:rsidR="009F4CBC" w:rsidRDefault="009F4CBC" w:rsidP="009F4CBC"/>
                      </w:txbxContent>
                    </v:textbox>
                  </v:shape>
                  <v:shape id="Text Box 17" o:spid="_x0000_s2186" type="#_x0000_t202" style="position:absolute;left:10568;top:311;width:334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" filled="f" stroked="f" strokeweight=".5pt">
                    <v:textbox>
                      <w:txbxContent>
                        <w:p w14:paraId="76C069DD" w14:textId="77777777" w:rsidR="009F4CBC" w:rsidRPr="00F150FB" w:rsidRDefault="00784BB7" w:rsidP="009F4CBC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4EAA2A76" w14:textId="77777777" w:rsidR="009F4CBC" w:rsidRDefault="009F4CBC" w:rsidP="009F4CBC"/>
                      </w:txbxContent>
                    </v:textbox>
                  </v:shape>
                  <v:shape id="Text Box 17" o:spid="_x0000_s2187" type="#_x0000_t202" style="position:absolute;left:10632;top:10451;width:297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" filled="f" stroked="f" strokeweight=".5pt">
                    <v:textbox>
                      <w:txbxContent>
                        <w:p w14:paraId="712BCF59" w14:textId="77777777" w:rsidR="009F4CBC" w:rsidRPr="00F150FB" w:rsidRDefault="00784BB7" w:rsidP="009F4CBC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38BE8B69" w14:textId="77777777" w:rsidR="009F4CBC" w:rsidRDefault="009F4CBC" w:rsidP="009F4CBC"/>
                      </w:txbxContent>
                    </v:textbox>
                  </v:shape>
                  <v:shape id="Text Box 17" o:spid="_x0000_s2188" type="#_x0000_t202" style="position:absolute;left:-721;top:10606;width:291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" filled="f" stroked="f" strokeweight=".5pt">
                    <v:textbox>
                      <w:txbxContent>
                        <w:p w14:paraId="00F6FB36" w14:textId="77777777" w:rsidR="009F4CBC" w:rsidRPr="00F150FB" w:rsidRDefault="00784BB7" w:rsidP="009F4CBC">
                          <w:pPr>
                            <w:spacing w:after="0" w:line="240" w:lineRule="auto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1E1005B6" w14:textId="77777777" w:rsidR="009F4CBC" w:rsidRDefault="009F4CBC" w:rsidP="009F4CBC"/>
                      </w:txbxContent>
                    </v:textbox>
                  </v:shape>
                  <v:group id="Group 21" o:spid="_x0000_s2189" style="position:absolute;left:1291;top:2172;width:10181;height:8817" coordorigin="-67,-94" coordsize="10180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">
                    <v:group id="Group 20" o:spid="_x0000_s2190" style="position:absolute;left:354;top:331;width:9360;height:8008" coordsize="17442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">
                      <o:lock v:ext="edit" aspectratio="t"/>
                      <v:rect id="Rectangle 13" o:spid="_x0000_s2191" style="position:absolute;width:17442;height:1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" filled="f" strokecolor="#091723 [484]" strokeweight="1pt"/>
                      <v:line id="Straight Connector 14" o:spid="_x0000_s2192" style="position:absolute;visibility:visible;mso-wrap-style:square" from="0,0" to="17437,1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" strokecolor="black [3200]" strokeweight="1pt">
                        <v:stroke joinstyle="miter"/>
                      </v:line>
                      <v:line id="Straight Connector 15" o:spid="_x0000_s2193" style="position:absolute;flip:x;visibility:visible;mso-wrap-style:square" from="0,0" to="17437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" strokecolor="black [3200]" strokeweight="1pt">
                        <v:stroke joinstyle="miter"/>
                      </v:line>
                    </v:group>
                    <v:oval id="Oval 2" o:spid="_x0000_s2194" style="position:absolute;left:-68;top:-63;width:794;height:791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" fillcolor="#00b0f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195" style="position:absolute;left:9320;top:-93;width:794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" fillcolor="#00b05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196" style="position:absolute;left:-40;top:7930;width:792;height:792;rotation:30325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" fillcolor="#0070c0" strokecolor="#091723 [484]" strokeweight="1pt">
                      <v:stroke joinstyle="miter"/>
                      <v:path arrowok="t"/>
                      <o:lock v:ext="edit" aspectratio="t"/>
                    </v:oval>
                    <v:oval id="Oval 2" o:spid="_x0000_s2197" style="position:absolute;left:9327;top:7912;width:785;height:792;rotation:-9943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" fillcolor="#ffc000" strokecolor="#091723 [484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shape id="Text Box 1" o:spid="_x0000_s2198" type="#_x0000_t202" style="position:absolute;left:5324;top:22570;width:4840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" fillcolor="window" stroked="f" strokeweight=".5pt">
                  <v:textbox>
                    <w:txbxContent>
                      <w:p w14:paraId="67B7C858" w14:textId="0EB16592" w:rsidR="009F4CBC" w:rsidRPr="00E3006D" w:rsidRDefault="009F4CBC" w:rsidP="009F4CB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Figure </w:t>
                        </w:r>
                        <w:r w:rsidR="00211781" w:rsidRPr="00211781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10</w:t>
                        </w:r>
                        <w:r w:rsidRPr="00E3006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="00596F36" w:rsidRPr="00C0478D">
                          <w:rPr>
                            <w:b/>
                            <w:bCs/>
                            <w:sz w:val="20"/>
                            <w:szCs w:val="20"/>
                          </w:rPr>
                          <w:t>The chromatic number of the</w:t>
                        </w:r>
                        <w:r w:rsidR="00596F36" w:rsidRPr="00EA0E9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596F36" w:rsidRPr="00596F36">
                          <w:rPr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>total</w:t>
                        </w:r>
                        <w:r w:rsidR="00596F36" w:rsidRPr="0064332F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graph</w:t>
                        </w:r>
                        <w:r w:rsidR="00596F36" w:rsidRPr="0064332F">
                          <w:rPr>
                            <w:rFonts w:cs="Vijaya" w:hint="cs"/>
                            <w:b/>
                            <w:bCs/>
                            <w:sz w:val="20"/>
                            <w:szCs w:val="20"/>
                            <w:cs/>
                            <w:lang w:bidi="ta-IN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</w:rPr>
                            <m:t>T(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G)</m:t>
                          </m:r>
                        </m:oMath>
                        <w:r w:rsidR="00596F36" w:rsidRPr="00C0478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is</w:t>
                        </w:r>
                        <w:r w:rsidR="00596F36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596F36" w:rsidRPr="0064332F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cs/>
                            <w:lang w:val="en-US" w:bidi="ta-IN"/>
                          </w:rPr>
                          <w:t>four</w:t>
                        </w:r>
                      </w:p>
                      <w:p w14:paraId="108DCA46" w14:textId="77777777" w:rsidR="009F4CBC" w:rsidRPr="00F16421" w:rsidRDefault="009F4CBC" w:rsidP="009F4C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099299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D4FE9C5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AC8B933" w14:textId="408C7093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49AE82FF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3D9A0C8C" w14:textId="3912730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0737E608" w14:textId="5F3E8208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0B310BEE" w14:textId="6F1DC8C4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5CCF7941" w14:textId="67A365DD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2A6E565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0A9F1C34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312CAF0D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4AA5D969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24FFCFAA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7DFAFC32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3642AB23" w14:textId="77777777" w:rsidR="00711F81" w:rsidRDefault="00711F81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</w:p>
    <w:p w14:paraId="790CE562" w14:textId="20AA09B2" w:rsidR="004C42A2" w:rsidRDefault="00F35D53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Consider </w:t>
      </w:r>
      <w:r w:rsidR="00AC52F3">
        <w:rPr>
          <w:rFonts w:eastAsia="Times New Roman"/>
          <w:sz w:val="20"/>
          <w:szCs w:val="20"/>
        </w:rPr>
        <w:t xml:space="preserve">the </w:t>
      </w:r>
      <w:r w:rsidR="00AC52F3" w:rsidRPr="00BD0A10">
        <w:rPr>
          <w:rFonts w:eastAsia="Times New Roman"/>
          <w:sz w:val="20"/>
          <w:szCs w:val="20"/>
          <w:cs/>
          <w:lang w:bidi="ta-IN"/>
        </w:rPr>
        <w:t>central</w:t>
      </w:r>
      <w:r w:rsidR="00AC52F3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AC52F3">
        <w:rPr>
          <w:rFonts w:eastAsia="Times New Roman"/>
          <w:sz w:val="20"/>
          <w:szCs w:val="20"/>
        </w:rPr>
        <w:t xml:space="preserve">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AC52F3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AC52F3" w:rsidRPr="00BD0A10">
        <w:rPr>
          <w:rFonts w:eastAsia="Times New Roman"/>
          <w:sz w:val="20"/>
          <w:szCs w:val="20"/>
          <w:cs/>
          <w:lang w:bidi="ta-IN"/>
        </w:rPr>
        <w:t>of minimum degree</w:t>
      </w:r>
      <w:r>
        <w:rPr>
          <w:rFonts w:eastAsia="Times New Roman"/>
          <w:sz w:val="20"/>
          <w:szCs w:val="20"/>
        </w:rPr>
        <w:t xml:space="preserve">. It forms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rFonts w:eastAsia="Times New Roman"/>
          <w:sz w:val="20"/>
          <w:szCs w:val="20"/>
        </w:rPr>
        <w:t xml:space="preserve"> together with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>
        <w:rPr>
          <w:rFonts w:eastAsia="Times New Roman"/>
          <w:sz w:val="20"/>
          <w:szCs w:val="20"/>
        </w:rPr>
        <w:t xml:space="preserve">. So, the chromatic number is at least three. The neighbouring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3a+2</m:t>
            </m:r>
          </m:sub>
        </m:sSub>
      </m:oMath>
      <w:r>
        <w:rPr>
          <w:rFonts w:eastAsia="Times New Roman"/>
          <w:sz w:val="20"/>
          <w:szCs w:val="20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rFonts w:eastAsia="Times New Roman"/>
          <w:sz w:val="20"/>
          <w:szCs w:val="20"/>
        </w:rPr>
        <w:t xml:space="preserve"> are of degree five. Consider the 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3a+1</m:t>
            </m:r>
          </m:sub>
        </m:sSub>
      </m:oMath>
      <w:r>
        <w:rPr>
          <w:rFonts w:eastAsia="Times New Roman"/>
          <w:sz w:val="20"/>
          <w:szCs w:val="20"/>
        </w:rPr>
        <w:t xml:space="preserve">. This vertex forms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>
        <w:rPr>
          <w:rFonts w:eastAsia="Times New Roman"/>
          <w:sz w:val="20"/>
          <w:szCs w:val="20"/>
        </w:rPr>
        <w:t xml:space="preserve"> together with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>
        <w:rPr>
          <w:rFonts w:eastAsia="Times New Roman"/>
          <w:sz w:val="20"/>
          <w:szCs w:val="20"/>
        </w:rPr>
        <w:t>. So, the chromatic number is at least four. The neighbouring vertices</w:t>
      </w:r>
      <w:r w:rsidR="00A160AA">
        <w:rPr>
          <w:rFonts w:eastAsia="Times New Roman"/>
          <w:sz w:val="20"/>
          <w:szCs w:val="20"/>
        </w:rPr>
        <w:t xml:space="preserve"> </w:t>
      </w:r>
      <w:r w:rsidR="00D564AE"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a+2</m:t>
            </m:r>
          </m:sub>
        </m:sSub>
      </m:oMath>
      <w:r w:rsidR="0036279B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3a</m:t>
            </m:r>
          </m:sub>
        </m:sSub>
      </m:oMath>
      <w:r w:rsidR="000F4630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 w:rsidR="000F4630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7a</m:t>
            </m:r>
          </m:sub>
        </m:sSub>
      </m:oMath>
      <w:r>
        <w:rPr>
          <w:rFonts w:eastAsia="Times New Roman"/>
          <w:sz w:val="20"/>
          <w:szCs w:val="20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>
        <w:rPr>
          <w:rFonts w:eastAsia="Times New Roman"/>
          <w:sz w:val="20"/>
          <w:szCs w:val="20"/>
        </w:rPr>
        <w:t xml:space="preserve"> are of degree six. Consider the vertex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a+2</m:t>
            </m:r>
          </m:sub>
        </m:sSub>
      </m:oMath>
      <w:r>
        <w:rPr>
          <w:rFonts w:eastAsia="Times New Roman"/>
          <w:sz w:val="20"/>
          <w:szCs w:val="20"/>
        </w:rPr>
        <w:t xml:space="preserve">. This vertex fails to form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</m:t>
            </m:r>
          </m:sub>
        </m:sSub>
      </m:oMath>
      <w:r>
        <w:rPr>
          <w:rFonts w:eastAsia="Times New Roman"/>
          <w:sz w:val="20"/>
          <w:szCs w:val="20"/>
        </w:rPr>
        <w:t xml:space="preserve"> together with its neighbouring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a+3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</m:t>
            </m:r>
          </m:sub>
        </m:sSub>
      </m:oMath>
      <w:r w:rsidR="00C761AF"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5a+1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5a+2</m:t>
            </m:r>
          </m:sub>
        </m:sSub>
      </m:oMath>
      <w:r>
        <w:rPr>
          <w:rFonts w:eastAsia="Times New Roman"/>
          <w:sz w:val="20"/>
          <w:szCs w:val="20"/>
        </w:rPr>
        <w:t xml:space="preserve">. </w:t>
      </w:r>
    </w:p>
    <w:p w14:paraId="200F3AD1" w14:textId="677E0584" w:rsidR="00F35D53" w:rsidRDefault="004C42A2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 w:rsidRPr="00983C8C">
        <w:rPr>
          <w:rFonts w:eastAsia="Times New Roman"/>
          <w:sz w:val="20"/>
          <w:szCs w:val="20"/>
          <w:cs/>
          <w:lang w:bidi="ta-IN"/>
        </w:rPr>
        <w:t xml:space="preserve">This arguement is true for all central vertices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Pr="00983C8C">
        <w:rPr>
          <w:rFonts w:eastAsia="Times New Roman"/>
          <w:sz w:val="20"/>
          <w:szCs w:val="20"/>
          <w:cs/>
          <w:lang w:bidi="ta-IN"/>
        </w:rPr>
        <w:t xml:space="preserve">, </w:t>
      </w:r>
      <m:oMath>
        <m:r>
          <w:rPr>
            <w:rFonts w:ascii="Cambria Math" w:eastAsia="Times New Roman" w:hAnsi="Cambria Math"/>
            <w:sz w:val="20"/>
            <w:szCs w:val="20"/>
            <w:lang w:bidi="ta-IN"/>
          </w:rPr>
          <m:t>i=1 to a</m:t>
        </m:r>
      </m:oMath>
      <w:r w:rsidRPr="00983C8C">
        <w:rPr>
          <w:rFonts w:eastAsia="Times New Roman"/>
          <w:sz w:val="20"/>
          <w:szCs w:val="20"/>
          <w:cs/>
          <w:lang w:bidi="ta-IN"/>
        </w:rPr>
        <w:t>.</w:t>
      </w:r>
      <w:r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9F4CBC">
        <w:rPr>
          <w:rFonts w:eastAsia="Times New Roman"/>
          <w:sz w:val="20"/>
          <w:szCs w:val="20"/>
        </w:rPr>
        <w:t xml:space="preserve">This forces the minimum number of colors required for a proper coloring of </w:t>
      </w:r>
      <m:oMath>
        <m:r>
          <w:rPr>
            <w:rFonts w:ascii="Cambria Math" w:eastAsia="Times New Roman" w:hAnsi="Cambria Math"/>
            <w:sz w:val="20"/>
            <w:szCs w:val="20"/>
          </w:rPr>
          <m:t>T(</m:t>
        </m:r>
        <m:r>
          <w:rPr>
            <w:rFonts w:ascii="Cambria Math" w:hAnsi="Cambria Math"/>
            <w:sz w:val="20"/>
            <w:szCs w:val="20"/>
          </w:rPr>
          <m:t>G)</m:t>
        </m:r>
      </m:oMath>
      <w:r w:rsidR="009F4CBC">
        <w:rPr>
          <w:rFonts w:eastAsia="Times New Roman"/>
          <w:sz w:val="20"/>
          <w:szCs w:val="20"/>
        </w:rPr>
        <w:t xml:space="preserve"> to be four.</w:t>
      </w:r>
      <w:r w:rsidR="009F4CBC">
        <w:rPr>
          <w:rFonts w:eastAsia="Times New Roman" w:cs="Vijaya" w:hint="cs"/>
          <w:sz w:val="20"/>
          <w:szCs w:val="20"/>
          <w:cs/>
          <w:lang w:bidi="ta-IN"/>
        </w:rPr>
        <w:t xml:space="preserve"> </w:t>
      </w:r>
      <w:r w:rsidR="00F35D53">
        <w:rPr>
          <w:rFonts w:eastAsia="Times New Roman"/>
          <w:sz w:val="20"/>
          <w:szCs w:val="20"/>
        </w:rPr>
        <w:t xml:space="preserve">This prevents the possibility of the chromatic number being five. Hence, the chromatic number is four. </w:t>
      </w:r>
    </w:p>
    <w:p w14:paraId="0350341A" w14:textId="11556675" w:rsidR="00F35D53" w:rsidRDefault="00F35D53" w:rsidP="00F35D53">
      <w:pPr>
        <w:spacing w:after="0" w:line="240" w:lineRule="auto"/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Consider the complete graph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4</m:t>
            </m:r>
          </m:sub>
        </m:sSub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with color classes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>
        <w:rPr>
          <w:rFonts w:eastAsia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>
        <w:rPr>
          <w:rFonts w:eastAsia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>
        <w:rPr>
          <w:rFonts w:eastAsia="Times New Roman"/>
          <w:sz w:val="20"/>
          <w:szCs w:val="20"/>
        </w:rPr>
        <w:t xml:space="preserve">. The </w:t>
      </w:r>
      <m:oMath>
        <m:r>
          <w:rPr>
            <w:rFonts w:ascii="Cambria Math" w:eastAsia="Times New Roman" w:hAnsi="Cambria Math"/>
            <w:sz w:val="20"/>
            <w:szCs w:val="20"/>
          </w:rPr>
          <m:t>7</m:t>
        </m:r>
        <m:r>
          <w:rPr>
            <w:rFonts w:ascii="Cambria Math" w:eastAsia="Times New Roman" w:hAnsi="Cambria Math"/>
            <w:sz w:val="20"/>
            <w:szCs w:val="20"/>
            <w:lang w:val="en-US"/>
          </w:rPr>
          <m:t>a</m:t>
        </m:r>
      </m:oMath>
      <w:r>
        <w:rPr>
          <w:rFonts w:eastAsia="Times New Roman"/>
          <w:bCs/>
          <w:iCs/>
          <w:sz w:val="20"/>
          <w:szCs w:val="20"/>
          <w:lang w:val="en-US"/>
        </w:rPr>
        <w:t xml:space="preserve"> vertices of </w:t>
      </w:r>
      <m:oMath>
        <m:r>
          <w:rPr>
            <w:rFonts w:ascii="Cambria Math" w:eastAsia="Times New Roman" w:hAnsi="Cambria Math"/>
            <w:sz w:val="20"/>
            <w:szCs w:val="20"/>
          </w:rPr>
          <m:t>T(</m:t>
        </m:r>
        <m:r>
          <w:rPr>
            <w:rFonts w:ascii="Cambria Math" w:hAnsi="Cambria Math"/>
            <w:sz w:val="20"/>
            <w:szCs w:val="20"/>
          </w:rPr>
          <m:t>G)</m:t>
        </m:r>
      </m:oMath>
      <w:r>
        <w:rPr>
          <w:rFonts w:eastAsia="Times New Roman"/>
          <w:sz w:val="20"/>
          <w:szCs w:val="20"/>
        </w:rPr>
        <w:t xml:space="preserve"> are included in the color classes as follows:</w:t>
      </w:r>
    </w:p>
    <w:p w14:paraId="36EB8A8F" w14:textId="77777777" w:rsidR="00F35D53" w:rsidRPr="003E26D1" w:rsidRDefault="00784BB7" w:rsidP="001D05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+5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de-DE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052F63E0" w14:textId="77777777" w:rsidR="00F35D53" w:rsidRPr="003E26D1" w:rsidRDefault="00784BB7" w:rsidP="001D05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06173D47" w14:textId="77777777" w:rsidR="00F35D53" w:rsidRPr="00AC09FF" w:rsidRDefault="00784BB7" w:rsidP="001D05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</m:oMath>
    </w:p>
    <w:p w14:paraId="44968969" w14:textId="77777777" w:rsidR="00F35D53" w:rsidRPr="00AC09FF" w:rsidRDefault="00784BB7" w:rsidP="001D05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val="de-DE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de-DE"/>
                  </w:rPr>
                  <m:t>+4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+6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d>
      </m:oMath>
    </w:p>
    <w:p w14:paraId="367862A1" w14:textId="6CDF2F76" w:rsidR="009F4CBC" w:rsidRDefault="009F4CBC" w:rsidP="00F35D53">
      <w:pPr>
        <w:spacing w:after="0" w:line="240" w:lineRule="auto"/>
        <w:ind w:firstLine="708"/>
        <w:rPr>
          <w:sz w:val="20"/>
          <w:szCs w:val="20"/>
        </w:rPr>
      </w:pPr>
    </w:p>
    <w:p w14:paraId="035AF549" w14:textId="2B85288E" w:rsidR="00211781" w:rsidRPr="00A1751E" w:rsidRDefault="00211781" w:rsidP="00211781">
      <w:pPr>
        <w:spacing w:after="0" w:line="240" w:lineRule="auto"/>
        <w:ind w:firstLine="708"/>
        <w:rPr>
          <w:sz w:val="20"/>
          <w:szCs w:val="20"/>
          <w:lang w:bidi="ta-IN"/>
        </w:rPr>
      </w:pPr>
      <w:r w:rsidRPr="00A1751E">
        <w:rPr>
          <w:sz w:val="20"/>
          <w:szCs w:val="20"/>
          <w:cs/>
          <w:lang w:bidi="ta-IN"/>
        </w:rPr>
        <w:t xml:space="preserve">Refer Figure </w:t>
      </w:r>
      <w:r w:rsidRPr="00211781">
        <w:rPr>
          <w:sz w:val="20"/>
          <w:szCs w:val="20"/>
          <w:cs/>
          <w:lang w:bidi="ta-IN"/>
        </w:rPr>
        <w:t>10</w:t>
      </w:r>
      <w:r w:rsidRPr="00A1751E">
        <w:rPr>
          <w:sz w:val="20"/>
          <w:szCs w:val="20"/>
          <w:cs/>
          <w:lang w:bidi="ta-IN"/>
        </w:rPr>
        <w:t>.</w:t>
      </w:r>
    </w:p>
    <w:p w14:paraId="58660592" w14:textId="77777777" w:rsidR="00211781" w:rsidRDefault="00211781" w:rsidP="00F35D53">
      <w:pPr>
        <w:spacing w:after="0" w:line="240" w:lineRule="auto"/>
        <w:ind w:firstLine="708"/>
        <w:rPr>
          <w:rFonts w:cs="Vijaya"/>
          <w:sz w:val="20"/>
          <w:szCs w:val="20"/>
          <w:lang w:bidi="ta-IN"/>
        </w:rPr>
      </w:pPr>
    </w:p>
    <w:p w14:paraId="5E2258F5" w14:textId="0BBFCE9D" w:rsidR="00F35D53" w:rsidRPr="008C7CC2" w:rsidRDefault="00F35D53" w:rsidP="00F35D53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Thus, the chromatic number of the </w:t>
      </w:r>
      <w:r w:rsidR="00123C76">
        <w:rPr>
          <w:sz w:val="20"/>
          <w:szCs w:val="20"/>
        </w:rPr>
        <w:t>total</w:t>
      </w:r>
      <w:r>
        <w:rPr>
          <w:sz w:val="20"/>
          <w:szCs w:val="20"/>
        </w:rPr>
        <w:t xml:space="preserve"> graph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00B83977">
        <w:rPr>
          <w:rFonts w:eastAsia="Times New Roman"/>
          <w:bCs/>
          <w:i/>
          <w:sz w:val="20"/>
          <w:szCs w:val="20"/>
        </w:rPr>
        <w:t>-</w:t>
      </w:r>
      <w:r w:rsidRPr="00B83977">
        <w:rPr>
          <w:rFonts w:eastAsia="Times New Roman"/>
          <w:bCs/>
          <w:sz w:val="20"/>
          <w:szCs w:val="20"/>
        </w:rPr>
        <w:t>petal graph</w:t>
      </w:r>
      <w:r>
        <w:rPr>
          <w:rFonts w:eastAsia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eastAsia="Times New Roman"/>
          <w:sz w:val="20"/>
          <w:szCs w:val="20"/>
        </w:rPr>
        <w:t xml:space="preserve"> is four.</w:t>
      </w:r>
      <w:r w:rsidR="003421B4">
        <w:rPr>
          <w:rFonts w:eastAsia="Times New Roman"/>
          <w:sz w:val="20"/>
          <w:szCs w:val="20"/>
        </w:rPr>
        <w:tab/>
      </w:r>
      <w:r w:rsidR="003421B4">
        <w:rPr>
          <w:rFonts w:eastAsia="Times New Roman"/>
          <w:sz w:val="20"/>
          <w:szCs w:val="20"/>
        </w:rPr>
        <w:tab/>
      </w:r>
      <w:r w:rsidR="003421B4">
        <w:rPr>
          <w:rFonts w:eastAsia="Times New Roman"/>
          <w:sz w:val="20"/>
          <w:szCs w:val="20"/>
        </w:rPr>
        <w:tab/>
      </w:r>
      <m:oMath>
        <m:r>
          <w:rPr>
            <w:rFonts w:ascii="Cambria Math" w:eastAsia="Times New Roman" w:hAnsi="Cambria Math"/>
            <w:sz w:val="20"/>
            <w:szCs w:val="20"/>
          </w:rPr>
          <m:t>∎</m:t>
        </m:r>
      </m:oMath>
    </w:p>
    <w:p w14:paraId="4890DDAF" w14:textId="77777777" w:rsidR="00F35D53" w:rsidRDefault="00F35D53" w:rsidP="00F1132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19EB7332" w14:textId="77777777" w:rsidR="00E91862" w:rsidRPr="008C7CC2" w:rsidRDefault="00E91862" w:rsidP="00A47763">
      <w:pPr>
        <w:spacing w:after="0" w:line="240" w:lineRule="auto"/>
        <w:ind w:firstLine="708"/>
        <w:rPr>
          <w:sz w:val="20"/>
          <w:szCs w:val="20"/>
        </w:rPr>
      </w:pPr>
    </w:p>
    <w:p w14:paraId="50662039" w14:textId="77777777" w:rsidR="00D94355" w:rsidRPr="00B26C1C" w:rsidRDefault="00D94355" w:rsidP="00A730AA">
      <w:pPr>
        <w:pStyle w:val="Default"/>
        <w:jc w:val="both"/>
        <w:rPr>
          <w:sz w:val="20"/>
          <w:szCs w:val="20"/>
          <w:highlight w:val="yellow"/>
        </w:rPr>
      </w:pPr>
      <w:bookmarkStart w:id="0" w:name="_Toc362244865"/>
      <w:bookmarkStart w:id="1" w:name="_Toc362245029"/>
      <w:bookmarkStart w:id="2" w:name="_Toc362245040"/>
    </w:p>
    <w:p w14:paraId="396BE61A" w14:textId="2A12ACEA" w:rsidR="00525403" w:rsidRPr="00525403" w:rsidRDefault="006C3A0A" w:rsidP="00525403">
      <w:pPr>
        <w:pStyle w:val="Heading1"/>
        <w:ind w:left="709" w:hanging="349"/>
        <w:rPr>
          <w:sz w:val="20"/>
          <w:szCs w:val="20"/>
        </w:rPr>
      </w:pPr>
      <w:r w:rsidRPr="00525403">
        <w:rPr>
          <w:sz w:val="20"/>
          <w:szCs w:val="20"/>
        </w:rPr>
        <w:t>CONCLUSIONS AND RECOMMENDATIONS</w:t>
      </w:r>
    </w:p>
    <w:p w14:paraId="3E49C0C1" w14:textId="77777777" w:rsidR="00525403" w:rsidRDefault="00525403" w:rsidP="00CA3E48">
      <w:pPr>
        <w:pStyle w:val="Default"/>
        <w:ind w:firstLine="720"/>
        <w:jc w:val="both"/>
        <w:rPr>
          <w:sz w:val="20"/>
          <w:szCs w:val="20"/>
        </w:rPr>
      </w:pPr>
    </w:p>
    <w:p w14:paraId="32D75F11" w14:textId="77777777" w:rsidR="00BD39DA" w:rsidRDefault="008C0CF1" w:rsidP="00CA3E48">
      <w:pPr>
        <w:pStyle w:val="Default"/>
        <w:ind w:firstLine="720"/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Pr="302BCBA1">
        <w:rPr>
          <w:rFonts w:eastAsia="Times New Roman"/>
          <w:sz w:val="20"/>
          <w:szCs w:val="20"/>
          <w:lang w:val="de-DE"/>
        </w:rPr>
        <w:t xml:space="preserve">petal graph is particularly interesting because </w:t>
      </w:r>
      <w:r w:rsidR="00A322C6" w:rsidRPr="302BCBA1">
        <w:rPr>
          <w:rFonts w:eastAsia="Times New Roman"/>
          <w:sz w:val="20"/>
          <w:szCs w:val="20"/>
          <w:lang w:val="de-DE"/>
        </w:rPr>
        <w:t xml:space="preserve">of its planarity properties. When </w:t>
      </w:r>
      <m:oMath>
        <m:r>
          <w:rPr>
            <w:rFonts w:ascii="Cambria Math" w:eastAsia="Times New Roman" w:hAnsi="Cambria Math"/>
            <w:sz w:val="20"/>
            <w:szCs w:val="20"/>
          </w:rPr>
          <m:t>p&gt;3</m:t>
        </m:r>
      </m:oMath>
      <w:r w:rsidR="00A322C6" w:rsidRPr="302BCBA1">
        <w:rPr>
          <w:rFonts w:eastAsia="Times New Roman"/>
          <w:sz w:val="20"/>
          <w:szCs w:val="20"/>
          <w:lang w:val="de-DE"/>
        </w:rPr>
        <w:t xml:space="preserve">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="00A322C6"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="00A322C6" w:rsidRPr="302BCBA1">
        <w:rPr>
          <w:rFonts w:eastAsia="Times New Roman"/>
          <w:sz w:val="20"/>
          <w:szCs w:val="20"/>
          <w:lang w:val="de-DE"/>
        </w:rPr>
        <w:t>petal graph is not planar.</w:t>
      </w:r>
      <w:r w:rsidR="00830B90" w:rsidRPr="302BCBA1">
        <w:rPr>
          <w:rFonts w:eastAsia="Times New Roman"/>
          <w:sz w:val="20"/>
          <w:szCs w:val="20"/>
          <w:lang w:val="de-DE"/>
        </w:rPr>
        <w:t xml:space="preserve"> Its also interesting because of its feasibility in getting the results</w:t>
      </w:r>
      <w:r w:rsidR="00B87CBA" w:rsidRPr="302BCBA1">
        <w:rPr>
          <w:rFonts w:eastAsia="Times New Roman"/>
          <w:sz w:val="20"/>
          <w:szCs w:val="20"/>
          <w:lang w:val="de-DE"/>
        </w:rPr>
        <w:t xml:space="preserve">. We have still lot more variants of the </w:t>
      </w:r>
      <m:oMath>
        <m:r>
          <w:rPr>
            <w:rFonts w:ascii="Cambria Math" w:eastAsia="Times New Roman" w:hAnsi="Cambria Math"/>
            <w:sz w:val="20"/>
            <w:szCs w:val="20"/>
          </w:rPr>
          <m:t>p</m:t>
        </m:r>
      </m:oMath>
      <w:r w:rsidR="00B87CBA"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="00B87CBA" w:rsidRPr="302BCBA1">
        <w:rPr>
          <w:rFonts w:eastAsia="Times New Roman"/>
          <w:sz w:val="20"/>
          <w:szCs w:val="20"/>
          <w:lang w:val="de-DE"/>
        </w:rPr>
        <w:t>petal graph</w:t>
      </w:r>
      <w:r w:rsidR="00AC58BD" w:rsidRPr="302BCBA1">
        <w:rPr>
          <w:sz w:val="20"/>
          <w:szCs w:val="20"/>
          <w:lang w:val="de-DE"/>
        </w:rPr>
        <w:t xml:space="preserve"> </w:t>
      </w:r>
      <w:r w:rsidR="00BD39DA" w:rsidRPr="302BCBA1">
        <w:rPr>
          <w:sz w:val="20"/>
          <w:szCs w:val="20"/>
          <w:lang w:val="de-DE"/>
        </w:rPr>
        <w:t>and they are waiting for interesting results.</w:t>
      </w:r>
    </w:p>
    <w:p w14:paraId="474DE89B" w14:textId="38821825" w:rsidR="00AC58BD" w:rsidRPr="00B26C1C" w:rsidRDefault="00BD39DA" w:rsidP="00CA3E48">
      <w:pPr>
        <w:pStyle w:val="Default"/>
        <w:ind w:firstLine="720"/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 xml:space="preserve">We hope that </w:t>
      </w:r>
      <w:r w:rsidR="00AC58BD" w:rsidRPr="302BCBA1">
        <w:rPr>
          <w:sz w:val="20"/>
          <w:szCs w:val="20"/>
          <w:lang w:val="de-DE"/>
        </w:rPr>
        <w:t xml:space="preserve">the following recommendations </w:t>
      </w:r>
      <w:r w:rsidR="008A0539" w:rsidRPr="302BCBA1">
        <w:rPr>
          <w:sz w:val="20"/>
          <w:szCs w:val="20"/>
          <w:lang w:val="de-DE"/>
        </w:rPr>
        <w:t>give important results</w:t>
      </w:r>
      <w:r w:rsidR="00CA7A11" w:rsidRPr="302BCBA1">
        <w:rPr>
          <w:sz w:val="20"/>
          <w:szCs w:val="20"/>
          <w:lang w:val="de-DE"/>
        </w:rPr>
        <w:t>:</w:t>
      </w:r>
    </w:p>
    <w:p w14:paraId="12E1582E" w14:textId="4095367D" w:rsidR="009576BB" w:rsidRPr="00B26C1C" w:rsidRDefault="008A0539" w:rsidP="00B26DB6">
      <w:pPr>
        <w:pStyle w:val="Default"/>
        <w:numPr>
          <w:ilvl w:val="0"/>
          <w:numId w:val="34"/>
        </w:numPr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 xml:space="preserve">Finding </w:t>
      </w:r>
      <w:r w:rsidR="00640B39" w:rsidRPr="302BCBA1">
        <w:rPr>
          <w:sz w:val="20"/>
          <w:szCs w:val="20"/>
          <w:lang w:val="de-DE"/>
        </w:rPr>
        <w:t>the</w:t>
      </w:r>
      <w:r w:rsidRPr="302BCBA1">
        <w:rPr>
          <w:sz w:val="20"/>
          <w:szCs w:val="20"/>
          <w:lang w:val="de-DE"/>
        </w:rPr>
        <w:t xml:space="preserve"> b-chromatic number of 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EA52F2"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="00EA52F2" w:rsidRPr="302BCBA1">
        <w:rPr>
          <w:rFonts w:eastAsia="Times New Roman"/>
          <w:sz w:val="20"/>
          <w:szCs w:val="20"/>
          <w:lang w:val="de-DE"/>
        </w:rPr>
        <w:t>petal graph</w:t>
      </w:r>
      <w:r w:rsidR="00EA52F2">
        <w:rPr>
          <w:rFonts w:eastAsia="Times New Roman"/>
          <w:sz w:val="20"/>
          <w:szCs w:val="20"/>
          <w:lang w:val="de-DE"/>
        </w:rPr>
        <w:t>, i</w:t>
      </w:r>
      <w:r w:rsidR="00A13256">
        <w:rPr>
          <w:rFonts w:eastAsia="Times New Roman"/>
          <w:sz w:val="20"/>
          <w:szCs w:val="20"/>
          <w:lang w:val="de-DE"/>
        </w:rPr>
        <w:t>ts</w:t>
      </w:r>
      <w:r w:rsidR="00EA52F2">
        <w:rPr>
          <w:rFonts w:eastAsia="Times New Roman"/>
          <w:sz w:val="20"/>
          <w:szCs w:val="20"/>
          <w:lang w:val="de-DE"/>
        </w:rPr>
        <w:t xml:space="preserve"> line graph, middle graph</w:t>
      </w:r>
      <w:r w:rsidR="00A13256">
        <w:rPr>
          <w:rFonts w:eastAsia="Times New Roman"/>
          <w:sz w:val="20"/>
          <w:szCs w:val="20"/>
          <w:lang w:val="de-DE"/>
        </w:rPr>
        <w:t xml:space="preserve"> and</w:t>
      </w:r>
      <w:r w:rsidR="00EA52F2">
        <w:rPr>
          <w:rFonts w:eastAsia="Times New Roman"/>
          <w:sz w:val="20"/>
          <w:szCs w:val="20"/>
          <w:lang w:val="de-DE"/>
        </w:rPr>
        <w:t xml:space="preserve"> </w:t>
      </w:r>
      <w:r w:rsidR="00A13256">
        <w:rPr>
          <w:rFonts w:eastAsia="Times New Roman"/>
          <w:sz w:val="20"/>
          <w:szCs w:val="20"/>
          <w:lang w:val="de-DE"/>
        </w:rPr>
        <w:t>total graph</w:t>
      </w:r>
      <w:r w:rsidR="00640B39" w:rsidRPr="302BCBA1">
        <w:rPr>
          <w:rFonts w:eastAsia="Times New Roman"/>
          <w:sz w:val="20"/>
          <w:szCs w:val="20"/>
          <w:lang w:val="de-DE"/>
        </w:rPr>
        <w:t>.</w:t>
      </w:r>
    </w:p>
    <w:p w14:paraId="6A009654" w14:textId="2A0E46DA" w:rsidR="00444D2C" w:rsidRPr="00B26C1C" w:rsidRDefault="001755EF" w:rsidP="00B26DB6">
      <w:pPr>
        <w:pStyle w:val="Default"/>
        <w:numPr>
          <w:ilvl w:val="0"/>
          <w:numId w:val="34"/>
        </w:numPr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>Finding t</w:t>
      </w:r>
      <w:r w:rsidR="00640B39" w:rsidRPr="302BCBA1">
        <w:rPr>
          <w:sz w:val="20"/>
          <w:szCs w:val="20"/>
          <w:lang w:val="de-DE"/>
        </w:rPr>
        <w:t xml:space="preserve">he chromatic and the b-chromatic number of </w:t>
      </w:r>
      <w:r w:rsidR="00B27D7C">
        <w:rPr>
          <w:sz w:val="20"/>
          <w:szCs w:val="20"/>
          <w:lang w:val="de-DE"/>
        </w:rPr>
        <w:t xml:space="preserve">graph such as </w:t>
      </w:r>
      <w:r w:rsidR="00640B39" w:rsidRPr="302BCBA1">
        <w:rPr>
          <w:sz w:val="20"/>
          <w:szCs w:val="20"/>
          <w:lang w:val="de-DE"/>
        </w:rPr>
        <w:t>the</w:t>
      </w:r>
      <w:r w:rsidR="00137BE8">
        <w:rPr>
          <w:sz w:val="20"/>
          <w:szCs w:val="20"/>
          <w:lang w:val="de-DE"/>
        </w:rPr>
        <w:t xml:space="preserve"> comple</w:t>
      </w:r>
      <w:r w:rsidR="00B27D7C">
        <w:rPr>
          <w:sz w:val="20"/>
          <w:szCs w:val="20"/>
          <w:lang w:val="de-DE"/>
        </w:rPr>
        <w:t>mentary graph,</w:t>
      </w:r>
      <w:r w:rsidR="00640B39" w:rsidRPr="302BCBA1">
        <w:rPr>
          <w:sz w:val="20"/>
          <w:szCs w:val="20"/>
          <w:lang w:val="de-DE"/>
        </w:rPr>
        <w:t xml:space="preserve"> </w:t>
      </w:r>
      <w:r w:rsidR="002B3187">
        <w:rPr>
          <w:sz w:val="20"/>
          <w:szCs w:val="20"/>
          <w:lang w:val="de-DE"/>
        </w:rPr>
        <w:t>split</w:t>
      </w:r>
      <w:r w:rsidR="009C277C" w:rsidRPr="302BCBA1">
        <w:rPr>
          <w:sz w:val="20"/>
          <w:szCs w:val="20"/>
          <w:lang w:val="de-DE"/>
        </w:rPr>
        <w:t xml:space="preserve"> graph and </w:t>
      </w:r>
      <w:r w:rsidR="002B3187">
        <w:rPr>
          <w:sz w:val="20"/>
          <w:szCs w:val="20"/>
          <w:lang w:val="de-DE"/>
        </w:rPr>
        <w:t>star</w:t>
      </w:r>
      <w:r w:rsidR="009C277C" w:rsidRPr="302BCBA1">
        <w:rPr>
          <w:sz w:val="20"/>
          <w:szCs w:val="20"/>
          <w:lang w:val="de-DE"/>
        </w:rPr>
        <w:t xml:space="preserve"> graph </w:t>
      </w:r>
      <w:r w:rsidR="00FD1305">
        <w:rPr>
          <w:sz w:val="20"/>
          <w:szCs w:val="20"/>
          <w:lang w:val="de-DE"/>
        </w:rPr>
        <w:t xml:space="preserve">that can be constructed from </w:t>
      </w:r>
      <w:r w:rsidR="009C277C" w:rsidRPr="302BCBA1">
        <w:rPr>
          <w:sz w:val="20"/>
          <w:szCs w:val="20"/>
          <w:lang w:val="de-DE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3</m:t>
        </m:r>
      </m:oMath>
      <w:r w:rsidR="009C277C"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="009C277C" w:rsidRPr="302BCBA1">
        <w:rPr>
          <w:rFonts w:eastAsia="Times New Roman"/>
          <w:sz w:val="20"/>
          <w:szCs w:val="20"/>
          <w:lang w:val="de-DE"/>
        </w:rPr>
        <w:t>petal graph.</w:t>
      </w:r>
    </w:p>
    <w:p w14:paraId="33940881" w14:textId="4007990D" w:rsidR="00AC58BD" w:rsidRPr="00B26C1C" w:rsidRDefault="001755EF" w:rsidP="00B26DB6">
      <w:pPr>
        <w:pStyle w:val="Default"/>
        <w:numPr>
          <w:ilvl w:val="0"/>
          <w:numId w:val="34"/>
        </w:numPr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 xml:space="preserve">Finding the </w:t>
      </w:r>
      <w:r w:rsidR="003052AF" w:rsidRPr="302BCBA1">
        <w:rPr>
          <w:sz w:val="20"/>
          <w:szCs w:val="20"/>
          <w:lang w:val="de-DE"/>
        </w:rPr>
        <w:t xml:space="preserve">lower bounds </w:t>
      </w:r>
      <w:r w:rsidR="00363982" w:rsidRPr="302BCBA1">
        <w:rPr>
          <w:sz w:val="20"/>
          <w:szCs w:val="20"/>
          <w:lang w:val="de-DE"/>
        </w:rPr>
        <w:t xml:space="preserve">for the chromatic number </w:t>
      </w:r>
      <w:r w:rsidR="003052AF" w:rsidRPr="302BCBA1">
        <w:rPr>
          <w:sz w:val="20"/>
          <w:szCs w:val="20"/>
          <w:lang w:val="de-DE"/>
        </w:rPr>
        <w:t>and the upper bounds</w:t>
      </w:r>
      <w:r w:rsidR="00363982" w:rsidRPr="302BCBA1">
        <w:rPr>
          <w:sz w:val="20"/>
          <w:szCs w:val="20"/>
          <w:lang w:val="de-DE"/>
        </w:rPr>
        <w:t xml:space="preserve"> b-chromatic number</w:t>
      </w:r>
      <w:r w:rsidR="003052AF" w:rsidRPr="302BCBA1">
        <w:rPr>
          <w:sz w:val="20"/>
          <w:szCs w:val="20"/>
          <w:lang w:val="de-DE"/>
        </w:rPr>
        <w:t xml:space="preserve"> for the </w:t>
      </w:r>
      <m:oMath>
        <m:r>
          <w:rPr>
            <w:rFonts w:ascii="Cambria Math" w:hAnsi="Cambria Math"/>
            <w:sz w:val="20"/>
            <w:szCs w:val="20"/>
          </w:rPr>
          <m:t>p</m:t>
        </m:r>
      </m:oMath>
      <w:r w:rsidR="003052AF" w:rsidRPr="302BCBA1">
        <w:rPr>
          <w:rFonts w:eastAsia="Times New Roman"/>
          <w:i/>
          <w:iCs/>
          <w:sz w:val="20"/>
          <w:szCs w:val="20"/>
          <w:lang w:val="de-DE"/>
        </w:rPr>
        <w:t>-</w:t>
      </w:r>
      <w:r w:rsidR="003052AF" w:rsidRPr="302BCBA1">
        <w:rPr>
          <w:rFonts w:eastAsia="Times New Roman"/>
          <w:sz w:val="20"/>
          <w:szCs w:val="20"/>
          <w:lang w:val="de-DE"/>
        </w:rPr>
        <w:t>petal graph</w:t>
      </w:r>
      <w:r w:rsidR="00363982" w:rsidRPr="302BCBA1">
        <w:rPr>
          <w:rFonts w:eastAsia="Times New Roman"/>
          <w:sz w:val="20"/>
          <w:szCs w:val="20"/>
          <w:lang w:val="de-DE"/>
        </w:rPr>
        <w:t xml:space="preserve">s, when </w:t>
      </w:r>
      <m:oMath>
        <m:r>
          <w:rPr>
            <w:rFonts w:ascii="Cambria Math" w:eastAsia="Times New Roman" w:hAnsi="Cambria Math"/>
            <w:sz w:val="20"/>
            <w:szCs w:val="20"/>
          </w:rPr>
          <m:t>p&gt;3</m:t>
        </m:r>
      </m:oMath>
      <w:r w:rsidR="00AC58BD" w:rsidRPr="302BCBA1">
        <w:rPr>
          <w:sz w:val="20"/>
          <w:szCs w:val="20"/>
          <w:lang w:val="de-DE"/>
        </w:rPr>
        <w:t xml:space="preserve">. </w:t>
      </w:r>
    </w:p>
    <w:p w14:paraId="51171D98" w14:textId="6E3E8D9E" w:rsidR="006E6662" w:rsidRPr="00B26C1C" w:rsidRDefault="00363982" w:rsidP="00B26DB6">
      <w:pPr>
        <w:pStyle w:val="Default"/>
        <w:numPr>
          <w:ilvl w:val="0"/>
          <w:numId w:val="34"/>
        </w:numPr>
        <w:jc w:val="both"/>
        <w:rPr>
          <w:sz w:val="20"/>
          <w:szCs w:val="20"/>
          <w:lang w:val="de-DE"/>
        </w:rPr>
      </w:pPr>
      <w:r w:rsidRPr="302BCBA1">
        <w:rPr>
          <w:sz w:val="20"/>
          <w:szCs w:val="20"/>
          <w:lang w:val="de-DE"/>
        </w:rPr>
        <w:t>There are many variants for the chromatic number</w:t>
      </w:r>
      <w:r w:rsidR="006C2CFB" w:rsidRPr="302BCBA1">
        <w:rPr>
          <w:sz w:val="20"/>
          <w:szCs w:val="20"/>
          <w:lang w:val="de-DE"/>
        </w:rPr>
        <w:t>. We can find these chromatic numbers for all the above graphs</w:t>
      </w:r>
    </w:p>
    <w:p w14:paraId="7ED73D29" w14:textId="77777777" w:rsidR="00AC58BD" w:rsidRPr="00B26C1C" w:rsidRDefault="00AC58BD" w:rsidP="00A730AA">
      <w:pPr>
        <w:pStyle w:val="Default"/>
        <w:jc w:val="both"/>
        <w:rPr>
          <w:sz w:val="20"/>
          <w:szCs w:val="20"/>
        </w:rPr>
      </w:pPr>
    </w:p>
    <w:p w14:paraId="22525225" w14:textId="77777777" w:rsidR="00CA3E48" w:rsidRDefault="00CA3E48" w:rsidP="00A730AA">
      <w:pPr>
        <w:pStyle w:val="Default"/>
        <w:jc w:val="both"/>
        <w:rPr>
          <w:b/>
          <w:bCs/>
          <w:sz w:val="20"/>
          <w:szCs w:val="20"/>
        </w:rPr>
      </w:pPr>
    </w:p>
    <w:p w14:paraId="4B261FD8" w14:textId="7DC4898D" w:rsidR="00886844" w:rsidRDefault="00CA3E48" w:rsidP="00CA3E48">
      <w:pPr>
        <w:pStyle w:val="Default"/>
        <w:jc w:val="center"/>
        <w:rPr>
          <w:b/>
          <w:bCs/>
          <w:sz w:val="20"/>
          <w:szCs w:val="20"/>
        </w:rPr>
      </w:pPr>
      <w:r w:rsidRPr="00B26C1C">
        <w:rPr>
          <w:b/>
          <w:bCs/>
          <w:sz w:val="20"/>
          <w:szCs w:val="20"/>
        </w:rPr>
        <w:t>REFERENCES</w:t>
      </w:r>
    </w:p>
    <w:p w14:paraId="3C8F8AF5" w14:textId="77777777" w:rsidR="006C2CFB" w:rsidRPr="00B26C1C" w:rsidRDefault="006C2CFB" w:rsidP="00CA3E48">
      <w:pPr>
        <w:pStyle w:val="Default"/>
        <w:jc w:val="center"/>
        <w:rPr>
          <w:b/>
          <w:bCs/>
          <w:sz w:val="20"/>
          <w:szCs w:val="20"/>
        </w:rPr>
      </w:pPr>
    </w:p>
    <w:p w14:paraId="467ABEEF" w14:textId="32DB440B" w:rsidR="00CC380A" w:rsidRDefault="00CC380A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Brooks, R. L. (1941). “</w:t>
      </w:r>
      <w:r w:rsidR="00034207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On </w:t>
      </w:r>
      <w:proofErr w:type="spellStart"/>
      <w:r w:rsidR="00034207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colouring</w:t>
      </w:r>
      <w:proofErr w:type="spellEnd"/>
      <w:r w:rsidR="00034207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the nodes of a network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”</w:t>
      </w:r>
      <w:r w:rsidR="00034207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, Proc. Cambridge Philos. Soc.</w:t>
      </w:r>
      <w:r w:rsidR="00B2748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, Volume 37, Number 2, pp: 194 - 197.</w:t>
      </w:r>
    </w:p>
    <w:p w14:paraId="10A08979" w14:textId="20B5F548" w:rsidR="00E33981" w:rsidRPr="00330AE1" w:rsidRDefault="00AA1FCD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David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Cariolaro</w:t>
      </w:r>
      <w:proofErr w:type="spellEnd"/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Gianfranco </w:t>
      </w:r>
      <w:proofErr w:type="spellStart"/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Cariolaro</w:t>
      </w:r>
      <w:proofErr w:type="spellEnd"/>
      <w:r w:rsidR="00B2748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(200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3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).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proofErr w:type="spellStart"/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Colouring</w:t>
      </w:r>
      <w:proofErr w:type="spellEnd"/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the petals of a graph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",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The Electronic </w:t>
      </w:r>
      <w:proofErr w:type="spellStart"/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Jurnal</w:t>
      </w:r>
      <w:proofErr w:type="spellEnd"/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of Combinatorics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Volume 10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(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#R6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), 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pp: 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1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-</w:t>
      </w:r>
      <w:r w:rsidR="000C0CE9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11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</w:t>
      </w:r>
    </w:p>
    <w:p w14:paraId="79C69EED" w14:textId="49AC5C3D" w:rsidR="00E33981" w:rsidRPr="00330AE1" w:rsidRDefault="00724543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Kolappan, V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., 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Selva Kumar, R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. 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(2012).</w:t>
      </w:r>
      <w:r w:rsidR="00B27EA6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r w:rsidR="00791510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Petal Graphs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9957DA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International Journal of Pure and Applied </w:t>
      </w:r>
      <w:r w:rsidR="003B628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Mathematics, </w:t>
      </w:r>
      <w:r w:rsidR="006A69E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Vol. </w:t>
      </w:r>
      <w:r w:rsidR="00F62DFD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75</w:t>
      </w:r>
      <w:r w:rsidR="006A69E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, N0. 3, pp</w:t>
      </w:r>
      <w:r w:rsidR="00B27EA6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 269 - 278.</w:t>
      </w:r>
    </w:p>
    <w:p w14:paraId="53CBDE3C" w14:textId="265213F9" w:rsidR="00E33981" w:rsidRPr="00330AE1" w:rsidRDefault="00DD2264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Hass</w:t>
      </w:r>
      <w:r w:rsidR="007E726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ler Whitney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(</w:t>
      </w:r>
      <w:r w:rsidR="007E726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1932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).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r w:rsidR="007E726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Congruent graphs and the connectivity of graphs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",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587E9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American Journal of Mathematics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587E9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Volume 54, Number 1, p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p: </w:t>
      </w:r>
      <w:r w:rsidR="00587E9B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150 - 168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</w:t>
      </w:r>
    </w:p>
    <w:p w14:paraId="4F19929D" w14:textId="61AE6515" w:rsidR="00E33981" w:rsidRPr="00330AE1" w:rsidRDefault="001916A9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Hamada, T.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E76DA2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Yoshimura, I. 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(</w:t>
      </w:r>
      <w:r w:rsidR="00E76DA2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1976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). 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proofErr w:type="spellStart"/>
      <w:r w:rsidR="00DE51C0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Traversability</w:t>
      </w:r>
      <w:proofErr w:type="spellEnd"/>
      <w:r w:rsidR="00DE51C0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and Connectivity of </w:t>
      </w:r>
      <w:r w:rsidR="00544E53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the middle graph of a graph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",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544E53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Discrete Mathematics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544E53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Volume 14, pp. 247 - 255.</w:t>
      </w:r>
    </w:p>
    <w:p w14:paraId="231A83AD" w14:textId="7BC6493D" w:rsidR="00E33981" w:rsidRPr="00330AE1" w:rsidRDefault="00544E53" w:rsidP="001D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Behzad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M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., 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Chartrand, G. 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(</w:t>
      </w:r>
      <w:r w:rsidR="009E643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1966</w:t>
      </w:r>
      <w:r w:rsidR="00C83FE0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). </w:t>
      </w:r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r w:rsidR="009E643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Total graphs and </w:t>
      </w:r>
      <w:proofErr w:type="spellStart"/>
      <w:r w:rsidR="009E643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traversability</w:t>
      </w:r>
      <w:proofErr w:type="spellEnd"/>
      <w:r w:rsidR="00A8449D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"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 </w:t>
      </w:r>
      <w:r w:rsidR="009E643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Proceedings of the Edinburgh Mathematical Society</w:t>
      </w:r>
      <w:r w:rsidR="00E33981"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</w:t>
      </w:r>
      <w:r w:rsidR="009E643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pp. 117 - 120.</w:t>
      </w:r>
    </w:p>
    <w:bookmarkEnd w:id="0"/>
    <w:bookmarkEnd w:id="1"/>
    <w:bookmarkEnd w:id="2"/>
    <w:p w14:paraId="4D49D586" w14:textId="7F8F7F14" w:rsidR="003C7F3D" w:rsidRPr="006C2CFB" w:rsidRDefault="00DD2264" w:rsidP="00DD22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Kolappan, V</w:t>
      </w:r>
      <w:r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 (201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4</w:t>
      </w:r>
      <w:r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)."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Study on Planarity of </w:t>
      </w:r>
      <m:oMath>
        <m:r>
          <w:rPr>
            <w:rFonts w:ascii="Cambria Math" w:hAnsi="Cambria Math" w:cs="Times New Roman"/>
            <w:color w:val="000000" w:themeColor="text1"/>
            <w:sz w:val="16"/>
            <w:szCs w:val="20"/>
          </w:rPr>
          <m:t>p</m:t>
        </m:r>
      </m:oMath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-petal graphs</w:t>
      </w:r>
      <w:r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", 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Ph. D. Thesis</w:t>
      </w:r>
      <w:r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 xml:space="preserve">, p: </w:t>
      </w:r>
      <w:r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44</w:t>
      </w:r>
      <w:r w:rsidRPr="00330AE1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.</w:t>
      </w:r>
    </w:p>
    <w:sectPr w:rsidR="003C7F3D" w:rsidRPr="006C2CFB" w:rsidSect="00714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138" w:footer="1138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ECE3" w14:textId="77777777" w:rsidR="00205CBD" w:rsidRDefault="00205CBD" w:rsidP="00A82CA4">
      <w:r>
        <w:separator/>
      </w:r>
    </w:p>
    <w:p w14:paraId="7F70B2BA" w14:textId="77777777" w:rsidR="00205CBD" w:rsidRDefault="00205CBD"/>
  </w:endnote>
  <w:endnote w:type="continuationSeparator" w:id="0">
    <w:p w14:paraId="1B09026C" w14:textId="77777777" w:rsidR="00205CBD" w:rsidRDefault="00205CBD" w:rsidP="00A82CA4">
      <w:r>
        <w:continuationSeparator/>
      </w:r>
    </w:p>
    <w:p w14:paraId="43AE9AFD" w14:textId="77777777" w:rsidR="00205CBD" w:rsidRDefault="00205CBD"/>
  </w:endnote>
  <w:endnote w:type="continuationNotice" w:id="1">
    <w:p w14:paraId="75167249" w14:textId="77777777" w:rsidR="00205CBD" w:rsidRDefault="00205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070B" w14:textId="5E001182" w:rsidR="00E13419" w:rsidRPr="00935FE1" w:rsidRDefault="00784BB7" w:rsidP="00714AD6">
    <w:pPr>
      <w:pStyle w:val="Footer"/>
      <w:ind w:right="27"/>
      <w:jc w:val="center"/>
      <w:rPr>
        <w:sz w:val="20"/>
      </w:rPr>
    </w:pPr>
    <w:r>
      <w:rPr>
        <w:noProof/>
        <w:sz w:val="20"/>
      </w:rPr>
      <w:pict w14:anchorId="7FE07F35">
        <v:rect id="_x0000_i1025" alt="" style="width:236.6pt;height:.05pt;mso-width-percent:0;mso-height-percent:0;mso-width-percent:0;mso-height-percent:0" o:hrpct="507" o:hralign="center" o:hrstd="t" o:hrnoshade="t" o:hr="t" fillcolor="#943634" stroked="f"/>
      </w:pict>
    </w:r>
    <w:r w:rsidR="00E13419" w:rsidRPr="00935FE1">
      <w:rPr>
        <w:sz w:val="20"/>
      </w:rPr>
      <w:t xml:space="preserve">| IJMER | ISSN: 2249–6645 |     </w:t>
    </w:r>
    <w:r w:rsidR="00E13419">
      <w:rPr>
        <w:sz w:val="20"/>
      </w:rPr>
      <w:t xml:space="preserve">              </w:t>
    </w:r>
    <w:r w:rsidR="00E13419" w:rsidRPr="00935FE1">
      <w:rPr>
        <w:color w:val="4F6228"/>
        <w:sz w:val="20"/>
      </w:rPr>
      <w:t>www.ijmer.com</w:t>
    </w:r>
    <w:r w:rsidR="00E13419">
      <w:rPr>
        <w:color w:val="4F6228"/>
        <w:sz w:val="20"/>
        <w:lang w:val="en-US"/>
      </w:rPr>
      <w:t xml:space="preserve">                    </w:t>
    </w:r>
    <w:r w:rsidR="00E13419" w:rsidRPr="00935FE1">
      <w:rPr>
        <w:sz w:val="20"/>
      </w:rPr>
      <w:t xml:space="preserve">    </w:t>
    </w:r>
    <w:r w:rsidR="00E13419">
      <w:rPr>
        <w:sz w:val="20"/>
      </w:rPr>
      <w:t xml:space="preserve">         </w:t>
    </w:r>
    <w:r w:rsidR="00E00F70">
      <w:rPr>
        <w:sz w:val="20"/>
      </w:rPr>
      <w:t>| Vol. x | Iss. x | xxx</w:t>
    </w:r>
    <w:r w:rsidR="00E00F70" w:rsidRPr="00935FE1">
      <w:rPr>
        <w:sz w:val="20"/>
      </w:rPr>
      <w:t xml:space="preserve"> 20</w:t>
    </w:r>
    <w:r w:rsidR="00E00F70">
      <w:rPr>
        <w:sz w:val="20"/>
      </w:rPr>
      <w:t>24</w:t>
    </w:r>
    <w:r w:rsidR="00E00F70" w:rsidRPr="00935FE1">
      <w:rPr>
        <w:sz w:val="20"/>
      </w:rPr>
      <w:t xml:space="preserve"> | </w:t>
    </w:r>
    <w:r w:rsidR="00E00F70">
      <w:rPr>
        <w:sz w:val="20"/>
      </w:rPr>
      <w:t>xx</w:t>
    </w:r>
    <w:r w:rsidR="00E00F70" w:rsidRPr="00935FE1">
      <w:rPr>
        <w:sz w:val="20"/>
      </w:rPr>
      <w:t xml:space="preserve">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EEA" w14:textId="329DEE96" w:rsidR="00E13419" w:rsidRPr="00935FE1" w:rsidRDefault="00784BB7" w:rsidP="000D7C31">
    <w:pPr>
      <w:pStyle w:val="Footer"/>
      <w:ind w:right="27"/>
      <w:jc w:val="center"/>
      <w:rPr>
        <w:sz w:val="20"/>
      </w:rPr>
    </w:pPr>
    <w:r>
      <w:rPr>
        <w:noProof/>
        <w:sz w:val="20"/>
      </w:rPr>
      <w:pict w14:anchorId="5689E36F">
        <v:rect id="_x0000_i1026" alt="" style="width:236.6pt;height:.05pt;mso-width-percent:0;mso-height-percent:0;mso-width-percent:0;mso-height-percent:0" o:hrpct="507" o:hralign="center" o:hrstd="t" o:hrnoshade="t" o:hr="t" fillcolor="#943634" stroked="f"/>
      </w:pict>
    </w:r>
    <w:r w:rsidR="00E13419" w:rsidRPr="00935FE1">
      <w:rPr>
        <w:sz w:val="20"/>
      </w:rPr>
      <w:t xml:space="preserve">| IJMER | ISSN: 2249–6645 |     </w:t>
    </w:r>
    <w:r w:rsidR="00E13419">
      <w:rPr>
        <w:sz w:val="20"/>
      </w:rPr>
      <w:t xml:space="preserve">              </w:t>
    </w:r>
    <w:r w:rsidR="00E13419" w:rsidRPr="00935FE1">
      <w:rPr>
        <w:color w:val="4F6228"/>
        <w:sz w:val="20"/>
      </w:rPr>
      <w:t>www.ijmer.com</w:t>
    </w:r>
    <w:r w:rsidR="00E13419">
      <w:rPr>
        <w:color w:val="4F6228"/>
        <w:sz w:val="20"/>
        <w:lang w:val="en-US"/>
      </w:rPr>
      <w:t xml:space="preserve">                    </w:t>
    </w:r>
    <w:r w:rsidR="00E13419" w:rsidRPr="00935FE1">
      <w:rPr>
        <w:sz w:val="20"/>
      </w:rPr>
      <w:t xml:space="preserve">    </w:t>
    </w:r>
    <w:r w:rsidR="00E13419">
      <w:rPr>
        <w:sz w:val="20"/>
      </w:rPr>
      <w:t xml:space="preserve">         </w:t>
    </w:r>
    <w:r w:rsidR="003C505A">
      <w:rPr>
        <w:sz w:val="20"/>
      </w:rPr>
      <w:t>| Vol. x | Iss. x | xxx</w:t>
    </w:r>
    <w:r w:rsidR="003C505A" w:rsidRPr="00935FE1">
      <w:rPr>
        <w:sz w:val="20"/>
      </w:rPr>
      <w:t xml:space="preserve"> 20</w:t>
    </w:r>
    <w:r w:rsidR="003C505A">
      <w:rPr>
        <w:sz w:val="20"/>
      </w:rPr>
      <w:t>24</w:t>
    </w:r>
    <w:r w:rsidR="003C505A" w:rsidRPr="00935FE1">
      <w:rPr>
        <w:sz w:val="20"/>
      </w:rPr>
      <w:t xml:space="preserve"> | </w:t>
    </w:r>
    <w:r w:rsidR="003C505A">
      <w:rPr>
        <w:sz w:val="20"/>
      </w:rPr>
      <w:t>xx</w:t>
    </w:r>
    <w:r w:rsidR="003C505A" w:rsidRPr="00935FE1">
      <w:rPr>
        <w:sz w:val="20"/>
      </w:rPr>
      <w:t xml:space="preserve"> 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61C" w14:textId="253A6784" w:rsidR="00E13419" w:rsidRPr="00935FE1" w:rsidRDefault="00784BB7" w:rsidP="000D7C31">
    <w:pPr>
      <w:pStyle w:val="Footer"/>
      <w:ind w:right="27"/>
      <w:jc w:val="center"/>
      <w:rPr>
        <w:sz w:val="20"/>
      </w:rPr>
    </w:pPr>
    <w:r>
      <w:rPr>
        <w:noProof/>
        <w:sz w:val="20"/>
      </w:rPr>
      <w:pict w14:anchorId="094DD3D7">
        <v:rect id="_x0000_i1027" alt="" style="width:227.45pt;height:.05pt;mso-width-percent:0;mso-height-percent:0;mso-width-percent:0;mso-height-percent:0" o:hrpct="486" o:hralign="center" o:hrstd="t" o:hrnoshade="t" o:hr="t" fillcolor="#943634" stroked="f"/>
      </w:pict>
    </w:r>
    <w:r w:rsidR="00E13419" w:rsidRPr="00935FE1">
      <w:rPr>
        <w:sz w:val="20"/>
      </w:rPr>
      <w:t xml:space="preserve">| IJMER | ISSN: 2249–6645 |     </w:t>
    </w:r>
    <w:r w:rsidR="00E13419">
      <w:rPr>
        <w:sz w:val="20"/>
      </w:rPr>
      <w:t xml:space="preserve">              </w:t>
    </w:r>
    <w:r w:rsidR="00E13419" w:rsidRPr="00935FE1">
      <w:rPr>
        <w:color w:val="4F6228"/>
        <w:sz w:val="20"/>
      </w:rPr>
      <w:t>www.ijmer.com</w:t>
    </w:r>
    <w:r w:rsidR="00E13419">
      <w:rPr>
        <w:color w:val="4F6228"/>
        <w:sz w:val="20"/>
        <w:lang w:val="en-US"/>
      </w:rPr>
      <w:t xml:space="preserve">                    </w:t>
    </w:r>
    <w:r w:rsidR="00E13419" w:rsidRPr="00935FE1">
      <w:rPr>
        <w:sz w:val="20"/>
      </w:rPr>
      <w:t xml:space="preserve">    </w:t>
    </w:r>
    <w:r w:rsidR="00E13419">
      <w:rPr>
        <w:sz w:val="20"/>
      </w:rPr>
      <w:t xml:space="preserve">         | Vol. </w:t>
    </w:r>
    <w:r w:rsidR="00DA4C19">
      <w:rPr>
        <w:sz w:val="20"/>
      </w:rPr>
      <w:t>x</w:t>
    </w:r>
    <w:r w:rsidR="00E13419">
      <w:rPr>
        <w:sz w:val="20"/>
      </w:rPr>
      <w:t xml:space="preserve"> | Iss. </w:t>
    </w:r>
    <w:r w:rsidR="00DA4C19">
      <w:rPr>
        <w:sz w:val="20"/>
      </w:rPr>
      <w:t>x</w:t>
    </w:r>
    <w:r w:rsidR="00E13419">
      <w:rPr>
        <w:sz w:val="20"/>
      </w:rPr>
      <w:t xml:space="preserve"> | </w:t>
    </w:r>
    <w:r w:rsidR="00DA4C19">
      <w:rPr>
        <w:sz w:val="20"/>
      </w:rPr>
      <w:t>xxx</w:t>
    </w:r>
    <w:r w:rsidR="00E13419" w:rsidRPr="00935FE1">
      <w:rPr>
        <w:sz w:val="20"/>
      </w:rPr>
      <w:t xml:space="preserve"> 20</w:t>
    </w:r>
    <w:r w:rsidR="00DA4C19">
      <w:rPr>
        <w:sz w:val="20"/>
      </w:rPr>
      <w:t>24</w:t>
    </w:r>
    <w:r w:rsidR="00E13419" w:rsidRPr="00935FE1">
      <w:rPr>
        <w:sz w:val="20"/>
      </w:rPr>
      <w:t xml:space="preserve"> | </w:t>
    </w:r>
    <w:r w:rsidR="00DA4C19">
      <w:rPr>
        <w:sz w:val="20"/>
      </w:rPr>
      <w:t>xx</w:t>
    </w:r>
    <w:r w:rsidR="00E13419" w:rsidRPr="00935FE1">
      <w:rPr>
        <w:sz w:val="20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2273" w14:textId="77777777" w:rsidR="00205CBD" w:rsidRDefault="00205CBD" w:rsidP="00A82CA4">
      <w:r>
        <w:separator/>
      </w:r>
    </w:p>
    <w:p w14:paraId="791D4175" w14:textId="77777777" w:rsidR="00205CBD" w:rsidRDefault="00205CBD"/>
  </w:footnote>
  <w:footnote w:type="continuationSeparator" w:id="0">
    <w:p w14:paraId="2CCC1711" w14:textId="77777777" w:rsidR="00205CBD" w:rsidRDefault="00205CBD" w:rsidP="00A82CA4">
      <w:r>
        <w:continuationSeparator/>
      </w:r>
    </w:p>
    <w:p w14:paraId="2C9DC510" w14:textId="77777777" w:rsidR="00205CBD" w:rsidRDefault="00205CBD"/>
  </w:footnote>
  <w:footnote w:type="continuationNotice" w:id="1">
    <w:p w14:paraId="2E07631D" w14:textId="77777777" w:rsidR="00205CBD" w:rsidRDefault="00205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F447" w14:textId="2E0462D1" w:rsidR="00E13419" w:rsidRPr="000D7C31" w:rsidRDefault="0036613F" w:rsidP="008756F6">
    <w:pPr>
      <w:pStyle w:val="AbstractLiteratur"/>
      <w:pBdr>
        <w:bottom w:val="single" w:sz="4" w:space="1" w:color="auto"/>
      </w:pBdr>
      <w:spacing w:before="0" w:after="200" w:line="240" w:lineRule="auto"/>
      <w:rPr>
        <w:b w:val="0"/>
        <w:i/>
        <w:sz w:val="22"/>
        <w:szCs w:val="20"/>
        <w:lang w:val="en-US"/>
      </w:rPr>
    </w:pPr>
    <w:r w:rsidRPr="008D6FA8">
      <w:rPr>
        <w:b w:val="0"/>
        <w:iCs/>
        <w:sz w:val="22"/>
        <w:szCs w:val="20"/>
        <w:cs/>
        <w:lang w:val="en-US" w:bidi="ta-IN"/>
      </w:rPr>
      <w:t>C</w:t>
    </w:r>
    <w:proofErr w:type="spellStart"/>
    <w:r w:rsidR="00DA4C19">
      <w:rPr>
        <w:b w:val="0"/>
        <w:i/>
        <w:sz w:val="22"/>
        <w:szCs w:val="20"/>
        <w:lang w:val="en-US"/>
      </w:rPr>
      <w:t>hromatic</w:t>
    </w:r>
    <w:proofErr w:type="spellEnd"/>
    <w:r w:rsidR="00DA4C19">
      <w:rPr>
        <w:b w:val="0"/>
        <w:i/>
        <w:sz w:val="22"/>
        <w:szCs w:val="20"/>
        <w:lang w:val="en-US"/>
      </w:rPr>
      <w:t xml:space="preserve"> number using complete graph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2F46" w14:textId="437899AF" w:rsidR="00E13419" w:rsidRPr="002E3255" w:rsidRDefault="002E3255" w:rsidP="002E3255">
    <w:pPr>
      <w:pStyle w:val="AbstractLiteratur"/>
      <w:pBdr>
        <w:bottom w:val="single" w:sz="4" w:space="1" w:color="auto"/>
      </w:pBdr>
      <w:spacing w:before="0" w:after="200" w:line="240" w:lineRule="auto"/>
      <w:rPr>
        <w:b w:val="0"/>
        <w:i/>
        <w:sz w:val="22"/>
        <w:szCs w:val="20"/>
        <w:lang w:val="en-US"/>
      </w:rPr>
    </w:pPr>
    <w:r w:rsidRPr="008D6FA8">
      <w:rPr>
        <w:b w:val="0"/>
        <w:iCs/>
        <w:sz w:val="22"/>
        <w:szCs w:val="20"/>
        <w:cs/>
        <w:lang w:val="en-US" w:bidi="ta-IN"/>
      </w:rPr>
      <w:t>C</w:t>
    </w:r>
    <w:proofErr w:type="spellStart"/>
    <w:r>
      <w:rPr>
        <w:b w:val="0"/>
        <w:i/>
        <w:sz w:val="22"/>
        <w:szCs w:val="20"/>
        <w:lang w:val="en-US"/>
      </w:rPr>
      <w:t>hromatic</w:t>
    </w:r>
    <w:proofErr w:type="spellEnd"/>
    <w:r>
      <w:rPr>
        <w:b w:val="0"/>
        <w:i/>
        <w:sz w:val="22"/>
        <w:szCs w:val="20"/>
        <w:lang w:val="en-US"/>
      </w:rPr>
      <w:t xml:space="preserve"> number using complete graph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729" w14:textId="71246F57" w:rsidR="00E13419" w:rsidRPr="000D7C31" w:rsidRDefault="00E13419" w:rsidP="00F40CB9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right"/>
      <w:rPr>
        <w:rFonts w:eastAsia="Times New Roman"/>
        <w:b/>
        <w:bCs/>
        <w:i/>
        <w:iCs/>
        <w:color w:val="943634"/>
        <w:lang w:val="en-US"/>
      </w:rPr>
    </w:pPr>
    <w:r w:rsidRPr="000D7C31">
      <w:rPr>
        <w:rFonts w:eastAsia="Times New Roman"/>
        <w:b/>
        <w:bCs/>
        <w:i/>
        <w:iCs/>
        <w:noProof/>
        <w:color w:val="984806"/>
        <w:lang w:val="en-US" w:bidi="ta-IN"/>
      </w:rPr>
      <w:drawing>
        <wp:anchor distT="0" distB="0" distL="114300" distR="114300" simplePos="0" relativeHeight="251658241" behindDoc="1" locked="0" layoutInCell="1" allowOverlap="1" wp14:anchorId="71E292C6" wp14:editId="16FD1573">
          <wp:simplePos x="0" y="0"/>
          <wp:positionH relativeFrom="column">
            <wp:posOffset>569595</wp:posOffset>
          </wp:positionH>
          <wp:positionV relativeFrom="paragraph">
            <wp:posOffset>111760</wp:posOffset>
          </wp:positionV>
          <wp:extent cx="182245" cy="236220"/>
          <wp:effectExtent l="19050" t="0" r="27305" b="87630"/>
          <wp:wrapTight wrapText="bothSides">
            <wp:wrapPolygon edited="0">
              <wp:start x="-2258" y="0"/>
              <wp:lineTo x="-2258" y="27871"/>
              <wp:lineTo x="22578" y="27871"/>
              <wp:lineTo x="22578" y="0"/>
              <wp:lineTo x="-2258" y="0"/>
            </wp:wrapPolygon>
          </wp:wrapTight>
          <wp:docPr id="9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IJCER\Download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" cy="2362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7C31">
      <w:rPr>
        <w:rFonts w:eastAsia="Times New Roman"/>
        <w:b/>
        <w:bCs/>
        <w:i/>
        <w:iCs/>
        <w:color w:val="943634"/>
        <w:lang w:val="en-US"/>
      </w:rPr>
      <w:t>International</w:t>
    </w:r>
  </w:p>
  <w:p w14:paraId="4A65F127" w14:textId="6885D40A" w:rsidR="00E13419" w:rsidRPr="000D7C31" w:rsidRDefault="00E13419" w:rsidP="00F40CB9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left"/>
      <w:rPr>
        <w:rFonts w:eastAsia="Times New Roman"/>
        <w:b/>
        <w:bCs/>
        <w:i/>
        <w:iCs/>
        <w:color w:val="984806"/>
        <w:lang w:val="en-US"/>
      </w:rPr>
    </w:pPr>
    <w:r w:rsidRPr="000D7C31">
      <w:rPr>
        <w:rFonts w:eastAsia="Times New Roman"/>
        <w:b/>
        <w:color w:val="215868"/>
        <w:lang w:val="en-US"/>
      </w:rPr>
      <w:t xml:space="preserve">OPEN    </w:t>
    </w:r>
    <w:r>
      <w:rPr>
        <w:rFonts w:eastAsia="Times New Roman"/>
        <w:b/>
        <w:color w:val="215868"/>
        <w:lang w:val="en-US"/>
      </w:rPr>
      <w:t xml:space="preserve"> </w:t>
    </w:r>
    <w:r w:rsidRPr="000D7C31">
      <w:rPr>
        <w:rFonts w:eastAsia="Times New Roman"/>
        <w:b/>
        <w:color w:val="215868"/>
        <w:lang w:val="en-US"/>
      </w:rPr>
      <w:t xml:space="preserve">ACCESS </w:t>
    </w:r>
    <w:r w:rsidRPr="000D7C31">
      <w:rPr>
        <w:rFonts w:eastAsia="Times New Roman"/>
        <w:b/>
        <w:color w:val="215868"/>
        <w:lang w:val="en-US"/>
      </w:rPr>
      <w:tab/>
    </w:r>
    <w:r w:rsidRPr="000D7C31">
      <w:rPr>
        <w:rFonts w:eastAsia="Times New Roman"/>
        <w:b/>
        <w:bCs/>
        <w:i/>
        <w:iCs/>
        <w:color w:val="984806"/>
        <w:lang w:val="en-US"/>
      </w:rPr>
      <w:t xml:space="preserve">                                                       </w:t>
    </w:r>
    <w:r>
      <w:rPr>
        <w:rFonts w:eastAsia="Times New Roman"/>
        <w:b/>
        <w:bCs/>
        <w:i/>
        <w:iCs/>
        <w:color w:val="984806"/>
        <w:lang w:val="en-US"/>
      </w:rPr>
      <w:t xml:space="preserve">                                    </w:t>
    </w:r>
    <w:r w:rsidRPr="000D7C31">
      <w:rPr>
        <w:rFonts w:eastAsia="Times New Roman"/>
        <w:b/>
        <w:bCs/>
        <w:i/>
        <w:iCs/>
        <w:color w:val="C0504D"/>
        <w:sz w:val="36"/>
        <w:lang w:val="en-US"/>
      </w:rPr>
      <w:t>Journal</w:t>
    </w:r>
  </w:p>
  <w:p w14:paraId="43E1362A" w14:textId="77777777" w:rsidR="00E13419" w:rsidRPr="000D7C31" w:rsidRDefault="00E13419" w:rsidP="00F40CB9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right"/>
      <w:rPr>
        <w:rFonts w:eastAsia="Times New Roman"/>
        <w:b/>
        <w:bCs/>
        <w:i/>
        <w:iCs/>
        <w:color w:val="943634"/>
        <w:lang w:val="en-US"/>
      </w:rPr>
    </w:pPr>
    <w:r w:rsidRPr="000D7C31">
      <w:rPr>
        <w:rFonts w:eastAsia="Times New Roman"/>
        <w:b/>
        <w:bCs/>
        <w:i/>
        <w:iCs/>
        <w:color w:val="943634"/>
        <w:lang w:val="en-US"/>
      </w:rPr>
      <w:t>Of Modern Engineering Research (IJMER)</w:t>
    </w:r>
  </w:p>
  <w:p w14:paraId="08B39EEC" w14:textId="07C34BA6" w:rsidR="00E13419" w:rsidRPr="000D7C31" w:rsidRDefault="00E13419" w:rsidP="007C51B0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right"/>
      <w:rPr>
        <w:rFonts w:eastAsia="Times New Roman"/>
        <w:b/>
        <w:bCs/>
        <w:i/>
        <w:iCs/>
        <w:color w:val="943634"/>
        <w:lang w:val="en-US"/>
      </w:rPr>
    </w:pPr>
  </w:p>
  <w:p w14:paraId="6DE471E3" w14:textId="77777777" w:rsidR="00E13419" w:rsidRPr="000D7C31" w:rsidRDefault="00E13419" w:rsidP="000D7C31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line="240" w:lineRule="auto"/>
      <w:jc w:val="left"/>
      <w:rPr>
        <w:rFonts w:eastAsia="Times New Roman"/>
        <w:b/>
        <w:color w:val="215868"/>
        <w:sz w:val="28"/>
        <w:lang w:val="en-US"/>
      </w:rPr>
    </w:pPr>
    <w:r>
      <w:rPr>
        <w:rFonts w:eastAsia="Times New Roman"/>
        <w:noProof/>
        <w:color w:val="984806"/>
        <w:sz w:val="44"/>
        <w:lang w:val="en-US" w:bidi="ta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E2F2E" wp14:editId="2CA4C0D8">
              <wp:simplePos x="0" y="0"/>
              <wp:positionH relativeFrom="column">
                <wp:posOffset>-9525</wp:posOffset>
              </wp:positionH>
              <wp:positionV relativeFrom="paragraph">
                <wp:posOffset>14605</wp:posOffset>
              </wp:positionV>
              <wp:extent cx="5716905" cy="100965"/>
              <wp:effectExtent l="0" t="0" r="0" b="635"/>
              <wp:wrapNone/>
              <wp:docPr id="14404869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6905" cy="1009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DDD8C2"/>
                      </a:solidFill>
                      <a:ln w="9525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8F83F1E" w14:textId="77777777" w:rsidR="00E13419" w:rsidRDefault="00E13419" w:rsidP="000D7C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E2F2E" id="AutoShape 2" o:spid="_x0000_s2199" style="position:absolute;margin-left:-.75pt;margin-top:1.15pt;width:450.15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" fillcolor="#ddd8c2" strokecolor="#0d0d0d">
              <v:path arrowok="t"/>
              <v:textbox>
                <w:txbxContent>
                  <w:p w14:paraId="58F83F1E" w14:textId="77777777" w:rsidR="00E13419" w:rsidRDefault="00E13419" w:rsidP="000D7C31"/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1"/>
    <w:multiLevelType w:val="hybridMultilevel"/>
    <w:tmpl w:val="0658A688"/>
    <w:lvl w:ilvl="0" w:tplc="D26608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516E1"/>
    <w:multiLevelType w:val="hybridMultilevel"/>
    <w:tmpl w:val="9EEE82F6"/>
    <w:lvl w:ilvl="0" w:tplc="FAFC57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606E5"/>
    <w:multiLevelType w:val="hybridMultilevel"/>
    <w:tmpl w:val="8F06805A"/>
    <w:lvl w:ilvl="0" w:tplc="AEAC8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66C1A"/>
    <w:multiLevelType w:val="hybridMultilevel"/>
    <w:tmpl w:val="7FC08CD4"/>
    <w:lvl w:ilvl="0" w:tplc="591C23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36587"/>
    <w:multiLevelType w:val="hybridMultilevel"/>
    <w:tmpl w:val="EC449940"/>
    <w:lvl w:ilvl="0" w:tplc="459C01B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59C01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32634"/>
    <w:multiLevelType w:val="hybridMultilevel"/>
    <w:tmpl w:val="8C10C70E"/>
    <w:lvl w:ilvl="0" w:tplc="267A70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D4508"/>
    <w:multiLevelType w:val="hybridMultilevel"/>
    <w:tmpl w:val="2040AD20"/>
    <w:lvl w:ilvl="0" w:tplc="74684BF2">
      <w:start w:val="1"/>
      <w:numFmt w:val="decimal"/>
      <w:lvlText w:val="[%1]."/>
      <w:lvlJc w:val="left"/>
      <w:pPr>
        <w:ind w:left="720" w:hanging="360"/>
      </w:pPr>
      <w:rPr>
        <w:rFonts w:hint="default"/>
        <w:spacing w:val="0"/>
        <w:w w:val="100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7102"/>
    <w:multiLevelType w:val="hybridMultilevel"/>
    <w:tmpl w:val="D35293D0"/>
    <w:lvl w:ilvl="0" w:tplc="FDB0E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E4D17"/>
    <w:multiLevelType w:val="hybridMultilevel"/>
    <w:tmpl w:val="1D50F20E"/>
    <w:lvl w:ilvl="0" w:tplc="CEA0707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E1E03"/>
    <w:multiLevelType w:val="multilevel"/>
    <w:tmpl w:val="F9A010C4"/>
    <w:styleLink w:val="CurrentList1"/>
    <w:lvl w:ilvl="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162D4"/>
    <w:multiLevelType w:val="hybridMultilevel"/>
    <w:tmpl w:val="683ADCB2"/>
    <w:lvl w:ilvl="0" w:tplc="DF50A7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14F9C"/>
    <w:multiLevelType w:val="multilevel"/>
    <w:tmpl w:val="51AA68C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C39BD"/>
    <w:multiLevelType w:val="hybridMultilevel"/>
    <w:tmpl w:val="0C8EF9D8"/>
    <w:lvl w:ilvl="0" w:tplc="C6A096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111A7"/>
    <w:multiLevelType w:val="hybridMultilevel"/>
    <w:tmpl w:val="9EEE82F6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4503D"/>
    <w:multiLevelType w:val="hybridMultilevel"/>
    <w:tmpl w:val="F9A010C4"/>
    <w:lvl w:ilvl="0" w:tplc="459C01B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8D7603"/>
    <w:multiLevelType w:val="hybridMultilevel"/>
    <w:tmpl w:val="499C5DC4"/>
    <w:lvl w:ilvl="0" w:tplc="A614EA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76804"/>
    <w:multiLevelType w:val="hybridMultilevel"/>
    <w:tmpl w:val="3B407400"/>
    <w:lvl w:ilvl="0" w:tplc="0720CF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8744F"/>
    <w:multiLevelType w:val="hybridMultilevel"/>
    <w:tmpl w:val="1F707BB0"/>
    <w:lvl w:ilvl="0" w:tplc="459C01B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9222EF"/>
    <w:multiLevelType w:val="hybridMultilevel"/>
    <w:tmpl w:val="A320B1A0"/>
    <w:lvl w:ilvl="0" w:tplc="F61650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F2CC9"/>
    <w:multiLevelType w:val="hybridMultilevel"/>
    <w:tmpl w:val="9052104E"/>
    <w:lvl w:ilvl="0" w:tplc="459C01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3EF5"/>
    <w:multiLevelType w:val="hybridMultilevel"/>
    <w:tmpl w:val="B9102B32"/>
    <w:lvl w:ilvl="0" w:tplc="7FB600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244C3"/>
    <w:multiLevelType w:val="hybridMultilevel"/>
    <w:tmpl w:val="E2C8B00C"/>
    <w:lvl w:ilvl="0" w:tplc="FD6A6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61D00"/>
    <w:multiLevelType w:val="hybridMultilevel"/>
    <w:tmpl w:val="1166E426"/>
    <w:lvl w:ilvl="0" w:tplc="6512F4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25E5F"/>
    <w:multiLevelType w:val="hybridMultilevel"/>
    <w:tmpl w:val="CCEE7CCE"/>
    <w:lvl w:ilvl="0" w:tplc="9A9AA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E0882"/>
    <w:multiLevelType w:val="hybridMultilevel"/>
    <w:tmpl w:val="3DFEA090"/>
    <w:lvl w:ilvl="0" w:tplc="3CA641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146FC5"/>
    <w:multiLevelType w:val="hybridMultilevel"/>
    <w:tmpl w:val="3FB8DA10"/>
    <w:lvl w:ilvl="0" w:tplc="CD8031AA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12B3B"/>
    <w:multiLevelType w:val="hybridMultilevel"/>
    <w:tmpl w:val="37C26D84"/>
    <w:lvl w:ilvl="0" w:tplc="02F4A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D2408"/>
    <w:multiLevelType w:val="hybridMultilevel"/>
    <w:tmpl w:val="0C207C20"/>
    <w:lvl w:ilvl="0" w:tplc="198ECF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04040E"/>
    <w:multiLevelType w:val="hybridMultilevel"/>
    <w:tmpl w:val="73E0B626"/>
    <w:lvl w:ilvl="0" w:tplc="D70EE98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FDB"/>
    <w:multiLevelType w:val="hybridMultilevel"/>
    <w:tmpl w:val="F1E6BC28"/>
    <w:lvl w:ilvl="0" w:tplc="FD6A6B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08F9"/>
    <w:multiLevelType w:val="hybridMultilevel"/>
    <w:tmpl w:val="5766557C"/>
    <w:lvl w:ilvl="0" w:tplc="9B56C8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A16C7"/>
    <w:multiLevelType w:val="hybridMultilevel"/>
    <w:tmpl w:val="F53CC614"/>
    <w:lvl w:ilvl="0" w:tplc="C71894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17781D"/>
    <w:multiLevelType w:val="hybridMultilevel"/>
    <w:tmpl w:val="E3E67F46"/>
    <w:lvl w:ilvl="0" w:tplc="5122E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636E0"/>
    <w:multiLevelType w:val="hybridMultilevel"/>
    <w:tmpl w:val="3E665ECC"/>
    <w:lvl w:ilvl="0" w:tplc="56464DB6">
      <w:start w:val="3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8520">
    <w:abstractNumId w:val="11"/>
  </w:num>
  <w:num w:numId="2" w16cid:durableId="619265800">
    <w:abstractNumId w:val="8"/>
  </w:num>
  <w:num w:numId="3" w16cid:durableId="293995826">
    <w:abstractNumId w:val="6"/>
  </w:num>
  <w:num w:numId="4" w16cid:durableId="609892435">
    <w:abstractNumId w:val="21"/>
  </w:num>
  <w:num w:numId="5" w16cid:durableId="725568893">
    <w:abstractNumId w:val="22"/>
  </w:num>
  <w:num w:numId="6" w16cid:durableId="790905060">
    <w:abstractNumId w:val="7"/>
  </w:num>
  <w:num w:numId="7" w16cid:durableId="685715831">
    <w:abstractNumId w:val="25"/>
  </w:num>
  <w:num w:numId="8" w16cid:durableId="1516962330">
    <w:abstractNumId w:val="1"/>
  </w:num>
  <w:num w:numId="9" w16cid:durableId="1842545361">
    <w:abstractNumId w:val="13"/>
  </w:num>
  <w:num w:numId="10" w16cid:durableId="926840672">
    <w:abstractNumId w:val="33"/>
  </w:num>
  <w:num w:numId="11" w16cid:durableId="940603079">
    <w:abstractNumId w:val="26"/>
  </w:num>
  <w:num w:numId="12" w16cid:durableId="837691458">
    <w:abstractNumId w:val="10"/>
  </w:num>
  <w:num w:numId="13" w16cid:durableId="604196173">
    <w:abstractNumId w:val="2"/>
  </w:num>
  <w:num w:numId="14" w16cid:durableId="82579703">
    <w:abstractNumId w:val="24"/>
  </w:num>
  <w:num w:numId="15" w16cid:durableId="520052066">
    <w:abstractNumId w:val="15"/>
  </w:num>
  <w:num w:numId="16" w16cid:durableId="1523320470">
    <w:abstractNumId w:val="28"/>
  </w:num>
  <w:num w:numId="17" w16cid:durableId="1772889818">
    <w:abstractNumId w:val="30"/>
  </w:num>
  <w:num w:numId="18" w16cid:durableId="954100346">
    <w:abstractNumId w:val="12"/>
  </w:num>
  <w:num w:numId="19" w16cid:durableId="1104108056">
    <w:abstractNumId w:val="16"/>
  </w:num>
  <w:num w:numId="20" w16cid:durableId="2020812324">
    <w:abstractNumId w:val="31"/>
  </w:num>
  <w:num w:numId="21" w16cid:durableId="1901598883">
    <w:abstractNumId w:val="20"/>
  </w:num>
  <w:num w:numId="22" w16cid:durableId="1810051316">
    <w:abstractNumId w:val="3"/>
  </w:num>
  <w:num w:numId="23" w16cid:durableId="1570841697">
    <w:abstractNumId w:val="5"/>
  </w:num>
  <w:num w:numId="24" w16cid:durableId="334501508">
    <w:abstractNumId w:val="0"/>
  </w:num>
  <w:num w:numId="25" w16cid:durableId="1417434749">
    <w:abstractNumId w:val="18"/>
  </w:num>
  <w:num w:numId="26" w16cid:durableId="312832077">
    <w:abstractNumId w:val="27"/>
  </w:num>
  <w:num w:numId="27" w16cid:durableId="1397780707">
    <w:abstractNumId w:val="32"/>
  </w:num>
  <w:num w:numId="28" w16cid:durableId="511531866">
    <w:abstractNumId w:val="23"/>
  </w:num>
  <w:num w:numId="29" w16cid:durableId="1856653509">
    <w:abstractNumId w:val="14"/>
  </w:num>
  <w:num w:numId="30" w16cid:durableId="107893451">
    <w:abstractNumId w:val="9"/>
  </w:num>
  <w:num w:numId="31" w16cid:durableId="965698429">
    <w:abstractNumId w:val="17"/>
  </w:num>
  <w:num w:numId="32" w16cid:durableId="1851217557">
    <w:abstractNumId w:val="19"/>
  </w:num>
  <w:num w:numId="33" w16cid:durableId="508446734">
    <w:abstractNumId w:val="4"/>
  </w:num>
  <w:num w:numId="34" w16cid:durableId="1543639467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5A"/>
    <w:rsid w:val="00001AA9"/>
    <w:rsid w:val="00001F87"/>
    <w:rsid w:val="00002F9D"/>
    <w:rsid w:val="0000340B"/>
    <w:rsid w:val="00004FA7"/>
    <w:rsid w:val="00006010"/>
    <w:rsid w:val="00006A99"/>
    <w:rsid w:val="000110B5"/>
    <w:rsid w:val="0001142F"/>
    <w:rsid w:val="00011519"/>
    <w:rsid w:val="00011599"/>
    <w:rsid w:val="00012F93"/>
    <w:rsid w:val="0001346B"/>
    <w:rsid w:val="0001382F"/>
    <w:rsid w:val="00013A38"/>
    <w:rsid w:val="000143E7"/>
    <w:rsid w:val="00015DC7"/>
    <w:rsid w:val="00021F45"/>
    <w:rsid w:val="0002291B"/>
    <w:rsid w:val="00023037"/>
    <w:rsid w:val="000260D7"/>
    <w:rsid w:val="0002771C"/>
    <w:rsid w:val="0003121F"/>
    <w:rsid w:val="000325E4"/>
    <w:rsid w:val="00032A6C"/>
    <w:rsid w:val="00034196"/>
    <w:rsid w:val="00034207"/>
    <w:rsid w:val="00040A64"/>
    <w:rsid w:val="000414A3"/>
    <w:rsid w:val="00041998"/>
    <w:rsid w:val="00041A1C"/>
    <w:rsid w:val="000431DC"/>
    <w:rsid w:val="00043B4E"/>
    <w:rsid w:val="00043E97"/>
    <w:rsid w:val="00044932"/>
    <w:rsid w:val="00044EE3"/>
    <w:rsid w:val="00045A86"/>
    <w:rsid w:val="00045CB0"/>
    <w:rsid w:val="00046732"/>
    <w:rsid w:val="000469A6"/>
    <w:rsid w:val="000500AA"/>
    <w:rsid w:val="00050F38"/>
    <w:rsid w:val="00051482"/>
    <w:rsid w:val="000514A7"/>
    <w:rsid w:val="00055A77"/>
    <w:rsid w:val="00055F0D"/>
    <w:rsid w:val="000562EF"/>
    <w:rsid w:val="00056877"/>
    <w:rsid w:val="0005779C"/>
    <w:rsid w:val="00060D38"/>
    <w:rsid w:val="000616A5"/>
    <w:rsid w:val="00061932"/>
    <w:rsid w:val="00061D1D"/>
    <w:rsid w:val="00061EEC"/>
    <w:rsid w:val="000628CD"/>
    <w:rsid w:val="00063F40"/>
    <w:rsid w:val="00065A1A"/>
    <w:rsid w:val="00065EDD"/>
    <w:rsid w:val="00066CF4"/>
    <w:rsid w:val="00070C55"/>
    <w:rsid w:val="00072796"/>
    <w:rsid w:val="00072F7B"/>
    <w:rsid w:val="00072FB1"/>
    <w:rsid w:val="0007319F"/>
    <w:rsid w:val="00073C4D"/>
    <w:rsid w:val="00073F86"/>
    <w:rsid w:val="000742C1"/>
    <w:rsid w:val="00074322"/>
    <w:rsid w:val="00074721"/>
    <w:rsid w:val="00075A10"/>
    <w:rsid w:val="0007666D"/>
    <w:rsid w:val="00076773"/>
    <w:rsid w:val="0008043B"/>
    <w:rsid w:val="00083CD0"/>
    <w:rsid w:val="00083F01"/>
    <w:rsid w:val="00084600"/>
    <w:rsid w:val="000846A6"/>
    <w:rsid w:val="00085216"/>
    <w:rsid w:val="0008543E"/>
    <w:rsid w:val="000857CD"/>
    <w:rsid w:val="00085EF8"/>
    <w:rsid w:val="000879AA"/>
    <w:rsid w:val="00090D78"/>
    <w:rsid w:val="00092761"/>
    <w:rsid w:val="00095A70"/>
    <w:rsid w:val="000961C4"/>
    <w:rsid w:val="00097449"/>
    <w:rsid w:val="00097A4A"/>
    <w:rsid w:val="000A03C7"/>
    <w:rsid w:val="000A16D2"/>
    <w:rsid w:val="000A2408"/>
    <w:rsid w:val="000A2D13"/>
    <w:rsid w:val="000A2F37"/>
    <w:rsid w:val="000A34CE"/>
    <w:rsid w:val="000A36BD"/>
    <w:rsid w:val="000A444A"/>
    <w:rsid w:val="000B0E30"/>
    <w:rsid w:val="000B13F4"/>
    <w:rsid w:val="000B2566"/>
    <w:rsid w:val="000B3464"/>
    <w:rsid w:val="000B350C"/>
    <w:rsid w:val="000B3A24"/>
    <w:rsid w:val="000B4210"/>
    <w:rsid w:val="000B4BC7"/>
    <w:rsid w:val="000B580C"/>
    <w:rsid w:val="000B6C9E"/>
    <w:rsid w:val="000B7C74"/>
    <w:rsid w:val="000C0CE9"/>
    <w:rsid w:val="000C1A94"/>
    <w:rsid w:val="000C1B2A"/>
    <w:rsid w:val="000C396F"/>
    <w:rsid w:val="000C415C"/>
    <w:rsid w:val="000C4B2E"/>
    <w:rsid w:val="000C5D3D"/>
    <w:rsid w:val="000D176E"/>
    <w:rsid w:val="000D21DE"/>
    <w:rsid w:val="000D2D83"/>
    <w:rsid w:val="000D4506"/>
    <w:rsid w:val="000D5927"/>
    <w:rsid w:val="000D7010"/>
    <w:rsid w:val="000D7C31"/>
    <w:rsid w:val="000E0ACA"/>
    <w:rsid w:val="000E16C0"/>
    <w:rsid w:val="000E23EF"/>
    <w:rsid w:val="000E3314"/>
    <w:rsid w:val="000E4541"/>
    <w:rsid w:val="000E48A7"/>
    <w:rsid w:val="000E4BA0"/>
    <w:rsid w:val="000E6331"/>
    <w:rsid w:val="000E63BF"/>
    <w:rsid w:val="000F023D"/>
    <w:rsid w:val="000F0754"/>
    <w:rsid w:val="000F0983"/>
    <w:rsid w:val="000F3D2E"/>
    <w:rsid w:val="000F4630"/>
    <w:rsid w:val="000F4D90"/>
    <w:rsid w:val="000F5904"/>
    <w:rsid w:val="000F63AC"/>
    <w:rsid w:val="000F6712"/>
    <w:rsid w:val="000F718B"/>
    <w:rsid w:val="001003FD"/>
    <w:rsid w:val="00100BF9"/>
    <w:rsid w:val="00101F64"/>
    <w:rsid w:val="001030DF"/>
    <w:rsid w:val="001038B0"/>
    <w:rsid w:val="00103B49"/>
    <w:rsid w:val="00103F26"/>
    <w:rsid w:val="00104A06"/>
    <w:rsid w:val="00104C3E"/>
    <w:rsid w:val="00105EFF"/>
    <w:rsid w:val="00105F9F"/>
    <w:rsid w:val="0010699F"/>
    <w:rsid w:val="00107BC7"/>
    <w:rsid w:val="00107E1B"/>
    <w:rsid w:val="001103F4"/>
    <w:rsid w:val="00110573"/>
    <w:rsid w:val="00110E4E"/>
    <w:rsid w:val="001120E5"/>
    <w:rsid w:val="00112553"/>
    <w:rsid w:val="00112D6B"/>
    <w:rsid w:val="00113788"/>
    <w:rsid w:val="00113893"/>
    <w:rsid w:val="00113BD6"/>
    <w:rsid w:val="001150CA"/>
    <w:rsid w:val="00116E7E"/>
    <w:rsid w:val="001174B1"/>
    <w:rsid w:val="001176D4"/>
    <w:rsid w:val="00120431"/>
    <w:rsid w:val="00120D17"/>
    <w:rsid w:val="0012144E"/>
    <w:rsid w:val="0012152B"/>
    <w:rsid w:val="0012195F"/>
    <w:rsid w:val="00122350"/>
    <w:rsid w:val="00123C76"/>
    <w:rsid w:val="001245A1"/>
    <w:rsid w:val="0012472E"/>
    <w:rsid w:val="00126098"/>
    <w:rsid w:val="00130B2D"/>
    <w:rsid w:val="0013130B"/>
    <w:rsid w:val="00132684"/>
    <w:rsid w:val="0013280C"/>
    <w:rsid w:val="0013315F"/>
    <w:rsid w:val="0013369E"/>
    <w:rsid w:val="00133BC5"/>
    <w:rsid w:val="00134309"/>
    <w:rsid w:val="00134B66"/>
    <w:rsid w:val="0013568A"/>
    <w:rsid w:val="00136598"/>
    <w:rsid w:val="001375F0"/>
    <w:rsid w:val="00137BE8"/>
    <w:rsid w:val="0014265C"/>
    <w:rsid w:val="00142DBE"/>
    <w:rsid w:val="001451F6"/>
    <w:rsid w:val="00147A3D"/>
    <w:rsid w:val="0015123E"/>
    <w:rsid w:val="0015238A"/>
    <w:rsid w:val="001523E0"/>
    <w:rsid w:val="001530B2"/>
    <w:rsid w:val="0015618D"/>
    <w:rsid w:val="0015663D"/>
    <w:rsid w:val="0015793B"/>
    <w:rsid w:val="00160845"/>
    <w:rsid w:val="00164150"/>
    <w:rsid w:val="0016583E"/>
    <w:rsid w:val="00166147"/>
    <w:rsid w:val="00166480"/>
    <w:rsid w:val="001669BC"/>
    <w:rsid w:val="00167128"/>
    <w:rsid w:val="001700EC"/>
    <w:rsid w:val="001704C6"/>
    <w:rsid w:val="00170524"/>
    <w:rsid w:val="001718B5"/>
    <w:rsid w:val="00171ADD"/>
    <w:rsid w:val="001724D7"/>
    <w:rsid w:val="0017311D"/>
    <w:rsid w:val="00173382"/>
    <w:rsid w:val="0017431E"/>
    <w:rsid w:val="00174503"/>
    <w:rsid w:val="00174BC6"/>
    <w:rsid w:val="001755EF"/>
    <w:rsid w:val="00175B09"/>
    <w:rsid w:val="001762D1"/>
    <w:rsid w:val="00177D0B"/>
    <w:rsid w:val="00177E49"/>
    <w:rsid w:val="00181123"/>
    <w:rsid w:val="00181A77"/>
    <w:rsid w:val="00182414"/>
    <w:rsid w:val="0018557E"/>
    <w:rsid w:val="00186093"/>
    <w:rsid w:val="001862A4"/>
    <w:rsid w:val="001867D7"/>
    <w:rsid w:val="0019096B"/>
    <w:rsid w:val="001916A9"/>
    <w:rsid w:val="00192238"/>
    <w:rsid w:val="001925EE"/>
    <w:rsid w:val="00192968"/>
    <w:rsid w:val="00192E30"/>
    <w:rsid w:val="00193821"/>
    <w:rsid w:val="00194252"/>
    <w:rsid w:val="00195E9F"/>
    <w:rsid w:val="001969BA"/>
    <w:rsid w:val="00196E08"/>
    <w:rsid w:val="0019706C"/>
    <w:rsid w:val="001973B7"/>
    <w:rsid w:val="001974B3"/>
    <w:rsid w:val="001A3E1A"/>
    <w:rsid w:val="001A3F0A"/>
    <w:rsid w:val="001A3F5B"/>
    <w:rsid w:val="001A500D"/>
    <w:rsid w:val="001A52E0"/>
    <w:rsid w:val="001A5ABA"/>
    <w:rsid w:val="001A5C06"/>
    <w:rsid w:val="001A5FE8"/>
    <w:rsid w:val="001A68CB"/>
    <w:rsid w:val="001B0913"/>
    <w:rsid w:val="001B13A4"/>
    <w:rsid w:val="001B15A4"/>
    <w:rsid w:val="001B2F4C"/>
    <w:rsid w:val="001B369E"/>
    <w:rsid w:val="001B39B3"/>
    <w:rsid w:val="001B4094"/>
    <w:rsid w:val="001B468E"/>
    <w:rsid w:val="001B5F18"/>
    <w:rsid w:val="001B7612"/>
    <w:rsid w:val="001C03AA"/>
    <w:rsid w:val="001C0E5E"/>
    <w:rsid w:val="001C1047"/>
    <w:rsid w:val="001C11CF"/>
    <w:rsid w:val="001C16D8"/>
    <w:rsid w:val="001C27A5"/>
    <w:rsid w:val="001C319D"/>
    <w:rsid w:val="001C3C0F"/>
    <w:rsid w:val="001C65FF"/>
    <w:rsid w:val="001C6637"/>
    <w:rsid w:val="001C6BD0"/>
    <w:rsid w:val="001C76A4"/>
    <w:rsid w:val="001C7C45"/>
    <w:rsid w:val="001D05DF"/>
    <w:rsid w:val="001D1596"/>
    <w:rsid w:val="001D3395"/>
    <w:rsid w:val="001D4036"/>
    <w:rsid w:val="001D4270"/>
    <w:rsid w:val="001D5104"/>
    <w:rsid w:val="001D5D16"/>
    <w:rsid w:val="001D7761"/>
    <w:rsid w:val="001D7A93"/>
    <w:rsid w:val="001E0D1C"/>
    <w:rsid w:val="001E2C85"/>
    <w:rsid w:val="001E3B99"/>
    <w:rsid w:val="001E6AEB"/>
    <w:rsid w:val="001E6C2B"/>
    <w:rsid w:val="001E6D50"/>
    <w:rsid w:val="001E7559"/>
    <w:rsid w:val="001F0218"/>
    <w:rsid w:val="001F0E46"/>
    <w:rsid w:val="001F4479"/>
    <w:rsid w:val="001F48B2"/>
    <w:rsid w:val="001F62B5"/>
    <w:rsid w:val="001F7A2C"/>
    <w:rsid w:val="00200C21"/>
    <w:rsid w:val="0020117E"/>
    <w:rsid w:val="002028BA"/>
    <w:rsid w:val="0020498C"/>
    <w:rsid w:val="00205CBD"/>
    <w:rsid w:val="0020616F"/>
    <w:rsid w:val="002106D2"/>
    <w:rsid w:val="00210968"/>
    <w:rsid w:val="00210DDD"/>
    <w:rsid w:val="00211781"/>
    <w:rsid w:val="002119A1"/>
    <w:rsid w:val="0021296E"/>
    <w:rsid w:val="00214889"/>
    <w:rsid w:val="00214FD9"/>
    <w:rsid w:val="00215B6C"/>
    <w:rsid w:val="002160A3"/>
    <w:rsid w:val="002162B7"/>
    <w:rsid w:val="00216BD0"/>
    <w:rsid w:val="002174FF"/>
    <w:rsid w:val="002204E5"/>
    <w:rsid w:val="00220A6D"/>
    <w:rsid w:val="00221198"/>
    <w:rsid w:val="0022387E"/>
    <w:rsid w:val="00224258"/>
    <w:rsid w:val="002257CD"/>
    <w:rsid w:val="00225F2F"/>
    <w:rsid w:val="00226D6B"/>
    <w:rsid w:val="0022759D"/>
    <w:rsid w:val="00230572"/>
    <w:rsid w:val="00231618"/>
    <w:rsid w:val="002331EF"/>
    <w:rsid w:val="00233F65"/>
    <w:rsid w:val="0023421B"/>
    <w:rsid w:val="00234F0A"/>
    <w:rsid w:val="0023511A"/>
    <w:rsid w:val="00235287"/>
    <w:rsid w:val="0023619A"/>
    <w:rsid w:val="00237190"/>
    <w:rsid w:val="00237F16"/>
    <w:rsid w:val="002402BF"/>
    <w:rsid w:val="00240485"/>
    <w:rsid w:val="00240536"/>
    <w:rsid w:val="0024120D"/>
    <w:rsid w:val="00241E0F"/>
    <w:rsid w:val="00242F81"/>
    <w:rsid w:val="00243E04"/>
    <w:rsid w:val="00246C75"/>
    <w:rsid w:val="00246E8B"/>
    <w:rsid w:val="00247C45"/>
    <w:rsid w:val="00250AD5"/>
    <w:rsid w:val="00251333"/>
    <w:rsid w:val="00251484"/>
    <w:rsid w:val="00252ACC"/>
    <w:rsid w:val="00253333"/>
    <w:rsid w:val="002534DD"/>
    <w:rsid w:val="002577B1"/>
    <w:rsid w:val="00257E0B"/>
    <w:rsid w:val="00257EA4"/>
    <w:rsid w:val="002615F6"/>
    <w:rsid w:val="00261DF0"/>
    <w:rsid w:val="00262539"/>
    <w:rsid w:val="00262CC2"/>
    <w:rsid w:val="0026317F"/>
    <w:rsid w:val="00263D46"/>
    <w:rsid w:val="00263F4D"/>
    <w:rsid w:val="0026433C"/>
    <w:rsid w:val="00266794"/>
    <w:rsid w:val="00267AA0"/>
    <w:rsid w:val="00270EE4"/>
    <w:rsid w:val="00271847"/>
    <w:rsid w:val="00272109"/>
    <w:rsid w:val="00272AA3"/>
    <w:rsid w:val="00275A01"/>
    <w:rsid w:val="00275BE0"/>
    <w:rsid w:val="0027639A"/>
    <w:rsid w:val="0027645A"/>
    <w:rsid w:val="00276C74"/>
    <w:rsid w:val="00280106"/>
    <w:rsid w:val="0028030C"/>
    <w:rsid w:val="00282280"/>
    <w:rsid w:val="00282CE8"/>
    <w:rsid w:val="002830B7"/>
    <w:rsid w:val="00284ADF"/>
    <w:rsid w:val="00285696"/>
    <w:rsid w:val="00285A58"/>
    <w:rsid w:val="002877BF"/>
    <w:rsid w:val="002902D0"/>
    <w:rsid w:val="0029193C"/>
    <w:rsid w:val="002939BE"/>
    <w:rsid w:val="00293E19"/>
    <w:rsid w:val="00295283"/>
    <w:rsid w:val="002955B3"/>
    <w:rsid w:val="00295A6E"/>
    <w:rsid w:val="00295E5A"/>
    <w:rsid w:val="00297FC4"/>
    <w:rsid w:val="002A1E8E"/>
    <w:rsid w:val="002A21A6"/>
    <w:rsid w:val="002A2355"/>
    <w:rsid w:val="002A4E9D"/>
    <w:rsid w:val="002A527D"/>
    <w:rsid w:val="002A56D8"/>
    <w:rsid w:val="002A5D25"/>
    <w:rsid w:val="002A5F67"/>
    <w:rsid w:val="002A6004"/>
    <w:rsid w:val="002B094B"/>
    <w:rsid w:val="002B0AF9"/>
    <w:rsid w:val="002B1F50"/>
    <w:rsid w:val="002B28F5"/>
    <w:rsid w:val="002B2A3C"/>
    <w:rsid w:val="002B3187"/>
    <w:rsid w:val="002B3589"/>
    <w:rsid w:val="002B6E4A"/>
    <w:rsid w:val="002B7716"/>
    <w:rsid w:val="002C080E"/>
    <w:rsid w:val="002C0F28"/>
    <w:rsid w:val="002C10CB"/>
    <w:rsid w:val="002C1144"/>
    <w:rsid w:val="002C1670"/>
    <w:rsid w:val="002C17EC"/>
    <w:rsid w:val="002C2A4A"/>
    <w:rsid w:val="002C2EE2"/>
    <w:rsid w:val="002C36BA"/>
    <w:rsid w:val="002C3DF6"/>
    <w:rsid w:val="002C44B9"/>
    <w:rsid w:val="002C4861"/>
    <w:rsid w:val="002C661B"/>
    <w:rsid w:val="002C66F5"/>
    <w:rsid w:val="002C7A7E"/>
    <w:rsid w:val="002C7BB5"/>
    <w:rsid w:val="002D0481"/>
    <w:rsid w:val="002D0484"/>
    <w:rsid w:val="002D16DD"/>
    <w:rsid w:val="002D2088"/>
    <w:rsid w:val="002D2611"/>
    <w:rsid w:val="002D261B"/>
    <w:rsid w:val="002D2910"/>
    <w:rsid w:val="002D2B4A"/>
    <w:rsid w:val="002D31B7"/>
    <w:rsid w:val="002D5329"/>
    <w:rsid w:val="002D53D5"/>
    <w:rsid w:val="002D556C"/>
    <w:rsid w:val="002D6BFF"/>
    <w:rsid w:val="002D6DA6"/>
    <w:rsid w:val="002D7793"/>
    <w:rsid w:val="002D78CD"/>
    <w:rsid w:val="002E1357"/>
    <w:rsid w:val="002E194F"/>
    <w:rsid w:val="002E2264"/>
    <w:rsid w:val="002E231D"/>
    <w:rsid w:val="002E23CE"/>
    <w:rsid w:val="002E2A3E"/>
    <w:rsid w:val="002E2CE0"/>
    <w:rsid w:val="002E2E63"/>
    <w:rsid w:val="002E3255"/>
    <w:rsid w:val="002E3CA5"/>
    <w:rsid w:val="002E434A"/>
    <w:rsid w:val="002E47F5"/>
    <w:rsid w:val="002E5870"/>
    <w:rsid w:val="002E595C"/>
    <w:rsid w:val="002E6056"/>
    <w:rsid w:val="002E61C9"/>
    <w:rsid w:val="002E61CB"/>
    <w:rsid w:val="002E7838"/>
    <w:rsid w:val="002F0594"/>
    <w:rsid w:val="002F1C08"/>
    <w:rsid w:val="002F1ED5"/>
    <w:rsid w:val="002F384F"/>
    <w:rsid w:val="002F3994"/>
    <w:rsid w:val="002F5F23"/>
    <w:rsid w:val="002F6525"/>
    <w:rsid w:val="002F6B3B"/>
    <w:rsid w:val="002F6C73"/>
    <w:rsid w:val="002F7593"/>
    <w:rsid w:val="00301407"/>
    <w:rsid w:val="00303635"/>
    <w:rsid w:val="003052AF"/>
    <w:rsid w:val="00306548"/>
    <w:rsid w:val="00310C2F"/>
    <w:rsid w:val="00310CB2"/>
    <w:rsid w:val="003111BE"/>
    <w:rsid w:val="00312A00"/>
    <w:rsid w:val="00312D93"/>
    <w:rsid w:val="003132D9"/>
    <w:rsid w:val="003139E3"/>
    <w:rsid w:val="0031429A"/>
    <w:rsid w:val="0031434E"/>
    <w:rsid w:val="00314799"/>
    <w:rsid w:val="00314C5A"/>
    <w:rsid w:val="003157E4"/>
    <w:rsid w:val="003161B8"/>
    <w:rsid w:val="0032010F"/>
    <w:rsid w:val="00320274"/>
    <w:rsid w:val="0032082C"/>
    <w:rsid w:val="00320A10"/>
    <w:rsid w:val="00322A1E"/>
    <w:rsid w:val="00322A64"/>
    <w:rsid w:val="00323987"/>
    <w:rsid w:val="00325225"/>
    <w:rsid w:val="0032680F"/>
    <w:rsid w:val="00326894"/>
    <w:rsid w:val="0032699A"/>
    <w:rsid w:val="00327A81"/>
    <w:rsid w:val="00330AE1"/>
    <w:rsid w:val="00334223"/>
    <w:rsid w:val="00336030"/>
    <w:rsid w:val="00337334"/>
    <w:rsid w:val="003406CE"/>
    <w:rsid w:val="00340E72"/>
    <w:rsid w:val="003421B4"/>
    <w:rsid w:val="00342321"/>
    <w:rsid w:val="0034337E"/>
    <w:rsid w:val="003441E6"/>
    <w:rsid w:val="00344356"/>
    <w:rsid w:val="00344427"/>
    <w:rsid w:val="00344641"/>
    <w:rsid w:val="003453FA"/>
    <w:rsid w:val="00346209"/>
    <w:rsid w:val="00346BBF"/>
    <w:rsid w:val="00347AC1"/>
    <w:rsid w:val="00350074"/>
    <w:rsid w:val="0035254E"/>
    <w:rsid w:val="003539F7"/>
    <w:rsid w:val="0035400C"/>
    <w:rsid w:val="0036028D"/>
    <w:rsid w:val="003603EF"/>
    <w:rsid w:val="003613A6"/>
    <w:rsid w:val="00361BCE"/>
    <w:rsid w:val="00361BF9"/>
    <w:rsid w:val="003626F4"/>
    <w:rsid w:val="0036279B"/>
    <w:rsid w:val="0036339A"/>
    <w:rsid w:val="00363982"/>
    <w:rsid w:val="00363D48"/>
    <w:rsid w:val="00365217"/>
    <w:rsid w:val="003657DD"/>
    <w:rsid w:val="0036613F"/>
    <w:rsid w:val="003664CC"/>
    <w:rsid w:val="0036794C"/>
    <w:rsid w:val="00370CD2"/>
    <w:rsid w:val="00371910"/>
    <w:rsid w:val="003723CD"/>
    <w:rsid w:val="00372566"/>
    <w:rsid w:val="00376083"/>
    <w:rsid w:val="00376CE9"/>
    <w:rsid w:val="00377E6E"/>
    <w:rsid w:val="00383026"/>
    <w:rsid w:val="00383F10"/>
    <w:rsid w:val="00384AE9"/>
    <w:rsid w:val="00384D1F"/>
    <w:rsid w:val="003855DB"/>
    <w:rsid w:val="00385C78"/>
    <w:rsid w:val="00385E0E"/>
    <w:rsid w:val="003865B5"/>
    <w:rsid w:val="00387F6B"/>
    <w:rsid w:val="00390FAE"/>
    <w:rsid w:val="00391F7C"/>
    <w:rsid w:val="00392513"/>
    <w:rsid w:val="00393980"/>
    <w:rsid w:val="00393BDF"/>
    <w:rsid w:val="0039537D"/>
    <w:rsid w:val="003963B9"/>
    <w:rsid w:val="00397FB0"/>
    <w:rsid w:val="003A094C"/>
    <w:rsid w:val="003A1F46"/>
    <w:rsid w:val="003A2ED8"/>
    <w:rsid w:val="003A3249"/>
    <w:rsid w:val="003A4EDB"/>
    <w:rsid w:val="003A5B39"/>
    <w:rsid w:val="003A5E83"/>
    <w:rsid w:val="003A7574"/>
    <w:rsid w:val="003A78E4"/>
    <w:rsid w:val="003A7F0F"/>
    <w:rsid w:val="003B075F"/>
    <w:rsid w:val="003B0E7F"/>
    <w:rsid w:val="003B1D6B"/>
    <w:rsid w:val="003B28D9"/>
    <w:rsid w:val="003B2F1B"/>
    <w:rsid w:val="003B4266"/>
    <w:rsid w:val="003B4777"/>
    <w:rsid w:val="003B524B"/>
    <w:rsid w:val="003B53A6"/>
    <w:rsid w:val="003B57C8"/>
    <w:rsid w:val="003B610D"/>
    <w:rsid w:val="003B620F"/>
    <w:rsid w:val="003B628B"/>
    <w:rsid w:val="003B6DD0"/>
    <w:rsid w:val="003B6F61"/>
    <w:rsid w:val="003B77DB"/>
    <w:rsid w:val="003C0557"/>
    <w:rsid w:val="003C07A5"/>
    <w:rsid w:val="003C1DD6"/>
    <w:rsid w:val="003C220E"/>
    <w:rsid w:val="003C505A"/>
    <w:rsid w:val="003C5589"/>
    <w:rsid w:val="003C6341"/>
    <w:rsid w:val="003C6814"/>
    <w:rsid w:val="003C7901"/>
    <w:rsid w:val="003C7D57"/>
    <w:rsid w:val="003C7F3D"/>
    <w:rsid w:val="003D01B6"/>
    <w:rsid w:val="003D023A"/>
    <w:rsid w:val="003D0CD8"/>
    <w:rsid w:val="003D224E"/>
    <w:rsid w:val="003D4275"/>
    <w:rsid w:val="003D491B"/>
    <w:rsid w:val="003D50D9"/>
    <w:rsid w:val="003D5B33"/>
    <w:rsid w:val="003D6E9C"/>
    <w:rsid w:val="003D7A11"/>
    <w:rsid w:val="003E0E1B"/>
    <w:rsid w:val="003E26D1"/>
    <w:rsid w:val="003E2778"/>
    <w:rsid w:val="003E3892"/>
    <w:rsid w:val="003E5CA3"/>
    <w:rsid w:val="003E6361"/>
    <w:rsid w:val="003F085F"/>
    <w:rsid w:val="003F10D8"/>
    <w:rsid w:val="003F1675"/>
    <w:rsid w:val="003F22B7"/>
    <w:rsid w:val="003F30EF"/>
    <w:rsid w:val="003F3117"/>
    <w:rsid w:val="003F3567"/>
    <w:rsid w:val="003F3A76"/>
    <w:rsid w:val="003F573B"/>
    <w:rsid w:val="003F6DDB"/>
    <w:rsid w:val="00400192"/>
    <w:rsid w:val="0040086A"/>
    <w:rsid w:val="00401257"/>
    <w:rsid w:val="00403334"/>
    <w:rsid w:val="00403408"/>
    <w:rsid w:val="0040352F"/>
    <w:rsid w:val="004049EE"/>
    <w:rsid w:val="00404AA0"/>
    <w:rsid w:val="00405292"/>
    <w:rsid w:val="00406C70"/>
    <w:rsid w:val="0040727F"/>
    <w:rsid w:val="00407729"/>
    <w:rsid w:val="004109D2"/>
    <w:rsid w:val="00410C70"/>
    <w:rsid w:val="004112AD"/>
    <w:rsid w:val="00412280"/>
    <w:rsid w:val="00412DEF"/>
    <w:rsid w:val="004132E4"/>
    <w:rsid w:val="00413D38"/>
    <w:rsid w:val="00414FB3"/>
    <w:rsid w:val="00415701"/>
    <w:rsid w:val="0041628B"/>
    <w:rsid w:val="00417A5B"/>
    <w:rsid w:val="00417C78"/>
    <w:rsid w:val="00420508"/>
    <w:rsid w:val="00422A86"/>
    <w:rsid w:val="00423679"/>
    <w:rsid w:val="00423994"/>
    <w:rsid w:val="00425741"/>
    <w:rsid w:val="00425A53"/>
    <w:rsid w:val="004273C1"/>
    <w:rsid w:val="00430695"/>
    <w:rsid w:val="00431DC9"/>
    <w:rsid w:val="00432AB1"/>
    <w:rsid w:val="00433AC6"/>
    <w:rsid w:val="00433D1F"/>
    <w:rsid w:val="004347AA"/>
    <w:rsid w:val="004350F3"/>
    <w:rsid w:val="0043706A"/>
    <w:rsid w:val="00440320"/>
    <w:rsid w:val="00442165"/>
    <w:rsid w:val="00442E1D"/>
    <w:rsid w:val="004437F5"/>
    <w:rsid w:val="004438EB"/>
    <w:rsid w:val="00443ED3"/>
    <w:rsid w:val="00444802"/>
    <w:rsid w:val="004448B8"/>
    <w:rsid w:val="00444D2C"/>
    <w:rsid w:val="0044536D"/>
    <w:rsid w:val="004454A4"/>
    <w:rsid w:val="00445D1A"/>
    <w:rsid w:val="00446007"/>
    <w:rsid w:val="00446558"/>
    <w:rsid w:val="004466A4"/>
    <w:rsid w:val="00447998"/>
    <w:rsid w:val="00447B75"/>
    <w:rsid w:val="00447D49"/>
    <w:rsid w:val="00447FFE"/>
    <w:rsid w:val="0045041A"/>
    <w:rsid w:val="00452E33"/>
    <w:rsid w:val="00452FA2"/>
    <w:rsid w:val="004532FB"/>
    <w:rsid w:val="0045344C"/>
    <w:rsid w:val="004539D6"/>
    <w:rsid w:val="0045740B"/>
    <w:rsid w:val="00461F09"/>
    <w:rsid w:val="0046203F"/>
    <w:rsid w:val="00462764"/>
    <w:rsid w:val="004628F9"/>
    <w:rsid w:val="00464627"/>
    <w:rsid w:val="004666E6"/>
    <w:rsid w:val="0046696D"/>
    <w:rsid w:val="004705E7"/>
    <w:rsid w:val="0047224A"/>
    <w:rsid w:val="004735C6"/>
    <w:rsid w:val="0047468D"/>
    <w:rsid w:val="00474CC7"/>
    <w:rsid w:val="0047778B"/>
    <w:rsid w:val="00480BF3"/>
    <w:rsid w:val="00480D41"/>
    <w:rsid w:val="00482EF1"/>
    <w:rsid w:val="00483550"/>
    <w:rsid w:val="00483B28"/>
    <w:rsid w:val="00483C5F"/>
    <w:rsid w:val="00484A3A"/>
    <w:rsid w:val="00486447"/>
    <w:rsid w:val="004865BC"/>
    <w:rsid w:val="00486660"/>
    <w:rsid w:val="00486E30"/>
    <w:rsid w:val="00487333"/>
    <w:rsid w:val="004878B0"/>
    <w:rsid w:val="00492F3F"/>
    <w:rsid w:val="00494469"/>
    <w:rsid w:val="00494919"/>
    <w:rsid w:val="00494AAC"/>
    <w:rsid w:val="00495406"/>
    <w:rsid w:val="00495B9F"/>
    <w:rsid w:val="00495C97"/>
    <w:rsid w:val="004A06DC"/>
    <w:rsid w:val="004A08CE"/>
    <w:rsid w:val="004A0FAF"/>
    <w:rsid w:val="004A1525"/>
    <w:rsid w:val="004A1900"/>
    <w:rsid w:val="004A19AE"/>
    <w:rsid w:val="004A1ED0"/>
    <w:rsid w:val="004A29C1"/>
    <w:rsid w:val="004A58D8"/>
    <w:rsid w:val="004A7B6A"/>
    <w:rsid w:val="004B1F38"/>
    <w:rsid w:val="004B2301"/>
    <w:rsid w:val="004B4122"/>
    <w:rsid w:val="004B4626"/>
    <w:rsid w:val="004B68C9"/>
    <w:rsid w:val="004B6EE7"/>
    <w:rsid w:val="004B7116"/>
    <w:rsid w:val="004B7CC5"/>
    <w:rsid w:val="004C09EE"/>
    <w:rsid w:val="004C0C47"/>
    <w:rsid w:val="004C3CEF"/>
    <w:rsid w:val="004C42A2"/>
    <w:rsid w:val="004C43AB"/>
    <w:rsid w:val="004C5C9A"/>
    <w:rsid w:val="004C6275"/>
    <w:rsid w:val="004C6333"/>
    <w:rsid w:val="004C719D"/>
    <w:rsid w:val="004D0CF4"/>
    <w:rsid w:val="004D1601"/>
    <w:rsid w:val="004D1ABB"/>
    <w:rsid w:val="004D33B9"/>
    <w:rsid w:val="004D4922"/>
    <w:rsid w:val="004E01CA"/>
    <w:rsid w:val="004E0252"/>
    <w:rsid w:val="004E04A9"/>
    <w:rsid w:val="004E04B9"/>
    <w:rsid w:val="004E086B"/>
    <w:rsid w:val="004E115B"/>
    <w:rsid w:val="004E11C5"/>
    <w:rsid w:val="004E19A6"/>
    <w:rsid w:val="004E1B07"/>
    <w:rsid w:val="004E25DD"/>
    <w:rsid w:val="004E2624"/>
    <w:rsid w:val="004E27CD"/>
    <w:rsid w:val="004E27E2"/>
    <w:rsid w:val="004E292F"/>
    <w:rsid w:val="004E431B"/>
    <w:rsid w:val="004E480A"/>
    <w:rsid w:val="004E56AD"/>
    <w:rsid w:val="004E5929"/>
    <w:rsid w:val="004E5CF8"/>
    <w:rsid w:val="004E6821"/>
    <w:rsid w:val="004E6BA9"/>
    <w:rsid w:val="004E6F67"/>
    <w:rsid w:val="004F08EB"/>
    <w:rsid w:val="004F27AE"/>
    <w:rsid w:val="004F44B4"/>
    <w:rsid w:val="004F4FB4"/>
    <w:rsid w:val="004F524A"/>
    <w:rsid w:val="004F62CD"/>
    <w:rsid w:val="004F6708"/>
    <w:rsid w:val="00500334"/>
    <w:rsid w:val="00503124"/>
    <w:rsid w:val="00503342"/>
    <w:rsid w:val="0050714B"/>
    <w:rsid w:val="00507EB5"/>
    <w:rsid w:val="00511154"/>
    <w:rsid w:val="0051348F"/>
    <w:rsid w:val="00515531"/>
    <w:rsid w:val="005169D9"/>
    <w:rsid w:val="005206ED"/>
    <w:rsid w:val="005229B3"/>
    <w:rsid w:val="0052476B"/>
    <w:rsid w:val="00524C7D"/>
    <w:rsid w:val="00525403"/>
    <w:rsid w:val="00525A72"/>
    <w:rsid w:val="00527D27"/>
    <w:rsid w:val="005313C5"/>
    <w:rsid w:val="0053171C"/>
    <w:rsid w:val="0053194F"/>
    <w:rsid w:val="00534165"/>
    <w:rsid w:val="00534C25"/>
    <w:rsid w:val="00536004"/>
    <w:rsid w:val="0053661B"/>
    <w:rsid w:val="00537BF0"/>
    <w:rsid w:val="00541524"/>
    <w:rsid w:val="00542C23"/>
    <w:rsid w:val="00543254"/>
    <w:rsid w:val="00544E53"/>
    <w:rsid w:val="00546663"/>
    <w:rsid w:val="00546ED8"/>
    <w:rsid w:val="005479D0"/>
    <w:rsid w:val="00547A0B"/>
    <w:rsid w:val="005508B4"/>
    <w:rsid w:val="005509B2"/>
    <w:rsid w:val="00550B2A"/>
    <w:rsid w:val="00550DE9"/>
    <w:rsid w:val="005525D9"/>
    <w:rsid w:val="00552893"/>
    <w:rsid w:val="0055387F"/>
    <w:rsid w:val="00553A97"/>
    <w:rsid w:val="00554D6D"/>
    <w:rsid w:val="00555F0A"/>
    <w:rsid w:val="00556CA9"/>
    <w:rsid w:val="005601E7"/>
    <w:rsid w:val="00560A39"/>
    <w:rsid w:val="005613A2"/>
    <w:rsid w:val="005633D8"/>
    <w:rsid w:val="005662F3"/>
    <w:rsid w:val="00566F95"/>
    <w:rsid w:val="005675C4"/>
    <w:rsid w:val="005677B0"/>
    <w:rsid w:val="00571FA4"/>
    <w:rsid w:val="00572BF7"/>
    <w:rsid w:val="00580073"/>
    <w:rsid w:val="00580A4E"/>
    <w:rsid w:val="00580C10"/>
    <w:rsid w:val="005814C8"/>
    <w:rsid w:val="00582F29"/>
    <w:rsid w:val="00583E1E"/>
    <w:rsid w:val="00583F85"/>
    <w:rsid w:val="0058588B"/>
    <w:rsid w:val="00586FA0"/>
    <w:rsid w:val="00586FBB"/>
    <w:rsid w:val="0058780E"/>
    <w:rsid w:val="00587E9B"/>
    <w:rsid w:val="005909EA"/>
    <w:rsid w:val="00591566"/>
    <w:rsid w:val="00591A9E"/>
    <w:rsid w:val="00591F59"/>
    <w:rsid w:val="00592E10"/>
    <w:rsid w:val="00593BEE"/>
    <w:rsid w:val="0059474B"/>
    <w:rsid w:val="00595A7B"/>
    <w:rsid w:val="00596F36"/>
    <w:rsid w:val="0059775D"/>
    <w:rsid w:val="005A016C"/>
    <w:rsid w:val="005A1A89"/>
    <w:rsid w:val="005A2C83"/>
    <w:rsid w:val="005A3AAF"/>
    <w:rsid w:val="005A3CCE"/>
    <w:rsid w:val="005A4D40"/>
    <w:rsid w:val="005A6B53"/>
    <w:rsid w:val="005A7416"/>
    <w:rsid w:val="005A7A48"/>
    <w:rsid w:val="005A7C34"/>
    <w:rsid w:val="005B01BD"/>
    <w:rsid w:val="005B01FD"/>
    <w:rsid w:val="005B0441"/>
    <w:rsid w:val="005B1552"/>
    <w:rsid w:val="005B163C"/>
    <w:rsid w:val="005B1D0F"/>
    <w:rsid w:val="005B2014"/>
    <w:rsid w:val="005B21FB"/>
    <w:rsid w:val="005B2FA6"/>
    <w:rsid w:val="005B3334"/>
    <w:rsid w:val="005B39D0"/>
    <w:rsid w:val="005B3D47"/>
    <w:rsid w:val="005B424F"/>
    <w:rsid w:val="005B4367"/>
    <w:rsid w:val="005B46C9"/>
    <w:rsid w:val="005B4877"/>
    <w:rsid w:val="005C0056"/>
    <w:rsid w:val="005C02A6"/>
    <w:rsid w:val="005C06D9"/>
    <w:rsid w:val="005C11A6"/>
    <w:rsid w:val="005C13B4"/>
    <w:rsid w:val="005C18C3"/>
    <w:rsid w:val="005C21E8"/>
    <w:rsid w:val="005C2427"/>
    <w:rsid w:val="005C2B3F"/>
    <w:rsid w:val="005C3132"/>
    <w:rsid w:val="005C4197"/>
    <w:rsid w:val="005C4EE3"/>
    <w:rsid w:val="005C6B90"/>
    <w:rsid w:val="005C6C40"/>
    <w:rsid w:val="005D02A7"/>
    <w:rsid w:val="005D059F"/>
    <w:rsid w:val="005D0891"/>
    <w:rsid w:val="005D0A28"/>
    <w:rsid w:val="005D0B13"/>
    <w:rsid w:val="005D0FD0"/>
    <w:rsid w:val="005D1BFB"/>
    <w:rsid w:val="005D3AD6"/>
    <w:rsid w:val="005D4773"/>
    <w:rsid w:val="005D4B38"/>
    <w:rsid w:val="005D5520"/>
    <w:rsid w:val="005D6A62"/>
    <w:rsid w:val="005D6D25"/>
    <w:rsid w:val="005E0475"/>
    <w:rsid w:val="005E05E3"/>
    <w:rsid w:val="005E16CC"/>
    <w:rsid w:val="005E271A"/>
    <w:rsid w:val="005E2EB3"/>
    <w:rsid w:val="005E3401"/>
    <w:rsid w:val="005E34EB"/>
    <w:rsid w:val="005E676F"/>
    <w:rsid w:val="005E7725"/>
    <w:rsid w:val="005E7EC1"/>
    <w:rsid w:val="005F4DEA"/>
    <w:rsid w:val="005F5091"/>
    <w:rsid w:val="005F5A24"/>
    <w:rsid w:val="005F7969"/>
    <w:rsid w:val="005F79DD"/>
    <w:rsid w:val="0060032E"/>
    <w:rsid w:val="00600A25"/>
    <w:rsid w:val="006023C0"/>
    <w:rsid w:val="0060253F"/>
    <w:rsid w:val="0060268D"/>
    <w:rsid w:val="0060418E"/>
    <w:rsid w:val="00605B1F"/>
    <w:rsid w:val="00606F47"/>
    <w:rsid w:val="006075BB"/>
    <w:rsid w:val="006079E0"/>
    <w:rsid w:val="006108F0"/>
    <w:rsid w:val="00611594"/>
    <w:rsid w:val="00612919"/>
    <w:rsid w:val="006148EF"/>
    <w:rsid w:val="00617744"/>
    <w:rsid w:val="006177E8"/>
    <w:rsid w:val="006233FC"/>
    <w:rsid w:val="0062423D"/>
    <w:rsid w:val="006302A0"/>
    <w:rsid w:val="006318D7"/>
    <w:rsid w:val="00631A66"/>
    <w:rsid w:val="00633C7B"/>
    <w:rsid w:val="00634F4A"/>
    <w:rsid w:val="00635501"/>
    <w:rsid w:val="00635BA7"/>
    <w:rsid w:val="00636FF3"/>
    <w:rsid w:val="006375C9"/>
    <w:rsid w:val="006378B8"/>
    <w:rsid w:val="00637AA0"/>
    <w:rsid w:val="00640B39"/>
    <w:rsid w:val="00641766"/>
    <w:rsid w:val="0064332F"/>
    <w:rsid w:val="00643B6D"/>
    <w:rsid w:val="00644073"/>
    <w:rsid w:val="00644C10"/>
    <w:rsid w:val="006454EE"/>
    <w:rsid w:val="0064687F"/>
    <w:rsid w:val="0064779D"/>
    <w:rsid w:val="006514C9"/>
    <w:rsid w:val="0065568A"/>
    <w:rsid w:val="006566A1"/>
    <w:rsid w:val="00656F5A"/>
    <w:rsid w:val="0066083A"/>
    <w:rsid w:val="006614AE"/>
    <w:rsid w:val="0066263C"/>
    <w:rsid w:val="0066279E"/>
    <w:rsid w:val="00662880"/>
    <w:rsid w:val="00663FD1"/>
    <w:rsid w:val="00665D99"/>
    <w:rsid w:val="00666414"/>
    <w:rsid w:val="00667283"/>
    <w:rsid w:val="00667971"/>
    <w:rsid w:val="00667D1A"/>
    <w:rsid w:val="00670851"/>
    <w:rsid w:val="00670996"/>
    <w:rsid w:val="00672A27"/>
    <w:rsid w:val="006736F5"/>
    <w:rsid w:val="006751EB"/>
    <w:rsid w:val="00675DB0"/>
    <w:rsid w:val="00675E40"/>
    <w:rsid w:val="0067658D"/>
    <w:rsid w:val="00680268"/>
    <w:rsid w:val="00680C71"/>
    <w:rsid w:val="006816F3"/>
    <w:rsid w:val="0068195E"/>
    <w:rsid w:val="0068245C"/>
    <w:rsid w:val="0068281C"/>
    <w:rsid w:val="00682978"/>
    <w:rsid w:val="00683123"/>
    <w:rsid w:val="00683C9A"/>
    <w:rsid w:val="00683F72"/>
    <w:rsid w:val="00684262"/>
    <w:rsid w:val="00684465"/>
    <w:rsid w:val="00685AD7"/>
    <w:rsid w:val="00687A2C"/>
    <w:rsid w:val="0069049B"/>
    <w:rsid w:val="00690BF4"/>
    <w:rsid w:val="00696A92"/>
    <w:rsid w:val="00696B57"/>
    <w:rsid w:val="00696FD0"/>
    <w:rsid w:val="00697CA9"/>
    <w:rsid w:val="006A28C3"/>
    <w:rsid w:val="006A2A6A"/>
    <w:rsid w:val="006A3962"/>
    <w:rsid w:val="006A4967"/>
    <w:rsid w:val="006A5019"/>
    <w:rsid w:val="006A5540"/>
    <w:rsid w:val="006A5CA5"/>
    <w:rsid w:val="006A6280"/>
    <w:rsid w:val="006A69E5"/>
    <w:rsid w:val="006A6D6C"/>
    <w:rsid w:val="006A7AE1"/>
    <w:rsid w:val="006B19E7"/>
    <w:rsid w:val="006B2E1C"/>
    <w:rsid w:val="006B3BC2"/>
    <w:rsid w:val="006B3DB2"/>
    <w:rsid w:val="006B3E12"/>
    <w:rsid w:val="006B5876"/>
    <w:rsid w:val="006B71C5"/>
    <w:rsid w:val="006C01C7"/>
    <w:rsid w:val="006C1A5A"/>
    <w:rsid w:val="006C2CFB"/>
    <w:rsid w:val="006C3A0A"/>
    <w:rsid w:val="006C3A72"/>
    <w:rsid w:val="006C4050"/>
    <w:rsid w:val="006C46B8"/>
    <w:rsid w:val="006C46BA"/>
    <w:rsid w:val="006C6ABD"/>
    <w:rsid w:val="006C7855"/>
    <w:rsid w:val="006D0B62"/>
    <w:rsid w:val="006D23BE"/>
    <w:rsid w:val="006D3588"/>
    <w:rsid w:val="006D59BE"/>
    <w:rsid w:val="006D63DD"/>
    <w:rsid w:val="006D7920"/>
    <w:rsid w:val="006E123A"/>
    <w:rsid w:val="006E162F"/>
    <w:rsid w:val="006E6662"/>
    <w:rsid w:val="006E7708"/>
    <w:rsid w:val="006E77A5"/>
    <w:rsid w:val="006E7ABC"/>
    <w:rsid w:val="006E7B00"/>
    <w:rsid w:val="006F0A97"/>
    <w:rsid w:val="006F1CF5"/>
    <w:rsid w:val="006F1CFE"/>
    <w:rsid w:val="006F2DFF"/>
    <w:rsid w:val="006F2F2A"/>
    <w:rsid w:val="006F3A20"/>
    <w:rsid w:val="006F4567"/>
    <w:rsid w:val="006F5E95"/>
    <w:rsid w:val="006F6216"/>
    <w:rsid w:val="006F6978"/>
    <w:rsid w:val="006F6BD5"/>
    <w:rsid w:val="0070043F"/>
    <w:rsid w:val="0070052A"/>
    <w:rsid w:val="00702563"/>
    <w:rsid w:val="007033F3"/>
    <w:rsid w:val="007034EE"/>
    <w:rsid w:val="00703A07"/>
    <w:rsid w:val="00703D23"/>
    <w:rsid w:val="00704444"/>
    <w:rsid w:val="00704951"/>
    <w:rsid w:val="0070529A"/>
    <w:rsid w:val="0070598B"/>
    <w:rsid w:val="00705AEB"/>
    <w:rsid w:val="00707042"/>
    <w:rsid w:val="0071096F"/>
    <w:rsid w:val="007112CF"/>
    <w:rsid w:val="00711F81"/>
    <w:rsid w:val="007129A7"/>
    <w:rsid w:val="007129F7"/>
    <w:rsid w:val="00714AD6"/>
    <w:rsid w:val="00715389"/>
    <w:rsid w:val="00715819"/>
    <w:rsid w:val="00715828"/>
    <w:rsid w:val="007160F0"/>
    <w:rsid w:val="00720515"/>
    <w:rsid w:val="007210CD"/>
    <w:rsid w:val="007216FF"/>
    <w:rsid w:val="00722559"/>
    <w:rsid w:val="007226B9"/>
    <w:rsid w:val="00722F4E"/>
    <w:rsid w:val="007237E8"/>
    <w:rsid w:val="00724543"/>
    <w:rsid w:val="00725157"/>
    <w:rsid w:val="0072531C"/>
    <w:rsid w:val="0072559D"/>
    <w:rsid w:val="007256C6"/>
    <w:rsid w:val="00726DC2"/>
    <w:rsid w:val="00730EED"/>
    <w:rsid w:val="00733401"/>
    <w:rsid w:val="0073405F"/>
    <w:rsid w:val="007340FA"/>
    <w:rsid w:val="00734F5A"/>
    <w:rsid w:val="00735513"/>
    <w:rsid w:val="00736C2F"/>
    <w:rsid w:val="007412F8"/>
    <w:rsid w:val="00742085"/>
    <w:rsid w:val="00742F3C"/>
    <w:rsid w:val="00743346"/>
    <w:rsid w:val="00743C41"/>
    <w:rsid w:val="00745427"/>
    <w:rsid w:val="00746412"/>
    <w:rsid w:val="0075062C"/>
    <w:rsid w:val="00750DA4"/>
    <w:rsid w:val="00750DA7"/>
    <w:rsid w:val="00751683"/>
    <w:rsid w:val="0075175B"/>
    <w:rsid w:val="00751E10"/>
    <w:rsid w:val="007524F3"/>
    <w:rsid w:val="00752F44"/>
    <w:rsid w:val="00754542"/>
    <w:rsid w:val="00754CC9"/>
    <w:rsid w:val="00755093"/>
    <w:rsid w:val="00757394"/>
    <w:rsid w:val="007574AC"/>
    <w:rsid w:val="007575C2"/>
    <w:rsid w:val="00757DF0"/>
    <w:rsid w:val="00760295"/>
    <w:rsid w:val="00763DA1"/>
    <w:rsid w:val="00764021"/>
    <w:rsid w:val="007641E5"/>
    <w:rsid w:val="0076450E"/>
    <w:rsid w:val="00764BE7"/>
    <w:rsid w:val="00766097"/>
    <w:rsid w:val="00767DF4"/>
    <w:rsid w:val="007705A2"/>
    <w:rsid w:val="007706E1"/>
    <w:rsid w:val="0077099C"/>
    <w:rsid w:val="00772B4F"/>
    <w:rsid w:val="007740B7"/>
    <w:rsid w:val="00774166"/>
    <w:rsid w:val="00775BD6"/>
    <w:rsid w:val="00775DDE"/>
    <w:rsid w:val="00777335"/>
    <w:rsid w:val="007777F7"/>
    <w:rsid w:val="00777A93"/>
    <w:rsid w:val="0078011E"/>
    <w:rsid w:val="00780D5A"/>
    <w:rsid w:val="00781B2B"/>
    <w:rsid w:val="00781E29"/>
    <w:rsid w:val="00782A0A"/>
    <w:rsid w:val="00782AE4"/>
    <w:rsid w:val="0078316F"/>
    <w:rsid w:val="00783365"/>
    <w:rsid w:val="00784368"/>
    <w:rsid w:val="00784BB7"/>
    <w:rsid w:val="0078558A"/>
    <w:rsid w:val="00786F41"/>
    <w:rsid w:val="0078799B"/>
    <w:rsid w:val="007906DE"/>
    <w:rsid w:val="00791281"/>
    <w:rsid w:val="00791510"/>
    <w:rsid w:val="00792660"/>
    <w:rsid w:val="0079292A"/>
    <w:rsid w:val="007934A1"/>
    <w:rsid w:val="00793950"/>
    <w:rsid w:val="00795A4F"/>
    <w:rsid w:val="00795F92"/>
    <w:rsid w:val="0079652E"/>
    <w:rsid w:val="007A018F"/>
    <w:rsid w:val="007A0BE3"/>
    <w:rsid w:val="007A0E40"/>
    <w:rsid w:val="007A1DCD"/>
    <w:rsid w:val="007A28F8"/>
    <w:rsid w:val="007A5402"/>
    <w:rsid w:val="007A719A"/>
    <w:rsid w:val="007A7B7C"/>
    <w:rsid w:val="007A7EA4"/>
    <w:rsid w:val="007B046C"/>
    <w:rsid w:val="007B0711"/>
    <w:rsid w:val="007B0A75"/>
    <w:rsid w:val="007B18AD"/>
    <w:rsid w:val="007B324D"/>
    <w:rsid w:val="007B33D5"/>
    <w:rsid w:val="007B3FF7"/>
    <w:rsid w:val="007B5544"/>
    <w:rsid w:val="007B62F3"/>
    <w:rsid w:val="007B6AF6"/>
    <w:rsid w:val="007B6CFF"/>
    <w:rsid w:val="007B6D88"/>
    <w:rsid w:val="007B71DB"/>
    <w:rsid w:val="007C0013"/>
    <w:rsid w:val="007C00C7"/>
    <w:rsid w:val="007C0EFF"/>
    <w:rsid w:val="007C1648"/>
    <w:rsid w:val="007C182F"/>
    <w:rsid w:val="007C1C07"/>
    <w:rsid w:val="007C3AA0"/>
    <w:rsid w:val="007C44A5"/>
    <w:rsid w:val="007C51B0"/>
    <w:rsid w:val="007C5319"/>
    <w:rsid w:val="007C531B"/>
    <w:rsid w:val="007C7A27"/>
    <w:rsid w:val="007C7C99"/>
    <w:rsid w:val="007C7CEE"/>
    <w:rsid w:val="007D012F"/>
    <w:rsid w:val="007D14CE"/>
    <w:rsid w:val="007D3143"/>
    <w:rsid w:val="007D39F3"/>
    <w:rsid w:val="007D3B77"/>
    <w:rsid w:val="007D409D"/>
    <w:rsid w:val="007D4A3A"/>
    <w:rsid w:val="007D4FDF"/>
    <w:rsid w:val="007E2D26"/>
    <w:rsid w:val="007E2EC9"/>
    <w:rsid w:val="007E37C5"/>
    <w:rsid w:val="007E4DB9"/>
    <w:rsid w:val="007E6776"/>
    <w:rsid w:val="007E726B"/>
    <w:rsid w:val="007E76B0"/>
    <w:rsid w:val="007E7845"/>
    <w:rsid w:val="007E7D93"/>
    <w:rsid w:val="007F0E87"/>
    <w:rsid w:val="007F1430"/>
    <w:rsid w:val="007F1447"/>
    <w:rsid w:val="007F2D2B"/>
    <w:rsid w:val="007F4190"/>
    <w:rsid w:val="007F5355"/>
    <w:rsid w:val="007F5A9D"/>
    <w:rsid w:val="007F7135"/>
    <w:rsid w:val="007F7C30"/>
    <w:rsid w:val="007F7E02"/>
    <w:rsid w:val="00800E30"/>
    <w:rsid w:val="008021CC"/>
    <w:rsid w:val="008037A5"/>
    <w:rsid w:val="008040CF"/>
    <w:rsid w:val="0080428B"/>
    <w:rsid w:val="00805F31"/>
    <w:rsid w:val="008067C8"/>
    <w:rsid w:val="00806C1E"/>
    <w:rsid w:val="00807DCB"/>
    <w:rsid w:val="00810135"/>
    <w:rsid w:val="00811453"/>
    <w:rsid w:val="0081603A"/>
    <w:rsid w:val="00816161"/>
    <w:rsid w:val="008172EF"/>
    <w:rsid w:val="00820F31"/>
    <w:rsid w:val="00821778"/>
    <w:rsid w:val="008231F6"/>
    <w:rsid w:val="008235A4"/>
    <w:rsid w:val="00823664"/>
    <w:rsid w:val="00825871"/>
    <w:rsid w:val="00825D88"/>
    <w:rsid w:val="00826220"/>
    <w:rsid w:val="008265D5"/>
    <w:rsid w:val="0082668D"/>
    <w:rsid w:val="00830660"/>
    <w:rsid w:val="00830923"/>
    <w:rsid w:val="00830B90"/>
    <w:rsid w:val="00830D03"/>
    <w:rsid w:val="00832232"/>
    <w:rsid w:val="00834F4B"/>
    <w:rsid w:val="00836B20"/>
    <w:rsid w:val="00836F42"/>
    <w:rsid w:val="008377A2"/>
    <w:rsid w:val="008418AF"/>
    <w:rsid w:val="00843D73"/>
    <w:rsid w:val="00844D39"/>
    <w:rsid w:val="008462CE"/>
    <w:rsid w:val="00846D1A"/>
    <w:rsid w:val="00847ADD"/>
    <w:rsid w:val="00853566"/>
    <w:rsid w:val="008551E0"/>
    <w:rsid w:val="008572F9"/>
    <w:rsid w:val="00862776"/>
    <w:rsid w:val="00863443"/>
    <w:rsid w:val="00863DF4"/>
    <w:rsid w:val="00864087"/>
    <w:rsid w:val="0086530D"/>
    <w:rsid w:val="008671C7"/>
    <w:rsid w:val="00867789"/>
    <w:rsid w:val="008677A9"/>
    <w:rsid w:val="00867990"/>
    <w:rsid w:val="00870E60"/>
    <w:rsid w:val="0087236D"/>
    <w:rsid w:val="008723A5"/>
    <w:rsid w:val="0087280F"/>
    <w:rsid w:val="0087462C"/>
    <w:rsid w:val="00874DB0"/>
    <w:rsid w:val="008756F6"/>
    <w:rsid w:val="00876919"/>
    <w:rsid w:val="00876CFD"/>
    <w:rsid w:val="008770E4"/>
    <w:rsid w:val="00877778"/>
    <w:rsid w:val="00877AF1"/>
    <w:rsid w:val="00881850"/>
    <w:rsid w:val="00882030"/>
    <w:rsid w:val="00882545"/>
    <w:rsid w:val="0088263E"/>
    <w:rsid w:val="00882738"/>
    <w:rsid w:val="00882BE4"/>
    <w:rsid w:val="00882E22"/>
    <w:rsid w:val="0088342F"/>
    <w:rsid w:val="00883538"/>
    <w:rsid w:val="0088438A"/>
    <w:rsid w:val="00884485"/>
    <w:rsid w:val="008847D4"/>
    <w:rsid w:val="00885604"/>
    <w:rsid w:val="00885DE2"/>
    <w:rsid w:val="00886844"/>
    <w:rsid w:val="00887C43"/>
    <w:rsid w:val="0089067B"/>
    <w:rsid w:val="00890B8C"/>
    <w:rsid w:val="0089205E"/>
    <w:rsid w:val="0089458C"/>
    <w:rsid w:val="00894B28"/>
    <w:rsid w:val="00894E1A"/>
    <w:rsid w:val="00895186"/>
    <w:rsid w:val="00896CB8"/>
    <w:rsid w:val="0089702C"/>
    <w:rsid w:val="008A0539"/>
    <w:rsid w:val="008A1117"/>
    <w:rsid w:val="008A13A2"/>
    <w:rsid w:val="008A1DB4"/>
    <w:rsid w:val="008A1E67"/>
    <w:rsid w:val="008A1FFD"/>
    <w:rsid w:val="008A23C3"/>
    <w:rsid w:val="008A3183"/>
    <w:rsid w:val="008A48BC"/>
    <w:rsid w:val="008A4A06"/>
    <w:rsid w:val="008A4FD5"/>
    <w:rsid w:val="008A5991"/>
    <w:rsid w:val="008A6806"/>
    <w:rsid w:val="008A6A5B"/>
    <w:rsid w:val="008A6C69"/>
    <w:rsid w:val="008A76C9"/>
    <w:rsid w:val="008B0390"/>
    <w:rsid w:val="008B04CD"/>
    <w:rsid w:val="008B06FB"/>
    <w:rsid w:val="008B1235"/>
    <w:rsid w:val="008B19CB"/>
    <w:rsid w:val="008B22A0"/>
    <w:rsid w:val="008B246D"/>
    <w:rsid w:val="008B2E10"/>
    <w:rsid w:val="008B3A94"/>
    <w:rsid w:val="008B48B4"/>
    <w:rsid w:val="008B61B8"/>
    <w:rsid w:val="008B64AE"/>
    <w:rsid w:val="008B6B38"/>
    <w:rsid w:val="008B6EF0"/>
    <w:rsid w:val="008B74EF"/>
    <w:rsid w:val="008C02FD"/>
    <w:rsid w:val="008C0CF1"/>
    <w:rsid w:val="008C10E8"/>
    <w:rsid w:val="008C147E"/>
    <w:rsid w:val="008C232D"/>
    <w:rsid w:val="008C510D"/>
    <w:rsid w:val="008C5390"/>
    <w:rsid w:val="008C69EF"/>
    <w:rsid w:val="008C7217"/>
    <w:rsid w:val="008C7CC2"/>
    <w:rsid w:val="008C7E0D"/>
    <w:rsid w:val="008D0994"/>
    <w:rsid w:val="008D1112"/>
    <w:rsid w:val="008D2D7E"/>
    <w:rsid w:val="008D3396"/>
    <w:rsid w:val="008D4714"/>
    <w:rsid w:val="008D64C9"/>
    <w:rsid w:val="008D6FA8"/>
    <w:rsid w:val="008E08DE"/>
    <w:rsid w:val="008E1518"/>
    <w:rsid w:val="008E25DE"/>
    <w:rsid w:val="008E2F1E"/>
    <w:rsid w:val="008E43A0"/>
    <w:rsid w:val="008E5270"/>
    <w:rsid w:val="008E59E1"/>
    <w:rsid w:val="008E5DD6"/>
    <w:rsid w:val="008E5EF9"/>
    <w:rsid w:val="008E7943"/>
    <w:rsid w:val="008F07BD"/>
    <w:rsid w:val="008F09DC"/>
    <w:rsid w:val="008F0CDA"/>
    <w:rsid w:val="008F1691"/>
    <w:rsid w:val="008F4EC1"/>
    <w:rsid w:val="008F56ED"/>
    <w:rsid w:val="008F5D44"/>
    <w:rsid w:val="008F743E"/>
    <w:rsid w:val="008F7ACC"/>
    <w:rsid w:val="00901183"/>
    <w:rsid w:val="00901CDA"/>
    <w:rsid w:val="00902B93"/>
    <w:rsid w:val="00903919"/>
    <w:rsid w:val="00903F21"/>
    <w:rsid w:val="00904DF2"/>
    <w:rsid w:val="00905154"/>
    <w:rsid w:val="009054C0"/>
    <w:rsid w:val="00910C98"/>
    <w:rsid w:val="00911387"/>
    <w:rsid w:val="00911F35"/>
    <w:rsid w:val="00912FE8"/>
    <w:rsid w:val="00914228"/>
    <w:rsid w:val="00914B81"/>
    <w:rsid w:val="0091512A"/>
    <w:rsid w:val="009218B3"/>
    <w:rsid w:val="00921C9F"/>
    <w:rsid w:val="00921E31"/>
    <w:rsid w:val="00921F1F"/>
    <w:rsid w:val="00922EF7"/>
    <w:rsid w:val="0092317B"/>
    <w:rsid w:val="009231A5"/>
    <w:rsid w:val="00924224"/>
    <w:rsid w:val="0092494A"/>
    <w:rsid w:val="00925415"/>
    <w:rsid w:val="00925D91"/>
    <w:rsid w:val="00926C79"/>
    <w:rsid w:val="00927095"/>
    <w:rsid w:val="009270B0"/>
    <w:rsid w:val="00927610"/>
    <w:rsid w:val="00930025"/>
    <w:rsid w:val="009303A1"/>
    <w:rsid w:val="00931BB8"/>
    <w:rsid w:val="00931F2D"/>
    <w:rsid w:val="0093254C"/>
    <w:rsid w:val="009338BD"/>
    <w:rsid w:val="00933CC9"/>
    <w:rsid w:val="00933EAE"/>
    <w:rsid w:val="00937279"/>
    <w:rsid w:val="0093752D"/>
    <w:rsid w:val="00937AC0"/>
    <w:rsid w:val="00937EA0"/>
    <w:rsid w:val="0094025C"/>
    <w:rsid w:val="009405DA"/>
    <w:rsid w:val="00940602"/>
    <w:rsid w:val="00940F87"/>
    <w:rsid w:val="00941DCF"/>
    <w:rsid w:val="009445D2"/>
    <w:rsid w:val="009451E6"/>
    <w:rsid w:val="00945644"/>
    <w:rsid w:val="00945D53"/>
    <w:rsid w:val="00946D7C"/>
    <w:rsid w:val="00947695"/>
    <w:rsid w:val="00947CA9"/>
    <w:rsid w:val="0095062D"/>
    <w:rsid w:val="0095182C"/>
    <w:rsid w:val="00951FBA"/>
    <w:rsid w:val="00953EF9"/>
    <w:rsid w:val="0095406F"/>
    <w:rsid w:val="00954FA2"/>
    <w:rsid w:val="00955D9F"/>
    <w:rsid w:val="009567FD"/>
    <w:rsid w:val="009576BB"/>
    <w:rsid w:val="009603A8"/>
    <w:rsid w:val="0096119A"/>
    <w:rsid w:val="009618E4"/>
    <w:rsid w:val="0096230A"/>
    <w:rsid w:val="009635D0"/>
    <w:rsid w:val="00964855"/>
    <w:rsid w:val="0096498B"/>
    <w:rsid w:val="00964AE1"/>
    <w:rsid w:val="009652C9"/>
    <w:rsid w:val="00970A66"/>
    <w:rsid w:val="009712D6"/>
    <w:rsid w:val="009714B7"/>
    <w:rsid w:val="0097229A"/>
    <w:rsid w:val="009734C4"/>
    <w:rsid w:val="009738CE"/>
    <w:rsid w:val="00974F96"/>
    <w:rsid w:val="009757D7"/>
    <w:rsid w:val="00977B26"/>
    <w:rsid w:val="009832EA"/>
    <w:rsid w:val="00983C8C"/>
    <w:rsid w:val="00986979"/>
    <w:rsid w:val="00986A9B"/>
    <w:rsid w:val="00986D4D"/>
    <w:rsid w:val="00986DB2"/>
    <w:rsid w:val="00993886"/>
    <w:rsid w:val="00993A29"/>
    <w:rsid w:val="0099455A"/>
    <w:rsid w:val="00994969"/>
    <w:rsid w:val="009950BD"/>
    <w:rsid w:val="009951CA"/>
    <w:rsid w:val="009957DA"/>
    <w:rsid w:val="00996AE7"/>
    <w:rsid w:val="00996B1F"/>
    <w:rsid w:val="009A097C"/>
    <w:rsid w:val="009A0C18"/>
    <w:rsid w:val="009A426E"/>
    <w:rsid w:val="009A4ED2"/>
    <w:rsid w:val="009A5532"/>
    <w:rsid w:val="009A627B"/>
    <w:rsid w:val="009B01F9"/>
    <w:rsid w:val="009B0ADC"/>
    <w:rsid w:val="009B1597"/>
    <w:rsid w:val="009B1851"/>
    <w:rsid w:val="009B1E78"/>
    <w:rsid w:val="009B1FA1"/>
    <w:rsid w:val="009B2E6D"/>
    <w:rsid w:val="009B3193"/>
    <w:rsid w:val="009B3CF9"/>
    <w:rsid w:val="009B4299"/>
    <w:rsid w:val="009B5AEF"/>
    <w:rsid w:val="009B6579"/>
    <w:rsid w:val="009B67A8"/>
    <w:rsid w:val="009B7145"/>
    <w:rsid w:val="009C177F"/>
    <w:rsid w:val="009C277C"/>
    <w:rsid w:val="009C2F1F"/>
    <w:rsid w:val="009C31D5"/>
    <w:rsid w:val="009C3545"/>
    <w:rsid w:val="009C44FC"/>
    <w:rsid w:val="009C5306"/>
    <w:rsid w:val="009C5C7A"/>
    <w:rsid w:val="009C7487"/>
    <w:rsid w:val="009D035E"/>
    <w:rsid w:val="009D1B8D"/>
    <w:rsid w:val="009D2188"/>
    <w:rsid w:val="009D222E"/>
    <w:rsid w:val="009D27EA"/>
    <w:rsid w:val="009D2913"/>
    <w:rsid w:val="009D2A32"/>
    <w:rsid w:val="009D2B88"/>
    <w:rsid w:val="009D3015"/>
    <w:rsid w:val="009D7018"/>
    <w:rsid w:val="009D7AAF"/>
    <w:rsid w:val="009E03D0"/>
    <w:rsid w:val="009E05E2"/>
    <w:rsid w:val="009E06CC"/>
    <w:rsid w:val="009E1354"/>
    <w:rsid w:val="009E21FD"/>
    <w:rsid w:val="009E2B6A"/>
    <w:rsid w:val="009E2E50"/>
    <w:rsid w:val="009E441B"/>
    <w:rsid w:val="009E4576"/>
    <w:rsid w:val="009E595F"/>
    <w:rsid w:val="009E5D38"/>
    <w:rsid w:val="009E6065"/>
    <w:rsid w:val="009E6435"/>
    <w:rsid w:val="009E7032"/>
    <w:rsid w:val="009E77E3"/>
    <w:rsid w:val="009E7C27"/>
    <w:rsid w:val="009F1077"/>
    <w:rsid w:val="009F13FC"/>
    <w:rsid w:val="009F1809"/>
    <w:rsid w:val="009F2545"/>
    <w:rsid w:val="009F2ACA"/>
    <w:rsid w:val="009F4CBC"/>
    <w:rsid w:val="009F55CD"/>
    <w:rsid w:val="009F5B4E"/>
    <w:rsid w:val="009F5E5A"/>
    <w:rsid w:val="009F6C7A"/>
    <w:rsid w:val="009F7323"/>
    <w:rsid w:val="00A001F3"/>
    <w:rsid w:val="00A02185"/>
    <w:rsid w:val="00A02880"/>
    <w:rsid w:val="00A0384D"/>
    <w:rsid w:val="00A03A86"/>
    <w:rsid w:val="00A045A4"/>
    <w:rsid w:val="00A0515F"/>
    <w:rsid w:val="00A0531B"/>
    <w:rsid w:val="00A06200"/>
    <w:rsid w:val="00A073DC"/>
    <w:rsid w:val="00A1052B"/>
    <w:rsid w:val="00A13256"/>
    <w:rsid w:val="00A13B33"/>
    <w:rsid w:val="00A14671"/>
    <w:rsid w:val="00A15101"/>
    <w:rsid w:val="00A15279"/>
    <w:rsid w:val="00A15E33"/>
    <w:rsid w:val="00A160AA"/>
    <w:rsid w:val="00A167E8"/>
    <w:rsid w:val="00A1751E"/>
    <w:rsid w:val="00A17890"/>
    <w:rsid w:val="00A21AA9"/>
    <w:rsid w:val="00A21DA2"/>
    <w:rsid w:val="00A21E5E"/>
    <w:rsid w:val="00A22F17"/>
    <w:rsid w:val="00A2456B"/>
    <w:rsid w:val="00A25BE2"/>
    <w:rsid w:val="00A27874"/>
    <w:rsid w:val="00A27B08"/>
    <w:rsid w:val="00A27E41"/>
    <w:rsid w:val="00A3001A"/>
    <w:rsid w:val="00A304BC"/>
    <w:rsid w:val="00A30DBE"/>
    <w:rsid w:val="00A322C6"/>
    <w:rsid w:val="00A3498C"/>
    <w:rsid w:val="00A36514"/>
    <w:rsid w:val="00A37718"/>
    <w:rsid w:val="00A40163"/>
    <w:rsid w:val="00A406F4"/>
    <w:rsid w:val="00A415BE"/>
    <w:rsid w:val="00A42078"/>
    <w:rsid w:val="00A443D7"/>
    <w:rsid w:val="00A44AAA"/>
    <w:rsid w:val="00A45388"/>
    <w:rsid w:val="00A45438"/>
    <w:rsid w:val="00A46FB2"/>
    <w:rsid w:val="00A47763"/>
    <w:rsid w:val="00A50AAF"/>
    <w:rsid w:val="00A532A7"/>
    <w:rsid w:val="00A53385"/>
    <w:rsid w:val="00A5346F"/>
    <w:rsid w:val="00A534E7"/>
    <w:rsid w:val="00A53673"/>
    <w:rsid w:val="00A540EF"/>
    <w:rsid w:val="00A55049"/>
    <w:rsid w:val="00A5548C"/>
    <w:rsid w:val="00A56885"/>
    <w:rsid w:val="00A56CD3"/>
    <w:rsid w:val="00A57562"/>
    <w:rsid w:val="00A60BC8"/>
    <w:rsid w:val="00A6280C"/>
    <w:rsid w:val="00A65308"/>
    <w:rsid w:val="00A65AA3"/>
    <w:rsid w:val="00A66F98"/>
    <w:rsid w:val="00A7003B"/>
    <w:rsid w:val="00A7174E"/>
    <w:rsid w:val="00A718FA"/>
    <w:rsid w:val="00A72384"/>
    <w:rsid w:val="00A730AA"/>
    <w:rsid w:val="00A7442B"/>
    <w:rsid w:val="00A7500E"/>
    <w:rsid w:val="00A7530D"/>
    <w:rsid w:val="00A758FF"/>
    <w:rsid w:val="00A76B7A"/>
    <w:rsid w:val="00A76E65"/>
    <w:rsid w:val="00A80334"/>
    <w:rsid w:val="00A806FC"/>
    <w:rsid w:val="00A80B5D"/>
    <w:rsid w:val="00A80C46"/>
    <w:rsid w:val="00A80FA9"/>
    <w:rsid w:val="00A8104C"/>
    <w:rsid w:val="00A81578"/>
    <w:rsid w:val="00A81996"/>
    <w:rsid w:val="00A8239B"/>
    <w:rsid w:val="00A82CA4"/>
    <w:rsid w:val="00A8449D"/>
    <w:rsid w:val="00A8613A"/>
    <w:rsid w:val="00A86600"/>
    <w:rsid w:val="00A90300"/>
    <w:rsid w:val="00A90EB5"/>
    <w:rsid w:val="00A91001"/>
    <w:rsid w:val="00A92E05"/>
    <w:rsid w:val="00A9390C"/>
    <w:rsid w:val="00A9638D"/>
    <w:rsid w:val="00A97F97"/>
    <w:rsid w:val="00AA1704"/>
    <w:rsid w:val="00AA1FCD"/>
    <w:rsid w:val="00AA2018"/>
    <w:rsid w:val="00AA271F"/>
    <w:rsid w:val="00AA28D0"/>
    <w:rsid w:val="00AA2CA5"/>
    <w:rsid w:val="00AA4CB6"/>
    <w:rsid w:val="00AB17C4"/>
    <w:rsid w:val="00AB316B"/>
    <w:rsid w:val="00AB43CB"/>
    <w:rsid w:val="00AB4F97"/>
    <w:rsid w:val="00AB5589"/>
    <w:rsid w:val="00AB5E2B"/>
    <w:rsid w:val="00AB62FB"/>
    <w:rsid w:val="00AB735C"/>
    <w:rsid w:val="00AB7587"/>
    <w:rsid w:val="00AC09FF"/>
    <w:rsid w:val="00AC0ACA"/>
    <w:rsid w:val="00AC258F"/>
    <w:rsid w:val="00AC277B"/>
    <w:rsid w:val="00AC2E44"/>
    <w:rsid w:val="00AC3177"/>
    <w:rsid w:val="00AC418C"/>
    <w:rsid w:val="00AC52F3"/>
    <w:rsid w:val="00AC58BD"/>
    <w:rsid w:val="00AC67BC"/>
    <w:rsid w:val="00AC6C3C"/>
    <w:rsid w:val="00AD0B84"/>
    <w:rsid w:val="00AD106B"/>
    <w:rsid w:val="00AD2572"/>
    <w:rsid w:val="00AD2745"/>
    <w:rsid w:val="00AD418F"/>
    <w:rsid w:val="00AD4450"/>
    <w:rsid w:val="00AD529B"/>
    <w:rsid w:val="00AD6E49"/>
    <w:rsid w:val="00AE05CC"/>
    <w:rsid w:val="00AE1756"/>
    <w:rsid w:val="00AE28C5"/>
    <w:rsid w:val="00AE367A"/>
    <w:rsid w:val="00AE444D"/>
    <w:rsid w:val="00AE49E9"/>
    <w:rsid w:val="00AF34AB"/>
    <w:rsid w:val="00AF36B1"/>
    <w:rsid w:val="00AF3E5B"/>
    <w:rsid w:val="00AF4194"/>
    <w:rsid w:val="00AF5511"/>
    <w:rsid w:val="00AF6065"/>
    <w:rsid w:val="00AF67CF"/>
    <w:rsid w:val="00AF6816"/>
    <w:rsid w:val="00AF6FF8"/>
    <w:rsid w:val="00B000B1"/>
    <w:rsid w:val="00B00FA9"/>
    <w:rsid w:val="00B012A0"/>
    <w:rsid w:val="00B0207A"/>
    <w:rsid w:val="00B021EA"/>
    <w:rsid w:val="00B02E6D"/>
    <w:rsid w:val="00B03800"/>
    <w:rsid w:val="00B038A8"/>
    <w:rsid w:val="00B03FE8"/>
    <w:rsid w:val="00B052FC"/>
    <w:rsid w:val="00B0541B"/>
    <w:rsid w:val="00B06960"/>
    <w:rsid w:val="00B06DD4"/>
    <w:rsid w:val="00B078B1"/>
    <w:rsid w:val="00B1050D"/>
    <w:rsid w:val="00B11B37"/>
    <w:rsid w:val="00B142A8"/>
    <w:rsid w:val="00B16003"/>
    <w:rsid w:val="00B16996"/>
    <w:rsid w:val="00B17B03"/>
    <w:rsid w:val="00B20136"/>
    <w:rsid w:val="00B20BF3"/>
    <w:rsid w:val="00B21989"/>
    <w:rsid w:val="00B21C29"/>
    <w:rsid w:val="00B229C6"/>
    <w:rsid w:val="00B22D17"/>
    <w:rsid w:val="00B232CB"/>
    <w:rsid w:val="00B23A95"/>
    <w:rsid w:val="00B24253"/>
    <w:rsid w:val="00B25435"/>
    <w:rsid w:val="00B25733"/>
    <w:rsid w:val="00B26B56"/>
    <w:rsid w:val="00B26C1C"/>
    <w:rsid w:val="00B26D3B"/>
    <w:rsid w:val="00B26DB6"/>
    <w:rsid w:val="00B27489"/>
    <w:rsid w:val="00B27C8D"/>
    <w:rsid w:val="00B27D7C"/>
    <w:rsid w:val="00B27DB2"/>
    <w:rsid w:val="00B27EA6"/>
    <w:rsid w:val="00B30844"/>
    <w:rsid w:val="00B3237A"/>
    <w:rsid w:val="00B323CB"/>
    <w:rsid w:val="00B3375D"/>
    <w:rsid w:val="00B362CF"/>
    <w:rsid w:val="00B368A2"/>
    <w:rsid w:val="00B3741B"/>
    <w:rsid w:val="00B414C2"/>
    <w:rsid w:val="00B41926"/>
    <w:rsid w:val="00B41BD2"/>
    <w:rsid w:val="00B41DD7"/>
    <w:rsid w:val="00B43309"/>
    <w:rsid w:val="00B436D2"/>
    <w:rsid w:val="00B43C01"/>
    <w:rsid w:val="00B451D8"/>
    <w:rsid w:val="00B45654"/>
    <w:rsid w:val="00B4634B"/>
    <w:rsid w:val="00B50026"/>
    <w:rsid w:val="00B50186"/>
    <w:rsid w:val="00B50DF1"/>
    <w:rsid w:val="00B50E65"/>
    <w:rsid w:val="00B51211"/>
    <w:rsid w:val="00B523B9"/>
    <w:rsid w:val="00B53126"/>
    <w:rsid w:val="00B54729"/>
    <w:rsid w:val="00B54EF6"/>
    <w:rsid w:val="00B56011"/>
    <w:rsid w:val="00B56ACC"/>
    <w:rsid w:val="00B57462"/>
    <w:rsid w:val="00B616C7"/>
    <w:rsid w:val="00B62114"/>
    <w:rsid w:val="00B62E95"/>
    <w:rsid w:val="00B67515"/>
    <w:rsid w:val="00B67BB7"/>
    <w:rsid w:val="00B701AE"/>
    <w:rsid w:val="00B7023E"/>
    <w:rsid w:val="00B70A32"/>
    <w:rsid w:val="00B70C26"/>
    <w:rsid w:val="00B70C70"/>
    <w:rsid w:val="00B71060"/>
    <w:rsid w:val="00B722CA"/>
    <w:rsid w:val="00B7340A"/>
    <w:rsid w:val="00B74950"/>
    <w:rsid w:val="00B74A78"/>
    <w:rsid w:val="00B7648B"/>
    <w:rsid w:val="00B808F5"/>
    <w:rsid w:val="00B815D8"/>
    <w:rsid w:val="00B8183E"/>
    <w:rsid w:val="00B8201B"/>
    <w:rsid w:val="00B83977"/>
    <w:rsid w:val="00B841E8"/>
    <w:rsid w:val="00B84689"/>
    <w:rsid w:val="00B8479D"/>
    <w:rsid w:val="00B84977"/>
    <w:rsid w:val="00B84C88"/>
    <w:rsid w:val="00B8572A"/>
    <w:rsid w:val="00B8787F"/>
    <w:rsid w:val="00B87CBA"/>
    <w:rsid w:val="00B87D94"/>
    <w:rsid w:val="00B87E95"/>
    <w:rsid w:val="00B90D87"/>
    <w:rsid w:val="00B91679"/>
    <w:rsid w:val="00B92E62"/>
    <w:rsid w:val="00B9354C"/>
    <w:rsid w:val="00B93A46"/>
    <w:rsid w:val="00B94278"/>
    <w:rsid w:val="00B94593"/>
    <w:rsid w:val="00B94AA2"/>
    <w:rsid w:val="00B954C0"/>
    <w:rsid w:val="00B95731"/>
    <w:rsid w:val="00B96664"/>
    <w:rsid w:val="00B96EF3"/>
    <w:rsid w:val="00BA0274"/>
    <w:rsid w:val="00BA0607"/>
    <w:rsid w:val="00BA0D3A"/>
    <w:rsid w:val="00BA0E89"/>
    <w:rsid w:val="00BA1C99"/>
    <w:rsid w:val="00BA3414"/>
    <w:rsid w:val="00BA4890"/>
    <w:rsid w:val="00BA53A3"/>
    <w:rsid w:val="00BA5AC1"/>
    <w:rsid w:val="00BA5D53"/>
    <w:rsid w:val="00BA6815"/>
    <w:rsid w:val="00BA6C60"/>
    <w:rsid w:val="00BB02AF"/>
    <w:rsid w:val="00BB1368"/>
    <w:rsid w:val="00BB1D7B"/>
    <w:rsid w:val="00BB1F79"/>
    <w:rsid w:val="00BB2702"/>
    <w:rsid w:val="00BB323C"/>
    <w:rsid w:val="00BB474B"/>
    <w:rsid w:val="00BB4AD5"/>
    <w:rsid w:val="00BB4DC7"/>
    <w:rsid w:val="00BB685C"/>
    <w:rsid w:val="00BB7CC6"/>
    <w:rsid w:val="00BB7D49"/>
    <w:rsid w:val="00BB7E30"/>
    <w:rsid w:val="00BB7FA8"/>
    <w:rsid w:val="00BC1219"/>
    <w:rsid w:val="00BC12DE"/>
    <w:rsid w:val="00BC1450"/>
    <w:rsid w:val="00BC2611"/>
    <w:rsid w:val="00BC2CCC"/>
    <w:rsid w:val="00BC3638"/>
    <w:rsid w:val="00BC41E9"/>
    <w:rsid w:val="00BC4B70"/>
    <w:rsid w:val="00BC5E94"/>
    <w:rsid w:val="00BC632F"/>
    <w:rsid w:val="00BC6CA1"/>
    <w:rsid w:val="00BD0174"/>
    <w:rsid w:val="00BD0335"/>
    <w:rsid w:val="00BD0899"/>
    <w:rsid w:val="00BD0A10"/>
    <w:rsid w:val="00BD20ED"/>
    <w:rsid w:val="00BD2BF2"/>
    <w:rsid w:val="00BD36E9"/>
    <w:rsid w:val="00BD39DA"/>
    <w:rsid w:val="00BD3BB2"/>
    <w:rsid w:val="00BD3F47"/>
    <w:rsid w:val="00BD4B43"/>
    <w:rsid w:val="00BD5627"/>
    <w:rsid w:val="00BE2679"/>
    <w:rsid w:val="00BE2BEF"/>
    <w:rsid w:val="00BE2F57"/>
    <w:rsid w:val="00BE3792"/>
    <w:rsid w:val="00BE45F8"/>
    <w:rsid w:val="00BE4ABB"/>
    <w:rsid w:val="00BE57E8"/>
    <w:rsid w:val="00BE5EE2"/>
    <w:rsid w:val="00BE629E"/>
    <w:rsid w:val="00BE6E4C"/>
    <w:rsid w:val="00BE6EF6"/>
    <w:rsid w:val="00BE734F"/>
    <w:rsid w:val="00BF1163"/>
    <w:rsid w:val="00BF20D9"/>
    <w:rsid w:val="00BF41AA"/>
    <w:rsid w:val="00BF48B6"/>
    <w:rsid w:val="00BF4A87"/>
    <w:rsid w:val="00BF5E4F"/>
    <w:rsid w:val="00BF61D0"/>
    <w:rsid w:val="00BF63FC"/>
    <w:rsid w:val="00BF6FA4"/>
    <w:rsid w:val="00C01155"/>
    <w:rsid w:val="00C0292B"/>
    <w:rsid w:val="00C02CAA"/>
    <w:rsid w:val="00C02E48"/>
    <w:rsid w:val="00C03FD6"/>
    <w:rsid w:val="00C0478D"/>
    <w:rsid w:val="00C062B6"/>
    <w:rsid w:val="00C10B5E"/>
    <w:rsid w:val="00C11B3A"/>
    <w:rsid w:val="00C1516B"/>
    <w:rsid w:val="00C15D86"/>
    <w:rsid w:val="00C16660"/>
    <w:rsid w:val="00C16993"/>
    <w:rsid w:val="00C20070"/>
    <w:rsid w:val="00C20A2A"/>
    <w:rsid w:val="00C21310"/>
    <w:rsid w:val="00C24D91"/>
    <w:rsid w:val="00C2524E"/>
    <w:rsid w:val="00C25BB3"/>
    <w:rsid w:val="00C267D5"/>
    <w:rsid w:val="00C26A64"/>
    <w:rsid w:val="00C26DDE"/>
    <w:rsid w:val="00C26E5A"/>
    <w:rsid w:val="00C27B74"/>
    <w:rsid w:val="00C30593"/>
    <w:rsid w:val="00C32E54"/>
    <w:rsid w:val="00C33D5C"/>
    <w:rsid w:val="00C34D61"/>
    <w:rsid w:val="00C35211"/>
    <w:rsid w:val="00C3559C"/>
    <w:rsid w:val="00C36978"/>
    <w:rsid w:val="00C37FDB"/>
    <w:rsid w:val="00C42777"/>
    <w:rsid w:val="00C42FCF"/>
    <w:rsid w:val="00C4345B"/>
    <w:rsid w:val="00C43F9D"/>
    <w:rsid w:val="00C44379"/>
    <w:rsid w:val="00C4452A"/>
    <w:rsid w:val="00C44CDD"/>
    <w:rsid w:val="00C45DC1"/>
    <w:rsid w:val="00C509A6"/>
    <w:rsid w:val="00C50E86"/>
    <w:rsid w:val="00C5228C"/>
    <w:rsid w:val="00C53630"/>
    <w:rsid w:val="00C536EC"/>
    <w:rsid w:val="00C55675"/>
    <w:rsid w:val="00C56EBA"/>
    <w:rsid w:val="00C5718E"/>
    <w:rsid w:val="00C5742D"/>
    <w:rsid w:val="00C577DD"/>
    <w:rsid w:val="00C609FE"/>
    <w:rsid w:val="00C63EC5"/>
    <w:rsid w:val="00C63FBE"/>
    <w:rsid w:val="00C6500A"/>
    <w:rsid w:val="00C67085"/>
    <w:rsid w:val="00C674B2"/>
    <w:rsid w:val="00C67857"/>
    <w:rsid w:val="00C704C1"/>
    <w:rsid w:val="00C70CEE"/>
    <w:rsid w:val="00C7202B"/>
    <w:rsid w:val="00C726CA"/>
    <w:rsid w:val="00C73BB5"/>
    <w:rsid w:val="00C747F7"/>
    <w:rsid w:val="00C7547D"/>
    <w:rsid w:val="00C761AF"/>
    <w:rsid w:val="00C77393"/>
    <w:rsid w:val="00C80382"/>
    <w:rsid w:val="00C80523"/>
    <w:rsid w:val="00C81B0A"/>
    <w:rsid w:val="00C82036"/>
    <w:rsid w:val="00C821D0"/>
    <w:rsid w:val="00C83059"/>
    <w:rsid w:val="00C83640"/>
    <w:rsid w:val="00C83FE0"/>
    <w:rsid w:val="00C846E2"/>
    <w:rsid w:val="00C8503F"/>
    <w:rsid w:val="00C87616"/>
    <w:rsid w:val="00C900E3"/>
    <w:rsid w:val="00C9051A"/>
    <w:rsid w:val="00C90D91"/>
    <w:rsid w:val="00C91003"/>
    <w:rsid w:val="00C91655"/>
    <w:rsid w:val="00C92C5B"/>
    <w:rsid w:val="00C93021"/>
    <w:rsid w:val="00C932A2"/>
    <w:rsid w:val="00C95B3E"/>
    <w:rsid w:val="00C9600B"/>
    <w:rsid w:val="00C96293"/>
    <w:rsid w:val="00C9703F"/>
    <w:rsid w:val="00CA0366"/>
    <w:rsid w:val="00CA0B98"/>
    <w:rsid w:val="00CA2814"/>
    <w:rsid w:val="00CA3B1B"/>
    <w:rsid w:val="00CA3E48"/>
    <w:rsid w:val="00CA4889"/>
    <w:rsid w:val="00CA5E60"/>
    <w:rsid w:val="00CA6E94"/>
    <w:rsid w:val="00CA7250"/>
    <w:rsid w:val="00CA7810"/>
    <w:rsid w:val="00CA7A11"/>
    <w:rsid w:val="00CB0E5E"/>
    <w:rsid w:val="00CB1FCE"/>
    <w:rsid w:val="00CB2593"/>
    <w:rsid w:val="00CB26A6"/>
    <w:rsid w:val="00CB393E"/>
    <w:rsid w:val="00CB4128"/>
    <w:rsid w:val="00CB4F59"/>
    <w:rsid w:val="00CB522D"/>
    <w:rsid w:val="00CB54DD"/>
    <w:rsid w:val="00CB63A0"/>
    <w:rsid w:val="00CB63EE"/>
    <w:rsid w:val="00CB6913"/>
    <w:rsid w:val="00CB69F2"/>
    <w:rsid w:val="00CB6CA9"/>
    <w:rsid w:val="00CB736E"/>
    <w:rsid w:val="00CC1B6D"/>
    <w:rsid w:val="00CC2305"/>
    <w:rsid w:val="00CC2335"/>
    <w:rsid w:val="00CC345F"/>
    <w:rsid w:val="00CC380A"/>
    <w:rsid w:val="00CC4386"/>
    <w:rsid w:val="00CC43BC"/>
    <w:rsid w:val="00CC43E9"/>
    <w:rsid w:val="00CC6C21"/>
    <w:rsid w:val="00CC7016"/>
    <w:rsid w:val="00CD271F"/>
    <w:rsid w:val="00CD3484"/>
    <w:rsid w:val="00CD3E88"/>
    <w:rsid w:val="00CD42DB"/>
    <w:rsid w:val="00CD5189"/>
    <w:rsid w:val="00CD5B30"/>
    <w:rsid w:val="00CD5D8C"/>
    <w:rsid w:val="00CD6084"/>
    <w:rsid w:val="00CD756A"/>
    <w:rsid w:val="00CE0D3A"/>
    <w:rsid w:val="00CE10F0"/>
    <w:rsid w:val="00CE350F"/>
    <w:rsid w:val="00CE3EB9"/>
    <w:rsid w:val="00CE4166"/>
    <w:rsid w:val="00CE7548"/>
    <w:rsid w:val="00CE755D"/>
    <w:rsid w:val="00CF070A"/>
    <w:rsid w:val="00CF0E33"/>
    <w:rsid w:val="00CF13B8"/>
    <w:rsid w:val="00CF5017"/>
    <w:rsid w:val="00CF523A"/>
    <w:rsid w:val="00CF525E"/>
    <w:rsid w:val="00CF5299"/>
    <w:rsid w:val="00CF5A29"/>
    <w:rsid w:val="00CF5A86"/>
    <w:rsid w:val="00CF69B5"/>
    <w:rsid w:val="00CF79E5"/>
    <w:rsid w:val="00D00616"/>
    <w:rsid w:val="00D01FD3"/>
    <w:rsid w:val="00D020D1"/>
    <w:rsid w:val="00D031E0"/>
    <w:rsid w:val="00D0330D"/>
    <w:rsid w:val="00D0367D"/>
    <w:rsid w:val="00D0394F"/>
    <w:rsid w:val="00D03EC5"/>
    <w:rsid w:val="00D0569A"/>
    <w:rsid w:val="00D05DD1"/>
    <w:rsid w:val="00D06877"/>
    <w:rsid w:val="00D070B1"/>
    <w:rsid w:val="00D10BB9"/>
    <w:rsid w:val="00D10DBB"/>
    <w:rsid w:val="00D129FF"/>
    <w:rsid w:val="00D1323C"/>
    <w:rsid w:val="00D13946"/>
    <w:rsid w:val="00D139E0"/>
    <w:rsid w:val="00D14760"/>
    <w:rsid w:val="00D15095"/>
    <w:rsid w:val="00D201F0"/>
    <w:rsid w:val="00D206ED"/>
    <w:rsid w:val="00D20E87"/>
    <w:rsid w:val="00D222EF"/>
    <w:rsid w:val="00D23B3B"/>
    <w:rsid w:val="00D23E6B"/>
    <w:rsid w:val="00D24008"/>
    <w:rsid w:val="00D247C9"/>
    <w:rsid w:val="00D261C7"/>
    <w:rsid w:val="00D26589"/>
    <w:rsid w:val="00D26D9F"/>
    <w:rsid w:val="00D274DE"/>
    <w:rsid w:val="00D30ECD"/>
    <w:rsid w:val="00D3106B"/>
    <w:rsid w:val="00D31DC1"/>
    <w:rsid w:val="00D35392"/>
    <w:rsid w:val="00D36A3F"/>
    <w:rsid w:val="00D41182"/>
    <w:rsid w:val="00D41F0D"/>
    <w:rsid w:val="00D4239D"/>
    <w:rsid w:val="00D4391E"/>
    <w:rsid w:val="00D43A66"/>
    <w:rsid w:val="00D44FC7"/>
    <w:rsid w:val="00D4697C"/>
    <w:rsid w:val="00D46DDC"/>
    <w:rsid w:val="00D47620"/>
    <w:rsid w:val="00D477A6"/>
    <w:rsid w:val="00D47FC8"/>
    <w:rsid w:val="00D5084B"/>
    <w:rsid w:val="00D508A4"/>
    <w:rsid w:val="00D508F2"/>
    <w:rsid w:val="00D515A4"/>
    <w:rsid w:val="00D5200B"/>
    <w:rsid w:val="00D523AA"/>
    <w:rsid w:val="00D54BC8"/>
    <w:rsid w:val="00D55C16"/>
    <w:rsid w:val="00D55FDE"/>
    <w:rsid w:val="00D560BD"/>
    <w:rsid w:val="00D564AE"/>
    <w:rsid w:val="00D56916"/>
    <w:rsid w:val="00D57177"/>
    <w:rsid w:val="00D62E05"/>
    <w:rsid w:val="00D63A96"/>
    <w:rsid w:val="00D640C0"/>
    <w:rsid w:val="00D65A94"/>
    <w:rsid w:val="00D662B1"/>
    <w:rsid w:val="00D66F13"/>
    <w:rsid w:val="00D66F14"/>
    <w:rsid w:val="00D715A2"/>
    <w:rsid w:val="00D71CE9"/>
    <w:rsid w:val="00D71D66"/>
    <w:rsid w:val="00D7216D"/>
    <w:rsid w:val="00D75B82"/>
    <w:rsid w:val="00D805C5"/>
    <w:rsid w:val="00D80C0B"/>
    <w:rsid w:val="00D81CB4"/>
    <w:rsid w:val="00D83DBC"/>
    <w:rsid w:val="00D845C4"/>
    <w:rsid w:val="00D85460"/>
    <w:rsid w:val="00D85584"/>
    <w:rsid w:val="00D860DF"/>
    <w:rsid w:val="00D9187E"/>
    <w:rsid w:val="00D91B8C"/>
    <w:rsid w:val="00D91EBC"/>
    <w:rsid w:val="00D9325E"/>
    <w:rsid w:val="00D94355"/>
    <w:rsid w:val="00D94C34"/>
    <w:rsid w:val="00D94CE2"/>
    <w:rsid w:val="00D95369"/>
    <w:rsid w:val="00D9594D"/>
    <w:rsid w:val="00D95C4E"/>
    <w:rsid w:val="00DA0302"/>
    <w:rsid w:val="00DA1256"/>
    <w:rsid w:val="00DA252E"/>
    <w:rsid w:val="00DA2A22"/>
    <w:rsid w:val="00DA4C19"/>
    <w:rsid w:val="00DA609C"/>
    <w:rsid w:val="00DA609F"/>
    <w:rsid w:val="00DA60F8"/>
    <w:rsid w:val="00DA6507"/>
    <w:rsid w:val="00DA7195"/>
    <w:rsid w:val="00DA7C4F"/>
    <w:rsid w:val="00DA7EC7"/>
    <w:rsid w:val="00DB00EE"/>
    <w:rsid w:val="00DB0AED"/>
    <w:rsid w:val="00DB2808"/>
    <w:rsid w:val="00DB3958"/>
    <w:rsid w:val="00DB3A56"/>
    <w:rsid w:val="00DB48B3"/>
    <w:rsid w:val="00DB4BA9"/>
    <w:rsid w:val="00DB68D7"/>
    <w:rsid w:val="00DB6C55"/>
    <w:rsid w:val="00DB7131"/>
    <w:rsid w:val="00DC154B"/>
    <w:rsid w:val="00DC2058"/>
    <w:rsid w:val="00DC361B"/>
    <w:rsid w:val="00DC43F6"/>
    <w:rsid w:val="00DC5665"/>
    <w:rsid w:val="00DC5CF8"/>
    <w:rsid w:val="00DC7808"/>
    <w:rsid w:val="00DD0704"/>
    <w:rsid w:val="00DD082A"/>
    <w:rsid w:val="00DD096F"/>
    <w:rsid w:val="00DD09CA"/>
    <w:rsid w:val="00DD1B7B"/>
    <w:rsid w:val="00DD2264"/>
    <w:rsid w:val="00DD4092"/>
    <w:rsid w:val="00DD5DF3"/>
    <w:rsid w:val="00DD69EB"/>
    <w:rsid w:val="00DD7500"/>
    <w:rsid w:val="00DD7799"/>
    <w:rsid w:val="00DD7829"/>
    <w:rsid w:val="00DE1151"/>
    <w:rsid w:val="00DE1162"/>
    <w:rsid w:val="00DE2815"/>
    <w:rsid w:val="00DE3431"/>
    <w:rsid w:val="00DE49CF"/>
    <w:rsid w:val="00DE4ADC"/>
    <w:rsid w:val="00DE51C0"/>
    <w:rsid w:val="00DE7D3E"/>
    <w:rsid w:val="00DF0512"/>
    <w:rsid w:val="00DF08CF"/>
    <w:rsid w:val="00DF1ED4"/>
    <w:rsid w:val="00DF21FB"/>
    <w:rsid w:val="00DF3552"/>
    <w:rsid w:val="00DF39A2"/>
    <w:rsid w:val="00DF3F58"/>
    <w:rsid w:val="00DF5B14"/>
    <w:rsid w:val="00DF6399"/>
    <w:rsid w:val="00E00C80"/>
    <w:rsid w:val="00E00CB1"/>
    <w:rsid w:val="00E00EE5"/>
    <w:rsid w:val="00E00F70"/>
    <w:rsid w:val="00E02EB7"/>
    <w:rsid w:val="00E0549E"/>
    <w:rsid w:val="00E06B59"/>
    <w:rsid w:val="00E06E15"/>
    <w:rsid w:val="00E07530"/>
    <w:rsid w:val="00E0784D"/>
    <w:rsid w:val="00E10915"/>
    <w:rsid w:val="00E10BD8"/>
    <w:rsid w:val="00E11BFD"/>
    <w:rsid w:val="00E12C7C"/>
    <w:rsid w:val="00E13419"/>
    <w:rsid w:val="00E13A95"/>
    <w:rsid w:val="00E13B32"/>
    <w:rsid w:val="00E13B7C"/>
    <w:rsid w:val="00E14321"/>
    <w:rsid w:val="00E14E78"/>
    <w:rsid w:val="00E14ECE"/>
    <w:rsid w:val="00E17529"/>
    <w:rsid w:val="00E20760"/>
    <w:rsid w:val="00E21829"/>
    <w:rsid w:val="00E2255D"/>
    <w:rsid w:val="00E22AEB"/>
    <w:rsid w:val="00E22C46"/>
    <w:rsid w:val="00E26D7C"/>
    <w:rsid w:val="00E279D3"/>
    <w:rsid w:val="00E3006D"/>
    <w:rsid w:val="00E308DA"/>
    <w:rsid w:val="00E32898"/>
    <w:rsid w:val="00E32E8D"/>
    <w:rsid w:val="00E33981"/>
    <w:rsid w:val="00E34C46"/>
    <w:rsid w:val="00E35795"/>
    <w:rsid w:val="00E3620E"/>
    <w:rsid w:val="00E36750"/>
    <w:rsid w:val="00E37149"/>
    <w:rsid w:val="00E373E2"/>
    <w:rsid w:val="00E40224"/>
    <w:rsid w:val="00E4030C"/>
    <w:rsid w:val="00E40D1C"/>
    <w:rsid w:val="00E4338A"/>
    <w:rsid w:val="00E4485C"/>
    <w:rsid w:val="00E46011"/>
    <w:rsid w:val="00E51503"/>
    <w:rsid w:val="00E5187A"/>
    <w:rsid w:val="00E52CC2"/>
    <w:rsid w:val="00E54B66"/>
    <w:rsid w:val="00E55D50"/>
    <w:rsid w:val="00E56210"/>
    <w:rsid w:val="00E57090"/>
    <w:rsid w:val="00E571DE"/>
    <w:rsid w:val="00E60FD8"/>
    <w:rsid w:val="00E641BA"/>
    <w:rsid w:val="00E64222"/>
    <w:rsid w:val="00E6547A"/>
    <w:rsid w:val="00E65757"/>
    <w:rsid w:val="00E67391"/>
    <w:rsid w:val="00E718B0"/>
    <w:rsid w:val="00E71F3A"/>
    <w:rsid w:val="00E72715"/>
    <w:rsid w:val="00E752AF"/>
    <w:rsid w:val="00E75E04"/>
    <w:rsid w:val="00E76DA2"/>
    <w:rsid w:val="00E76F9A"/>
    <w:rsid w:val="00E774A0"/>
    <w:rsid w:val="00E77BA0"/>
    <w:rsid w:val="00E77D6E"/>
    <w:rsid w:val="00E77F68"/>
    <w:rsid w:val="00E817FB"/>
    <w:rsid w:val="00E81885"/>
    <w:rsid w:val="00E82815"/>
    <w:rsid w:val="00E83D40"/>
    <w:rsid w:val="00E84573"/>
    <w:rsid w:val="00E86882"/>
    <w:rsid w:val="00E868E5"/>
    <w:rsid w:val="00E87A58"/>
    <w:rsid w:val="00E87FDA"/>
    <w:rsid w:val="00E913F8"/>
    <w:rsid w:val="00E91862"/>
    <w:rsid w:val="00E932C2"/>
    <w:rsid w:val="00E93EDB"/>
    <w:rsid w:val="00E9414C"/>
    <w:rsid w:val="00E95337"/>
    <w:rsid w:val="00E95592"/>
    <w:rsid w:val="00E95A0C"/>
    <w:rsid w:val="00E96618"/>
    <w:rsid w:val="00EA0E90"/>
    <w:rsid w:val="00EA128D"/>
    <w:rsid w:val="00EA2148"/>
    <w:rsid w:val="00EA33E1"/>
    <w:rsid w:val="00EA3AE5"/>
    <w:rsid w:val="00EA3BCE"/>
    <w:rsid w:val="00EA52F2"/>
    <w:rsid w:val="00EA57FE"/>
    <w:rsid w:val="00EA5A3F"/>
    <w:rsid w:val="00EA6117"/>
    <w:rsid w:val="00EA6CA7"/>
    <w:rsid w:val="00EA7C8A"/>
    <w:rsid w:val="00EB09B8"/>
    <w:rsid w:val="00EB16D0"/>
    <w:rsid w:val="00EB182B"/>
    <w:rsid w:val="00EB2749"/>
    <w:rsid w:val="00EB2CAB"/>
    <w:rsid w:val="00EB2D2A"/>
    <w:rsid w:val="00EB35D0"/>
    <w:rsid w:val="00EB3BD2"/>
    <w:rsid w:val="00EB7437"/>
    <w:rsid w:val="00EB7542"/>
    <w:rsid w:val="00EB7588"/>
    <w:rsid w:val="00EC12CD"/>
    <w:rsid w:val="00EC27F6"/>
    <w:rsid w:val="00EC3870"/>
    <w:rsid w:val="00EC39FC"/>
    <w:rsid w:val="00EC3E29"/>
    <w:rsid w:val="00EC3EE7"/>
    <w:rsid w:val="00EC4DF5"/>
    <w:rsid w:val="00EC69BD"/>
    <w:rsid w:val="00EC6D15"/>
    <w:rsid w:val="00ED0C7B"/>
    <w:rsid w:val="00ED10D2"/>
    <w:rsid w:val="00ED21FC"/>
    <w:rsid w:val="00ED3F97"/>
    <w:rsid w:val="00ED58FC"/>
    <w:rsid w:val="00ED73B1"/>
    <w:rsid w:val="00ED7D86"/>
    <w:rsid w:val="00EE12AC"/>
    <w:rsid w:val="00EE12C9"/>
    <w:rsid w:val="00EE17B3"/>
    <w:rsid w:val="00EE48CD"/>
    <w:rsid w:val="00EE4B03"/>
    <w:rsid w:val="00EE4BC8"/>
    <w:rsid w:val="00EE5ABA"/>
    <w:rsid w:val="00EE6EA5"/>
    <w:rsid w:val="00EE7533"/>
    <w:rsid w:val="00EF0AA5"/>
    <w:rsid w:val="00EF11A8"/>
    <w:rsid w:val="00EF123F"/>
    <w:rsid w:val="00EF2786"/>
    <w:rsid w:val="00EF4050"/>
    <w:rsid w:val="00EF6178"/>
    <w:rsid w:val="00EF620B"/>
    <w:rsid w:val="00EF6D1B"/>
    <w:rsid w:val="00EF7AA2"/>
    <w:rsid w:val="00F005D8"/>
    <w:rsid w:val="00F0168C"/>
    <w:rsid w:val="00F01A27"/>
    <w:rsid w:val="00F01C74"/>
    <w:rsid w:val="00F059C9"/>
    <w:rsid w:val="00F064D3"/>
    <w:rsid w:val="00F065E0"/>
    <w:rsid w:val="00F1015B"/>
    <w:rsid w:val="00F10C35"/>
    <w:rsid w:val="00F11326"/>
    <w:rsid w:val="00F1247C"/>
    <w:rsid w:val="00F13052"/>
    <w:rsid w:val="00F13544"/>
    <w:rsid w:val="00F136FB"/>
    <w:rsid w:val="00F141B6"/>
    <w:rsid w:val="00F14693"/>
    <w:rsid w:val="00F14DFB"/>
    <w:rsid w:val="00F150FB"/>
    <w:rsid w:val="00F15AA4"/>
    <w:rsid w:val="00F15CA5"/>
    <w:rsid w:val="00F16421"/>
    <w:rsid w:val="00F16494"/>
    <w:rsid w:val="00F168E1"/>
    <w:rsid w:val="00F16A78"/>
    <w:rsid w:val="00F16C5D"/>
    <w:rsid w:val="00F174BA"/>
    <w:rsid w:val="00F17F2A"/>
    <w:rsid w:val="00F21B7B"/>
    <w:rsid w:val="00F24755"/>
    <w:rsid w:val="00F25C33"/>
    <w:rsid w:val="00F3025C"/>
    <w:rsid w:val="00F30D99"/>
    <w:rsid w:val="00F30E76"/>
    <w:rsid w:val="00F31B9F"/>
    <w:rsid w:val="00F345F2"/>
    <w:rsid w:val="00F35BC5"/>
    <w:rsid w:val="00F35D53"/>
    <w:rsid w:val="00F36CBE"/>
    <w:rsid w:val="00F40081"/>
    <w:rsid w:val="00F40CB9"/>
    <w:rsid w:val="00F4146C"/>
    <w:rsid w:val="00F42085"/>
    <w:rsid w:val="00F442B4"/>
    <w:rsid w:val="00F44CC2"/>
    <w:rsid w:val="00F451BF"/>
    <w:rsid w:val="00F458C1"/>
    <w:rsid w:val="00F45E49"/>
    <w:rsid w:val="00F469A1"/>
    <w:rsid w:val="00F46FDC"/>
    <w:rsid w:val="00F4735B"/>
    <w:rsid w:val="00F51F71"/>
    <w:rsid w:val="00F5299E"/>
    <w:rsid w:val="00F53724"/>
    <w:rsid w:val="00F5483B"/>
    <w:rsid w:val="00F55A32"/>
    <w:rsid w:val="00F55FE3"/>
    <w:rsid w:val="00F5660F"/>
    <w:rsid w:val="00F569E3"/>
    <w:rsid w:val="00F576B9"/>
    <w:rsid w:val="00F57CC6"/>
    <w:rsid w:val="00F60184"/>
    <w:rsid w:val="00F612E9"/>
    <w:rsid w:val="00F62DFD"/>
    <w:rsid w:val="00F62EED"/>
    <w:rsid w:val="00F644BD"/>
    <w:rsid w:val="00F65623"/>
    <w:rsid w:val="00F66435"/>
    <w:rsid w:val="00F6728E"/>
    <w:rsid w:val="00F675BD"/>
    <w:rsid w:val="00F67AF8"/>
    <w:rsid w:val="00F70AE0"/>
    <w:rsid w:val="00F71EFF"/>
    <w:rsid w:val="00F7639C"/>
    <w:rsid w:val="00F76A9E"/>
    <w:rsid w:val="00F7718C"/>
    <w:rsid w:val="00F8080B"/>
    <w:rsid w:val="00F80B05"/>
    <w:rsid w:val="00F822D1"/>
    <w:rsid w:val="00F83452"/>
    <w:rsid w:val="00F834F6"/>
    <w:rsid w:val="00F84DF6"/>
    <w:rsid w:val="00F85EE8"/>
    <w:rsid w:val="00F86151"/>
    <w:rsid w:val="00F86E7D"/>
    <w:rsid w:val="00F90016"/>
    <w:rsid w:val="00F90C61"/>
    <w:rsid w:val="00F9300C"/>
    <w:rsid w:val="00F93421"/>
    <w:rsid w:val="00F93FDD"/>
    <w:rsid w:val="00F942C0"/>
    <w:rsid w:val="00F94D23"/>
    <w:rsid w:val="00F95191"/>
    <w:rsid w:val="00F956ED"/>
    <w:rsid w:val="00F956EE"/>
    <w:rsid w:val="00F95732"/>
    <w:rsid w:val="00F957CE"/>
    <w:rsid w:val="00F95D8C"/>
    <w:rsid w:val="00F96520"/>
    <w:rsid w:val="00FA0026"/>
    <w:rsid w:val="00FA0BDC"/>
    <w:rsid w:val="00FA0E9E"/>
    <w:rsid w:val="00FA1242"/>
    <w:rsid w:val="00FA1921"/>
    <w:rsid w:val="00FA1ECC"/>
    <w:rsid w:val="00FA2A61"/>
    <w:rsid w:val="00FA2E5E"/>
    <w:rsid w:val="00FA3236"/>
    <w:rsid w:val="00FA3E46"/>
    <w:rsid w:val="00FA78AD"/>
    <w:rsid w:val="00FA7A48"/>
    <w:rsid w:val="00FB0324"/>
    <w:rsid w:val="00FB1020"/>
    <w:rsid w:val="00FB13B4"/>
    <w:rsid w:val="00FB1BE4"/>
    <w:rsid w:val="00FB2200"/>
    <w:rsid w:val="00FB3231"/>
    <w:rsid w:val="00FB423F"/>
    <w:rsid w:val="00FB469E"/>
    <w:rsid w:val="00FB4731"/>
    <w:rsid w:val="00FB489C"/>
    <w:rsid w:val="00FB4FFA"/>
    <w:rsid w:val="00FB695C"/>
    <w:rsid w:val="00FB7C2D"/>
    <w:rsid w:val="00FC25A1"/>
    <w:rsid w:val="00FC38E1"/>
    <w:rsid w:val="00FC3ACA"/>
    <w:rsid w:val="00FC59D0"/>
    <w:rsid w:val="00FC5B4A"/>
    <w:rsid w:val="00FC605A"/>
    <w:rsid w:val="00FC60F7"/>
    <w:rsid w:val="00FC613F"/>
    <w:rsid w:val="00FC7A65"/>
    <w:rsid w:val="00FC7EE5"/>
    <w:rsid w:val="00FD0291"/>
    <w:rsid w:val="00FD0D44"/>
    <w:rsid w:val="00FD0D8E"/>
    <w:rsid w:val="00FD0EC0"/>
    <w:rsid w:val="00FD1274"/>
    <w:rsid w:val="00FD1305"/>
    <w:rsid w:val="00FD15E6"/>
    <w:rsid w:val="00FD1FBA"/>
    <w:rsid w:val="00FD20A9"/>
    <w:rsid w:val="00FD2BAA"/>
    <w:rsid w:val="00FD2FE4"/>
    <w:rsid w:val="00FD3B57"/>
    <w:rsid w:val="00FD4457"/>
    <w:rsid w:val="00FD4499"/>
    <w:rsid w:val="00FD4DB1"/>
    <w:rsid w:val="00FD5639"/>
    <w:rsid w:val="00FD56D4"/>
    <w:rsid w:val="00FD6027"/>
    <w:rsid w:val="00FD7777"/>
    <w:rsid w:val="00FE1A50"/>
    <w:rsid w:val="00FE39FC"/>
    <w:rsid w:val="00FE47F5"/>
    <w:rsid w:val="00FE5202"/>
    <w:rsid w:val="00FE59CE"/>
    <w:rsid w:val="00FE6122"/>
    <w:rsid w:val="00FE6EB9"/>
    <w:rsid w:val="00FE70D7"/>
    <w:rsid w:val="00FE7866"/>
    <w:rsid w:val="00FE7C4A"/>
    <w:rsid w:val="00FF01C4"/>
    <w:rsid w:val="00FF0804"/>
    <w:rsid w:val="00FF1192"/>
    <w:rsid w:val="00FF132B"/>
    <w:rsid w:val="00FF138C"/>
    <w:rsid w:val="00FF19D1"/>
    <w:rsid w:val="00FF1B0A"/>
    <w:rsid w:val="00FF1FD7"/>
    <w:rsid w:val="00FF209E"/>
    <w:rsid w:val="00FF303A"/>
    <w:rsid w:val="00FF3B12"/>
    <w:rsid w:val="00FF3B94"/>
    <w:rsid w:val="00FF515E"/>
    <w:rsid w:val="00FF5E6D"/>
    <w:rsid w:val="00FF5FAA"/>
    <w:rsid w:val="302BCBA1"/>
    <w:rsid w:val="5DF3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7E2E"/>
  <w15:docId w15:val="{0DC6E607-6F83-1646-90CF-3852F48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CE"/>
    <w:pPr>
      <w:spacing w:after="200" w:line="288" w:lineRule="auto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5403"/>
    <w:pPr>
      <w:numPr>
        <w:numId w:val="10"/>
      </w:numPr>
      <w:spacing w:after="0" w:line="240" w:lineRule="auto"/>
      <w:contextualSpacing/>
      <w:jc w:val="center"/>
      <w:outlineLvl w:val="0"/>
    </w:pPr>
    <w:rPr>
      <w:b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E04"/>
    <w:pPr>
      <w:numPr>
        <w:ilvl w:val="1"/>
        <w:numId w:val="1"/>
      </w:numPr>
      <w:spacing w:before="480"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1E0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1E0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D031E0"/>
    <w:pPr>
      <w:numPr>
        <w:ilvl w:val="4"/>
      </w:numPr>
      <w:ind w:left="1009" w:hanging="1009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D031E0"/>
    <w:pPr>
      <w:numPr>
        <w:ilvl w:val="5"/>
      </w:numPr>
      <w:ind w:left="1151" w:hanging="1151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031E0"/>
    <w:pPr>
      <w:keepNext/>
      <w:keepLines/>
      <w:numPr>
        <w:ilvl w:val="6"/>
        <w:numId w:val="1"/>
      </w:numPr>
      <w:spacing w:before="200" w:after="120"/>
      <w:ind w:left="1298" w:hanging="1298"/>
      <w:outlineLvl w:val="6"/>
    </w:pPr>
    <w:rPr>
      <w:rFonts w:eastAsia="Times New Roman"/>
      <w:iCs/>
      <w:sz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B2014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B2014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Literatur">
    <w:name w:val="Abstract_Literatur"/>
    <w:basedOn w:val="Normal"/>
    <w:next w:val="Normal"/>
    <w:qFormat/>
    <w:rsid w:val="00C63EC5"/>
    <w:pPr>
      <w:spacing w:before="480" w:after="120"/>
      <w:jc w:val="center"/>
    </w:pPr>
    <w:rPr>
      <w:b/>
      <w:sz w:val="30"/>
      <w:szCs w:val="28"/>
    </w:rPr>
  </w:style>
  <w:style w:type="paragraph" w:styleId="Title">
    <w:name w:val="Title"/>
    <w:aliases w:val="Titel Abstract"/>
    <w:basedOn w:val="Normal"/>
    <w:next w:val="Normal"/>
    <w:link w:val="TitleChar"/>
    <w:rsid w:val="00E225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Titel Abstract Char"/>
    <w:link w:val="Title"/>
    <w:rsid w:val="00E225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ameAutor">
    <w:name w:val="Name_Autor"/>
    <w:basedOn w:val="Normal"/>
    <w:link w:val="NameAutorZchn"/>
    <w:qFormat/>
    <w:rsid w:val="00A806FC"/>
    <w:pPr>
      <w:spacing w:after="360"/>
    </w:pPr>
    <w:rPr>
      <w:i/>
      <w:sz w:val="26"/>
    </w:rPr>
  </w:style>
  <w:style w:type="character" w:customStyle="1" w:styleId="NameAutorZchn">
    <w:name w:val="Name_Autor Zchn"/>
    <w:link w:val="NameAutor"/>
    <w:rsid w:val="00A806FC"/>
    <w:rPr>
      <w:rFonts w:ascii="Times New Roman" w:eastAsia="Calibri" w:hAnsi="Times New Roman" w:cs="Times New Roman"/>
      <w:i/>
      <w:sz w:val="26"/>
      <w:szCs w:val="24"/>
    </w:rPr>
  </w:style>
  <w:style w:type="paragraph" w:customStyle="1" w:styleId="PaperTitel">
    <w:name w:val="Paper_Titel"/>
    <w:basedOn w:val="Normal"/>
    <w:link w:val="PaperTitelZchn"/>
    <w:qFormat/>
    <w:rsid w:val="00EE12C9"/>
    <w:pPr>
      <w:spacing w:after="360"/>
      <w:jc w:val="left"/>
    </w:pPr>
    <w:rPr>
      <w:b/>
      <w:sz w:val="36"/>
      <w:szCs w:val="36"/>
    </w:rPr>
  </w:style>
  <w:style w:type="character" w:customStyle="1" w:styleId="PaperTitelZchn">
    <w:name w:val="Paper_Titel Zchn"/>
    <w:link w:val="PaperTitel"/>
    <w:rsid w:val="00EE12C9"/>
    <w:rPr>
      <w:rFonts w:ascii="Times New Roman" w:eastAsia="Calibri" w:hAnsi="Times New Roman" w:cs="Times New Roman"/>
      <w:b/>
      <w:sz w:val="36"/>
      <w:szCs w:val="36"/>
    </w:rPr>
  </w:style>
  <w:style w:type="paragraph" w:customStyle="1" w:styleId="Tabelle">
    <w:name w:val="Tabelle"/>
    <w:basedOn w:val="Normal"/>
    <w:qFormat/>
    <w:rsid w:val="00E2255D"/>
    <w:pPr>
      <w:overflowPunct w:val="0"/>
      <w:autoSpaceDE w:val="0"/>
      <w:autoSpaceDN w:val="0"/>
      <w:adjustRightInd w:val="0"/>
      <w:spacing w:before="60" w:after="60"/>
      <w:jc w:val="center"/>
    </w:pPr>
    <w:rPr>
      <w:rFonts w:cs="Arial"/>
      <w:lang w:eastAsia="de-DE"/>
    </w:rPr>
  </w:style>
  <w:style w:type="character" w:customStyle="1" w:styleId="Heading1Char">
    <w:name w:val="Heading 1 Char"/>
    <w:link w:val="Heading1"/>
    <w:uiPriority w:val="9"/>
    <w:rsid w:val="00525403"/>
    <w:rPr>
      <w:rFonts w:ascii="Times New Roman" w:hAnsi="Times New Roman" w:cs="Times New Roman"/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243E04"/>
    <w:rPr>
      <w:rFonts w:ascii="Times New Roman" w:hAnsi="Times New Roman" w:cs="Times New Roman"/>
      <w:b/>
      <w:sz w:val="26"/>
      <w:szCs w:val="24"/>
      <w:lang w:val="de-DE"/>
    </w:rPr>
  </w:style>
  <w:style w:type="paragraph" w:customStyle="1" w:styleId="content">
    <w:name w:val="content"/>
    <w:link w:val="contentZchn"/>
    <w:rsid w:val="00FA3E46"/>
    <w:pPr>
      <w:spacing w:before="60" w:after="120" w:line="276" w:lineRule="auto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ntentZchn">
    <w:name w:val="content Zchn"/>
    <w:link w:val="content"/>
    <w:rsid w:val="00FA3E46"/>
    <w:rPr>
      <w:rFonts w:ascii="Times New Roman" w:eastAsia="Times New Roman" w:hAnsi="Times New Roman" w:cs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FA3E46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3E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E4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FA3E46"/>
    <w:rPr>
      <w:rFonts w:ascii="Arial" w:eastAsia="Calibri" w:hAnsi="Arial" w:cs="Times New Roman"/>
    </w:rPr>
  </w:style>
  <w:style w:type="character" w:styleId="Strong">
    <w:name w:val="Strong"/>
    <w:aliases w:val="untergoeordnete Überschrift"/>
    <w:uiPriority w:val="22"/>
    <w:rsid w:val="00FA3E46"/>
    <w:rPr>
      <w:rFonts w:ascii="Arial" w:hAnsi="Arial"/>
      <w:b/>
      <w:i/>
      <w:iCs w:val="0"/>
      <w:sz w:val="22"/>
      <w:lang w:val="de-DE"/>
    </w:rPr>
  </w:style>
  <w:style w:type="paragraph" w:customStyle="1" w:styleId="untergeordneteberschrift">
    <w:name w:val="untergeordnete Überschrift"/>
    <w:basedOn w:val="Normal"/>
    <w:next w:val="Normal"/>
    <w:qFormat/>
    <w:rsid w:val="00D031E0"/>
    <w:pPr>
      <w:spacing w:before="200" w:after="120"/>
    </w:pPr>
    <w:rPr>
      <w:b/>
    </w:rPr>
  </w:style>
  <w:style w:type="paragraph" w:customStyle="1" w:styleId="AnhangVerzeichnisseLiteratur">
    <w:name w:val="Anhang Verzeichnisse (Literatur"/>
    <w:aliases w:val="Formel,Abbildungen)"/>
    <w:basedOn w:val="Normal"/>
    <w:qFormat/>
    <w:rsid w:val="00263D46"/>
    <w:pPr>
      <w:spacing w:after="120" w:line="276" w:lineRule="auto"/>
      <w:jc w:val="left"/>
    </w:pPr>
    <w:rPr>
      <w:lang w:eastAsia="de-DE"/>
    </w:rPr>
  </w:style>
  <w:style w:type="character" w:styleId="Emphasis">
    <w:name w:val="Emphasis"/>
    <w:uiPriority w:val="20"/>
    <w:rsid w:val="00FA3E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46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031E0"/>
    <w:rPr>
      <w:rFonts w:ascii="Times New Roman" w:eastAsia="Times New Roman" w:hAnsi="Times New Roman" w:cs="Times New Roman"/>
      <w:b/>
      <w:bCs/>
      <w:sz w:val="26"/>
      <w:szCs w:val="24"/>
      <w:lang w:val="de-DE"/>
    </w:rPr>
  </w:style>
  <w:style w:type="character" w:customStyle="1" w:styleId="Heading4Char">
    <w:name w:val="Heading 4 Char"/>
    <w:link w:val="Heading4"/>
    <w:uiPriority w:val="9"/>
    <w:rsid w:val="00D031E0"/>
    <w:rPr>
      <w:rFonts w:ascii="Times New Roman" w:eastAsia="Times New Roman" w:hAnsi="Times New Roman" w:cs="Times New Roman"/>
      <w:b/>
      <w:bCs/>
      <w:iCs/>
      <w:sz w:val="26"/>
      <w:szCs w:val="24"/>
      <w:lang w:val="de-DE"/>
    </w:rPr>
  </w:style>
  <w:style w:type="character" w:customStyle="1" w:styleId="Heading5Char">
    <w:name w:val="Heading 5 Char"/>
    <w:link w:val="Heading5"/>
    <w:uiPriority w:val="9"/>
    <w:rsid w:val="00D031E0"/>
    <w:rPr>
      <w:rFonts w:ascii="Times New Roman" w:eastAsia="Times New Roman" w:hAnsi="Times New Roman" w:cs="Times New Roman"/>
      <w:b/>
      <w:bCs/>
      <w:sz w:val="26"/>
      <w:szCs w:val="24"/>
      <w:lang w:val="de-DE"/>
    </w:rPr>
  </w:style>
  <w:style w:type="character" w:customStyle="1" w:styleId="Heading6Char">
    <w:name w:val="Heading 6 Char"/>
    <w:link w:val="Heading6"/>
    <w:uiPriority w:val="9"/>
    <w:rsid w:val="00D031E0"/>
    <w:rPr>
      <w:rFonts w:ascii="Times New Roman" w:eastAsia="Times New Roman" w:hAnsi="Times New Roman" w:cs="Times New Roman"/>
      <w:b/>
      <w:bCs/>
      <w:iCs/>
      <w:sz w:val="26"/>
      <w:szCs w:val="24"/>
      <w:lang w:val="de-DE"/>
    </w:rPr>
  </w:style>
  <w:style w:type="character" w:customStyle="1" w:styleId="Heading7Char">
    <w:name w:val="Heading 7 Char"/>
    <w:link w:val="Heading7"/>
    <w:uiPriority w:val="9"/>
    <w:rsid w:val="00D031E0"/>
    <w:rPr>
      <w:rFonts w:ascii="Times New Roman" w:eastAsia="Times New Roman" w:hAnsi="Times New Roman" w:cs="Times New Roman"/>
      <w:iCs/>
      <w:sz w:val="26"/>
      <w:szCs w:val="24"/>
      <w:lang w:val="de-DE"/>
    </w:rPr>
  </w:style>
  <w:style w:type="character" w:customStyle="1" w:styleId="Heading8Char">
    <w:name w:val="Heading 8 Char"/>
    <w:link w:val="Heading8"/>
    <w:uiPriority w:val="9"/>
    <w:rsid w:val="005B2014"/>
    <w:rPr>
      <w:rFonts w:ascii="Times New Roman" w:eastAsia="Times New Roman" w:hAnsi="Times New Roman" w:cs="Times New Roman"/>
      <w:sz w:val="26"/>
      <w:lang w:val="de-DE"/>
    </w:rPr>
  </w:style>
  <w:style w:type="character" w:customStyle="1" w:styleId="Heading9Char">
    <w:name w:val="Heading 9 Char"/>
    <w:link w:val="Heading9"/>
    <w:uiPriority w:val="9"/>
    <w:rsid w:val="005B2014"/>
    <w:rPr>
      <w:rFonts w:ascii="Times New Roman" w:eastAsia="Times New Roman" w:hAnsi="Times New Roman" w:cs="Times New Roman"/>
      <w:iCs/>
      <w:sz w:val="26"/>
      <w:lang w:val="de-DE"/>
    </w:rPr>
  </w:style>
  <w:style w:type="character" w:styleId="SubtleEmphasis">
    <w:name w:val="Subtle Emphasis"/>
    <w:uiPriority w:val="19"/>
    <w:rsid w:val="008C232D"/>
    <w:rPr>
      <w:i/>
      <w:iCs/>
      <w:color w:val="808080"/>
    </w:rPr>
  </w:style>
  <w:style w:type="paragraph" w:customStyle="1" w:styleId="Titelklein">
    <w:name w:val="Titel_klein"/>
    <w:next w:val="Normal"/>
    <w:qFormat/>
    <w:rsid w:val="00462764"/>
    <w:pPr>
      <w:widowControl w:val="0"/>
      <w:spacing w:before="240" w:after="120" w:line="276" w:lineRule="auto"/>
      <w:jc w:val="center"/>
    </w:pPr>
    <w:rPr>
      <w:rFonts w:ascii="Times New Roman" w:eastAsia="Times New Roman" w:hAnsi="Times New Roman" w:cs="Times New Roman"/>
      <w:b/>
      <w:sz w:val="30"/>
      <w:szCs w:val="32"/>
      <w:lang w:val="de-DE" w:eastAsia="de-DE"/>
    </w:rPr>
  </w:style>
  <w:style w:type="paragraph" w:customStyle="1" w:styleId="Papeitel">
    <w:name w:val="Pape_Τitel"/>
    <w:basedOn w:val="Titelklein"/>
    <w:rsid w:val="008C232D"/>
    <w:rPr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8C232D"/>
    <w:pPr>
      <w:tabs>
        <w:tab w:val="center" w:pos="4513"/>
        <w:tab w:val="right" w:pos="9026"/>
      </w:tabs>
      <w:spacing w:after="0" w:line="240" w:lineRule="auto"/>
    </w:pPr>
    <w:rPr>
      <w:sz w:val="26"/>
    </w:rPr>
  </w:style>
  <w:style w:type="character" w:customStyle="1" w:styleId="FooterChar">
    <w:name w:val="Footer Char"/>
    <w:link w:val="Footer"/>
    <w:uiPriority w:val="99"/>
    <w:rsid w:val="008C232D"/>
    <w:rPr>
      <w:rFonts w:ascii="Times New Roman" w:eastAsia="Calibri" w:hAnsi="Times New Roman" w:cs="Times New Roman"/>
      <w:sz w:val="26"/>
      <w:szCs w:val="24"/>
    </w:rPr>
  </w:style>
  <w:style w:type="character" w:styleId="PlaceholderText">
    <w:name w:val="Placeholder Text"/>
    <w:uiPriority w:val="99"/>
    <w:semiHidden/>
    <w:rsid w:val="008C232D"/>
    <w:rPr>
      <w:color w:val="808080"/>
    </w:rPr>
  </w:style>
  <w:style w:type="character" w:styleId="CommentReference">
    <w:name w:val="annotation reference"/>
    <w:uiPriority w:val="99"/>
    <w:semiHidden/>
    <w:unhideWhenUsed/>
    <w:rsid w:val="00983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32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2E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bstract">
    <w:name w:val="Abstract"/>
    <w:aliases w:val="Literatur"/>
    <w:basedOn w:val="Normal"/>
    <w:rsid w:val="00C20A2A"/>
    <w:pPr>
      <w:jc w:val="left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D059F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5D059F"/>
    <w:pPr>
      <w:keepNext/>
      <w:keepLines/>
      <w:spacing w:line="276" w:lineRule="auto"/>
      <w:ind w:left="0" w:firstLine="0"/>
      <w:contextualSpacing w:val="0"/>
      <w:outlineLvl w:val="9"/>
    </w:pPr>
    <w:rPr>
      <w:rFonts w:ascii="Cambria" w:eastAsia="Times New Roman" w:hAnsi="Cambria"/>
      <w:color w:val="365F91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075A10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75A10"/>
    <w:pPr>
      <w:spacing w:after="100"/>
    </w:pPr>
  </w:style>
  <w:style w:type="paragraph" w:styleId="Bibliography">
    <w:name w:val="Bibliography"/>
    <w:basedOn w:val="Normal"/>
    <w:next w:val="Normal"/>
    <w:uiPriority w:val="37"/>
    <w:unhideWhenUsed/>
    <w:rsid w:val="00322A64"/>
  </w:style>
  <w:style w:type="paragraph" w:styleId="Caption">
    <w:name w:val="caption"/>
    <w:aliases w:val="Abbildungsuntertitel"/>
    <w:basedOn w:val="Normal"/>
    <w:next w:val="Normal"/>
    <w:uiPriority w:val="35"/>
    <w:unhideWhenUsed/>
    <w:qFormat/>
    <w:rsid w:val="001B5F18"/>
    <w:pPr>
      <w:spacing w:line="240" w:lineRule="auto"/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F4479"/>
    <w:pPr>
      <w:spacing w:after="0"/>
      <w:jc w:val="left"/>
    </w:pPr>
  </w:style>
  <w:style w:type="paragraph" w:customStyle="1" w:styleId="Default">
    <w:name w:val="Default"/>
    <w:rsid w:val="004E5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2D83"/>
    <w:pPr>
      <w:spacing w:before="100" w:beforeAutospacing="1" w:after="100" w:afterAutospacing="1" w:line="240" w:lineRule="auto"/>
      <w:jc w:val="left"/>
    </w:pPr>
    <w:rPr>
      <w:rFonts w:eastAsia="Times New Roman"/>
      <w:lang w:val="en-US"/>
    </w:rPr>
  </w:style>
  <w:style w:type="character" w:customStyle="1" w:styleId="tgc">
    <w:name w:val="_tgc"/>
    <w:basedOn w:val="DefaultParagraphFont"/>
    <w:rsid w:val="007033F3"/>
  </w:style>
  <w:style w:type="paragraph" w:styleId="ListParagraph">
    <w:name w:val="List Paragraph"/>
    <w:basedOn w:val="Normal"/>
    <w:uiPriority w:val="34"/>
    <w:qFormat/>
    <w:rsid w:val="00680C71"/>
    <w:pPr>
      <w:spacing w:line="276" w:lineRule="auto"/>
      <w:ind w:left="720"/>
      <w:contextualSpacing/>
      <w:jc w:val="left"/>
    </w:pPr>
    <w:rPr>
      <w:rFonts w:ascii="Calibri" w:hAnsi="Calibri" w:cs="Arial"/>
      <w:szCs w:val="22"/>
      <w:lang w:val="en-US"/>
    </w:rPr>
  </w:style>
  <w:style w:type="paragraph" w:customStyle="1" w:styleId="Text">
    <w:name w:val="Text"/>
    <w:basedOn w:val="Normal"/>
    <w:rsid w:val="004C0C47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/>
      <w:sz w:val="20"/>
      <w:szCs w:val="20"/>
      <w:lang w:val="en-US"/>
    </w:rPr>
  </w:style>
  <w:style w:type="numbering" w:customStyle="1" w:styleId="CurrentList1">
    <w:name w:val="Current List1"/>
    <w:uiPriority w:val="99"/>
    <w:rsid w:val="003441E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directed_gra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estplatte\Literature\Vorlage_Abschlussarbeiten_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Dur07</b:Tag>
    <b:SourceType>Book</b:SourceType>
    <b:Guid>{AFFAAE8A-A2B1-46E3-B30E-F4C6D5C4EBFE}</b:Guid>
    <b:Title>Fluid Dynamis with a Computational Perspective</b:Title>
    <b:Year>2007</b:Year>
    <b:City>Cambridge</b:City>
    <b:Publisher>Cambridge University Press</b:Publisher>
    <b:Author>
      <b:Author>
        <b:NameList>
          <b:Person>
            <b:Last>Durbin</b:Last>
            <b:First>P. A.</b:First>
          </b:Person>
          <b:Person>
            <b:Last>Gorazd</b:Last>
            <b:First>M.</b:First>
          </b:Person>
        </b:NameList>
      </b:Author>
    </b:Author>
    <b:RefOrder>1</b:RefOrder>
  </b:Source>
  <b:Source>
    <b:Tag>Ruc11</b:Tag>
    <b:SourceType>ArticleInAPeriodical</b:SourceType>
    <b:Guid>{619ACF4A-1472-43FD-87FE-6F1EE0044732}</b:Guid>
    <b:Title>Das Schachtkraftwer - ein Wasserkraftkonzept in vollständiger Unterwasseranordnung</b:Title>
    <b:Year>2011</b:Year>
    <b:PeriodicalTitle>Wasserwirtschaft</b:PeriodicalTitle>
    <b:Pages>33-36</b:Pages>
    <b:Author>
      <b:Author>
        <b:NameList>
          <b:Person>
            <b:Last>Ruchtsmann</b:Last>
            <b:First>P.</b:First>
          </b:Person>
          <b:Person>
            <b:Last>Sepp</b:Last>
            <b:First>A.</b:First>
          </b:Person>
          <b:Person>
            <b:Last>Geiger</b:Last>
            <b:First>F.</b:First>
          </b:Person>
          <b:Person>
            <b:Last>Barbier</b:Last>
            <b:First>J.</b:First>
          </b:Person>
        </b:NameList>
      </b:Author>
    </b:Author>
    <b:RefOrder>2</b:RefOrder>
  </b:Source>
  <b:Source>
    <b:Tag>Kra04</b:Tag>
    <b:SourceType>Book</b:SourceType>
    <b:Guid>{6F401827-ECF9-4487-BA56-50A7B294EE90}</b:Guid>
    <b:Title>Development of Aerated Chute Flow</b:Title>
    <b:Year>2004</b:Year>
    <b:City>Zürich</b:City>
    <b:Author>
      <b:Author>
        <b:NameList>
          <b:Person>
            <b:Last>Kramer</b:Last>
            <b:First>Kristian</b:First>
          </b:Person>
        </b:NameList>
      </b:Author>
    </b:Author>
    <b:Publisher>VAW Mitteilungen</b:Publisher>
    <b:Volume>183</b:Volume>
    <b:RefOrder>3</b:RefOrder>
  </b:Source>
</b:Sources>
</file>

<file path=customXml/itemProps1.xml><?xml version="1.0" encoding="utf-8"?>
<ds:datastoreItem xmlns:ds="http://schemas.openxmlformats.org/officeDocument/2006/customXml" ds:itemID="{AFE867AA-C818-4F9C-B350-4F5034B6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Vorlage_Abschlussarbeiten_v6</Template>
  <TotalTime>496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16487</CharactersWithSpaces>
  <SharedDoc>false</SharedDoc>
  <HLinks>
    <vt:vector size="18" baseType="variant">
      <vt:variant>
        <vt:i4>4194424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https://en.wikipedia.org/wiki/John_Wiley_%26_Sons</vt:lpwstr>
      </vt:variant>
      <vt:variant>
        <vt:lpwstr/>
      </vt:variant>
      <vt:variant>
        <vt:i4>3670076</vt:i4>
      </vt:variant>
      <vt:variant>
        <vt:i4>21</vt:i4>
      </vt:variant>
      <vt:variant>
        <vt:i4>0</vt:i4>
      </vt:variant>
      <vt:variant>
        <vt:i4>5</vt:i4>
      </vt:variant>
      <vt:variant>
        <vt:lpwstr>http://www.montecarlohandbook.org/</vt:lpwstr>
      </vt:variant>
      <vt:variant>
        <vt:lpwstr/>
      </vt:variant>
      <vt:variant>
        <vt:i4>6553677</vt:i4>
      </vt:variant>
      <vt:variant>
        <vt:i4>0</vt:i4>
      </vt:variant>
      <vt:variant>
        <vt:i4>0</vt:i4>
      </vt:variant>
      <vt:variant>
        <vt:i4>5</vt:i4>
      </vt:variant>
      <vt:variant>
        <vt:lpwstr>mailto:drmohamedgad@yahoo.com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Dr.Kolappan Velayutham</cp:lastModifiedBy>
  <cp:revision>371</cp:revision>
  <dcterms:created xsi:type="dcterms:W3CDTF">2024-05-20T12:53:00Z</dcterms:created>
  <dcterms:modified xsi:type="dcterms:W3CDTF">2024-05-27T05:36:00Z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2024-04-27T07:41:13Z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3968b670-29f0-4827-88e9-91ae96f93b16</vt:lpwstr>
  </property>
  <property fmtid="{D5CDD505-2E9C-101B-9397-08002B2CF9AE}" pid="8" name="MSIP_Label_defa4170-0d19-0005-0004-bc88714345d2_ContentBits">
    <vt:lpwstr>0</vt:lpwstr>
  </property>
</Properties>
</file>