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50" w:rsidRPr="0068742A" w:rsidRDefault="00F55A50">
      <w:pPr>
        <w:adjustRightInd w:val="0"/>
        <w:snapToGrid w:val="0"/>
        <w:jc w:val="center"/>
        <w:rPr>
          <w:b/>
          <w:caps/>
          <w:snapToGrid w:val="0"/>
          <w:sz w:val="24"/>
          <w:szCs w:val="24"/>
          <w:lang w:eastAsia="zh-CN"/>
        </w:rPr>
      </w:pPr>
      <w:r w:rsidRPr="0068742A">
        <w:rPr>
          <w:b/>
          <w:caps/>
          <w:snapToGrid w:val="0"/>
          <w:sz w:val="24"/>
          <w:szCs w:val="24"/>
        </w:rPr>
        <w:t>parameterized design of hydrodynamic torque converter</w:t>
      </w:r>
    </w:p>
    <w:p w:rsidR="00F55A50" w:rsidRPr="0068742A" w:rsidRDefault="00F55A50" w:rsidP="0069695A">
      <w:pPr>
        <w:pStyle w:val="Authors"/>
        <w:framePr w:w="0" w:hSpace="0" w:vSpace="0" w:wrap="auto" w:vAnchor="margin" w:hAnchor="text" w:xAlign="left" w:yAlign="inline"/>
        <w:tabs>
          <w:tab w:val="left" w:pos="1176"/>
          <w:tab w:val="center" w:pos="5017"/>
        </w:tabs>
        <w:adjustRightInd w:val="0"/>
        <w:snapToGrid w:val="0"/>
        <w:spacing w:beforeLines="50" w:after="0"/>
        <w:jc w:val="left"/>
        <w:rPr>
          <w:bCs/>
          <w:sz w:val="28"/>
          <w:szCs w:val="28"/>
          <w:lang w:eastAsia="zh-CN"/>
        </w:rPr>
      </w:pPr>
      <w:r w:rsidRPr="0068742A">
        <w:rPr>
          <w:bCs/>
          <w:sz w:val="28"/>
          <w:szCs w:val="28"/>
        </w:rPr>
        <w:tab/>
      </w:r>
      <w:r w:rsidRPr="0068742A">
        <w:rPr>
          <w:bCs/>
          <w:sz w:val="28"/>
          <w:szCs w:val="28"/>
        </w:rPr>
        <w:tab/>
      </w:r>
      <w:r w:rsidRPr="0068742A">
        <w:rPr>
          <w:bCs/>
          <w:sz w:val="24"/>
          <w:szCs w:val="24"/>
        </w:rPr>
        <w:t>Liu Shipng</w:t>
      </w:r>
      <w:r w:rsidRPr="0068742A">
        <w:rPr>
          <w:bCs/>
          <w:sz w:val="24"/>
          <w:szCs w:val="24"/>
          <w:vertAlign w:val="superscript"/>
        </w:rPr>
        <w:t>1</w:t>
      </w:r>
      <w:r w:rsidRPr="0068742A">
        <w:rPr>
          <w:bCs/>
          <w:sz w:val="24"/>
          <w:szCs w:val="24"/>
        </w:rPr>
        <w:t xml:space="preserve">, </w:t>
      </w:r>
      <w:r w:rsidRPr="0068742A">
        <w:rPr>
          <w:sz w:val="24"/>
          <w:szCs w:val="24"/>
          <w:lang w:eastAsia="zh-CN"/>
        </w:rPr>
        <w:t>Zheng</w:t>
      </w:r>
      <w:r w:rsidRPr="0068742A">
        <w:rPr>
          <w:sz w:val="24"/>
          <w:szCs w:val="24"/>
        </w:rPr>
        <w:t xml:space="preserve"> </w:t>
      </w:r>
      <w:r w:rsidRPr="0068742A">
        <w:rPr>
          <w:sz w:val="24"/>
          <w:szCs w:val="24"/>
          <w:lang w:eastAsia="zh-CN"/>
        </w:rPr>
        <w:t>Shujuan</w:t>
      </w:r>
      <w:r w:rsidRPr="0068742A">
        <w:rPr>
          <w:bCs/>
          <w:sz w:val="24"/>
          <w:szCs w:val="24"/>
          <w:vertAlign w:val="superscript"/>
        </w:rPr>
        <w:t xml:space="preserve"> </w:t>
      </w:r>
      <w:r w:rsidRPr="0068742A">
        <w:rPr>
          <w:bCs/>
          <w:sz w:val="24"/>
          <w:szCs w:val="24"/>
          <w:vertAlign w:val="superscript"/>
          <w:lang w:eastAsia="zh-CN"/>
        </w:rPr>
        <w:t>2</w:t>
      </w:r>
      <w:r w:rsidRPr="0068742A">
        <w:rPr>
          <w:bCs/>
          <w:sz w:val="24"/>
          <w:szCs w:val="24"/>
          <w:vertAlign w:val="superscript"/>
        </w:rPr>
        <w:t xml:space="preserve"> </w:t>
      </w:r>
    </w:p>
    <w:p w:rsidR="00F55A50" w:rsidRPr="0068742A" w:rsidRDefault="00F55A50">
      <w:pPr>
        <w:pStyle w:val="Authors"/>
        <w:framePr w:w="0" w:hSpace="0" w:vSpace="0" w:wrap="auto" w:vAnchor="margin" w:hAnchor="text" w:xAlign="left" w:yAlign="inline"/>
        <w:spacing w:after="0"/>
        <w:rPr>
          <w:i/>
          <w:sz w:val="20"/>
          <w:szCs w:val="20"/>
          <w:lang w:eastAsia="zh-CN"/>
        </w:rPr>
      </w:pPr>
      <w:r w:rsidRPr="0068742A">
        <w:rPr>
          <w:sz w:val="20"/>
          <w:szCs w:val="20"/>
          <w:vertAlign w:val="superscript"/>
          <w:lang w:eastAsia="zh-CN"/>
        </w:rPr>
        <w:t>1</w:t>
      </w:r>
      <w:r w:rsidRPr="0068742A">
        <w:rPr>
          <w:sz w:val="20"/>
          <w:szCs w:val="20"/>
          <w:lang w:eastAsia="zh-CN"/>
        </w:rPr>
        <w:t>(</w:t>
      </w:r>
      <w:r w:rsidRPr="0068742A">
        <w:rPr>
          <w:i/>
          <w:sz w:val="20"/>
          <w:szCs w:val="20"/>
        </w:rPr>
        <w:t xml:space="preserve">Department of Mechanical Engineering, Shangqiu Institute of </w:t>
      </w:r>
      <w:smartTag w:uri="urn:schemas-microsoft-com:office:smarttags" w:element="City">
        <w:smartTag w:uri="urn:schemas-microsoft-com:office:smarttags" w:element="place">
          <w:r w:rsidRPr="0068742A">
            <w:rPr>
              <w:i/>
              <w:sz w:val="20"/>
              <w:szCs w:val="20"/>
            </w:rPr>
            <w:t>Technology</w:t>
          </w:r>
        </w:smartTag>
        <w:r w:rsidRPr="0068742A">
          <w:rPr>
            <w:i/>
            <w:sz w:val="20"/>
            <w:szCs w:val="20"/>
          </w:rPr>
          <w:t xml:space="preserve">, </w:t>
        </w:r>
        <w:smartTag w:uri="urn:schemas-microsoft-com:office:smarttags" w:element="country-region">
          <w:r w:rsidRPr="0068742A">
            <w:rPr>
              <w:i/>
              <w:sz w:val="20"/>
              <w:szCs w:val="20"/>
            </w:rPr>
            <w:t>China</w:t>
          </w:r>
        </w:smartTag>
      </w:smartTag>
      <w:r w:rsidRPr="0068742A">
        <w:rPr>
          <w:sz w:val="20"/>
          <w:szCs w:val="20"/>
        </w:rPr>
        <w:t>)</w:t>
      </w:r>
    </w:p>
    <w:p w:rsidR="00F55A50" w:rsidRPr="0068742A" w:rsidRDefault="00F55A50">
      <w:pPr>
        <w:pStyle w:val="Authors"/>
        <w:framePr w:w="0" w:hSpace="0" w:vSpace="0" w:wrap="auto" w:vAnchor="margin" w:hAnchor="text" w:xAlign="left" w:yAlign="inline"/>
        <w:spacing w:after="0"/>
        <w:rPr>
          <w:i/>
          <w:sz w:val="20"/>
          <w:szCs w:val="20"/>
          <w:lang w:eastAsia="zh-CN"/>
        </w:rPr>
      </w:pPr>
      <w:r w:rsidRPr="0068742A">
        <w:rPr>
          <w:sz w:val="20"/>
          <w:szCs w:val="20"/>
          <w:vertAlign w:val="superscript"/>
          <w:lang w:eastAsia="zh-CN"/>
        </w:rPr>
        <w:t>2</w:t>
      </w:r>
      <w:r w:rsidRPr="0068742A">
        <w:rPr>
          <w:sz w:val="20"/>
          <w:szCs w:val="20"/>
          <w:lang w:eastAsia="zh-CN"/>
        </w:rPr>
        <w:t>(</w:t>
      </w:r>
      <w:smartTag w:uri="urn:schemas-microsoft-com:office:smarttags" w:element="PlaceName">
        <w:r w:rsidRPr="0068742A">
          <w:rPr>
            <w:i/>
            <w:sz w:val="20"/>
            <w:szCs w:val="20"/>
          </w:rPr>
          <w:t>Mechanical</w:t>
        </w:r>
      </w:smartTag>
      <w:r w:rsidRPr="0068742A">
        <w:rPr>
          <w:i/>
          <w:sz w:val="20"/>
          <w:szCs w:val="20"/>
        </w:rPr>
        <w:t xml:space="preserve"> </w:t>
      </w:r>
      <w:smartTag w:uri="urn:schemas-microsoft-com:office:smarttags" w:element="PlaceName">
        <w:r w:rsidRPr="0068742A">
          <w:rPr>
            <w:i/>
            <w:sz w:val="20"/>
            <w:szCs w:val="20"/>
          </w:rPr>
          <w:t>Engineering</w:t>
        </w:r>
      </w:smartTag>
      <w:r w:rsidRPr="0068742A">
        <w:rPr>
          <w:i/>
          <w:sz w:val="20"/>
          <w:szCs w:val="20"/>
        </w:rPr>
        <w:t xml:space="preserve"> </w:t>
      </w:r>
      <w:smartTag w:uri="urn:schemas-microsoft-com:office:smarttags" w:element="PlaceType">
        <w:r w:rsidRPr="0068742A">
          <w:rPr>
            <w:i/>
            <w:sz w:val="20"/>
            <w:szCs w:val="20"/>
          </w:rPr>
          <w:t>School</w:t>
        </w:r>
      </w:smartTag>
      <w:r w:rsidRPr="0068742A">
        <w:rPr>
          <w:i/>
          <w:sz w:val="20"/>
          <w:szCs w:val="20"/>
        </w:rPr>
        <w:t>,</w:t>
      </w:r>
      <w:r w:rsidRPr="0068742A">
        <w:rPr>
          <w:i/>
          <w:sz w:val="20"/>
          <w:szCs w:val="20"/>
          <w:lang w:eastAsia="zh-CN"/>
        </w:rPr>
        <w:t xml:space="preserve"> </w:t>
      </w:r>
      <w:smartTag w:uri="urn:schemas-microsoft-com:office:smarttags" w:element="PlaceName">
        <w:r w:rsidRPr="0068742A">
          <w:rPr>
            <w:i/>
            <w:sz w:val="20"/>
            <w:szCs w:val="20"/>
          </w:rPr>
          <w:t>North</w:t>
        </w:r>
      </w:smartTag>
      <w:r w:rsidRPr="0068742A">
        <w:rPr>
          <w:i/>
          <w:sz w:val="20"/>
          <w:szCs w:val="20"/>
        </w:rPr>
        <w:t xml:space="preserve"> </w:t>
      </w:r>
      <w:smartTag w:uri="urn:schemas-microsoft-com:office:smarttags" w:element="PlaceName">
        <w:r w:rsidRPr="0068742A">
          <w:rPr>
            <w:i/>
            <w:sz w:val="20"/>
            <w:szCs w:val="20"/>
          </w:rPr>
          <w:t>China</w:t>
        </w:r>
      </w:smartTag>
      <w:r w:rsidRPr="0068742A">
        <w:rPr>
          <w:i/>
          <w:sz w:val="20"/>
          <w:szCs w:val="20"/>
        </w:rPr>
        <w:t xml:space="preserve"> </w:t>
      </w:r>
      <w:smartTag w:uri="urn:schemas-microsoft-com:office:smarttags" w:element="PlaceType">
        <w:r w:rsidRPr="0068742A">
          <w:rPr>
            <w:i/>
            <w:sz w:val="20"/>
            <w:szCs w:val="20"/>
          </w:rPr>
          <w:t>University</w:t>
        </w:r>
      </w:smartTag>
      <w:r w:rsidRPr="0068742A">
        <w:rPr>
          <w:i/>
          <w:sz w:val="20"/>
          <w:szCs w:val="20"/>
        </w:rPr>
        <w:t xml:space="preserve"> of Water Resources and Electric </w:t>
      </w:r>
      <w:smartTag w:uri="urn:schemas-microsoft-com:office:smarttags" w:element="PlaceType">
        <w:smartTag w:uri="urn:schemas-microsoft-com:office:smarttags" w:element="City">
          <w:smartTag w:uri="urn:schemas-microsoft-com:office:smarttags" w:element="place">
            <w:smartTag w:uri="urn:schemas-microsoft-com:office:smarttags" w:element="City">
              <w:r w:rsidRPr="0068742A">
                <w:rPr>
                  <w:i/>
                  <w:sz w:val="20"/>
                  <w:szCs w:val="20"/>
                </w:rPr>
                <w:t>Power</w:t>
              </w:r>
            </w:smartTag>
          </w:smartTag>
          <w:r w:rsidRPr="0068742A">
            <w:rPr>
              <w:i/>
              <w:sz w:val="20"/>
              <w:szCs w:val="20"/>
            </w:rPr>
            <w:t>,</w:t>
          </w:r>
          <w:r w:rsidRPr="0068742A">
            <w:rPr>
              <w:i/>
              <w:sz w:val="20"/>
              <w:szCs w:val="20"/>
              <w:lang w:eastAsia="zh-CN"/>
            </w:rPr>
            <w:t xml:space="preserve"> </w:t>
          </w:r>
          <w:smartTag w:uri="urn:schemas-microsoft-com:office:smarttags" w:element="PlaceType">
            <w:smartTag w:uri="urn:schemas-microsoft-com:office:smarttags" w:element="country-region">
              <w:r w:rsidRPr="0068742A">
                <w:rPr>
                  <w:i/>
                  <w:sz w:val="20"/>
                  <w:szCs w:val="20"/>
                  <w:lang w:eastAsia="zh-CN"/>
                </w:rPr>
                <w:t>China</w:t>
              </w:r>
            </w:smartTag>
          </w:smartTag>
        </w:smartTag>
      </w:smartTag>
      <w:r w:rsidRPr="0068742A">
        <w:rPr>
          <w:sz w:val="20"/>
          <w:szCs w:val="20"/>
          <w:lang w:eastAsia="zh-CN"/>
        </w:rPr>
        <w:t>)</w:t>
      </w:r>
    </w:p>
    <w:p w:rsidR="00F55A50" w:rsidRPr="0068742A" w:rsidRDefault="00F55A50" w:rsidP="005C6EE6">
      <w:pPr>
        <w:jc w:val="center"/>
        <w:rPr>
          <w:lang w:eastAsia="zh-CN"/>
        </w:rPr>
      </w:pPr>
      <w:r w:rsidRPr="0068742A">
        <w:rPr>
          <w:lang w:eastAsia="zh-CN"/>
        </w:rPr>
        <w:t>(*</w:t>
      </w:r>
      <w:r w:rsidRPr="0068742A">
        <w:rPr>
          <w:i/>
          <w:lang w:eastAsia="zh-CN"/>
        </w:rPr>
        <w:t>Email:412972958@qq</w:t>
      </w:r>
      <w:r w:rsidRPr="0068742A">
        <w:rPr>
          <w:i/>
        </w:rPr>
        <w:t>.c</w:t>
      </w:r>
      <w:r w:rsidRPr="0068742A">
        <w:rPr>
          <w:i/>
          <w:lang w:eastAsia="zh-CN"/>
        </w:rPr>
        <w:t>om, **</w:t>
      </w:r>
      <w:r w:rsidRPr="0068742A">
        <w:rPr>
          <w:i/>
        </w:rPr>
        <w:t>Email:</w:t>
      </w:r>
      <w:r w:rsidRPr="0068742A">
        <w:rPr>
          <w:i/>
          <w:lang w:eastAsia="zh-CN"/>
        </w:rPr>
        <w:t>zsj</w:t>
      </w:r>
      <w:r w:rsidRPr="0068742A">
        <w:rPr>
          <w:i/>
        </w:rPr>
        <w:t>@ncwu.edu.cn</w:t>
      </w:r>
      <w:r w:rsidRPr="0068742A">
        <w:rPr>
          <w:lang w:eastAsia="zh-CN"/>
        </w:rPr>
        <w:t>)</w:t>
      </w:r>
    </w:p>
    <w:p w:rsidR="00F55A50" w:rsidRPr="0068742A" w:rsidRDefault="00F55A50">
      <w:pPr>
        <w:pStyle w:val="Text"/>
        <w:ind w:firstLine="0"/>
        <w:rPr>
          <w:rFonts w:eastAsia="Times New Roman"/>
          <w:sz w:val="2"/>
          <w:szCs w:val="2"/>
          <w:lang w:eastAsia="zh-CN"/>
        </w:rPr>
      </w:pPr>
      <w:r>
        <w:rPr>
          <w:noProof/>
          <w:lang w:eastAsia="zh-CN"/>
        </w:rPr>
      </w:r>
      <w:r w:rsidRPr="00552366">
        <w:rPr>
          <w:noProof/>
          <w:sz w:val="2"/>
          <w:szCs w:val="2"/>
          <w:lang w:eastAsia="zh-CN"/>
        </w:rPr>
        <w:pict>
          <v:roundrect id="AutoShape 9" o:spid="_x0000_s1028" style="width:453pt;height:206.85pt;visibility:visible;mso-position-horizontal-relative:char;mso-position-vertical-relative:line" arcsize="4245f" strokecolor="#d99594" strokeweight="1pt">
            <v:fill color2="#e5b8b7" focus="100%" type="gradient"/>
            <v:shadow on="t" color="#622423" opacity=".5" offset="1pt"/>
            <v:textbox style="mso-next-textbox:#AutoShape 9;mso-fit-shape-to-text:t">
              <w:txbxContent>
                <w:p w:rsidR="00F55A50" w:rsidRDefault="00F55A50">
                  <w:pPr>
                    <w:pStyle w:val="Abstract"/>
                    <w:ind w:firstLine="0"/>
                    <w:rPr>
                      <w:b w:val="0"/>
                      <w:i/>
                      <w:sz w:val="20"/>
                      <w:szCs w:val="20"/>
                      <w:lang w:eastAsia="zh-CN"/>
                    </w:rPr>
                  </w:pPr>
                  <w:r>
                    <w:rPr>
                      <w:i/>
                      <w:sz w:val="22"/>
                      <w:szCs w:val="22"/>
                      <w:lang w:val="fr-FR"/>
                    </w:rPr>
                    <w:t>A</w:t>
                  </w:r>
                  <w:r>
                    <w:rPr>
                      <w:i/>
                      <w:sz w:val="22"/>
                      <w:szCs w:val="22"/>
                      <w:lang w:val="fr-FR" w:eastAsia="zh-CN"/>
                    </w:rPr>
                    <w:t>bstract</w:t>
                  </w:r>
                  <w:r>
                    <w:rPr>
                      <w:i/>
                      <w:sz w:val="22"/>
                      <w:szCs w:val="22"/>
                      <w:lang w:val="fr-FR"/>
                    </w:rPr>
                    <w:t xml:space="preserve">: </w:t>
                  </w:r>
                  <w:r>
                    <w:rPr>
                      <w:b w:val="0"/>
                      <w:i/>
                      <w:sz w:val="20"/>
                      <w:szCs w:val="20"/>
                    </w:rPr>
                    <w:t>The design methodology of hydrodynamic torque converter was investigated, a 2</w:t>
                  </w:r>
                  <w:r>
                    <w:rPr>
                      <w:b w:val="0"/>
                      <w:i/>
                      <w:sz w:val="20"/>
                      <w:szCs w:val="20"/>
                      <w:lang w:eastAsia="zh-CN"/>
                    </w:rPr>
                    <w:t>8</w:t>
                  </w:r>
                  <w:r>
                    <w:rPr>
                      <w:b w:val="0"/>
                      <w:i/>
                      <w:sz w:val="20"/>
                      <w:szCs w:val="20"/>
                    </w:rPr>
                    <w:t>-parameter design model was proposed and a program code was developed. First, based on the 2</w:t>
                  </w:r>
                  <w:r>
                    <w:rPr>
                      <w:b w:val="0"/>
                      <w:i/>
                      <w:sz w:val="20"/>
                      <w:szCs w:val="20"/>
                      <w:lang w:eastAsia="zh-CN"/>
                    </w:rPr>
                    <w:t>2</w:t>
                  </w:r>
                  <w:r>
                    <w:rPr>
                      <w:b w:val="0"/>
                      <w:i/>
                      <w:sz w:val="20"/>
                      <w:szCs w:val="20"/>
                    </w:rPr>
                    <w:t xml:space="preserve"> input data, 6 blade angles were determined by optimization method. Second, the center stream surface was designed. Third, the blade was design. Next, semi-automatically modeling technology was applied. After that, by using mesh generation technology and numerical simulation technology, the torque of </w:t>
                  </w:r>
                  <w:r>
                    <w:rPr>
                      <w:b w:val="0"/>
                      <w:i/>
                      <w:sz w:val="20"/>
                      <w:szCs w:val="20"/>
                      <w:lang w:eastAsia="zh-CN"/>
                    </w:rPr>
                    <w:t>each</w:t>
                  </w:r>
                  <w:r>
                    <w:rPr>
                      <w:b w:val="0"/>
                      <w:i/>
                      <w:sz w:val="20"/>
                      <w:szCs w:val="20"/>
                    </w:rPr>
                    <w:t xml:space="preserve"> converter wheel w</w:t>
                  </w:r>
                  <w:r>
                    <w:rPr>
                      <w:b w:val="0"/>
                      <w:i/>
                      <w:sz w:val="20"/>
                      <w:szCs w:val="20"/>
                      <w:lang w:eastAsia="zh-CN"/>
                    </w:rPr>
                    <w:t>as</w:t>
                  </w:r>
                  <w:r>
                    <w:rPr>
                      <w:b w:val="0"/>
                      <w:i/>
                      <w:sz w:val="20"/>
                      <w:szCs w:val="20"/>
                    </w:rPr>
                    <w:t xml:space="preserve"> obtained.</w:t>
                  </w:r>
                  <w:r>
                    <w:rPr>
                      <w:b w:val="0"/>
                      <w:i/>
                      <w:color w:val="FF0000"/>
                      <w:sz w:val="20"/>
                      <w:szCs w:val="20"/>
                    </w:rPr>
                    <w:t xml:space="preserve"> </w:t>
                  </w:r>
                  <w:r>
                    <w:rPr>
                      <w:b w:val="0"/>
                      <w:i/>
                      <w:sz w:val="20"/>
                      <w:szCs w:val="20"/>
                    </w:rPr>
                    <w:t>Finally, the speed ratio at the design point taken into account, the peak efficiency of torque converter was obtained. Because the peak efficiency is the most important performance indicator, it is reasonable for the peak efficiency to be used as the evaluation quantity of a design scheme of torque converter. The investigation results show that the 2</w:t>
                  </w:r>
                  <w:r>
                    <w:rPr>
                      <w:b w:val="0"/>
                      <w:i/>
                      <w:sz w:val="20"/>
                      <w:szCs w:val="20"/>
                      <w:lang w:eastAsia="zh-CN"/>
                    </w:rPr>
                    <w:t>8</w:t>
                  </w:r>
                  <w:r>
                    <w:rPr>
                      <w:b w:val="0"/>
                      <w:i/>
                      <w:sz w:val="20"/>
                      <w:szCs w:val="20"/>
                    </w:rPr>
                    <w:t>-parameter design model is feasible</w:t>
                  </w:r>
                  <w:r>
                    <w:rPr>
                      <w:b w:val="0"/>
                      <w:i/>
                      <w:sz w:val="20"/>
                      <w:szCs w:val="20"/>
                      <w:lang w:eastAsia="zh-CN"/>
                    </w:rPr>
                    <w:t xml:space="preserve"> and t</w:t>
                  </w:r>
                  <w:r>
                    <w:rPr>
                      <w:b w:val="0"/>
                      <w:i/>
                      <w:sz w:val="20"/>
                      <w:szCs w:val="20"/>
                    </w:rPr>
                    <w:t xml:space="preserve">he completely parameterized design of torque converter </w:t>
                  </w:r>
                  <w:r>
                    <w:rPr>
                      <w:b w:val="0"/>
                      <w:i/>
                      <w:sz w:val="20"/>
                      <w:szCs w:val="20"/>
                      <w:lang w:eastAsia="zh-CN"/>
                    </w:rPr>
                    <w:t>has</w:t>
                  </w:r>
                  <w:r>
                    <w:rPr>
                      <w:b w:val="0"/>
                      <w:i/>
                      <w:sz w:val="20"/>
                      <w:szCs w:val="20"/>
                    </w:rPr>
                    <w:t xml:space="preserve"> be</w:t>
                  </w:r>
                  <w:r>
                    <w:rPr>
                      <w:b w:val="0"/>
                      <w:i/>
                      <w:sz w:val="20"/>
                      <w:szCs w:val="20"/>
                      <w:lang w:eastAsia="zh-CN"/>
                    </w:rPr>
                    <w:t>en</w:t>
                  </w:r>
                  <w:r>
                    <w:rPr>
                      <w:b w:val="0"/>
                      <w:i/>
                      <w:sz w:val="20"/>
                      <w:szCs w:val="20"/>
                    </w:rPr>
                    <w:t xml:space="preserve"> realized successfully</w:t>
                  </w:r>
                  <w:r>
                    <w:rPr>
                      <w:b w:val="0"/>
                      <w:i/>
                      <w:sz w:val="20"/>
                      <w:szCs w:val="20"/>
                      <w:lang w:eastAsia="zh-CN"/>
                    </w:rPr>
                    <w:t>.</w:t>
                  </w:r>
                  <w:r>
                    <w:rPr>
                      <w:b w:val="0"/>
                      <w:i/>
                      <w:sz w:val="20"/>
                      <w:szCs w:val="20"/>
                    </w:rPr>
                    <w:t xml:space="preserve"> By using the program code, a design scheme of torque converter can be completed within several hours. Therefore, the research and development cycle of torque converter can be shorten greatly.</w:t>
                  </w:r>
                </w:p>
                <w:p w:rsidR="00F55A50" w:rsidRDefault="00F55A50" w:rsidP="0069695A">
                  <w:pPr>
                    <w:adjustRightInd w:val="0"/>
                    <w:snapToGrid w:val="0"/>
                    <w:spacing w:beforeLines="50"/>
                    <w:rPr>
                      <w:i/>
                      <w:color w:val="FF0000"/>
                      <w:lang w:eastAsia="zh-CN"/>
                    </w:rPr>
                  </w:pPr>
                  <w:r>
                    <w:rPr>
                      <w:b/>
                      <w:i/>
                    </w:rPr>
                    <w:t>Keywords:</w:t>
                  </w:r>
                  <w:r>
                    <w:rPr>
                      <w:i/>
                    </w:rPr>
                    <w:t xml:space="preserve"> Hydrodynamic Torque Converter, Completely Parameterized Design, Semi-automatically Modeling, Flow Field Simulation, Peak Efficiency, Evaluation Quantity</w:t>
                  </w:r>
                </w:p>
              </w:txbxContent>
            </v:textbox>
            <w10:anchorlock/>
          </v:roundrect>
        </w:pict>
      </w:r>
    </w:p>
    <w:p w:rsidR="00F55A50" w:rsidRPr="0068742A" w:rsidRDefault="00F55A50">
      <w:pPr>
        <w:pStyle w:val="Text"/>
        <w:ind w:firstLine="0"/>
        <w:rPr>
          <w:sz w:val="2"/>
          <w:szCs w:val="2"/>
        </w:rPr>
      </w:pPr>
    </w:p>
    <w:p w:rsidR="00F55A50" w:rsidRPr="0068742A" w:rsidRDefault="00F55A50">
      <w:pPr>
        <w:pStyle w:val="Text"/>
        <w:ind w:firstLine="0"/>
        <w:rPr>
          <w:sz w:val="2"/>
          <w:szCs w:val="2"/>
        </w:rPr>
      </w:pPr>
    </w:p>
    <w:p w:rsidR="00F55A50" w:rsidRPr="0068742A" w:rsidRDefault="00F55A50">
      <w:pPr>
        <w:keepNext/>
        <w:keepLines/>
        <w:widowControl w:val="0"/>
        <w:autoSpaceDE/>
        <w:autoSpaceDN/>
        <w:adjustRightInd w:val="0"/>
        <w:snapToGrid w:val="0"/>
        <w:spacing w:before="120" w:after="120"/>
        <w:jc w:val="center"/>
        <w:outlineLvl w:val="2"/>
        <w:rPr>
          <w:caps/>
          <w:sz w:val="21"/>
          <w:szCs w:val="21"/>
        </w:rPr>
      </w:pPr>
      <w:r w:rsidRPr="0068742A">
        <w:rPr>
          <w:rFonts w:ascii="宋体" w:hAnsi="宋体" w:cs="宋体" w:hint="eastAsia"/>
          <w:caps/>
          <w:sz w:val="21"/>
          <w:szCs w:val="21"/>
        </w:rPr>
        <w:t>Ⅰ</w:t>
      </w:r>
      <w:r w:rsidRPr="0068742A">
        <w:rPr>
          <w:caps/>
          <w:sz w:val="21"/>
          <w:szCs w:val="21"/>
        </w:rPr>
        <w:t>. introduction</w:t>
      </w:r>
    </w:p>
    <w:p w:rsidR="00F55A50" w:rsidRPr="0068742A" w:rsidRDefault="00F55A50">
      <w:pPr>
        <w:widowControl w:val="0"/>
        <w:autoSpaceDE/>
        <w:autoSpaceDN/>
        <w:adjustRightInd w:val="0"/>
        <w:snapToGrid w:val="0"/>
        <w:jc w:val="both"/>
        <w:rPr>
          <w:kern w:val="2"/>
          <w:lang w:eastAsia="zh-CN"/>
        </w:rPr>
      </w:pPr>
      <w:r w:rsidRPr="0068742A">
        <w:rPr>
          <w:kern w:val="2"/>
          <w:lang w:eastAsia="zh-CN"/>
        </w:rPr>
        <w:t xml:space="preserve">A hydrodynamic torque converter can automatically change the rotational speed from the engine to transmission and also multiply the torque according to the change of external load, </w:t>
      </w:r>
      <w:r w:rsidRPr="00A317D0">
        <w:rPr>
          <w:color w:val="FF0000"/>
          <w:kern w:val="2"/>
          <w:lang w:eastAsia="zh-CN"/>
        </w:rPr>
        <w:t>which is helpful of the vehicle having g</w:t>
      </w:r>
      <w:r w:rsidRPr="0068742A">
        <w:rPr>
          <w:kern w:val="2"/>
          <w:lang w:eastAsia="zh-CN"/>
        </w:rPr>
        <w:t>ood adaptability. In addition, due to the vibration absorbing and damping functions, the lifespan of the vehicle's transmission components can be prolonged. However, the main drawback of a torque converter is that its efficiency is not high enough, which affects the fuel economy of the vehicle. Over the years, many scholars have made great efforts to improve the performance of torque converters. As early as the end of the last century, Masaaki Kubo and Eiji Ejiri, taking two design parameters (the turbine bias angle and the contraction ratio of the pump flow passage) as special examples, described the relationship between the design parameters used to define the geometry and resultant efficiency in relation to the internal flow characteristics [1]. Zhu et al. parameterized blade angles and took the peak efficiency of torque converter as the optimization objection[2]. Kawashima et al. outlined the mapping method and the quantitative sensitivities about each of the parameters [3]. Saravanakumar et al. evaluated the performance of torque converter by changing the angle of stator blades[4]</w:t>
      </w:r>
      <w:r w:rsidRPr="0068742A">
        <w:rPr>
          <w:rFonts w:hint="eastAsia"/>
          <w:kern w:val="2"/>
          <w:lang w:eastAsia="zh-CN"/>
        </w:rPr>
        <w:t>．</w:t>
      </w:r>
      <w:r w:rsidRPr="0068742A">
        <w:rPr>
          <w:kern w:val="2"/>
          <w:lang w:eastAsia="zh-CN"/>
        </w:rPr>
        <w:t>Chen et al. proposed parametric design method which realizes the quick modification of a torque converter, and provided model basis for further performance optimum[5]. Wu et al. established the parametric flow passage model of a torque converter, carried out three-dimensional flow field simulation, and verified the reliability of the parametric model by comparing simulation results with the experimental data[6]. Zhu et al. applied the non-uniform rational B spline (NURBS) of stator profile and shape of parametric expression through orthogonal test method[7]. Guan et al. illustrated a method to generate the parameters and three dimensional shapes of the torque converter blade automatically[8]. These results have promoted the progress of parameterized design for hydraulic torque converters, however, complete parameterized design has not yet been achieved. In this paper, a 28-parameter design model was proposed, and the completely parameterized design of torque converter has been achieved.</w:t>
      </w:r>
      <w:r w:rsidRPr="0068742A">
        <w:rPr>
          <w:b/>
          <w:sz w:val="32"/>
          <w:szCs w:val="36"/>
        </w:rPr>
        <w:t xml:space="preserve"> </w:t>
      </w:r>
    </w:p>
    <w:p w:rsidR="00F55A50" w:rsidRPr="0068742A" w:rsidRDefault="00F55A50">
      <w:pPr>
        <w:keepNext/>
        <w:keepLines/>
        <w:widowControl w:val="0"/>
        <w:autoSpaceDE/>
        <w:autoSpaceDN/>
        <w:adjustRightInd w:val="0"/>
        <w:snapToGrid w:val="0"/>
        <w:spacing w:before="120" w:after="120"/>
        <w:jc w:val="center"/>
        <w:outlineLvl w:val="2"/>
        <w:rPr>
          <w:rFonts w:eastAsia="黑体"/>
          <w:bCs/>
          <w:smallCaps/>
          <w:kern w:val="2"/>
          <w:sz w:val="21"/>
          <w:szCs w:val="21"/>
          <w:lang w:eastAsia="zh-CN"/>
        </w:rPr>
      </w:pPr>
      <w:bookmarkStart w:id="0" w:name="OLE_LINK4"/>
      <w:bookmarkStart w:id="1" w:name="OLE_LINK3"/>
      <w:r w:rsidRPr="0068742A">
        <w:rPr>
          <w:rFonts w:ascii="宋体" w:hAnsi="宋体" w:cs="宋体" w:hint="eastAsia"/>
          <w:caps/>
          <w:sz w:val="21"/>
          <w:szCs w:val="21"/>
        </w:rPr>
        <w:t>Ⅱ</w:t>
      </w:r>
      <w:r w:rsidRPr="0068742A">
        <w:rPr>
          <w:caps/>
          <w:sz w:val="21"/>
          <w:szCs w:val="21"/>
        </w:rPr>
        <w:t>. parameterized description of torque converter</w:t>
      </w:r>
    </w:p>
    <w:bookmarkEnd w:id="0"/>
    <w:bookmarkEnd w:id="1"/>
    <w:p w:rsidR="00F55A50" w:rsidRPr="0068742A" w:rsidRDefault="00F55A50">
      <w:pPr>
        <w:widowControl w:val="0"/>
        <w:autoSpaceDE/>
        <w:autoSpaceDN/>
        <w:adjustRightInd w:val="0"/>
        <w:snapToGrid w:val="0"/>
        <w:jc w:val="both"/>
        <w:rPr>
          <w:kern w:val="2"/>
          <w:lang w:eastAsia="zh-CN"/>
        </w:rPr>
      </w:pPr>
      <w:r w:rsidRPr="0068742A">
        <w:rPr>
          <w:szCs w:val="21"/>
        </w:rPr>
        <w:t>Because of the complex geometry, a torque convert</w:t>
      </w:r>
      <w:r w:rsidRPr="0068742A">
        <w:rPr>
          <w:kern w:val="2"/>
          <w:lang w:eastAsia="zh-CN"/>
        </w:rPr>
        <w:t>er needs be presented by using multiple parameters. These parameters can be classified into three different categories. T</w:t>
      </w:r>
      <w:r w:rsidRPr="0068742A">
        <w:rPr>
          <w:szCs w:val="21"/>
        </w:rPr>
        <w:t xml:space="preserve">he first </w:t>
      </w:r>
      <w:r w:rsidRPr="0068742A">
        <w:rPr>
          <w:rStyle w:val="Emphasis"/>
          <w:i w:val="0"/>
          <w:iCs/>
          <w:szCs w:val="21"/>
          <w:shd w:val="clear" w:color="auto" w:fill="FFFFFF"/>
        </w:rPr>
        <w:t xml:space="preserve">category </w:t>
      </w:r>
      <w:r w:rsidRPr="0068742A">
        <w:rPr>
          <w:rStyle w:val="apple-converted-space"/>
          <w:szCs w:val="21"/>
          <w:shd w:val="clear" w:color="auto" w:fill="FFFFFF"/>
        </w:rPr>
        <w:t xml:space="preserve">includes </w:t>
      </w:r>
      <w:r w:rsidRPr="0068742A">
        <w:rPr>
          <w:szCs w:val="21"/>
        </w:rPr>
        <w:t>original p</w:t>
      </w:r>
      <w:r w:rsidRPr="0068742A">
        <w:rPr>
          <w:rFonts w:eastAsia="MS UI Gothic"/>
          <w:szCs w:val="21"/>
        </w:rPr>
        <w:t>arameters</w:t>
      </w:r>
      <w:r w:rsidRPr="0068742A">
        <w:rPr>
          <w:szCs w:val="21"/>
        </w:rPr>
        <w:t xml:space="preserve">, the second </w:t>
      </w:r>
      <w:r w:rsidRPr="0068742A">
        <w:rPr>
          <w:rStyle w:val="apple-converted-space"/>
          <w:szCs w:val="21"/>
          <w:shd w:val="clear" w:color="auto" w:fill="FFFFFF"/>
        </w:rPr>
        <w:t xml:space="preserve">includes design </w:t>
      </w:r>
      <w:r w:rsidRPr="0068742A">
        <w:rPr>
          <w:rFonts w:eastAsia="MS UI Gothic"/>
          <w:szCs w:val="21"/>
        </w:rPr>
        <w:t>parameters</w:t>
      </w:r>
      <w:r w:rsidRPr="0068742A">
        <w:rPr>
          <w:rStyle w:val="apple-converted-space"/>
          <w:szCs w:val="21"/>
          <w:shd w:val="clear" w:color="auto" w:fill="FFFFFF"/>
        </w:rPr>
        <w:t xml:space="preserve">, and the third includes </w:t>
      </w:r>
      <w:r w:rsidRPr="0068742A">
        <w:rPr>
          <w:rFonts w:eastAsia="MS UI Gothic"/>
          <w:szCs w:val="21"/>
        </w:rPr>
        <w:t>automatically generating parameters</w:t>
      </w:r>
      <w:r w:rsidRPr="0068742A">
        <w:rPr>
          <w:kern w:val="2"/>
          <w:lang w:eastAsia="zh-CN"/>
        </w:rPr>
        <w:t>:</w:t>
      </w:r>
    </w:p>
    <w:p w:rsidR="00F55A50" w:rsidRPr="0068742A" w:rsidRDefault="00F55A50" w:rsidP="0069695A">
      <w:pPr>
        <w:pStyle w:val="Heading3"/>
        <w:numPr>
          <w:ilvl w:val="0"/>
          <w:numId w:val="0"/>
        </w:numPr>
        <w:adjustRightInd w:val="0"/>
        <w:snapToGrid w:val="0"/>
        <w:spacing w:beforeLines="50"/>
        <w:rPr>
          <w:rFonts w:eastAsia="MS UI Gothic"/>
          <w:b/>
          <w:i w:val="0"/>
          <w:sz w:val="24"/>
          <w:szCs w:val="24"/>
        </w:rPr>
      </w:pPr>
      <w:r w:rsidRPr="0068742A">
        <w:rPr>
          <w:rFonts w:eastAsia="MS UI Gothic"/>
          <w:b/>
          <w:i w:val="0"/>
          <w:sz w:val="24"/>
          <w:szCs w:val="24"/>
        </w:rPr>
        <w:t>2.1 Original parameters</w:t>
      </w:r>
    </w:p>
    <w:p w:rsidR="00F55A50" w:rsidRPr="0068742A" w:rsidRDefault="00F55A50" w:rsidP="00881B27">
      <w:pPr>
        <w:ind w:firstLineChars="200" w:firstLine="31680"/>
        <w:jc w:val="both"/>
        <w:rPr>
          <w:szCs w:val="21"/>
        </w:rPr>
      </w:pPr>
      <w:r w:rsidRPr="0068742A">
        <w:rPr>
          <w:szCs w:val="21"/>
        </w:rPr>
        <w:t xml:space="preserve">The original parameters are those that were specified in design task file, and directly serve as input quantities of the program. </w:t>
      </w:r>
    </w:p>
    <w:p w:rsidR="00F55A50" w:rsidRPr="0068742A" w:rsidRDefault="00F55A50">
      <w:pPr>
        <w:adjustRightInd w:val="0"/>
        <w:snapToGrid w:val="0"/>
        <w:jc w:val="both"/>
        <w:rPr>
          <w:szCs w:val="21"/>
        </w:rPr>
      </w:pPr>
      <w:r w:rsidRPr="0068742A">
        <w:rPr>
          <w:szCs w:val="21"/>
          <w:lang w:eastAsia="zh-CN"/>
        </w:rPr>
        <w:t>(1)</w:t>
      </w:r>
      <w:r w:rsidRPr="0068742A">
        <w:rPr>
          <w:szCs w:val="21"/>
        </w:rPr>
        <w:t xml:space="preserve"> Nominal Diameter</w:t>
      </w:r>
    </w:p>
    <w:p w:rsidR="00F55A50" w:rsidRPr="0068742A" w:rsidRDefault="00F55A50" w:rsidP="00881B27">
      <w:pPr>
        <w:adjustRightInd w:val="0"/>
        <w:snapToGrid w:val="0"/>
        <w:ind w:firstLineChars="200" w:firstLine="31680"/>
        <w:jc w:val="both"/>
        <w:rPr>
          <w:szCs w:val="21"/>
        </w:rPr>
      </w:pPr>
      <w:r w:rsidRPr="0068742A">
        <w:rPr>
          <w:szCs w:val="21"/>
        </w:rPr>
        <w:t xml:space="preserve">The nominal diameter </w:t>
      </w:r>
      <w:r w:rsidRPr="0068742A">
        <w:rPr>
          <w:i/>
          <w:szCs w:val="21"/>
          <w:lang w:eastAsia="zh-CN"/>
        </w:rPr>
        <w:t>D</w:t>
      </w:r>
      <w:r w:rsidRPr="0068742A">
        <w:rPr>
          <w:szCs w:val="21"/>
          <w:lang w:eastAsia="zh-CN"/>
        </w:rPr>
        <w:t xml:space="preserve"> </w:t>
      </w:r>
      <w:r w:rsidRPr="0068742A">
        <w:rPr>
          <w:szCs w:val="21"/>
        </w:rPr>
        <w:t xml:space="preserve">is a main parameter and is relevant to the engine performance. </w:t>
      </w:r>
    </w:p>
    <w:p w:rsidR="00F55A50" w:rsidRPr="0068742A" w:rsidRDefault="00F55A50" w:rsidP="00574F97">
      <w:pPr>
        <w:pStyle w:val="BodyText"/>
        <w:adjustRightInd w:val="0"/>
        <w:snapToGrid w:val="0"/>
        <w:spacing w:after="0"/>
        <w:jc w:val="both"/>
        <w:rPr>
          <w:sz w:val="21"/>
          <w:szCs w:val="21"/>
        </w:rPr>
      </w:pPr>
      <w:r w:rsidRPr="0068742A">
        <w:rPr>
          <w:sz w:val="21"/>
          <w:szCs w:val="21"/>
          <w:lang w:eastAsia="zh-CN"/>
        </w:rPr>
        <w:t>(2)</w:t>
      </w:r>
      <w:r w:rsidRPr="0068742A">
        <w:rPr>
          <w:sz w:val="21"/>
          <w:szCs w:val="21"/>
        </w:rPr>
        <w:t xml:space="preserve"> Design Speed Ratio</w:t>
      </w:r>
    </w:p>
    <w:p w:rsidR="00F55A50" w:rsidRPr="0068742A" w:rsidRDefault="00F55A50" w:rsidP="00881B27">
      <w:pPr>
        <w:adjustRightInd w:val="0"/>
        <w:snapToGrid w:val="0"/>
        <w:ind w:firstLineChars="200" w:firstLine="31680"/>
        <w:jc w:val="both"/>
        <w:rPr>
          <w:szCs w:val="21"/>
        </w:rPr>
      </w:pPr>
      <w:r w:rsidRPr="0068742A">
        <w:rPr>
          <w:szCs w:val="21"/>
        </w:rPr>
        <w:t xml:space="preserve">Usually used speed ratio at design point is </w:t>
      </w:r>
      <w:r w:rsidRPr="0068742A">
        <w:rPr>
          <w:position w:val="-12"/>
          <w:szCs w:val="21"/>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75pt;height:15.75pt" o:ole="">
            <v:imagedata r:id="rId7" o:title=""/>
          </v:shape>
          <o:OLEObject Type="Embed" ProgID="Equation.DSMT4" ShapeID="_x0000_i1038" DrawAspect="Content" ObjectID="_1767771624" r:id="rId8"/>
        </w:object>
      </w:r>
    </w:p>
    <w:p w:rsidR="00F55A50" w:rsidRPr="0068742A" w:rsidRDefault="00F55A50">
      <w:pPr>
        <w:adjustRightInd w:val="0"/>
        <w:snapToGrid w:val="0"/>
        <w:jc w:val="both"/>
        <w:rPr>
          <w:szCs w:val="21"/>
          <w:lang w:eastAsia="zh-CN"/>
        </w:rPr>
      </w:pPr>
      <w:r w:rsidRPr="0068742A">
        <w:rPr>
          <w:szCs w:val="21"/>
          <w:lang w:eastAsia="zh-CN"/>
        </w:rPr>
        <w:t>(3)</w:t>
      </w:r>
      <w:r w:rsidRPr="0068742A">
        <w:rPr>
          <w:szCs w:val="21"/>
        </w:rPr>
        <w:t xml:space="preserve"> Pump Rotational Speed</w:t>
      </w:r>
    </w:p>
    <w:p w:rsidR="00F55A50" w:rsidRPr="0068742A" w:rsidRDefault="00F55A50" w:rsidP="00881B27">
      <w:pPr>
        <w:adjustRightInd w:val="0"/>
        <w:snapToGrid w:val="0"/>
        <w:ind w:firstLineChars="200" w:firstLine="31680"/>
        <w:jc w:val="both"/>
        <w:rPr>
          <w:szCs w:val="21"/>
          <w:lang w:eastAsia="zh-CN"/>
        </w:rPr>
      </w:pPr>
      <w:r w:rsidRPr="0068742A">
        <w:rPr>
          <w:szCs w:val="21"/>
        </w:rPr>
        <w:t xml:space="preserve">The pump rotational speed </w:t>
      </w:r>
      <w:r w:rsidRPr="0068742A">
        <w:rPr>
          <w:position w:val="-12"/>
          <w:szCs w:val="21"/>
        </w:rPr>
        <w:object w:dxaOrig="315" w:dyaOrig="315">
          <v:shape id="_x0000_i1039" type="#_x0000_t75" style="width:15.75pt;height:15.75pt" o:ole="">
            <v:imagedata r:id="rId9" o:title=""/>
          </v:shape>
          <o:OLEObject Type="Embed" ProgID="Equation.DSMT4" ShapeID="_x0000_i1039" DrawAspect="Content" ObjectID="_1767771625" r:id="rId10"/>
        </w:object>
      </w:r>
      <w:r w:rsidRPr="0068742A">
        <w:rPr>
          <w:szCs w:val="21"/>
        </w:rPr>
        <w:t xml:space="preserve"> equals its engine’s rotational speed </w:t>
      </w:r>
      <w:r w:rsidRPr="0068742A">
        <w:rPr>
          <w:position w:val="-12"/>
          <w:szCs w:val="21"/>
        </w:rPr>
        <w:object w:dxaOrig="320" w:dyaOrig="360">
          <v:shape id="_x0000_i1040" type="#_x0000_t75" style="width:15.75pt;height:18pt" o:ole="">
            <v:imagedata r:id="rId11" o:title=""/>
          </v:shape>
          <o:OLEObject Type="Embed" ProgID="Equation.DSMT4" ShapeID="_x0000_i1040" DrawAspect="Content" ObjectID="_1767771626" r:id="rId12"/>
        </w:object>
      </w:r>
      <w:r w:rsidRPr="0068742A">
        <w:rPr>
          <w:szCs w:val="21"/>
        </w:rPr>
        <w:t xml:space="preserve"> It should be pointed out that the engine’s rotational speed </w:t>
      </w:r>
      <w:r w:rsidRPr="0068742A">
        <w:rPr>
          <w:position w:val="-12"/>
          <w:szCs w:val="21"/>
        </w:rPr>
        <w:object w:dxaOrig="315" w:dyaOrig="315">
          <v:shape id="_x0000_i1041" type="#_x0000_t75" style="width:15.75pt;height:15.75pt" o:ole="">
            <v:imagedata r:id="rId13" o:title=""/>
          </v:shape>
          <o:OLEObject Type="Embed" ProgID="Equation.DSMT4" ShapeID="_x0000_i1041" DrawAspect="Content" ObjectID="_1767771627" r:id="rId14"/>
        </w:object>
      </w:r>
      <w:r w:rsidRPr="0068742A">
        <w:rPr>
          <w:szCs w:val="21"/>
        </w:rPr>
        <w:t xml:space="preserve"> takes a positive value if the engine rotates counterclockwise; otherwise, the </w:t>
      </w:r>
      <w:r w:rsidRPr="0068742A">
        <w:rPr>
          <w:position w:val="-12"/>
          <w:szCs w:val="21"/>
        </w:rPr>
        <w:object w:dxaOrig="315" w:dyaOrig="315">
          <v:shape id="_x0000_i1042" type="#_x0000_t75" style="width:15.75pt;height:15.75pt" o:ole="">
            <v:imagedata r:id="rId13" o:title=""/>
          </v:shape>
          <o:OLEObject Type="Embed" ProgID="Equation.DSMT4" ShapeID="_x0000_i1042" DrawAspect="Content" ObjectID="_1767771628" r:id="rId15"/>
        </w:object>
      </w:r>
      <w:r w:rsidRPr="0068742A">
        <w:rPr>
          <w:szCs w:val="21"/>
        </w:rPr>
        <w:t xml:space="preserve"> takes a negative value.</w:t>
      </w:r>
      <w:r w:rsidRPr="0068742A">
        <w:rPr>
          <w:szCs w:val="21"/>
          <w:lang w:eastAsia="zh-CN"/>
        </w:rPr>
        <w:t xml:space="preserve"> </w:t>
      </w:r>
    </w:p>
    <w:p w:rsidR="00F55A50" w:rsidRPr="0068742A" w:rsidRDefault="00F55A50" w:rsidP="00EF708D">
      <w:pPr>
        <w:adjustRightInd w:val="0"/>
        <w:snapToGrid w:val="0"/>
        <w:jc w:val="both"/>
        <w:rPr>
          <w:szCs w:val="21"/>
          <w:lang w:eastAsia="zh-CN"/>
        </w:rPr>
      </w:pPr>
      <w:r w:rsidRPr="0068742A">
        <w:rPr>
          <w:szCs w:val="21"/>
          <w:lang w:eastAsia="zh-CN"/>
        </w:rPr>
        <w:t>(4)</w:t>
      </w:r>
      <w:r w:rsidRPr="0068742A">
        <w:rPr>
          <w:szCs w:val="21"/>
        </w:rPr>
        <w:t xml:space="preserve"> Pump </w:t>
      </w:r>
      <w:r w:rsidRPr="0068742A">
        <w:rPr>
          <w:sz w:val="21"/>
          <w:szCs w:val="21"/>
        </w:rPr>
        <w:t>Torque</w:t>
      </w:r>
    </w:p>
    <w:p w:rsidR="00F55A50" w:rsidRPr="0068742A" w:rsidRDefault="00F55A50" w:rsidP="00881B27">
      <w:pPr>
        <w:adjustRightInd w:val="0"/>
        <w:snapToGrid w:val="0"/>
        <w:ind w:firstLineChars="200" w:firstLine="31680"/>
        <w:jc w:val="both"/>
        <w:rPr>
          <w:szCs w:val="21"/>
        </w:rPr>
      </w:pPr>
      <w:r w:rsidRPr="0068742A">
        <w:rPr>
          <w:szCs w:val="21"/>
        </w:rPr>
        <w:t xml:space="preserve">The pump wheel torque </w:t>
      </w:r>
      <w:r w:rsidRPr="0068742A">
        <w:rPr>
          <w:rFonts w:ascii="宋体" w:hAnsi="宋体" w:cs="宋体" w:hint="eastAsia"/>
          <w:position w:val="-12"/>
          <w:szCs w:val="21"/>
        </w:rPr>
        <w:object w:dxaOrig="315" w:dyaOrig="315">
          <v:shape id="_x0000_i1043" type="#_x0000_t75" style="width:13.5pt;height:13.5pt" o:ole="">
            <v:imagedata r:id="rId16" o:title=""/>
          </v:shape>
          <o:OLEObject Type="Embed" ProgID="Equation.DSMT4" ShapeID="_x0000_i1043" DrawAspect="Content" ObjectID="_1767771629" r:id="rId17"/>
        </w:object>
      </w:r>
      <w:r w:rsidRPr="0068742A">
        <w:rPr>
          <w:szCs w:val="21"/>
        </w:rPr>
        <w:t xml:space="preserve">is equal to the engine torque </w:t>
      </w:r>
      <w:r w:rsidRPr="0068742A">
        <w:rPr>
          <w:rFonts w:ascii="宋体" w:hAnsi="宋体" w:cs="宋体" w:hint="eastAsia"/>
          <w:position w:val="-12"/>
          <w:szCs w:val="21"/>
        </w:rPr>
        <w:object w:dxaOrig="135" w:dyaOrig="285">
          <v:shape id="_x0000_i1044" type="#_x0000_t75" style="width:6pt;height:12.75pt" o:ole="">
            <v:imagedata r:id="rId18" o:title=""/>
          </v:shape>
          <o:OLEObject Type="Embed" ProgID="Equation.DSMT4" ShapeID="_x0000_i1044" DrawAspect="Content" ObjectID="_1767771630" r:id="rId19"/>
        </w:object>
      </w:r>
      <w:r w:rsidRPr="0068742A">
        <w:rPr>
          <w:szCs w:val="21"/>
        </w:rPr>
        <w:t>. According to the engine characteristic curve, the torque corresponding to the above rotational speed is determined.</w:t>
      </w:r>
    </w:p>
    <w:p w:rsidR="00F55A50" w:rsidRPr="0068742A" w:rsidRDefault="00F55A50" w:rsidP="0069695A">
      <w:pPr>
        <w:pStyle w:val="Heading3"/>
        <w:numPr>
          <w:ilvl w:val="0"/>
          <w:numId w:val="0"/>
        </w:numPr>
        <w:adjustRightInd w:val="0"/>
        <w:snapToGrid w:val="0"/>
        <w:spacing w:beforeLines="50"/>
        <w:jc w:val="both"/>
        <w:rPr>
          <w:rFonts w:eastAsia="MS UI Gothic"/>
          <w:b/>
          <w:i w:val="0"/>
          <w:sz w:val="24"/>
          <w:szCs w:val="24"/>
        </w:rPr>
      </w:pPr>
      <w:r w:rsidRPr="0068742A">
        <w:rPr>
          <w:rFonts w:eastAsia="MS UI Gothic"/>
          <w:b/>
          <w:i w:val="0"/>
          <w:sz w:val="24"/>
          <w:szCs w:val="24"/>
        </w:rPr>
        <w:t>2.2 Design Parameters</w:t>
      </w:r>
    </w:p>
    <w:p w:rsidR="00F55A50" w:rsidRPr="0068742A" w:rsidRDefault="00F55A50" w:rsidP="00881B27">
      <w:pPr>
        <w:adjustRightInd w:val="0"/>
        <w:snapToGrid w:val="0"/>
        <w:ind w:firstLineChars="200" w:firstLine="31680"/>
        <w:jc w:val="both"/>
        <w:rPr>
          <w:szCs w:val="21"/>
        </w:rPr>
      </w:pPr>
      <w:r w:rsidRPr="0068742A">
        <w:rPr>
          <w:rFonts w:eastAsia="MS UI Gothic"/>
          <w:szCs w:val="21"/>
        </w:rPr>
        <w:t>Design parameters refer to parameters that can be chosen, changed and determined by a designer</w:t>
      </w:r>
      <w:r w:rsidRPr="0068742A">
        <w:rPr>
          <w:rFonts w:ascii="宋体"/>
          <w:szCs w:val="21"/>
        </w:rPr>
        <w:t>.</w:t>
      </w:r>
      <w:r w:rsidRPr="0068742A">
        <w:rPr>
          <w:rFonts w:eastAsia="MS UI Gothic"/>
          <w:szCs w:val="21"/>
        </w:rPr>
        <w:t xml:space="preserve"> These design parameters also </w:t>
      </w:r>
      <w:r w:rsidRPr="0068742A">
        <w:rPr>
          <w:szCs w:val="21"/>
        </w:rPr>
        <w:t xml:space="preserve">serve as input quantities of the program. </w:t>
      </w:r>
    </w:p>
    <w:p w:rsidR="00F55A50" w:rsidRPr="0068742A" w:rsidRDefault="00F55A50" w:rsidP="00C97A22">
      <w:pPr>
        <w:adjustRightInd w:val="0"/>
        <w:snapToGrid w:val="0"/>
        <w:jc w:val="both"/>
        <w:rPr>
          <w:szCs w:val="21"/>
        </w:rPr>
      </w:pPr>
      <w:r w:rsidRPr="0068742A">
        <w:rPr>
          <w:szCs w:val="21"/>
          <w:lang w:eastAsia="zh-CN"/>
        </w:rPr>
        <w:t>(1)</w:t>
      </w:r>
      <w:r w:rsidRPr="0068742A">
        <w:rPr>
          <w:szCs w:val="21"/>
        </w:rPr>
        <w:t xml:space="preserve"> Minimal Diameter</w:t>
      </w:r>
    </w:p>
    <w:p w:rsidR="00F55A50" w:rsidRPr="0068742A" w:rsidRDefault="00F55A50" w:rsidP="00881B27">
      <w:pPr>
        <w:adjustRightInd w:val="0"/>
        <w:snapToGrid w:val="0"/>
        <w:ind w:firstLineChars="200" w:firstLine="31680"/>
        <w:jc w:val="both"/>
        <w:rPr>
          <w:szCs w:val="21"/>
        </w:rPr>
      </w:pPr>
      <w:r w:rsidRPr="0068742A">
        <w:rPr>
          <w:szCs w:val="21"/>
        </w:rPr>
        <w:t xml:space="preserve">The minimal diameter </w:t>
      </w:r>
      <w:r w:rsidRPr="0068742A">
        <w:rPr>
          <w:position w:val="-8"/>
          <w:szCs w:val="21"/>
        </w:rPr>
        <w:object w:dxaOrig="261" w:dyaOrig="261">
          <v:shape id="_x0000_i1045" type="#_x0000_t75" style="width:12.75pt;height:12.75pt" o:ole="">
            <v:imagedata r:id="rId20" o:title=""/>
          </v:shape>
          <o:OLEObject Type="Embed" ProgID="Equation.DSMT4" ShapeID="_x0000_i1045" DrawAspect="Content" ObjectID="_1767771631" r:id="rId21"/>
        </w:object>
      </w:r>
      <w:r w:rsidRPr="0068742A">
        <w:rPr>
          <w:szCs w:val="21"/>
        </w:rPr>
        <w:t xml:space="preserve"> and </w:t>
      </w:r>
      <w:r w:rsidRPr="0068742A">
        <w:rPr>
          <w:szCs w:val="21"/>
          <w:lang w:eastAsia="zh-CN"/>
        </w:rPr>
        <w:t xml:space="preserve">the </w:t>
      </w:r>
      <w:r w:rsidRPr="0068742A">
        <w:rPr>
          <w:szCs w:val="21"/>
        </w:rPr>
        <w:t xml:space="preserve">diameter ratio </w:t>
      </w:r>
      <w:r w:rsidRPr="0068742A">
        <w:rPr>
          <w:position w:val="-6"/>
          <w:szCs w:val="21"/>
        </w:rPr>
        <w:object w:dxaOrig="210" w:dyaOrig="195">
          <v:shape id="_x0000_i1046" type="#_x0000_t75" style="width:9.75pt;height:9pt" o:ole="">
            <v:imagedata r:id="rId22" o:title=""/>
          </v:shape>
          <o:OLEObject Type="Embed" ProgID="Equation.DSMT4" ShapeID="_x0000_i1046" DrawAspect="Content" ObjectID="_1767771632" r:id="rId23"/>
        </w:object>
      </w:r>
      <w:r w:rsidRPr="0068742A">
        <w:rPr>
          <w:szCs w:val="21"/>
        </w:rPr>
        <w:t xml:space="preserve"> are related. The diameter ratio of a torque converter is defined by </w:t>
      </w:r>
      <w:r w:rsidRPr="00074AB1">
        <w:rPr>
          <w:position w:val="-10"/>
          <w:szCs w:val="21"/>
        </w:rPr>
        <w:object w:dxaOrig="1199" w:dyaOrig="328">
          <v:shape id="_x0000_i1047" type="#_x0000_t75" style="width:54pt;height:14.25pt" o:ole="">
            <v:imagedata r:id="rId24" o:title=""/>
          </v:shape>
          <o:OLEObject Type="Embed" ProgID="Equation.DSMT4" ShapeID="_x0000_i1047" DrawAspect="Content" ObjectID="_1767771633" r:id="rId25"/>
        </w:object>
      </w:r>
      <w:r w:rsidRPr="0068742A">
        <w:rPr>
          <w:szCs w:val="21"/>
        </w:rPr>
        <w:t xml:space="preserve"> After the minimum diameter is taken on, the diameter ratio can be calculated.</w:t>
      </w:r>
    </w:p>
    <w:p w:rsidR="00F55A50" w:rsidRPr="0068742A" w:rsidRDefault="00F55A50" w:rsidP="00C97A22">
      <w:pPr>
        <w:adjustRightInd w:val="0"/>
        <w:snapToGrid w:val="0"/>
        <w:jc w:val="both"/>
        <w:rPr>
          <w:szCs w:val="21"/>
        </w:rPr>
      </w:pPr>
      <w:r w:rsidRPr="0068742A">
        <w:rPr>
          <w:szCs w:val="21"/>
          <w:lang w:eastAsia="zh-CN"/>
        </w:rPr>
        <w:t>(2)</w:t>
      </w:r>
      <w:r w:rsidRPr="0068742A">
        <w:rPr>
          <w:szCs w:val="21"/>
        </w:rPr>
        <w:t xml:space="preserve"> Clearance Between Pump and Turbine</w:t>
      </w:r>
    </w:p>
    <w:p w:rsidR="00F55A50" w:rsidRPr="0068742A" w:rsidRDefault="00F55A50" w:rsidP="00881B27">
      <w:pPr>
        <w:adjustRightInd w:val="0"/>
        <w:snapToGrid w:val="0"/>
        <w:ind w:firstLineChars="200" w:firstLine="31680"/>
        <w:jc w:val="both"/>
        <w:rPr>
          <w:szCs w:val="21"/>
        </w:rPr>
      </w:pPr>
      <w:r w:rsidRPr="0068742A">
        <w:rPr>
          <w:szCs w:val="21"/>
        </w:rPr>
        <w:t>In general, the clear</w:t>
      </w:r>
      <w:r>
        <w:rPr>
          <w:szCs w:val="21"/>
        </w:rPr>
        <w:t xml:space="preserve">ance between pump and turbine </w:t>
      </w:r>
      <w:r>
        <w:rPr>
          <w:szCs w:val="21"/>
          <w:lang w:eastAsia="zh-CN"/>
        </w:rPr>
        <w:t xml:space="preserve">is </w:t>
      </w:r>
      <w:r>
        <w:rPr>
          <w:szCs w:val="21"/>
        </w:rPr>
        <w:t>take</w:t>
      </w:r>
      <w:r>
        <w:rPr>
          <w:szCs w:val="21"/>
          <w:lang w:eastAsia="zh-CN"/>
        </w:rPr>
        <w:t>n</w:t>
      </w:r>
      <w:r w:rsidRPr="0068742A">
        <w:rPr>
          <w:szCs w:val="21"/>
        </w:rPr>
        <w:t xml:space="preserve"> on </w:t>
      </w:r>
      <w:r w:rsidRPr="0068742A">
        <w:rPr>
          <w:position w:val="-8"/>
          <w:szCs w:val="21"/>
        </w:rPr>
        <w:object w:dxaOrig="315" w:dyaOrig="315">
          <v:shape id="_x0000_i1048" type="#_x0000_t75" style="width:13.5pt;height:13.5pt" o:ole="">
            <v:imagedata r:id="rId26" o:title=""/>
          </v:shape>
          <o:OLEObject Type="Embed" ProgID="Equation.DSMT4" ShapeID="_x0000_i1048" DrawAspect="Content" ObjectID="_1767771634" r:id="rId27"/>
        </w:object>
      </w:r>
      <w:r w:rsidRPr="0068742A">
        <w:rPr>
          <w:szCs w:val="21"/>
        </w:rPr>
        <w:t>=2-3mm.</w:t>
      </w:r>
    </w:p>
    <w:p w:rsidR="00F55A50" w:rsidRPr="0068742A" w:rsidRDefault="00F55A50" w:rsidP="00C97A22">
      <w:pPr>
        <w:adjustRightInd w:val="0"/>
        <w:snapToGrid w:val="0"/>
        <w:jc w:val="both"/>
        <w:rPr>
          <w:szCs w:val="21"/>
          <w:lang w:eastAsia="zh-CN"/>
        </w:rPr>
      </w:pPr>
      <w:r w:rsidRPr="0068742A">
        <w:rPr>
          <w:szCs w:val="21"/>
          <w:lang w:eastAsia="zh-CN"/>
        </w:rPr>
        <w:t>(3)</w:t>
      </w:r>
      <w:r w:rsidRPr="0068742A">
        <w:rPr>
          <w:szCs w:val="21"/>
        </w:rPr>
        <w:t xml:space="preserve"> Fluid Density</w:t>
      </w:r>
      <w:r w:rsidRPr="0068742A">
        <w:rPr>
          <w:szCs w:val="21"/>
          <w:lang w:eastAsia="zh-CN"/>
        </w:rPr>
        <w:t xml:space="preserve"> and </w:t>
      </w:r>
      <w:r w:rsidRPr="0068742A">
        <w:rPr>
          <w:szCs w:val="21"/>
        </w:rPr>
        <w:t>Viscosity</w:t>
      </w:r>
    </w:p>
    <w:p w:rsidR="00F55A50" w:rsidRPr="0068742A" w:rsidRDefault="00F55A50" w:rsidP="00881B27">
      <w:pPr>
        <w:adjustRightInd w:val="0"/>
        <w:snapToGrid w:val="0"/>
        <w:ind w:firstLineChars="200" w:firstLine="31680"/>
        <w:jc w:val="both"/>
        <w:rPr>
          <w:szCs w:val="21"/>
        </w:rPr>
      </w:pPr>
      <w:r w:rsidRPr="0068742A">
        <w:rPr>
          <w:szCs w:val="21"/>
        </w:rPr>
        <w:t>Fluid density occurs in the torque formula, naturally it should serve as an important parameter.</w:t>
      </w:r>
    </w:p>
    <w:p w:rsidR="00F55A50" w:rsidRPr="0068742A" w:rsidRDefault="00F55A50" w:rsidP="00881B27">
      <w:pPr>
        <w:adjustRightInd w:val="0"/>
        <w:snapToGrid w:val="0"/>
        <w:ind w:firstLineChars="200" w:firstLine="31680"/>
        <w:jc w:val="both"/>
        <w:rPr>
          <w:szCs w:val="21"/>
        </w:rPr>
      </w:pPr>
      <w:r w:rsidRPr="0068742A">
        <w:rPr>
          <w:szCs w:val="21"/>
          <w:lang w:eastAsia="zh-CN"/>
        </w:rPr>
        <w:t>F</w:t>
      </w:r>
      <w:r>
        <w:rPr>
          <w:szCs w:val="21"/>
          <w:lang w:eastAsia="zh-CN"/>
        </w:rPr>
        <w:t>l</w:t>
      </w:r>
      <w:r w:rsidRPr="0068742A">
        <w:rPr>
          <w:szCs w:val="21"/>
        </w:rPr>
        <w:t xml:space="preserve">uid viscosity does not occur in the design formula, </w:t>
      </w:r>
      <w:r w:rsidRPr="0068742A">
        <w:rPr>
          <w:szCs w:val="21"/>
          <w:lang w:eastAsia="zh-CN"/>
        </w:rPr>
        <w:t xml:space="preserve">but </w:t>
      </w:r>
      <w:r w:rsidRPr="0068742A">
        <w:rPr>
          <w:szCs w:val="21"/>
        </w:rPr>
        <w:t>it plays an important role in the simulation of flow field. Consequently it should be used as an important parameter.</w:t>
      </w:r>
    </w:p>
    <w:p w:rsidR="00F55A50" w:rsidRPr="0068742A" w:rsidRDefault="00F55A50">
      <w:pPr>
        <w:adjustRightInd w:val="0"/>
        <w:snapToGrid w:val="0"/>
        <w:jc w:val="both"/>
        <w:rPr>
          <w:szCs w:val="21"/>
        </w:rPr>
      </w:pPr>
      <w:r w:rsidRPr="0068742A">
        <w:rPr>
          <w:szCs w:val="21"/>
          <w:lang w:eastAsia="zh-CN"/>
        </w:rPr>
        <w:t>(4)</w:t>
      </w:r>
      <w:r w:rsidRPr="0068742A">
        <w:rPr>
          <w:szCs w:val="21"/>
        </w:rPr>
        <w:t xml:space="preserve"> Polar Angles</w:t>
      </w:r>
    </w:p>
    <w:p w:rsidR="00F55A50" w:rsidRPr="0068742A" w:rsidRDefault="00F55A50" w:rsidP="00881B27">
      <w:pPr>
        <w:widowControl w:val="0"/>
        <w:autoSpaceDE/>
        <w:autoSpaceDN/>
        <w:adjustRightInd w:val="0"/>
        <w:snapToGrid w:val="0"/>
        <w:spacing w:afterLines="50"/>
        <w:ind w:firstLineChars="200" w:firstLine="31680"/>
        <w:jc w:val="both"/>
        <w:rPr>
          <w:szCs w:val="21"/>
        </w:rPr>
      </w:pPr>
      <w:r w:rsidRPr="0068742A">
        <w:rPr>
          <w:szCs w:val="21"/>
        </w:rPr>
        <w:t>It should be pointed out that the entrance and exit radius of each converter wheel directly appears in its torque formula; while the entrance and exit radii are related to the entrance and exit polar angles (</w:t>
      </w:r>
      <w:r w:rsidRPr="0068742A">
        <w:rPr>
          <w:rFonts w:ascii="宋体" w:hAnsi="宋体" w:cs="宋体" w:hint="eastAsia"/>
          <w:position w:val="-12"/>
          <w:szCs w:val="21"/>
        </w:rPr>
        <w:object w:dxaOrig="285" w:dyaOrig="285">
          <v:shape id="_x0000_i1049" type="#_x0000_t75" style="width:12.75pt;height:12.75pt" o:ole="">
            <v:imagedata r:id="rId28" o:title=""/>
          </v:shape>
          <o:OLEObject Type="Embed" ProgID="Equation.DSMT4" ShapeID="_x0000_i1049" DrawAspect="Content" ObjectID="_1767771635" r:id="rId29"/>
        </w:object>
      </w:r>
      <w:r w:rsidRPr="0068742A">
        <w:rPr>
          <w:szCs w:val="21"/>
        </w:rPr>
        <w:t xml:space="preserve">, </w:t>
      </w:r>
      <w:r w:rsidRPr="0068742A">
        <w:rPr>
          <w:rFonts w:ascii="宋体" w:hAnsi="宋体" w:cs="宋体" w:hint="eastAsia"/>
          <w:position w:val="-12"/>
          <w:szCs w:val="21"/>
        </w:rPr>
        <w:object w:dxaOrig="285" w:dyaOrig="285">
          <v:shape id="_x0000_i1050" type="#_x0000_t75" style="width:12.75pt;height:12.75pt" o:ole="">
            <v:imagedata r:id="rId30" o:title=""/>
          </v:shape>
          <o:OLEObject Type="Embed" ProgID="Equation.DSMT4" ShapeID="_x0000_i1050" DrawAspect="Content" ObjectID="_1767771636" r:id="rId31"/>
        </w:object>
      </w:r>
      <w:r w:rsidRPr="0068742A">
        <w:rPr>
          <w:rFonts w:ascii="宋体" w:cs="宋体"/>
          <w:szCs w:val="21"/>
        </w:rPr>
        <w:t>,</w:t>
      </w:r>
      <w:r w:rsidRPr="0068742A">
        <w:rPr>
          <w:rFonts w:ascii="宋体" w:hAnsi="宋体" w:cs="宋体" w:hint="eastAsia"/>
          <w:position w:val="-12"/>
          <w:szCs w:val="21"/>
        </w:rPr>
        <w:object w:dxaOrig="285" w:dyaOrig="285">
          <v:shape id="_x0000_i1051" type="#_x0000_t75" style="width:12.75pt;height:12.75pt" o:ole="">
            <v:imagedata r:id="rId32" o:title=""/>
          </v:shape>
          <o:OLEObject Type="Embed" ProgID="Equation.DSMT4" ShapeID="_x0000_i1051" DrawAspect="Content" ObjectID="_1767771637" r:id="rId33"/>
        </w:object>
      </w:r>
      <w:r w:rsidRPr="0068742A">
        <w:rPr>
          <w:rFonts w:ascii="宋体" w:hAnsi="宋体" w:cs="宋体"/>
          <w:szCs w:val="21"/>
        </w:rPr>
        <w:t xml:space="preserve">, </w:t>
      </w:r>
      <w:r w:rsidRPr="0068742A">
        <w:rPr>
          <w:rFonts w:ascii="宋体" w:hAnsi="宋体" w:cs="宋体" w:hint="eastAsia"/>
          <w:position w:val="-12"/>
          <w:szCs w:val="21"/>
        </w:rPr>
        <w:object w:dxaOrig="285" w:dyaOrig="285">
          <v:shape id="_x0000_i1052" type="#_x0000_t75" style="width:12.75pt;height:12.75pt" o:ole="">
            <v:imagedata r:id="rId34" o:title=""/>
          </v:shape>
          <o:OLEObject Type="Embed" ProgID="Equation.DSMT4" ShapeID="_x0000_i1052" DrawAspect="Content" ObjectID="_1767771638" r:id="rId35"/>
        </w:object>
      </w:r>
      <w:r w:rsidRPr="0068742A">
        <w:rPr>
          <w:rFonts w:ascii="宋体" w:hAnsi="宋体" w:cs="宋体"/>
          <w:szCs w:val="21"/>
        </w:rPr>
        <w:t xml:space="preserve">, </w:t>
      </w:r>
      <w:r w:rsidRPr="0068742A">
        <w:rPr>
          <w:rFonts w:ascii="宋体" w:hAnsi="宋体" w:cs="宋体" w:hint="eastAsia"/>
          <w:position w:val="-12"/>
          <w:szCs w:val="21"/>
        </w:rPr>
        <w:object w:dxaOrig="285" w:dyaOrig="285">
          <v:shape id="_x0000_i1053" type="#_x0000_t75" style="width:12.75pt;height:12.75pt" o:ole="">
            <v:imagedata r:id="rId36" o:title=""/>
          </v:shape>
          <o:OLEObject Type="Embed" ProgID="Equation.DSMT4" ShapeID="_x0000_i1053" DrawAspect="Content" ObjectID="_1767771639" r:id="rId37"/>
        </w:object>
      </w:r>
      <w:r w:rsidRPr="0068742A">
        <w:rPr>
          <w:rFonts w:ascii="宋体" w:hAnsi="宋体" w:cs="宋体"/>
          <w:szCs w:val="21"/>
        </w:rPr>
        <w:t xml:space="preserve"> </w:t>
      </w:r>
      <w:r w:rsidRPr="0068742A">
        <w:rPr>
          <w:szCs w:val="21"/>
        </w:rPr>
        <w:t xml:space="preserve">and </w:t>
      </w:r>
      <w:r w:rsidRPr="0068742A">
        <w:rPr>
          <w:position w:val="-12"/>
          <w:szCs w:val="21"/>
        </w:rPr>
        <w:object w:dxaOrig="285" w:dyaOrig="285">
          <v:shape id="_x0000_i1054" type="#_x0000_t75" style="width:12.75pt;height:12.75pt" o:ole="">
            <v:imagedata r:id="rId38" o:title=""/>
          </v:shape>
          <o:OLEObject Type="Embed" ProgID="Equation.DSMT4" ShapeID="_x0000_i1054" DrawAspect="Content" ObjectID="_1767771640" r:id="rId39"/>
        </w:object>
      </w:r>
      <w:r w:rsidRPr="0068742A">
        <w:rPr>
          <w:szCs w:val="21"/>
        </w:rPr>
        <w:t>). The geometric significance</w:t>
      </w:r>
      <w:r w:rsidRPr="0068742A">
        <w:rPr>
          <w:szCs w:val="21"/>
          <w:lang w:eastAsia="zh-CN"/>
        </w:rPr>
        <w:t>s</w:t>
      </w:r>
      <w:r w:rsidRPr="0068742A">
        <w:rPr>
          <w:szCs w:val="21"/>
        </w:rPr>
        <w:t xml:space="preserve"> of 6 polar angles are shown in Fig.1, 2 and 3.</w:t>
      </w:r>
    </w:p>
    <w:p w:rsidR="00F55A50" w:rsidRPr="0068742A" w:rsidRDefault="00F55A50">
      <w:pPr>
        <w:widowControl w:val="0"/>
        <w:autoSpaceDE/>
        <w:autoSpaceDN/>
        <w:adjustRightInd w:val="0"/>
        <w:snapToGrid w:val="0"/>
        <w:jc w:val="center"/>
      </w:pPr>
      <w:r w:rsidRPr="0068742A">
        <w:object w:dxaOrig="7707" w:dyaOrig="3240">
          <v:shape id="_x0000_i1055" type="#_x0000_t75" style="width:358.5pt;height:152.25pt" o:ole="">
            <v:imagedata r:id="rId40" o:title="" croptop="10902f" cropbottom="20976f" cropleft="11088f" cropright="20731f"/>
          </v:shape>
          <o:OLEObject Type="Embed" ProgID="AutoCAD.Drawing.19" ShapeID="_x0000_i1055" DrawAspect="Content" ObjectID="_1767771641" r:id="rId41"/>
        </w:object>
      </w:r>
    </w:p>
    <w:p w:rsidR="00F55A50" w:rsidRPr="0068742A" w:rsidRDefault="00F55A50">
      <w:pPr>
        <w:adjustRightInd w:val="0"/>
        <w:snapToGrid w:val="0"/>
        <w:jc w:val="both"/>
        <w:rPr>
          <w:szCs w:val="21"/>
        </w:rPr>
      </w:pPr>
      <w:bookmarkStart w:id="2" w:name="_Toc1561"/>
      <w:bookmarkStart w:id="3" w:name="_Toc467786348"/>
      <w:bookmarkStart w:id="4" w:name="_Toc466815852"/>
      <w:bookmarkStart w:id="5" w:name="_Toc466912684"/>
      <w:bookmarkStart w:id="6" w:name="_Toc16412930"/>
      <w:r w:rsidRPr="0068742A">
        <w:rPr>
          <w:szCs w:val="21"/>
          <w:lang w:eastAsia="zh-CN"/>
        </w:rPr>
        <w:t>(5)</w:t>
      </w:r>
      <w:r w:rsidRPr="0068742A">
        <w:rPr>
          <w:szCs w:val="21"/>
        </w:rPr>
        <w:t xml:space="preserve"> Blade Number</w:t>
      </w:r>
    </w:p>
    <w:p w:rsidR="00F55A50" w:rsidRPr="0068742A" w:rsidRDefault="00F55A50" w:rsidP="00881B27">
      <w:pPr>
        <w:adjustRightInd w:val="0"/>
        <w:snapToGrid w:val="0"/>
        <w:ind w:firstLineChars="200" w:firstLine="31680"/>
        <w:jc w:val="both"/>
        <w:rPr>
          <w:szCs w:val="21"/>
          <w:lang w:eastAsia="zh-CN"/>
        </w:rPr>
      </w:pPr>
      <w:r w:rsidRPr="0068742A">
        <w:rPr>
          <w:szCs w:val="21"/>
          <w:lang w:eastAsia="zh-CN"/>
        </w:rPr>
        <w:t>The number of blades for each converter wheel plays a vital role in the fluid flow inside the torque converter.</w:t>
      </w:r>
    </w:p>
    <w:p w:rsidR="00F55A50" w:rsidRPr="0068742A" w:rsidRDefault="00F55A50">
      <w:pPr>
        <w:adjustRightInd w:val="0"/>
        <w:snapToGrid w:val="0"/>
        <w:jc w:val="both"/>
        <w:rPr>
          <w:szCs w:val="21"/>
          <w:lang w:eastAsia="zh-CN"/>
        </w:rPr>
      </w:pPr>
      <w:r w:rsidRPr="0068742A">
        <w:rPr>
          <w:szCs w:val="21"/>
          <w:lang w:eastAsia="zh-CN"/>
        </w:rPr>
        <w:t xml:space="preserve">(6) </w:t>
      </w:r>
      <w:r w:rsidRPr="0068742A">
        <w:rPr>
          <w:szCs w:val="21"/>
        </w:rPr>
        <w:t>Blade Thickness</w:t>
      </w:r>
    </w:p>
    <w:p w:rsidR="00F55A50" w:rsidRPr="0068742A" w:rsidRDefault="00F55A50" w:rsidP="00881B27">
      <w:pPr>
        <w:adjustRightInd w:val="0"/>
        <w:snapToGrid w:val="0"/>
        <w:ind w:firstLineChars="200" w:firstLine="31680"/>
        <w:jc w:val="both"/>
        <w:rPr>
          <w:szCs w:val="21"/>
        </w:rPr>
      </w:pPr>
      <w:r w:rsidRPr="0068742A">
        <w:rPr>
          <w:szCs w:val="21"/>
        </w:rPr>
        <w:t>The widely used pump blades and turbine blades of automotive torque converter are usually stamped with thin steel sheets. Each pump blade thickness is a constant</w:t>
      </w:r>
      <w:r w:rsidRPr="0068742A">
        <w:rPr>
          <w:szCs w:val="21"/>
          <w:lang w:eastAsia="zh-CN"/>
        </w:rPr>
        <w:t xml:space="preserve"> </w:t>
      </w:r>
      <w:r w:rsidRPr="0068742A">
        <w:rPr>
          <w:i/>
          <w:szCs w:val="21"/>
          <w:lang w:eastAsia="zh-CN"/>
        </w:rPr>
        <w:t>t</w:t>
      </w:r>
      <w:r w:rsidRPr="0068742A">
        <w:rPr>
          <w:szCs w:val="21"/>
          <w:vertAlign w:val="subscript"/>
          <w:lang w:eastAsia="zh-CN"/>
        </w:rPr>
        <w:t>p</w:t>
      </w:r>
      <w:r w:rsidRPr="0068742A">
        <w:rPr>
          <w:szCs w:val="21"/>
        </w:rPr>
        <w:t xml:space="preserve">, and each turbine blade thickness is a constant </w:t>
      </w:r>
      <w:r w:rsidRPr="0068742A">
        <w:rPr>
          <w:i/>
          <w:szCs w:val="21"/>
          <w:lang w:eastAsia="zh-CN"/>
        </w:rPr>
        <w:t>t</w:t>
      </w:r>
      <w:r w:rsidRPr="0068742A">
        <w:rPr>
          <w:szCs w:val="21"/>
          <w:vertAlign w:val="subscript"/>
          <w:lang w:eastAsia="zh-CN"/>
        </w:rPr>
        <w:t>T</w:t>
      </w:r>
      <w:r w:rsidRPr="0068742A">
        <w:rPr>
          <w:position w:val="-12"/>
          <w:szCs w:val="21"/>
        </w:rPr>
        <w:t xml:space="preserve"> </w:t>
      </w:r>
      <w:r w:rsidRPr="0068742A">
        <w:rPr>
          <w:szCs w:val="21"/>
        </w:rPr>
        <w:t>as well.</w:t>
      </w:r>
    </w:p>
    <w:p w:rsidR="00F55A50" w:rsidRPr="0068742A" w:rsidRDefault="00F55A50" w:rsidP="00881B27">
      <w:pPr>
        <w:adjustRightInd w:val="0"/>
        <w:snapToGrid w:val="0"/>
        <w:ind w:firstLineChars="200" w:firstLine="31680"/>
        <w:jc w:val="both"/>
        <w:rPr>
          <w:szCs w:val="21"/>
          <w:lang w:eastAsia="zh-CN"/>
        </w:rPr>
      </w:pPr>
      <w:r w:rsidRPr="0068742A">
        <w:rPr>
          <w:szCs w:val="21"/>
          <w:lang w:eastAsia="zh-CN"/>
        </w:rPr>
        <w:t xml:space="preserve">For the stator, the blade thickness refers to the maximal thickness </w:t>
      </w:r>
      <w:r w:rsidRPr="0068742A">
        <w:rPr>
          <w:i/>
          <w:szCs w:val="21"/>
          <w:lang w:eastAsia="zh-CN"/>
        </w:rPr>
        <w:t>T</w:t>
      </w:r>
      <w:r w:rsidRPr="0068742A">
        <w:rPr>
          <w:szCs w:val="21"/>
          <w:lang w:eastAsia="zh-CN"/>
        </w:rPr>
        <w:t xml:space="preserve">. </w:t>
      </w:r>
      <w:r w:rsidRPr="0068742A">
        <w:rPr>
          <w:lang w:eastAsia="zh-CN"/>
        </w:rPr>
        <w:t>Because the stator withstands</w:t>
      </w:r>
      <w:r w:rsidRPr="0068742A">
        <w:t xml:space="preserve"> a large variation </w:t>
      </w:r>
      <w:r w:rsidRPr="0068742A">
        <w:rPr>
          <w:lang w:eastAsia="zh-CN"/>
        </w:rPr>
        <w:t xml:space="preserve">of </w:t>
      </w:r>
      <w:r w:rsidRPr="0068742A">
        <w:t>the attack angle for the various operating points, and therefore it is important that the losses do not increase too much by a possible separation. Usually,</w:t>
      </w:r>
      <w:r w:rsidRPr="0068742A">
        <w:rPr>
          <w:szCs w:val="21"/>
        </w:rPr>
        <w:t xml:space="preserve"> each stator blade is designed to be </w:t>
      </w:r>
      <w:r w:rsidRPr="0068742A">
        <w:t xml:space="preserve">as airfoil or hydrofoil profile </w:t>
      </w:r>
      <w:r w:rsidRPr="0068742A">
        <w:rPr>
          <w:szCs w:val="21"/>
        </w:rPr>
        <w:t>and made of aluminum die-casting.</w:t>
      </w:r>
      <w:r w:rsidRPr="0068742A">
        <w:rPr>
          <w:szCs w:val="21"/>
          <w:shd w:val="clear" w:color="auto" w:fill="FFFFFF"/>
        </w:rPr>
        <w:t xml:space="preserve"> </w:t>
      </w:r>
      <w:r w:rsidRPr="0068742A">
        <w:rPr>
          <w:szCs w:val="21"/>
          <w:lang w:eastAsia="zh-CN"/>
        </w:rPr>
        <w:t xml:space="preserve">In order to model conveniently, the </w:t>
      </w:r>
      <w:r w:rsidRPr="0068742A">
        <w:t>hydrofoil profile</w:t>
      </w:r>
      <w:r w:rsidRPr="0068742A">
        <w:rPr>
          <w:szCs w:val="21"/>
          <w:shd w:val="clear" w:color="auto" w:fill="FFFFFF"/>
          <w:lang w:eastAsia="zh-CN"/>
        </w:rPr>
        <w:t xml:space="preserve"> </w:t>
      </w:r>
      <w:r w:rsidRPr="0068742A">
        <w:rPr>
          <w:lang w:eastAsia="zh-CN"/>
        </w:rPr>
        <w:t>need be simplified.</w:t>
      </w:r>
      <w:r w:rsidRPr="0068742A">
        <w:rPr>
          <w:szCs w:val="21"/>
          <w:shd w:val="clear" w:color="auto" w:fill="FFFFFF"/>
          <w:lang w:eastAsia="zh-CN"/>
        </w:rPr>
        <w:t xml:space="preserve"> T</w:t>
      </w:r>
      <w:r w:rsidRPr="0068742A">
        <w:rPr>
          <w:szCs w:val="21"/>
          <w:shd w:val="clear" w:color="auto" w:fill="FFFFFF"/>
        </w:rPr>
        <w:t>he</w:t>
      </w:r>
      <w:r w:rsidRPr="0068742A">
        <w:rPr>
          <w:szCs w:val="21"/>
          <w:shd w:val="clear" w:color="auto" w:fill="FFFFFF"/>
          <w:lang w:eastAsia="zh-CN"/>
        </w:rPr>
        <w:t xml:space="preserve"> cross section </w:t>
      </w:r>
      <w:r w:rsidRPr="0068742A">
        <w:rPr>
          <w:lang w:eastAsia="zh-CN"/>
        </w:rPr>
        <w:t>profile of the stator blade can be replace with different radius arcs</w:t>
      </w:r>
      <w:r w:rsidRPr="0068742A">
        <w:rPr>
          <w:szCs w:val="21"/>
        </w:rPr>
        <w:t>, as shown in Fig. 2.2.</w:t>
      </w:r>
    </w:p>
    <w:p w:rsidR="00F55A50" w:rsidRPr="0068742A" w:rsidRDefault="00F55A50" w:rsidP="00A81BE1">
      <w:pPr>
        <w:adjustRightInd w:val="0"/>
        <w:snapToGrid w:val="0"/>
        <w:jc w:val="center"/>
        <w:rPr>
          <w:lang w:eastAsia="zh-CN"/>
        </w:rPr>
      </w:pPr>
      <w:r w:rsidRPr="0068742A">
        <w:object w:dxaOrig="20505" w:dyaOrig="9915">
          <v:shape id="_x0000_i1056" type="#_x0000_t75" style="width:203.25pt;height:80.25pt" o:ole="">
            <v:imagedata r:id="rId42" o:title="" croptop="10490f" cropbottom="10866f" cropleft="2899f" cropright="904f"/>
          </v:shape>
          <o:OLEObject Type="Embed" ProgID="AutoCAD.Drawing.16" ShapeID="_x0000_i1056" DrawAspect="Content" ObjectID="_1767771642" r:id="rId43"/>
        </w:object>
      </w:r>
    </w:p>
    <w:p w:rsidR="00F55A50" w:rsidRPr="0068742A" w:rsidRDefault="00F55A50" w:rsidP="00881B27">
      <w:pPr>
        <w:adjustRightInd w:val="0"/>
        <w:snapToGrid w:val="0"/>
        <w:ind w:firstLineChars="200" w:firstLine="31680"/>
        <w:jc w:val="both"/>
        <w:rPr>
          <w:szCs w:val="21"/>
          <w:lang w:eastAsia="zh-CN"/>
        </w:rPr>
      </w:pPr>
      <w:r w:rsidRPr="0068742A">
        <w:rPr>
          <w:szCs w:val="21"/>
          <w:lang w:eastAsia="zh-CN"/>
        </w:rPr>
        <w:t xml:space="preserve">Let the maximal thickness is located at the one fourth point of arc length </w:t>
      </w:r>
      <w:r w:rsidRPr="0068742A">
        <w:rPr>
          <w:i/>
          <w:szCs w:val="21"/>
          <w:lang w:eastAsia="zh-CN"/>
        </w:rPr>
        <w:t>A</w:t>
      </w:r>
      <w:r w:rsidRPr="0068742A">
        <w:rPr>
          <w:szCs w:val="21"/>
          <w:lang w:eastAsia="zh-CN"/>
        </w:rPr>
        <w:t xml:space="preserve">, and take on </w:t>
      </w:r>
      <w:r w:rsidRPr="0068742A">
        <w:rPr>
          <w:position w:val="-12"/>
          <w:szCs w:val="21"/>
        </w:rPr>
        <w:object w:dxaOrig="1040" w:dyaOrig="360">
          <v:shape id="_x0000_i1057" type="#_x0000_t75" style="width:44.25pt;height:15pt" o:ole="">
            <v:imagedata r:id="rId44" o:title=""/>
          </v:shape>
          <o:OLEObject Type="Embed" ProgID="Equation.DSMT4" ShapeID="_x0000_i1057" DrawAspect="Content" ObjectID="_1767771643" r:id="rId45"/>
        </w:object>
      </w:r>
      <w:r w:rsidRPr="0068742A">
        <w:rPr>
          <w:szCs w:val="21"/>
          <w:lang w:eastAsia="zh-CN"/>
        </w:rPr>
        <w:t xml:space="preserve"> The second arc radius is </w:t>
      </w:r>
      <w:r w:rsidRPr="0068742A">
        <w:rPr>
          <w:position w:val="-12"/>
          <w:szCs w:val="21"/>
        </w:rPr>
        <w:object w:dxaOrig="3420" w:dyaOrig="380">
          <v:shape id="_x0000_i1058" type="#_x0000_t75" style="width:2in;height:15.75pt" o:ole="">
            <v:imagedata r:id="rId46" o:title=""/>
          </v:shape>
          <o:OLEObject Type="Embed" ProgID="Equation.DSMT4" ShapeID="_x0000_i1058" DrawAspect="Content" ObjectID="_1767771644" r:id="rId47"/>
        </w:object>
      </w:r>
      <w:r w:rsidRPr="0068742A">
        <w:rPr>
          <w:szCs w:val="21"/>
          <w:lang w:eastAsia="zh-CN"/>
        </w:rPr>
        <w:t xml:space="preserve">. The third arc radius is </w:t>
      </w:r>
      <w:r w:rsidRPr="0068742A">
        <w:rPr>
          <w:position w:val="-12"/>
          <w:szCs w:val="21"/>
        </w:rPr>
        <w:object w:dxaOrig="2280" w:dyaOrig="380">
          <v:shape id="_x0000_i1059" type="#_x0000_t75" style="width:91.5pt;height:15pt" o:ole="">
            <v:imagedata r:id="rId48" o:title=""/>
          </v:shape>
          <o:OLEObject Type="Embed" ProgID="Equation.DSMT4" ShapeID="_x0000_i1059" DrawAspect="Content" ObjectID="_1767771645" r:id="rId49"/>
        </w:object>
      </w:r>
      <w:r w:rsidRPr="0068742A">
        <w:rPr>
          <w:szCs w:val="21"/>
          <w:lang w:eastAsia="zh-CN"/>
        </w:rPr>
        <w:t>.</w:t>
      </w:r>
    </w:p>
    <w:p w:rsidR="00F55A50" w:rsidRPr="0068742A" w:rsidRDefault="00F55A50">
      <w:pPr>
        <w:adjustRightInd w:val="0"/>
        <w:snapToGrid w:val="0"/>
        <w:jc w:val="both"/>
        <w:rPr>
          <w:szCs w:val="21"/>
          <w:lang w:eastAsia="zh-CN"/>
        </w:rPr>
      </w:pPr>
      <w:r w:rsidRPr="0068742A">
        <w:rPr>
          <w:szCs w:val="21"/>
          <w:lang w:eastAsia="zh-CN"/>
        </w:rPr>
        <w:t xml:space="preserve"> (7)</w:t>
      </w:r>
      <w:r w:rsidRPr="0068742A">
        <w:rPr>
          <w:szCs w:val="21"/>
        </w:rPr>
        <w:t xml:space="preserve"> Area Ratio</w:t>
      </w:r>
      <w:r w:rsidRPr="0068742A">
        <w:rPr>
          <w:szCs w:val="21"/>
          <w:lang w:eastAsia="zh-CN"/>
        </w:rPr>
        <w:t xml:space="preserve"> </w:t>
      </w:r>
    </w:p>
    <w:p w:rsidR="00F55A50" w:rsidRPr="0068742A" w:rsidRDefault="00F55A50" w:rsidP="00881B27">
      <w:pPr>
        <w:adjustRightInd w:val="0"/>
        <w:snapToGrid w:val="0"/>
        <w:ind w:firstLineChars="200" w:firstLine="31680"/>
        <w:jc w:val="both"/>
        <w:rPr>
          <w:szCs w:val="21"/>
        </w:rPr>
      </w:pPr>
      <w:r w:rsidRPr="0068742A">
        <w:rPr>
          <w:szCs w:val="21"/>
        </w:rPr>
        <w:t xml:space="preserve">The area ratio </w:t>
      </w:r>
      <w:r w:rsidRPr="0068742A">
        <w:rPr>
          <w:position w:val="-6"/>
          <w:szCs w:val="21"/>
        </w:rPr>
        <w:object w:dxaOrig="176" w:dyaOrig="176">
          <v:shape id="_x0000_i1060" type="#_x0000_t75" style="width:9pt;height:9pt" o:ole="">
            <v:imagedata r:id="rId50" o:title=""/>
          </v:shape>
          <o:OLEObject Type="Embed" ProgID="Equation.DSMT4" ShapeID="_x0000_i1060" DrawAspect="Content" ObjectID="_1767771646" r:id="rId51"/>
        </w:object>
      </w:r>
      <w:r w:rsidRPr="0068742A">
        <w:rPr>
          <w:szCs w:val="21"/>
        </w:rPr>
        <w:t xml:space="preserve"> is the ratio of through-flow area to the circle area represented by nominal diameter. A large number of statistical data show</w:t>
      </w:r>
      <w:r w:rsidRPr="0068742A">
        <w:rPr>
          <w:szCs w:val="21"/>
          <w:lang w:eastAsia="zh-CN"/>
        </w:rPr>
        <w:t>s</w:t>
      </w:r>
      <w:r w:rsidRPr="0068742A">
        <w:rPr>
          <w:szCs w:val="21"/>
        </w:rPr>
        <w:t xml:space="preserve"> that the optimal through-flow area is 23%  of the circle area represented by nominal diameter[</w:t>
      </w:r>
      <w:r w:rsidRPr="0068742A">
        <w:rPr>
          <w:szCs w:val="21"/>
          <w:lang w:eastAsia="zh-CN"/>
        </w:rPr>
        <w:t>9</w:t>
      </w:r>
      <w:r w:rsidRPr="0068742A">
        <w:rPr>
          <w:szCs w:val="21"/>
        </w:rPr>
        <w:t>].</w:t>
      </w:r>
    </w:p>
    <w:p w:rsidR="00F55A50" w:rsidRPr="0068742A" w:rsidRDefault="00F55A50">
      <w:pPr>
        <w:adjustRightInd w:val="0"/>
        <w:snapToGrid w:val="0"/>
        <w:jc w:val="both"/>
        <w:rPr>
          <w:szCs w:val="21"/>
        </w:rPr>
      </w:pPr>
      <w:r w:rsidRPr="0068742A">
        <w:rPr>
          <w:szCs w:val="21"/>
          <w:lang w:eastAsia="zh-CN"/>
        </w:rPr>
        <w:t>(8)</w:t>
      </w:r>
      <w:r w:rsidRPr="0068742A">
        <w:rPr>
          <w:szCs w:val="21"/>
        </w:rPr>
        <w:t xml:space="preserve"> Meridional Velocity</w:t>
      </w:r>
    </w:p>
    <w:p w:rsidR="00F55A50" w:rsidRPr="0068742A" w:rsidRDefault="00F55A50" w:rsidP="00881B27">
      <w:pPr>
        <w:adjustRightInd w:val="0"/>
        <w:snapToGrid w:val="0"/>
        <w:ind w:firstLineChars="200" w:firstLine="31680"/>
        <w:jc w:val="both"/>
        <w:rPr>
          <w:rStyle w:val="a0"/>
          <w:rFonts w:ascii="Times New Roman" w:hAnsi="Times New Roman"/>
          <w:sz w:val="20"/>
          <w:szCs w:val="21"/>
        </w:rPr>
      </w:pPr>
      <w:r w:rsidRPr="0068742A">
        <w:rPr>
          <w:szCs w:val="21"/>
        </w:rPr>
        <w:t>Since the volume loss in the circulatory motion is less than 0.2% of the circulatory flow rate, the volume loss can be ignored in the flow field calculation. On the other hand, the through-flow area of each converter wheel is</w:t>
      </w:r>
      <w:r w:rsidRPr="0068742A">
        <w:rPr>
          <w:szCs w:val="21"/>
          <w:lang w:eastAsia="zh-CN"/>
        </w:rPr>
        <w:t xml:space="preserve"> design to be</w:t>
      </w:r>
      <w:r w:rsidRPr="0068742A">
        <w:rPr>
          <w:szCs w:val="21"/>
        </w:rPr>
        <w:t xml:space="preserve"> basically identical. The</w:t>
      </w:r>
      <w:r w:rsidRPr="0068742A">
        <w:rPr>
          <w:szCs w:val="21"/>
          <w:lang w:eastAsia="zh-CN"/>
        </w:rPr>
        <w:t>o</w:t>
      </w:r>
      <w:r w:rsidRPr="0068742A">
        <w:rPr>
          <w:szCs w:val="21"/>
        </w:rPr>
        <w:t>retically, it is reasonable that each converter wheel can be considered to have the same meridional velocity.</w:t>
      </w:r>
      <w:r w:rsidRPr="0068742A">
        <w:rPr>
          <w:szCs w:val="21"/>
          <w:lang w:eastAsia="zh-CN"/>
        </w:rPr>
        <w:t xml:space="preserve"> </w:t>
      </w:r>
      <w:r w:rsidRPr="0068742A">
        <w:rPr>
          <w:szCs w:val="21"/>
        </w:rPr>
        <w:t xml:space="preserve">The meridional velocity </w:t>
      </w:r>
      <w:r w:rsidRPr="0068742A">
        <w:rPr>
          <w:position w:val="-12"/>
          <w:szCs w:val="21"/>
        </w:rPr>
        <w:object w:dxaOrig="323" w:dyaOrig="323">
          <v:shape id="_x0000_i1061" type="#_x0000_t75" style="width:16.5pt;height:16.5pt" o:ole="">
            <v:imagedata r:id="rId52" o:title=""/>
          </v:shape>
          <o:OLEObject Type="Embed" ProgID="Equation.DSMT4" ShapeID="_x0000_i1061" DrawAspect="Content" ObjectID="_1767771647" r:id="rId53"/>
        </w:object>
      </w:r>
      <w:r w:rsidRPr="0068742A">
        <w:rPr>
          <w:szCs w:val="21"/>
        </w:rPr>
        <w:t xml:space="preserve"> can be initially estimated by the pump rotational speed </w:t>
      </w:r>
      <w:r w:rsidRPr="0068742A">
        <w:rPr>
          <w:position w:val="-12"/>
          <w:szCs w:val="21"/>
        </w:rPr>
        <w:object w:dxaOrig="315" w:dyaOrig="315">
          <v:shape id="_x0000_i1062" type="#_x0000_t75" style="width:15.75pt;height:15.75pt" o:ole="">
            <v:imagedata r:id="rId54" o:title=""/>
          </v:shape>
          <o:OLEObject Type="Embed" ProgID="Equation.DSMT4" ShapeID="_x0000_i1062" DrawAspect="Content" ObjectID="_1767771648" r:id="rId55"/>
        </w:object>
      </w:r>
      <w:r w:rsidRPr="0068742A">
        <w:rPr>
          <w:szCs w:val="21"/>
        </w:rPr>
        <w:t xml:space="preserve"> and torque </w:t>
      </w:r>
      <w:r w:rsidRPr="0068742A">
        <w:rPr>
          <w:position w:val="-12"/>
          <w:szCs w:val="21"/>
        </w:rPr>
        <w:object w:dxaOrig="320" w:dyaOrig="360">
          <v:shape id="_x0000_i1063" type="#_x0000_t75" style="width:14.25pt;height:15.75pt" o:ole="">
            <v:imagedata r:id="rId56" o:title=""/>
          </v:shape>
          <o:OLEObject Type="Embed" ProgID="Equation.DSMT4" ShapeID="_x0000_i1063" DrawAspect="Content" ObjectID="_1767771649" r:id="rId57"/>
        </w:object>
      </w:r>
      <w:r w:rsidRPr="0068742A">
        <w:rPr>
          <w:szCs w:val="21"/>
        </w:rPr>
        <w:t xml:space="preserve"> According to the pump wheel torque formula. </w:t>
      </w:r>
      <w:r w:rsidRPr="0068742A">
        <w:rPr>
          <w:rStyle w:val="a0"/>
          <w:rFonts w:ascii="Times New Roman" w:hAnsi="Times New Roman"/>
          <w:sz w:val="21"/>
          <w:szCs w:val="21"/>
        </w:rPr>
        <w:t>The meridional velocity is given by</w:t>
      </w:r>
    </w:p>
    <w:p w:rsidR="00F55A50" w:rsidRPr="0068742A" w:rsidRDefault="00F55A50">
      <w:pPr>
        <w:adjustRightInd w:val="0"/>
        <w:snapToGrid w:val="0"/>
        <w:jc w:val="right"/>
        <w:rPr>
          <w:szCs w:val="21"/>
        </w:rPr>
      </w:pPr>
      <w:r w:rsidRPr="0068742A">
        <w:rPr>
          <w:position w:val="-30"/>
          <w:szCs w:val="21"/>
        </w:rPr>
        <w:object w:dxaOrig="5322" w:dyaOrig="720">
          <v:shape id="_x0000_i1064" type="#_x0000_t75" style="width:237pt;height:32.25pt" o:ole="">
            <v:imagedata r:id="rId58" o:title=""/>
          </v:shape>
          <o:OLEObject Type="Embed" ProgID="Equation.DSMT4" ShapeID="_x0000_i1064" DrawAspect="Content" ObjectID="_1767771650" r:id="rId59"/>
        </w:object>
      </w:r>
      <w:r w:rsidRPr="0068742A">
        <w:rPr>
          <w:szCs w:val="21"/>
        </w:rPr>
        <w:t xml:space="preserve">     </w:t>
      </w:r>
      <w:r w:rsidRPr="0068742A">
        <w:rPr>
          <w:szCs w:val="21"/>
          <w:lang w:eastAsia="zh-CN"/>
        </w:rPr>
        <w:t xml:space="preserve">                       </w:t>
      </w:r>
      <w:r w:rsidRPr="0068742A">
        <w:rPr>
          <w:szCs w:val="21"/>
        </w:rPr>
        <w:t xml:space="preserve">           (</w:t>
      </w:r>
      <w:r w:rsidRPr="0068742A">
        <w:rPr>
          <w:szCs w:val="21"/>
          <w:lang w:eastAsia="zh-CN"/>
        </w:rPr>
        <w:t>1</w:t>
      </w:r>
      <w:r w:rsidRPr="0068742A">
        <w:rPr>
          <w:szCs w:val="21"/>
        </w:rPr>
        <w:t>)</w:t>
      </w:r>
    </w:p>
    <w:p w:rsidR="00F55A50" w:rsidRPr="0068742A" w:rsidRDefault="00F55A50" w:rsidP="0069695A">
      <w:pPr>
        <w:pStyle w:val="Heading3"/>
        <w:numPr>
          <w:ilvl w:val="0"/>
          <w:numId w:val="0"/>
        </w:numPr>
        <w:adjustRightInd w:val="0"/>
        <w:snapToGrid w:val="0"/>
        <w:spacing w:beforeLines="50"/>
        <w:rPr>
          <w:rFonts w:eastAsia="MS UI Gothic"/>
          <w:b/>
          <w:bCs/>
          <w:i w:val="0"/>
          <w:sz w:val="24"/>
          <w:szCs w:val="24"/>
        </w:rPr>
      </w:pPr>
      <w:r w:rsidRPr="0068742A">
        <w:rPr>
          <w:b/>
          <w:i w:val="0"/>
          <w:sz w:val="24"/>
          <w:szCs w:val="24"/>
        </w:rPr>
        <w:t>2</w:t>
      </w:r>
      <w:r w:rsidRPr="0068742A">
        <w:rPr>
          <w:rFonts w:eastAsia="MS UI Gothic"/>
          <w:b/>
          <w:i w:val="0"/>
          <w:sz w:val="24"/>
          <w:szCs w:val="24"/>
        </w:rPr>
        <w:t>.</w:t>
      </w:r>
      <w:bookmarkEnd w:id="2"/>
      <w:bookmarkEnd w:id="3"/>
      <w:bookmarkEnd w:id="4"/>
      <w:bookmarkEnd w:id="5"/>
      <w:r w:rsidRPr="0068742A">
        <w:rPr>
          <w:rFonts w:eastAsia="MS UI Gothic"/>
          <w:b/>
          <w:i w:val="0"/>
          <w:sz w:val="24"/>
          <w:szCs w:val="24"/>
        </w:rPr>
        <w:t xml:space="preserve">3 </w:t>
      </w:r>
      <w:bookmarkEnd w:id="6"/>
      <w:r w:rsidRPr="0068742A">
        <w:rPr>
          <w:rFonts w:eastAsia="MS UI Gothic"/>
          <w:b/>
          <w:i w:val="0"/>
          <w:sz w:val="24"/>
          <w:szCs w:val="24"/>
        </w:rPr>
        <w:t>Automatically Generating Parameters</w:t>
      </w:r>
    </w:p>
    <w:p w:rsidR="00F55A50" w:rsidRPr="0068742A" w:rsidRDefault="00F55A50" w:rsidP="00881B27">
      <w:pPr>
        <w:ind w:firstLineChars="200" w:firstLine="31680"/>
        <w:jc w:val="both"/>
        <w:rPr>
          <w:szCs w:val="21"/>
        </w:rPr>
      </w:pPr>
      <w:r w:rsidRPr="0068742A">
        <w:rPr>
          <w:szCs w:val="21"/>
        </w:rPr>
        <w:t xml:space="preserve">The automatically generating parameters include 3 blade entrance angles and 3 blade exit angles. The blade angle of this article refers to the included angle from the circumferential velocity vector to the tangential vector of the blade camber line. </w:t>
      </w:r>
    </w:p>
    <w:p w:rsidR="00F55A50" w:rsidRPr="0068742A" w:rsidRDefault="00F55A50" w:rsidP="00881B27">
      <w:pPr>
        <w:adjustRightInd w:val="0"/>
        <w:snapToGrid w:val="0"/>
        <w:ind w:firstLineChars="200" w:firstLine="31680"/>
        <w:jc w:val="both"/>
        <w:rPr>
          <w:szCs w:val="21"/>
        </w:rPr>
      </w:pPr>
      <w:r w:rsidRPr="0068742A">
        <w:rPr>
          <w:szCs w:val="21"/>
        </w:rPr>
        <w:t xml:space="preserve">The blade angle at the pump exit has a very great influence on the permeability, stall torque ratio and economy of </w:t>
      </w:r>
      <w:r w:rsidRPr="0068742A">
        <w:rPr>
          <w:szCs w:val="21"/>
          <w:lang w:eastAsia="zh-CN"/>
        </w:rPr>
        <w:t>a</w:t>
      </w:r>
      <w:r w:rsidRPr="0068742A">
        <w:rPr>
          <w:szCs w:val="21"/>
        </w:rPr>
        <w:t xml:space="preserve"> torque converter. </w:t>
      </w:r>
      <w:r w:rsidRPr="0068742A">
        <w:rPr>
          <w:szCs w:val="21"/>
          <w:lang w:eastAsia="zh-CN"/>
        </w:rPr>
        <w:t xml:space="preserve">Usually </w:t>
      </w:r>
      <w:r w:rsidRPr="0068742A">
        <w:rPr>
          <w:szCs w:val="21"/>
        </w:rPr>
        <w:t xml:space="preserve">it is considered that </w:t>
      </w:r>
      <w:r w:rsidRPr="0068742A">
        <w:rPr>
          <w:position w:val="-8"/>
          <w:sz w:val="24"/>
        </w:rPr>
        <w:object w:dxaOrig="1475" w:dyaOrig="306">
          <v:shape id="_x0000_i1065" type="#_x0000_t75" style="width:69pt;height:15pt" o:ole="">
            <v:imagedata r:id="rId60" o:title=""/>
          </v:shape>
          <o:OLEObject Type="Embed" ProgID="Equation.DSMT4" ShapeID="_x0000_i1065" DrawAspect="Content" ObjectID="_1767771651" r:id="rId61"/>
        </w:object>
      </w:r>
      <w:r w:rsidRPr="0068742A">
        <w:rPr>
          <w:szCs w:val="21"/>
        </w:rPr>
        <w:t>.</w:t>
      </w:r>
    </w:p>
    <w:p w:rsidR="00F55A50" w:rsidRPr="0068742A" w:rsidRDefault="00F55A50" w:rsidP="00881B27">
      <w:pPr>
        <w:adjustRightInd w:val="0"/>
        <w:snapToGrid w:val="0"/>
        <w:ind w:firstLineChars="200" w:firstLine="31680"/>
        <w:jc w:val="both"/>
        <w:rPr>
          <w:szCs w:val="21"/>
        </w:rPr>
      </w:pPr>
      <w:r w:rsidRPr="0068742A">
        <w:rPr>
          <w:szCs w:val="21"/>
        </w:rPr>
        <w:t xml:space="preserve">The blade angle at the stator exit will also affect the performance of the torque converter to a certain extent. In general, it is considered that the range of the stator blade exit angle is </w:t>
      </w:r>
      <w:r w:rsidRPr="0068742A">
        <w:rPr>
          <w:position w:val="-8"/>
          <w:sz w:val="24"/>
        </w:rPr>
        <w:object w:dxaOrig="1400" w:dyaOrig="306">
          <v:shape id="_x0000_i1066" type="#_x0000_t75" style="width:66.75pt;height:15pt" o:ole="">
            <v:imagedata r:id="rId62" o:title=""/>
          </v:shape>
          <o:OLEObject Type="Embed" ProgID="Equation.DSMT4" ShapeID="_x0000_i1066" DrawAspect="Content" ObjectID="_1767771652" r:id="rId63"/>
        </w:object>
      </w:r>
      <w:r w:rsidRPr="0068742A">
        <w:rPr>
          <w:szCs w:val="21"/>
        </w:rPr>
        <w:t>.</w:t>
      </w:r>
    </w:p>
    <w:p w:rsidR="00F55A50" w:rsidRPr="0068742A" w:rsidRDefault="00F55A50" w:rsidP="00881B27">
      <w:pPr>
        <w:adjustRightInd w:val="0"/>
        <w:snapToGrid w:val="0"/>
        <w:ind w:firstLineChars="200" w:firstLine="31680"/>
        <w:jc w:val="both"/>
        <w:rPr>
          <w:szCs w:val="21"/>
          <w:lang w:eastAsia="zh-CN"/>
        </w:rPr>
      </w:pPr>
      <w:r w:rsidRPr="0068742A">
        <w:rPr>
          <w:rFonts w:cs="宋体"/>
        </w:rPr>
        <w:t>The blade angle at the turbine exit has the influence on the performance of the torque converter not as significantly as the blade angle at the pump exit. It is generally</w:t>
      </w:r>
      <w:r w:rsidRPr="0068742A">
        <w:rPr>
          <w:szCs w:val="21"/>
        </w:rPr>
        <w:t xml:space="preserve"> considered</w:t>
      </w:r>
      <w:r w:rsidRPr="0068742A">
        <w:rPr>
          <w:rFonts w:cs="宋体"/>
        </w:rPr>
        <w:t xml:space="preserve"> that </w:t>
      </w:r>
      <w:r w:rsidRPr="0068742A">
        <w:rPr>
          <w:position w:val="-8"/>
          <w:sz w:val="24"/>
        </w:rPr>
        <w:object w:dxaOrig="1633" w:dyaOrig="306">
          <v:shape id="_x0000_i1067" type="#_x0000_t75" style="width:79.5pt;height:15pt" o:ole="">
            <v:imagedata r:id="rId64" o:title=""/>
          </v:shape>
          <o:OLEObject Type="Embed" ProgID="Equation.DSMT4" ShapeID="_x0000_i1067" DrawAspect="Content" ObjectID="_1767771653" r:id="rId65"/>
        </w:object>
      </w:r>
      <w:r w:rsidRPr="0068742A">
        <w:rPr>
          <w:szCs w:val="21"/>
        </w:rPr>
        <w:t>.</w:t>
      </w:r>
    </w:p>
    <w:p w:rsidR="00F55A50" w:rsidRPr="0068742A" w:rsidRDefault="00F55A50">
      <w:pPr>
        <w:keepNext/>
        <w:keepLines/>
        <w:widowControl w:val="0"/>
        <w:autoSpaceDE/>
        <w:autoSpaceDN/>
        <w:adjustRightInd w:val="0"/>
        <w:snapToGrid w:val="0"/>
        <w:spacing w:before="120" w:after="120"/>
        <w:jc w:val="center"/>
        <w:outlineLvl w:val="2"/>
        <w:rPr>
          <w:rFonts w:eastAsia="黑体"/>
          <w:bCs/>
          <w:caps/>
          <w:smallCaps/>
          <w:kern w:val="2"/>
          <w:sz w:val="21"/>
          <w:szCs w:val="21"/>
          <w:lang w:eastAsia="zh-CN"/>
        </w:rPr>
      </w:pPr>
      <w:r w:rsidRPr="0068742A">
        <w:rPr>
          <w:rFonts w:hAnsi="宋体" w:hint="eastAsia"/>
          <w:caps/>
          <w:sz w:val="21"/>
          <w:szCs w:val="21"/>
        </w:rPr>
        <w:t>Ⅲ</w:t>
      </w:r>
      <w:r w:rsidRPr="0068742A">
        <w:rPr>
          <w:caps/>
          <w:sz w:val="21"/>
          <w:szCs w:val="21"/>
        </w:rPr>
        <w:t>. Program Design</w:t>
      </w:r>
    </w:p>
    <w:p w:rsidR="00F55A50" w:rsidRPr="0068742A" w:rsidRDefault="00F55A50" w:rsidP="0069695A">
      <w:pPr>
        <w:pStyle w:val="Heading3"/>
        <w:numPr>
          <w:ilvl w:val="0"/>
          <w:numId w:val="0"/>
        </w:numPr>
        <w:adjustRightInd w:val="0"/>
        <w:snapToGrid w:val="0"/>
        <w:spacing w:afterLines="50"/>
        <w:rPr>
          <w:b/>
          <w:i w:val="0"/>
          <w:sz w:val="24"/>
          <w:szCs w:val="24"/>
        </w:rPr>
      </w:pPr>
      <w:r w:rsidRPr="0068742A">
        <w:rPr>
          <w:b/>
          <w:i w:val="0"/>
          <w:sz w:val="24"/>
          <w:szCs w:val="24"/>
        </w:rPr>
        <w:t>3.</w:t>
      </w:r>
      <w:r w:rsidRPr="0068742A">
        <w:rPr>
          <w:b/>
          <w:i w:val="0"/>
          <w:sz w:val="24"/>
          <w:szCs w:val="24"/>
          <w:lang w:eastAsia="zh-CN"/>
        </w:rPr>
        <w:t>1</w:t>
      </w:r>
      <w:r w:rsidRPr="0068742A">
        <w:rPr>
          <w:b/>
          <w:i w:val="0"/>
          <w:sz w:val="24"/>
          <w:szCs w:val="24"/>
        </w:rPr>
        <w:t xml:space="preserve"> Determination of Blade Angles</w:t>
      </w:r>
    </w:p>
    <w:p w:rsidR="00F55A50" w:rsidRPr="0068742A" w:rsidRDefault="00F55A50">
      <w:pPr>
        <w:rPr>
          <w:szCs w:val="21"/>
          <w:lang w:eastAsia="zh-CN"/>
        </w:rPr>
      </w:pPr>
      <w:r w:rsidRPr="0068742A">
        <w:rPr>
          <w:szCs w:val="21"/>
        </w:rPr>
        <w:t>3.</w:t>
      </w:r>
      <w:r w:rsidRPr="0068742A">
        <w:rPr>
          <w:szCs w:val="21"/>
          <w:lang w:eastAsia="zh-CN"/>
        </w:rPr>
        <w:t>1</w:t>
      </w:r>
      <w:r w:rsidRPr="0068742A">
        <w:rPr>
          <w:szCs w:val="21"/>
        </w:rPr>
        <w:t>.1 Optimization</w:t>
      </w:r>
      <w:r w:rsidRPr="0068742A">
        <w:rPr>
          <w:szCs w:val="21"/>
          <w:lang w:eastAsia="zh-CN"/>
        </w:rPr>
        <w:t xml:space="preserve"> </w:t>
      </w:r>
      <w:r w:rsidRPr="0068742A">
        <w:rPr>
          <w:szCs w:val="21"/>
        </w:rPr>
        <w:t>Determination of Blade Exit Angles</w:t>
      </w:r>
    </w:p>
    <w:p w:rsidR="00F55A50" w:rsidRPr="0068742A" w:rsidRDefault="00F55A50" w:rsidP="00881B27">
      <w:pPr>
        <w:ind w:firstLineChars="200" w:firstLine="31680"/>
        <w:jc w:val="both"/>
        <w:rPr>
          <w:sz w:val="21"/>
          <w:szCs w:val="21"/>
          <w:lang w:eastAsia="zh-CN"/>
        </w:rPr>
      </w:pPr>
      <w:r w:rsidRPr="0068742A">
        <w:t>If flow deviation is neglected, each flow angle at the exit is equal to the blade exit angle.</w:t>
      </w:r>
      <w:r w:rsidRPr="0068742A">
        <w:rPr>
          <w:lang w:eastAsia="zh-CN"/>
        </w:rPr>
        <w:t xml:space="preserve"> </w:t>
      </w:r>
      <w:r w:rsidRPr="0068742A">
        <w:rPr>
          <w:kern w:val="2"/>
        </w:rPr>
        <w:t>The pump wheel torque equation is</w:t>
      </w:r>
    </w:p>
    <w:p w:rsidR="00F55A50" w:rsidRPr="0068742A" w:rsidRDefault="00F55A50" w:rsidP="00EF4865">
      <w:pPr>
        <w:adjustRightInd w:val="0"/>
        <w:snapToGrid w:val="0"/>
        <w:jc w:val="right"/>
      </w:pPr>
      <w:r w:rsidRPr="00891E14">
        <w:rPr>
          <w:position w:val="-16"/>
          <w:sz w:val="24"/>
        </w:rPr>
        <w:object w:dxaOrig="4819" w:dyaOrig="440">
          <v:shape id="_x0000_i1068" type="#_x0000_t75" style="width:216.75pt;height:19.5pt" o:ole="">
            <v:imagedata r:id="rId66" o:title=""/>
          </v:shape>
          <o:OLEObject Type="Embed" ProgID="Equation.DSMT4" ShapeID="_x0000_i1068" DrawAspect="Content" ObjectID="_1767771654" r:id="rId67"/>
        </w:object>
      </w:r>
      <w:r w:rsidRPr="0068742A">
        <w:t xml:space="preserve">           </w:t>
      </w:r>
      <w:r>
        <w:rPr>
          <w:lang w:eastAsia="zh-CN"/>
        </w:rPr>
        <w:t xml:space="preserve">      </w:t>
      </w:r>
      <w:r w:rsidRPr="0068742A">
        <w:rPr>
          <w:lang w:eastAsia="zh-CN"/>
        </w:rPr>
        <w:t xml:space="preserve">                  </w:t>
      </w:r>
      <w:r w:rsidRPr="0068742A">
        <w:t xml:space="preserve">            (</w:t>
      </w:r>
      <w:r w:rsidRPr="0068742A">
        <w:rPr>
          <w:lang w:eastAsia="zh-CN"/>
        </w:rPr>
        <w:t>2</w:t>
      </w:r>
      <w:r w:rsidRPr="0068742A">
        <w:t>)</w:t>
      </w:r>
    </w:p>
    <w:p w:rsidR="00F55A50" w:rsidRPr="0068742A" w:rsidRDefault="00F55A50" w:rsidP="00881B27">
      <w:pPr>
        <w:pStyle w:val="NormalWeb"/>
        <w:widowControl w:val="0"/>
        <w:adjustRightInd w:val="0"/>
        <w:snapToGrid w:val="0"/>
        <w:spacing w:before="0" w:beforeAutospacing="0" w:after="0" w:afterAutospacing="0"/>
        <w:ind w:firstLineChars="200" w:firstLine="31680"/>
        <w:jc w:val="both"/>
        <w:rPr>
          <w:rFonts w:ascii="Times New Roman" w:hAnsi="Times New Roman" w:cs="Times New Roman"/>
          <w:kern w:val="2"/>
          <w:sz w:val="21"/>
          <w:szCs w:val="21"/>
        </w:rPr>
      </w:pPr>
      <w:r w:rsidRPr="0068742A">
        <w:rPr>
          <w:rFonts w:ascii="Times New Roman" w:hAnsi="Times New Roman" w:cs="Times New Roman"/>
          <w:kern w:val="2"/>
          <w:sz w:val="21"/>
          <w:szCs w:val="21"/>
        </w:rPr>
        <w:t>The turbine torque equation is</w:t>
      </w:r>
    </w:p>
    <w:p w:rsidR="00F55A50" w:rsidRPr="0068742A" w:rsidRDefault="00F55A50">
      <w:pPr>
        <w:adjustRightInd w:val="0"/>
        <w:snapToGrid w:val="0"/>
        <w:jc w:val="right"/>
      </w:pPr>
      <w:r w:rsidRPr="0068742A">
        <w:rPr>
          <w:position w:val="-16"/>
          <w:sz w:val="24"/>
        </w:rPr>
        <w:object w:dxaOrig="4884" w:dyaOrig="397">
          <v:shape id="_x0000_i1069" type="#_x0000_t75" style="width:225pt;height:18pt" o:ole="">
            <v:imagedata r:id="rId68" o:title=""/>
          </v:shape>
          <o:OLEObject Type="Embed" ProgID="Equation.DSMT4" ShapeID="_x0000_i1069" DrawAspect="Content" ObjectID="_1767771655" r:id="rId69"/>
        </w:object>
      </w:r>
      <w:r w:rsidRPr="0068742A">
        <w:t xml:space="preserve">    </w:t>
      </w:r>
      <w:r w:rsidRPr="0068742A">
        <w:rPr>
          <w:sz w:val="18"/>
          <w:szCs w:val="18"/>
        </w:rPr>
        <w:t xml:space="preserve"> </w:t>
      </w:r>
      <w:r w:rsidRPr="0068742A">
        <w:t xml:space="preserve">   </w:t>
      </w:r>
      <w:r w:rsidRPr="0068742A">
        <w:rPr>
          <w:sz w:val="18"/>
          <w:szCs w:val="18"/>
        </w:rPr>
        <w:t xml:space="preserve"> </w:t>
      </w:r>
      <w:r w:rsidRPr="0068742A">
        <w:t xml:space="preserve"> </w:t>
      </w:r>
      <w:r w:rsidRPr="0068742A">
        <w:rPr>
          <w:lang w:eastAsia="zh-CN"/>
        </w:rPr>
        <w:t xml:space="preserve">                         </w:t>
      </w:r>
      <w:r w:rsidRPr="0068742A">
        <w:t xml:space="preserve">          (</w:t>
      </w:r>
      <w:r w:rsidRPr="0068742A">
        <w:rPr>
          <w:lang w:eastAsia="zh-CN"/>
        </w:rPr>
        <w:t>3</w:t>
      </w:r>
      <w:r w:rsidRPr="0068742A">
        <w:t>)</w:t>
      </w:r>
    </w:p>
    <w:p w:rsidR="00F55A50" w:rsidRPr="0068742A" w:rsidRDefault="00F55A50" w:rsidP="00881B27">
      <w:pPr>
        <w:pStyle w:val="NormalWeb"/>
        <w:widowControl w:val="0"/>
        <w:adjustRightInd w:val="0"/>
        <w:snapToGrid w:val="0"/>
        <w:spacing w:before="0" w:beforeAutospacing="0" w:after="0" w:afterAutospacing="0"/>
        <w:ind w:firstLineChars="200" w:firstLine="31680"/>
        <w:jc w:val="both"/>
        <w:rPr>
          <w:rFonts w:ascii="Times New Roman" w:hAnsi="Times New Roman" w:cs="Times New Roman"/>
          <w:kern w:val="2"/>
          <w:sz w:val="21"/>
          <w:szCs w:val="21"/>
        </w:rPr>
      </w:pPr>
      <w:r w:rsidRPr="0068742A">
        <w:rPr>
          <w:rFonts w:ascii="Times New Roman" w:hAnsi="Times New Roman" w:cs="Times New Roman"/>
          <w:kern w:val="2"/>
          <w:sz w:val="21"/>
          <w:szCs w:val="21"/>
        </w:rPr>
        <w:t>The expression of torque ratio at the design point is:</w:t>
      </w:r>
    </w:p>
    <w:p w:rsidR="00F55A50" w:rsidRPr="0068742A" w:rsidRDefault="00F55A50">
      <w:pPr>
        <w:adjustRightInd w:val="0"/>
        <w:snapToGrid w:val="0"/>
        <w:jc w:val="right"/>
      </w:pPr>
      <w:r w:rsidRPr="0068742A">
        <w:rPr>
          <w:position w:val="-16"/>
          <w:sz w:val="24"/>
        </w:rPr>
        <w:object w:dxaOrig="8398" w:dyaOrig="397">
          <v:shape id="_x0000_i1070" type="#_x0000_t75" style="width:386.25pt;height:18pt" o:ole="">
            <v:imagedata r:id="rId70" o:title=""/>
          </v:shape>
          <o:OLEObject Type="Embed" ProgID="Equation.DSMT4" ShapeID="_x0000_i1070" DrawAspect="Content" ObjectID="_1767771656" r:id="rId71"/>
        </w:object>
      </w:r>
      <w:r w:rsidRPr="0068742A">
        <w:rPr>
          <w:lang w:eastAsia="zh-CN"/>
        </w:rPr>
        <w:t xml:space="preserve">  </w:t>
      </w:r>
      <w:r w:rsidRPr="0068742A">
        <w:t xml:space="preserve"> (</w:t>
      </w:r>
      <w:r w:rsidRPr="0068742A">
        <w:rPr>
          <w:lang w:eastAsia="zh-CN"/>
        </w:rPr>
        <w:t>4</w:t>
      </w:r>
      <w:r w:rsidRPr="0068742A">
        <w:t>)</w:t>
      </w:r>
    </w:p>
    <w:p w:rsidR="00F55A50" w:rsidRPr="0068742A" w:rsidRDefault="00F55A50" w:rsidP="00881B27">
      <w:pPr>
        <w:adjustRightInd w:val="0"/>
        <w:snapToGrid w:val="0"/>
        <w:ind w:right="420" w:firstLineChars="197" w:firstLine="31680"/>
        <w:rPr>
          <w:szCs w:val="21"/>
          <w:lang w:eastAsia="zh-CN"/>
        </w:rPr>
      </w:pPr>
      <w:r w:rsidRPr="0068742A">
        <w:rPr>
          <w:szCs w:val="21"/>
        </w:rPr>
        <w:t>Theoretically, the efficiency at the design point is</w:t>
      </w:r>
      <w:r w:rsidRPr="0068742A">
        <w:rPr>
          <w:szCs w:val="21"/>
          <w:lang w:eastAsia="zh-CN"/>
        </w:rPr>
        <w:t>:</w:t>
      </w:r>
    </w:p>
    <w:p w:rsidR="00F55A50" w:rsidRPr="0068742A" w:rsidRDefault="00F55A50">
      <w:pPr>
        <w:adjustRightInd w:val="0"/>
        <w:snapToGrid w:val="0"/>
        <w:jc w:val="right"/>
      </w:pPr>
      <w:r w:rsidRPr="0068742A">
        <w:rPr>
          <w:position w:val="-14"/>
          <w:sz w:val="24"/>
        </w:rPr>
        <w:object w:dxaOrig="6080" w:dyaOrig="400">
          <v:shape id="_x0000_i1071" type="#_x0000_t75" style="width:222pt;height:15.75pt" o:ole="">
            <v:imagedata r:id="rId72" o:title=""/>
          </v:shape>
          <o:OLEObject Type="Embed" ProgID="Equation.DSMT4" ShapeID="_x0000_i1071" DrawAspect="Content" ObjectID="_1767771657" r:id="rId73"/>
        </w:object>
      </w:r>
      <w:r w:rsidRPr="0068742A">
        <w:t xml:space="preserve"> </w:t>
      </w:r>
      <w:r w:rsidRPr="0068742A">
        <w:rPr>
          <w:sz w:val="18"/>
          <w:szCs w:val="18"/>
        </w:rPr>
        <w:t xml:space="preserve"> </w:t>
      </w:r>
      <w:r w:rsidRPr="0068742A">
        <w:t xml:space="preserve">  </w:t>
      </w:r>
      <w:r w:rsidRPr="0068742A">
        <w:rPr>
          <w:sz w:val="18"/>
          <w:szCs w:val="18"/>
        </w:rPr>
        <w:t xml:space="preserve"> </w:t>
      </w:r>
      <w:r w:rsidRPr="0068742A">
        <w:t xml:space="preserve">   </w:t>
      </w:r>
      <w:r w:rsidRPr="0068742A">
        <w:rPr>
          <w:lang w:eastAsia="zh-CN"/>
        </w:rPr>
        <w:t xml:space="preserve">                       </w:t>
      </w:r>
      <w:r w:rsidRPr="0068742A">
        <w:t xml:space="preserve">    (</w:t>
      </w:r>
      <w:r w:rsidRPr="0068742A">
        <w:rPr>
          <w:lang w:eastAsia="zh-CN"/>
        </w:rPr>
        <w:t>5</w:t>
      </w:r>
      <w:r w:rsidRPr="0068742A">
        <w:t>)</w:t>
      </w:r>
    </w:p>
    <w:p w:rsidR="00F55A50" w:rsidRPr="0068742A" w:rsidRDefault="00F55A50">
      <w:pPr>
        <w:adjustRightInd w:val="0"/>
        <w:snapToGrid w:val="0"/>
        <w:rPr>
          <w:szCs w:val="21"/>
          <w:lang w:eastAsia="zh-CN"/>
        </w:rPr>
      </w:pPr>
      <w:r w:rsidRPr="0068742A">
        <w:rPr>
          <w:szCs w:val="21"/>
        </w:rPr>
        <w:t>where</w:t>
      </w:r>
      <w:r w:rsidRPr="0068742A">
        <w:rPr>
          <w:position w:val="-12"/>
        </w:rPr>
        <w:object w:dxaOrig="7180" w:dyaOrig="380">
          <v:shape id="_x0000_i1072" type="#_x0000_t75" style="width:323.25pt;height:17.25pt" o:ole="">
            <v:imagedata r:id="rId74" o:title=""/>
          </v:shape>
          <o:OLEObject Type="Embed" ProgID="Equation.DSMT4" ShapeID="_x0000_i1072" DrawAspect="Content" ObjectID="_1767771658" r:id="rId75"/>
        </w:object>
      </w:r>
      <w:r w:rsidRPr="0068742A">
        <w:rPr>
          <w:position w:val="-12"/>
          <w:lang w:eastAsia="zh-CN"/>
        </w:rPr>
        <w:t xml:space="preserve"> </w:t>
      </w:r>
    </w:p>
    <w:p w:rsidR="00F55A50" w:rsidRPr="0068742A" w:rsidRDefault="00F55A50">
      <w:pPr>
        <w:adjustRightInd w:val="0"/>
        <w:snapToGrid w:val="0"/>
        <w:ind w:firstLine="435"/>
        <w:jc w:val="both"/>
        <w:rPr>
          <w:szCs w:val="21"/>
        </w:rPr>
      </w:pPr>
      <w:r w:rsidRPr="0068742A">
        <w:rPr>
          <w:szCs w:val="21"/>
        </w:rPr>
        <w:t>The maximum value of the above expression can be obtained b</w:t>
      </w:r>
      <w:r w:rsidRPr="0068742A">
        <w:rPr>
          <w:rFonts w:cs="宋体"/>
        </w:rPr>
        <w:t>y using an optimization method</w:t>
      </w:r>
      <w:r w:rsidRPr="0068742A">
        <w:rPr>
          <w:szCs w:val="21"/>
        </w:rPr>
        <w:t xml:space="preserve">, and the optimization model is as follows: </w:t>
      </w:r>
    </w:p>
    <w:p w:rsidR="00F55A50" w:rsidRPr="0068742A" w:rsidRDefault="00F55A50">
      <w:pPr>
        <w:adjustRightInd w:val="0"/>
        <w:snapToGrid w:val="0"/>
        <w:ind w:firstLine="435"/>
        <w:jc w:val="both"/>
        <w:rPr>
          <w:szCs w:val="21"/>
        </w:rPr>
      </w:pPr>
      <w:r w:rsidRPr="0068742A">
        <w:rPr>
          <w:szCs w:val="21"/>
        </w:rPr>
        <w:t xml:space="preserve">The optimization variables are </w:t>
      </w:r>
      <w:r w:rsidRPr="0068742A">
        <w:rPr>
          <w:position w:val="-10"/>
        </w:rPr>
        <w:object w:dxaOrig="1740" w:dyaOrig="360">
          <v:shape id="_x0000_i1073" type="#_x0000_t75" style="width:75.75pt;height:15.75pt" o:ole="">
            <v:imagedata r:id="rId76" o:title=""/>
          </v:shape>
          <o:OLEObject Type="Embed" ProgID="Equation.DSMT4" ShapeID="_x0000_i1073" DrawAspect="Content" ObjectID="_1767771659" r:id="rId77"/>
        </w:object>
      </w:r>
      <w:r w:rsidRPr="0068742A">
        <w:t xml:space="preserve"> respectively. The </w:t>
      </w:r>
      <w:r w:rsidRPr="0068742A">
        <w:rPr>
          <w:szCs w:val="21"/>
        </w:rPr>
        <w:t xml:space="preserve">objective function is </w:t>
      </w:r>
    </w:p>
    <w:p w:rsidR="00F55A50" w:rsidRPr="0068742A" w:rsidRDefault="00F55A50">
      <w:pPr>
        <w:adjustRightInd w:val="0"/>
        <w:snapToGrid w:val="0"/>
        <w:jc w:val="right"/>
        <w:rPr>
          <w:szCs w:val="21"/>
        </w:rPr>
      </w:pPr>
      <w:r w:rsidRPr="0068742A">
        <w:rPr>
          <w:position w:val="-14"/>
          <w:sz w:val="24"/>
        </w:rPr>
        <w:object w:dxaOrig="5740" w:dyaOrig="400">
          <v:shape id="_x0000_i1074" type="#_x0000_t75" style="width:238.5pt;height:17.25pt" o:ole="">
            <v:imagedata r:id="rId78" o:title=""/>
          </v:shape>
          <o:OLEObject Type="Embed" ProgID="Equation.DSMT4" ShapeID="_x0000_i1074" DrawAspect="Content" ObjectID="_1767771660" r:id="rId79"/>
        </w:object>
      </w:r>
      <w:r w:rsidRPr="0068742A">
        <w:rPr>
          <w:szCs w:val="21"/>
        </w:rPr>
        <w:t xml:space="preserve">max </w:t>
      </w:r>
      <w:r w:rsidRPr="0068742A">
        <w:t xml:space="preserve">       </w:t>
      </w:r>
      <w:r w:rsidRPr="0068742A">
        <w:rPr>
          <w:lang w:eastAsia="zh-CN"/>
        </w:rPr>
        <w:t xml:space="preserve">                 </w:t>
      </w:r>
      <w:r w:rsidRPr="0068742A">
        <w:t xml:space="preserve">     (</w:t>
      </w:r>
      <w:r w:rsidRPr="0068742A">
        <w:rPr>
          <w:lang w:eastAsia="zh-CN"/>
        </w:rPr>
        <w:t>6</w:t>
      </w:r>
      <w:r w:rsidRPr="0068742A">
        <w:t>)</w:t>
      </w:r>
    </w:p>
    <w:p w:rsidR="00F55A50" w:rsidRPr="0068742A" w:rsidRDefault="00F55A50" w:rsidP="00881B27">
      <w:pPr>
        <w:adjustRightInd w:val="0"/>
        <w:snapToGrid w:val="0"/>
        <w:ind w:firstLineChars="200" w:firstLine="31680"/>
        <w:rPr>
          <w:rFonts w:cs="宋体"/>
        </w:rPr>
      </w:pPr>
      <w:r w:rsidRPr="0068742A">
        <w:rPr>
          <w:rFonts w:cs="宋体"/>
        </w:rPr>
        <w:t>The constraint condition are</w:t>
      </w:r>
      <w:r w:rsidRPr="0068742A">
        <w:rPr>
          <w:rFonts w:cs="宋体"/>
          <w:lang w:eastAsia="zh-CN"/>
        </w:rPr>
        <w:t xml:space="preserve"> </w:t>
      </w:r>
      <w:r w:rsidRPr="0068742A">
        <w:rPr>
          <w:position w:val="-12"/>
          <w:sz w:val="24"/>
        </w:rPr>
        <w:object w:dxaOrig="5440" w:dyaOrig="360">
          <v:shape id="_x0000_i1075" type="#_x0000_t75" style="width:220.5pt;height:14.25pt" o:ole="">
            <v:imagedata r:id="rId80" o:title=""/>
          </v:shape>
          <o:OLEObject Type="Embed" ProgID="Equation.DSMT4" ShapeID="_x0000_i1075" DrawAspect="Content" ObjectID="_1767771661" r:id="rId81"/>
        </w:object>
      </w:r>
      <w:r w:rsidRPr="0068742A">
        <w:t xml:space="preserve">       </w:t>
      </w:r>
      <w:r w:rsidRPr="0068742A">
        <w:rPr>
          <w:lang w:eastAsia="zh-CN"/>
        </w:rPr>
        <w:t xml:space="preserve">                                      </w:t>
      </w:r>
      <w:r w:rsidRPr="0068742A">
        <w:t xml:space="preserve">                         </w:t>
      </w:r>
    </w:p>
    <w:p w:rsidR="00F55A50" w:rsidRPr="0068742A" w:rsidRDefault="00F55A50" w:rsidP="00881B27">
      <w:pPr>
        <w:adjustRightInd w:val="0"/>
        <w:snapToGrid w:val="0"/>
        <w:ind w:firstLineChars="200" w:firstLine="31680"/>
        <w:jc w:val="both"/>
        <w:rPr>
          <w:szCs w:val="21"/>
          <w:lang w:eastAsia="zh-CN"/>
        </w:rPr>
      </w:pPr>
      <w:r w:rsidRPr="0068742A">
        <w:rPr>
          <w:szCs w:val="21"/>
        </w:rPr>
        <w:t>Obviousl</w:t>
      </w:r>
      <w:r w:rsidRPr="0068742A">
        <w:rPr>
          <w:szCs w:val="21"/>
          <w:lang w:eastAsia="zh-CN"/>
        </w:rPr>
        <w:t xml:space="preserve">y, </w:t>
      </w:r>
      <w:r w:rsidRPr="0068742A">
        <w:rPr>
          <w:szCs w:val="21"/>
        </w:rPr>
        <w:t>it is very difficult to obtain an analytical solution for the above mode. For convenien</w:t>
      </w:r>
      <w:r w:rsidRPr="0068742A">
        <w:rPr>
          <w:szCs w:val="21"/>
          <w:lang w:eastAsia="zh-CN"/>
        </w:rPr>
        <w:t xml:space="preserve">t </w:t>
      </w:r>
      <w:r w:rsidRPr="0068742A">
        <w:rPr>
          <w:szCs w:val="21"/>
        </w:rPr>
        <w:t>calculation, the above formulas are program</w:t>
      </w:r>
      <w:r w:rsidRPr="0068742A">
        <w:rPr>
          <w:szCs w:val="21"/>
          <w:lang w:eastAsia="zh-CN"/>
        </w:rPr>
        <w:t>m</w:t>
      </w:r>
      <w:r w:rsidRPr="0068742A">
        <w:rPr>
          <w:szCs w:val="21"/>
        </w:rPr>
        <w:t>ed. With the help of the program</w:t>
      </w:r>
      <w:r w:rsidRPr="0068742A">
        <w:rPr>
          <w:szCs w:val="21"/>
          <w:lang w:eastAsia="zh-CN"/>
        </w:rPr>
        <w:t xml:space="preserve"> code</w:t>
      </w:r>
      <w:r w:rsidRPr="0068742A">
        <w:rPr>
          <w:szCs w:val="21"/>
        </w:rPr>
        <w:t xml:space="preserve">, </w:t>
      </w:r>
      <w:r w:rsidRPr="0068742A">
        <w:rPr>
          <w:szCs w:val="21"/>
          <w:lang w:eastAsia="zh-CN"/>
        </w:rPr>
        <w:t xml:space="preserve">three </w:t>
      </w:r>
      <w:r w:rsidRPr="0068742A">
        <w:rPr>
          <w:szCs w:val="21"/>
        </w:rPr>
        <w:t>blade exit angles can be obtained.</w:t>
      </w:r>
    </w:p>
    <w:p w:rsidR="00F55A50" w:rsidRPr="0068742A" w:rsidRDefault="00F55A50" w:rsidP="0069695A">
      <w:pPr>
        <w:adjustRightInd w:val="0"/>
        <w:snapToGrid w:val="0"/>
        <w:spacing w:beforeLines="50"/>
        <w:rPr>
          <w:szCs w:val="21"/>
        </w:rPr>
      </w:pPr>
      <w:r w:rsidRPr="0068742A">
        <w:rPr>
          <w:szCs w:val="21"/>
        </w:rPr>
        <w:t>3.</w:t>
      </w:r>
      <w:r w:rsidRPr="0068742A">
        <w:rPr>
          <w:szCs w:val="21"/>
          <w:lang w:eastAsia="zh-CN"/>
        </w:rPr>
        <w:t>1</w:t>
      </w:r>
      <w:r w:rsidRPr="0068742A">
        <w:rPr>
          <w:szCs w:val="21"/>
        </w:rPr>
        <w:t>.2 Determination of Blade Entrance Angle</w:t>
      </w:r>
      <w:r w:rsidRPr="0068742A">
        <w:rPr>
          <w:szCs w:val="21"/>
          <w:lang w:eastAsia="zh-CN"/>
        </w:rPr>
        <w:t>s</w:t>
      </w:r>
      <w:r w:rsidRPr="0068742A">
        <w:rPr>
          <w:szCs w:val="21"/>
        </w:rPr>
        <w:t xml:space="preserve"> </w:t>
      </w:r>
    </w:p>
    <w:p w:rsidR="00F55A50" w:rsidRPr="0068742A" w:rsidRDefault="00F55A50" w:rsidP="00881B27">
      <w:pPr>
        <w:adjustRightInd w:val="0"/>
        <w:snapToGrid w:val="0"/>
        <w:ind w:firstLineChars="200" w:firstLine="31680"/>
        <w:jc w:val="both"/>
        <w:rPr>
          <w:szCs w:val="21"/>
        </w:rPr>
      </w:pPr>
      <w:r w:rsidRPr="0068742A">
        <w:rPr>
          <w:szCs w:val="21"/>
        </w:rPr>
        <w:t>After blade exit angle</w:t>
      </w:r>
      <w:r w:rsidRPr="0068742A">
        <w:rPr>
          <w:szCs w:val="21"/>
          <w:lang w:eastAsia="zh-CN"/>
        </w:rPr>
        <w:t>s</w:t>
      </w:r>
      <w:r w:rsidRPr="0068742A">
        <w:rPr>
          <w:szCs w:val="21"/>
        </w:rPr>
        <w:t xml:space="preserve"> ha</w:t>
      </w:r>
      <w:r w:rsidRPr="0068742A">
        <w:rPr>
          <w:szCs w:val="21"/>
          <w:lang w:eastAsia="zh-CN"/>
        </w:rPr>
        <w:t>ve</w:t>
      </w:r>
      <w:r w:rsidRPr="0068742A">
        <w:rPr>
          <w:szCs w:val="21"/>
        </w:rPr>
        <w:t xml:space="preserve"> been determined, the velocity circulation at the entrance and exit </w:t>
      </w:r>
      <w:r w:rsidRPr="0068742A">
        <w:rPr>
          <w:szCs w:val="21"/>
          <w:lang w:eastAsia="zh-CN"/>
        </w:rPr>
        <w:t>can be</w:t>
      </w:r>
      <w:r w:rsidRPr="0068742A">
        <w:rPr>
          <w:szCs w:val="21"/>
        </w:rPr>
        <w:t xml:space="preserve"> obtained. The velocity circulation at the pump entrance is</w:t>
      </w:r>
    </w:p>
    <w:p w:rsidR="00F55A50" w:rsidRPr="0068742A" w:rsidRDefault="00F55A50">
      <w:pPr>
        <w:adjustRightInd w:val="0"/>
        <w:snapToGrid w:val="0"/>
        <w:jc w:val="center"/>
        <w:rPr>
          <w:szCs w:val="21"/>
        </w:rPr>
      </w:pPr>
      <w:r w:rsidRPr="0068742A">
        <w:rPr>
          <w:position w:val="-12"/>
          <w:szCs w:val="21"/>
        </w:rPr>
        <w:object w:dxaOrig="3068" w:dyaOrig="300">
          <v:shape id="_x0000_i1076" type="#_x0000_t75" style="width:145.5pt;height:14.25pt" o:ole="">
            <v:imagedata r:id="rId82" o:title=""/>
          </v:shape>
          <o:OLEObject Type="Embed" ProgID="Equation.DSMT4" ShapeID="_x0000_i1076" DrawAspect="Content" ObjectID="_1767771662" r:id="rId83"/>
        </w:object>
      </w:r>
    </w:p>
    <w:p w:rsidR="00F55A50" w:rsidRPr="0068742A" w:rsidRDefault="00F55A50">
      <w:pPr>
        <w:adjustRightInd w:val="0"/>
        <w:snapToGrid w:val="0"/>
        <w:rPr>
          <w:szCs w:val="21"/>
        </w:rPr>
      </w:pPr>
      <w:r w:rsidRPr="0068742A">
        <w:rPr>
          <w:szCs w:val="21"/>
        </w:rPr>
        <w:t xml:space="preserve">    The velocity circulation at the pump exit is</w:t>
      </w:r>
    </w:p>
    <w:p w:rsidR="00F55A50" w:rsidRPr="0068742A" w:rsidRDefault="00F55A50">
      <w:pPr>
        <w:adjustRightInd w:val="0"/>
        <w:snapToGrid w:val="0"/>
        <w:jc w:val="center"/>
        <w:rPr>
          <w:szCs w:val="21"/>
        </w:rPr>
      </w:pPr>
      <w:r w:rsidRPr="0068742A">
        <w:rPr>
          <w:szCs w:val="21"/>
        </w:rPr>
        <w:object w:dxaOrig="3015" w:dyaOrig="301">
          <v:shape id="_x0000_i1077" type="#_x0000_t75" style="width:144.75pt;height:14.25pt" o:ole="">
            <v:imagedata r:id="rId84" o:title=""/>
          </v:shape>
          <o:OLEObject Type="Embed" ProgID="Equation.DSMT4" ShapeID="_x0000_i1077" DrawAspect="Content" ObjectID="_1767771663" r:id="rId85"/>
        </w:object>
      </w:r>
    </w:p>
    <w:p w:rsidR="00F55A50" w:rsidRPr="0068742A" w:rsidRDefault="00F55A50">
      <w:pPr>
        <w:adjustRightInd w:val="0"/>
        <w:snapToGrid w:val="0"/>
        <w:ind w:right="480"/>
        <w:rPr>
          <w:szCs w:val="21"/>
        </w:rPr>
      </w:pPr>
      <w:r w:rsidRPr="0068742A">
        <w:rPr>
          <w:szCs w:val="21"/>
        </w:rPr>
        <w:t xml:space="preserve">    The velocity circulation at the turbine entrance is</w:t>
      </w:r>
    </w:p>
    <w:p w:rsidR="00F55A50" w:rsidRPr="0068742A" w:rsidRDefault="00F55A50">
      <w:pPr>
        <w:adjustRightInd w:val="0"/>
        <w:snapToGrid w:val="0"/>
        <w:jc w:val="center"/>
        <w:rPr>
          <w:szCs w:val="21"/>
        </w:rPr>
      </w:pPr>
      <w:r w:rsidRPr="0068742A">
        <w:rPr>
          <w:szCs w:val="21"/>
        </w:rPr>
        <w:object w:dxaOrig="2960" w:dyaOrig="285">
          <v:shape id="_x0000_i1078" type="#_x0000_t75" style="width:133.5pt;height:13.5pt" o:ole="">
            <v:imagedata r:id="rId86" o:title=""/>
          </v:shape>
          <o:OLEObject Type="Embed" ProgID="Equation.DSMT4" ShapeID="_x0000_i1078" DrawAspect="Content" ObjectID="_1767771664" r:id="rId87"/>
        </w:object>
      </w:r>
    </w:p>
    <w:p w:rsidR="00F55A50" w:rsidRPr="0068742A" w:rsidRDefault="00F55A50">
      <w:pPr>
        <w:adjustRightInd w:val="0"/>
        <w:snapToGrid w:val="0"/>
        <w:ind w:right="480"/>
        <w:rPr>
          <w:szCs w:val="21"/>
        </w:rPr>
      </w:pPr>
      <w:r w:rsidRPr="0068742A">
        <w:rPr>
          <w:szCs w:val="21"/>
        </w:rPr>
        <w:t xml:space="preserve">    The velocity circulation at the turbine exit is</w:t>
      </w:r>
    </w:p>
    <w:p w:rsidR="00F55A50" w:rsidRPr="0068742A" w:rsidRDefault="00F55A50">
      <w:pPr>
        <w:adjustRightInd w:val="0"/>
        <w:snapToGrid w:val="0"/>
        <w:jc w:val="center"/>
        <w:rPr>
          <w:szCs w:val="21"/>
        </w:rPr>
      </w:pPr>
      <w:r w:rsidRPr="0068742A">
        <w:rPr>
          <w:position w:val="-12"/>
          <w:szCs w:val="21"/>
        </w:rPr>
        <w:object w:dxaOrig="3010" w:dyaOrig="289">
          <v:shape id="_x0000_i1079" type="#_x0000_t75" style="width:149.25pt;height:13.5pt" o:ole="">
            <v:imagedata r:id="rId88" o:title=""/>
          </v:shape>
          <o:OLEObject Type="Embed" ProgID="Equation.DSMT4" ShapeID="_x0000_i1079" DrawAspect="Content" ObjectID="_1767771665" r:id="rId89"/>
        </w:object>
      </w:r>
    </w:p>
    <w:p w:rsidR="00F55A50" w:rsidRPr="0068742A" w:rsidRDefault="00F55A50">
      <w:pPr>
        <w:adjustRightInd w:val="0"/>
        <w:snapToGrid w:val="0"/>
        <w:rPr>
          <w:szCs w:val="21"/>
        </w:rPr>
      </w:pPr>
      <w:r w:rsidRPr="0068742A">
        <w:rPr>
          <w:szCs w:val="21"/>
        </w:rPr>
        <w:t xml:space="preserve">    The velocity circulation at the stator entrance is</w:t>
      </w:r>
    </w:p>
    <w:p w:rsidR="00F55A50" w:rsidRPr="0068742A" w:rsidRDefault="00F55A50">
      <w:pPr>
        <w:adjustRightInd w:val="0"/>
        <w:snapToGrid w:val="0"/>
        <w:jc w:val="center"/>
        <w:rPr>
          <w:szCs w:val="21"/>
        </w:rPr>
      </w:pPr>
      <w:r w:rsidRPr="0068742A">
        <w:rPr>
          <w:position w:val="-12"/>
          <w:szCs w:val="21"/>
        </w:rPr>
        <w:object w:dxaOrig="2143" w:dyaOrig="298">
          <v:shape id="_x0000_i1080" type="#_x0000_t75" style="width:99.75pt;height:14.25pt" o:ole="">
            <v:imagedata r:id="rId90" o:title=""/>
          </v:shape>
          <o:OLEObject Type="Embed" ProgID="Equation.DSMT4" ShapeID="_x0000_i1080" DrawAspect="Content" ObjectID="_1767771666" r:id="rId91"/>
        </w:object>
      </w:r>
    </w:p>
    <w:p w:rsidR="00F55A50" w:rsidRPr="0068742A" w:rsidRDefault="00F55A50">
      <w:pPr>
        <w:adjustRightInd w:val="0"/>
        <w:snapToGrid w:val="0"/>
        <w:rPr>
          <w:szCs w:val="21"/>
        </w:rPr>
      </w:pPr>
      <w:r w:rsidRPr="0068742A">
        <w:rPr>
          <w:szCs w:val="21"/>
        </w:rPr>
        <w:t xml:space="preserve">    The velocity circulation at the stator exit is</w:t>
      </w:r>
    </w:p>
    <w:p w:rsidR="00F55A50" w:rsidRPr="0068742A" w:rsidRDefault="00F55A50">
      <w:pPr>
        <w:adjustRightInd w:val="0"/>
        <w:snapToGrid w:val="0"/>
        <w:jc w:val="center"/>
        <w:rPr>
          <w:szCs w:val="21"/>
        </w:rPr>
      </w:pPr>
      <w:r w:rsidRPr="0068742A">
        <w:rPr>
          <w:position w:val="-12"/>
          <w:szCs w:val="21"/>
        </w:rPr>
        <w:object w:dxaOrig="1918" w:dyaOrig="301">
          <v:shape id="_x0000_i1081" type="#_x0000_t75" style="width:89.25pt;height:14.25pt" o:ole="">
            <v:imagedata r:id="rId92" o:title=""/>
          </v:shape>
          <o:OLEObject Type="Embed" ProgID="Equation.DSMT4" ShapeID="_x0000_i1081" DrawAspect="Content" ObjectID="_1767771667" r:id="rId93"/>
        </w:object>
      </w:r>
    </w:p>
    <w:p w:rsidR="00F55A50" w:rsidRPr="0068742A" w:rsidRDefault="00F55A50" w:rsidP="00881B27">
      <w:pPr>
        <w:adjustRightInd w:val="0"/>
        <w:snapToGrid w:val="0"/>
        <w:ind w:firstLineChars="140" w:firstLine="31680"/>
        <w:jc w:val="both"/>
        <w:rPr>
          <w:szCs w:val="21"/>
          <w:lang w:eastAsia="zh-CN"/>
        </w:rPr>
      </w:pPr>
      <w:r w:rsidRPr="0068742A">
        <w:rPr>
          <w:szCs w:val="21"/>
        </w:rPr>
        <w:t xml:space="preserve">Make the assumption that no torque is transferred to the core and shell in the bladeless section, there is no change in </w:t>
      </w:r>
      <w:r w:rsidRPr="0068742A">
        <w:rPr>
          <w:szCs w:val="21"/>
          <w:lang w:eastAsia="zh-CN"/>
        </w:rPr>
        <w:t xml:space="preserve">the </w:t>
      </w:r>
      <w:r w:rsidRPr="0068742A">
        <w:rPr>
          <w:szCs w:val="21"/>
        </w:rPr>
        <w:t xml:space="preserve">velocity circulation. The </w:t>
      </w:r>
      <w:hyperlink r:id="rId94" w:tgtFrame="F:lliushipingFTorqueConverterDesign_blank" w:history="1">
        <w:r w:rsidRPr="0068742A">
          <w:t>circulation conservation law</w:t>
        </w:r>
      </w:hyperlink>
      <w:r w:rsidRPr="0068742A">
        <w:rPr>
          <w:szCs w:val="21"/>
        </w:rPr>
        <w:t xml:space="preserve"> in the bladeless section </w:t>
      </w:r>
      <w:r w:rsidRPr="0068742A">
        <w:rPr>
          <w:szCs w:val="21"/>
          <w:lang w:eastAsia="zh-CN"/>
        </w:rPr>
        <w:t>are</w:t>
      </w:r>
      <w:r w:rsidRPr="0068742A">
        <w:rPr>
          <w:szCs w:val="21"/>
        </w:rPr>
        <w:t xml:space="preserve"> expressed as</w:t>
      </w:r>
      <w:r w:rsidRPr="0068742A">
        <w:rPr>
          <w:szCs w:val="21"/>
          <w:lang w:eastAsia="zh-CN"/>
        </w:rPr>
        <w:t xml:space="preserve"> </w:t>
      </w:r>
    </w:p>
    <w:p w:rsidR="00F55A50" w:rsidRPr="0068742A" w:rsidRDefault="00F55A50" w:rsidP="00B86979">
      <w:pPr>
        <w:wordWrap w:val="0"/>
        <w:adjustRightInd w:val="0"/>
        <w:snapToGrid w:val="0"/>
        <w:ind w:firstLine="180"/>
        <w:jc w:val="right"/>
        <w:rPr>
          <w:szCs w:val="21"/>
          <w:lang w:eastAsia="zh-CN"/>
        </w:rPr>
      </w:pPr>
      <w:r w:rsidRPr="0068742A">
        <w:rPr>
          <w:position w:val="-50"/>
          <w:szCs w:val="21"/>
        </w:rPr>
        <w:object w:dxaOrig="1140" w:dyaOrig="1120">
          <v:shape id="_x0000_i1082" type="#_x0000_t75" style="width:44.25pt;height:45pt" o:ole="">
            <v:imagedata r:id="rId95" o:title=""/>
          </v:shape>
          <o:OLEObject Type="Embed" ProgID="Equation.DSMT4" ShapeID="_x0000_i1082" DrawAspect="Content" ObjectID="_1767771668" r:id="rId96"/>
        </w:object>
      </w:r>
      <w:r w:rsidRPr="0068742A">
        <w:rPr>
          <w:szCs w:val="21"/>
        </w:rPr>
        <w:t xml:space="preserve">    </w:t>
      </w:r>
      <w:r w:rsidRPr="0068742A">
        <w:rPr>
          <w:szCs w:val="21"/>
          <w:lang w:eastAsia="zh-CN"/>
        </w:rPr>
        <w:t xml:space="preserve">                        </w:t>
      </w:r>
      <w:r w:rsidRPr="0068742A">
        <w:rPr>
          <w:szCs w:val="21"/>
        </w:rPr>
        <w:t xml:space="preserve">        </w:t>
      </w:r>
      <w:r w:rsidRPr="0068742A">
        <w:rPr>
          <w:szCs w:val="21"/>
          <w:lang w:eastAsia="zh-CN"/>
        </w:rPr>
        <w:t xml:space="preserve">                                 </w:t>
      </w:r>
      <w:r w:rsidRPr="0068742A">
        <w:rPr>
          <w:szCs w:val="21"/>
        </w:rPr>
        <w:t xml:space="preserve">      (</w:t>
      </w:r>
      <w:r w:rsidRPr="0068742A">
        <w:rPr>
          <w:szCs w:val="21"/>
          <w:lang w:eastAsia="zh-CN"/>
        </w:rPr>
        <w:t>7</w:t>
      </w:r>
      <w:r w:rsidRPr="0068742A">
        <w:rPr>
          <w:szCs w:val="21"/>
        </w:rPr>
        <w:t>)</w:t>
      </w:r>
    </w:p>
    <w:p w:rsidR="00F55A50" w:rsidRPr="0068742A" w:rsidRDefault="00F55A50" w:rsidP="00881B27">
      <w:pPr>
        <w:adjustRightInd w:val="0"/>
        <w:snapToGrid w:val="0"/>
        <w:ind w:firstLineChars="200" w:firstLine="31680"/>
        <w:jc w:val="both"/>
        <w:rPr>
          <w:szCs w:val="21"/>
        </w:rPr>
      </w:pPr>
      <w:r w:rsidRPr="0068742A">
        <w:rPr>
          <w:szCs w:val="21"/>
        </w:rPr>
        <w:t>After velocity circulation expressions are substituted into the above equations, each blade angle at the entrance can be obtained as following</w:t>
      </w:r>
    </w:p>
    <w:p w:rsidR="00F55A50" w:rsidRPr="0068742A" w:rsidRDefault="00F55A50">
      <w:pPr>
        <w:adjustRightInd w:val="0"/>
        <w:snapToGrid w:val="0"/>
        <w:jc w:val="right"/>
        <w:rPr>
          <w:szCs w:val="21"/>
        </w:rPr>
      </w:pPr>
      <w:r w:rsidRPr="0068742A">
        <w:rPr>
          <w:position w:val="-50"/>
          <w:szCs w:val="21"/>
        </w:rPr>
        <w:object w:dxaOrig="5160" w:dyaOrig="1120">
          <v:shape id="_x0000_i1083" type="#_x0000_t75" style="width:245.25pt;height:53.25pt" o:ole="">
            <v:imagedata r:id="rId97" o:title=""/>
          </v:shape>
          <o:OLEObject Type="Embed" ProgID="Equation.DSMT4" ShapeID="_x0000_i1083" DrawAspect="Content" ObjectID="_1767771669" r:id="rId98"/>
        </w:object>
      </w:r>
      <w:r w:rsidRPr="0068742A">
        <w:rPr>
          <w:szCs w:val="21"/>
        </w:rPr>
        <w:t xml:space="preserve">     </w:t>
      </w:r>
      <w:r w:rsidRPr="0068742A">
        <w:rPr>
          <w:szCs w:val="21"/>
          <w:lang w:eastAsia="zh-CN"/>
        </w:rPr>
        <w:t xml:space="preserve">                        </w:t>
      </w:r>
      <w:r w:rsidRPr="0068742A">
        <w:rPr>
          <w:szCs w:val="21"/>
        </w:rPr>
        <w:t xml:space="preserve">      </w:t>
      </w:r>
      <w:r w:rsidRPr="0068742A">
        <w:rPr>
          <w:szCs w:val="21"/>
          <w:lang w:eastAsia="zh-CN"/>
        </w:rPr>
        <w:t xml:space="preserve"> </w:t>
      </w:r>
      <w:r w:rsidRPr="0068742A">
        <w:rPr>
          <w:szCs w:val="21"/>
        </w:rPr>
        <w:t xml:space="preserve">        (</w:t>
      </w:r>
      <w:r w:rsidRPr="0068742A">
        <w:rPr>
          <w:szCs w:val="21"/>
          <w:lang w:eastAsia="zh-CN"/>
        </w:rPr>
        <w:t>8</w:t>
      </w:r>
      <w:r w:rsidRPr="0068742A">
        <w:rPr>
          <w:szCs w:val="21"/>
        </w:rPr>
        <w:t>)</w:t>
      </w:r>
    </w:p>
    <w:p w:rsidR="00F55A50" w:rsidRPr="0068742A" w:rsidRDefault="00F55A50" w:rsidP="0069695A">
      <w:pPr>
        <w:pStyle w:val="Heading3"/>
        <w:numPr>
          <w:ilvl w:val="0"/>
          <w:numId w:val="0"/>
        </w:numPr>
        <w:adjustRightInd w:val="0"/>
        <w:snapToGrid w:val="0"/>
        <w:spacing w:beforeLines="50"/>
        <w:rPr>
          <w:b/>
          <w:i w:val="0"/>
          <w:sz w:val="24"/>
          <w:szCs w:val="24"/>
        </w:rPr>
      </w:pPr>
      <w:r w:rsidRPr="0068742A">
        <w:rPr>
          <w:b/>
          <w:i w:val="0"/>
          <w:sz w:val="24"/>
          <w:szCs w:val="24"/>
        </w:rPr>
        <w:t>3.</w:t>
      </w:r>
      <w:r w:rsidRPr="0068742A">
        <w:rPr>
          <w:b/>
          <w:i w:val="0"/>
          <w:sz w:val="24"/>
          <w:szCs w:val="24"/>
          <w:lang w:eastAsia="zh-CN"/>
        </w:rPr>
        <w:t>2</w:t>
      </w:r>
      <w:r w:rsidRPr="0068742A">
        <w:rPr>
          <w:b/>
          <w:i w:val="0"/>
          <w:sz w:val="24"/>
          <w:szCs w:val="24"/>
        </w:rPr>
        <w:t xml:space="preserve"> Design of Central Stream Surface</w:t>
      </w:r>
    </w:p>
    <w:p w:rsidR="00F55A50" w:rsidRPr="0068742A" w:rsidRDefault="00F55A50" w:rsidP="00881B27">
      <w:pPr>
        <w:adjustRightInd w:val="0"/>
        <w:snapToGrid w:val="0"/>
        <w:ind w:firstLineChars="200" w:firstLine="31680"/>
        <w:jc w:val="both"/>
      </w:pPr>
      <w:r w:rsidRPr="0068742A">
        <w:rPr>
          <w:szCs w:val="21"/>
        </w:rPr>
        <w:t xml:space="preserve">The design of the central stream surface (or blade camber surface) is the core content of a torque converter design. In order to reduce the power losses, the curvature of a streamline should reach its minimum. </w:t>
      </w:r>
      <w:r w:rsidRPr="0068742A">
        <w:rPr>
          <w:rFonts w:ascii="B5" w:hAnsi="B5" w:cs="宋体"/>
          <w:szCs w:val="21"/>
        </w:rPr>
        <w:t>A perfect streamline should be a circular arc[1</w:t>
      </w:r>
      <w:r w:rsidRPr="0068742A">
        <w:rPr>
          <w:rFonts w:ascii="B5" w:hAnsi="B5" w:cs="宋体"/>
          <w:szCs w:val="21"/>
          <w:lang w:eastAsia="zh-CN"/>
        </w:rPr>
        <w:t>0</w:t>
      </w:r>
      <w:r w:rsidRPr="0068742A">
        <w:rPr>
          <w:rFonts w:ascii="B5" w:hAnsi="B5" w:cs="宋体"/>
          <w:szCs w:val="21"/>
        </w:rPr>
        <w:t>]</w:t>
      </w:r>
      <w:r w:rsidRPr="0068742A">
        <w:rPr>
          <w:rFonts w:ascii="CAJSymbolA" w:hAnsi="CAJSymbolA" w:cs="宋体"/>
          <w:szCs w:val="21"/>
        </w:rPr>
        <w:t>. For the pump and turbine,</w:t>
      </w:r>
      <w:r w:rsidRPr="0068742A">
        <w:t xml:space="preserve"> the three-dimensional circular arc serves as the three-dimensional streamline which can be regarded as the intersection line of a sphere and a plane</w:t>
      </w:r>
      <w:r w:rsidRPr="0068742A">
        <w:rPr>
          <w:szCs w:val="21"/>
        </w:rPr>
        <w:t>[1</w:t>
      </w:r>
      <w:r w:rsidRPr="0068742A">
        <w:rPr>
          <w:szCs w:val="21"/>
          <w:lang w:eastAsia="zh-CN"/>
        </w:rPr>
        <w:t>1</w:t>
      </w:r>
      <w:r w:rsidRPr="0068742A">
        <w:rPr>
          <w:szCs w:val="21"/>
        </w:rPr>
        <w:t>]</w:t>
      </w:r>
      <w:r w:rsidRPr="0068742A">
        <w:t>. Thus, the arc equation of three-dimensional central streamline can be expressed as:</w:t>
      </w:r>
    </w:p>
    <w:p w:rsidR="00F55A50" w:rsidRPr="0068742A" w:rsidRDefault="00F55A50">
      <w:pPr>
        <w:wordWrap w:val="0"/>
        <w:adjustRightInd w:val="0"/>
        <w:snapToGrid w:val="0"/>
        <w:jc w:val="right"/>
        <w:rPr>
          <w:szCs w:val="21"/>
        </w:rPr>
      </w:pPr>
      <w:r w:rsidRPr="0068742A">
        <w:rPr>
          <w:position w:val="-34"/>
          <w:szCs w:val="21"/>
        </w:rPr>
        <w:object w:dxaOrig="3193" w:dyaOrig="720">
          <v:shape id="_x0000_i1084" type="#_x0000_t75" style="width:145.5pt;height:34.5pt" o:ole="">
            <v:imagedata r:id="rId99" o:title=""/>
          </v:shape>
          <o:OLEObject Type="Embed" ProgID="Equation.DSMT4" ShapeID="_x0000_i1084" DrawAspect="Content" ObjectID="_1767771670" r:id="rId100"/>
        </w:object>
      </w:r>
      <w:r w:rsidRPr="0068742A">
        <w:rPr>
          <w:szCs w:val="21"/>
        </w:rPr>
        <w:t xml:space="preserve">            </w:t>
      </w:r>
      <w:r w:rsidRPr="0068742A">
        <w:rPr>
          <w:szCs w:val="21"/>
          <w:lang w:eastAsia="zh-CN"/>
        </w:rPr>
        <w:t xml:space="preserve">                          </w:t>
      </w:r>
      <w:r w:rsidRPr="0068742A">
        <w:rPr>
          <w:szCs w:val="21"/>
        </w:rPr>
        <w:t xml:space="preserve">    </w:t>
      </w:r>
      <w:r w:rsidRPr="0068742A">
        <w:rPr>
          <w:sz w:val="18"/>
          <w:szCs w:val="18"/>
        </w:rPr>
        <w:t xml:space="preserve">  </w:t>
      </w:r>
      <w:r w:rsidRPr="0068742A">
        <w:rPr>
          <w:szCs w:val="21"/>
        </w:rPr>
        <w:t xml:space="preserve">    </w:t>
      </w:r>
      <w:r w:rsidRPr="0068742A">
        <w:rPr>
          <w:szCs w:val="21"/>
          <w:lang w:eastAsia="zh-CN"/>
        </w:rPr>
        <w:t xml:space="preserve"> </w:t>
      </w:r>
      <w:r w:rsidRPr="0068742A">
        <w:rPr>
          <w:szCs w:val="21"/>
        </w:rPr>
        <w:t xml:space="preserve">    (</w:t>
      </w:r>
      <w:r w:rsidRPr="0068742A">
        <w:rPr>
          <w:szCs w:val="21"/>
          <w:lang w:eastAsia="zh-CN"/>
        </w:rPr>
        <w:t>9</w:t>
      </w:r>
      <w:r w:rsidRPr="0068742A">
        <w:rPr>
          <w:szCs w:val="21"/>
        </w:rPr>
        <w:t>)</w:t>
      </w:r>
    </w:p>
    <w:p w:rsidR="00F55A50" w:rsidRPr="0068742A" w:rsidRDefault="00F55A50" w:rsidP="00881B27">
      <w:pPr>
        <w:ind w:firstLineChars="200" w:firstLine="31680"/>
        <w:jc w:val="both"/>
      </w:pPr>
      <w:r w:rsidRPr="0068742A">
        <w:rPr>
          <w:rFonts w:ascii="CAJSymbolA" w:hAnsi="CAJSymbolA" w:cs="宋体"/>
          <w:szCs w:val="21"/>
        </w:rPr>
        <w:t xml:space="preserve">For the stator, because the stator blade angle variation from entrance to exit is very large and the stator flow passage is substantial short, it was unfeasible for arcs to serve as 3D streamlines via mathematical verification. Besides straight line segments and circular arcs, helixes possess constant or approximately constant curvature. Naturally, helixes were chosen as 3D streamlines. The </w:t>
      </w:r>
      <w:r w:rsidRPr="0068742A">
        <w:rPr>
          <w:rFonts w:ascii="B5" w:hAnsi="B5" w:cs="宋体"/>
          <w:szCs w:val="21"/>
        </w:rPr>
        <w:t xml:space="preserve">generalized torus helix method was used as the design </w:t>
      </w:r>
      <w:r w:rsidRPr="0068742A">
        <w:rPr>
          <w:szCs w:val="21"/>
        </w:rPr>
        <w:t>of the central stream surface[1</w:t>
      </w:r>
      <w:r w:rsidRPr="0068742A">
        <w:rPr>
          <w:szCs w:val="21"/>
          <w:lang w:eastAsia="zh-CN"/>
        </w:rPr>
        <w:t>2</w:t>
      </w:r>
      <w:r w:rsidRPr="0068742A">
        <w:rPr>
          <w:szCs w:val="21"/>
        </w:rPr>
        <w:t>].</w:t>
      </w:r>
      <w:r w:rsidRPr="0068742A">
        <w:rPr>
          <w:b/>
          <w:bCs/>
        </w:rPr>
        <w:t xml:space="preserve"> </w:t>
      </w:r>
      <w:r w:rsidRPr="0068742A">
        <w:t>The helix equation can be written as follow</w:t>
      </w:r>
      <w:r w:rsidRPr="0068742A">
        <w:rPr>
          <w:lang w:eastAsia="zh-CN"/>
        </w:rPr>
        <w:t>s</w:t>
      </w:r>
      <w:r w:rsidRPr="0068742A">
        <w:t xml:space="preserve">: </w:t>
      </w:r>
    </w:p>
    <w:p w:rsidR="00F55A50" w:rsidRPr="0068742A" w:rsidRDefault="00F55A50">
      <w:pPr>
        <w:wordWrap w:val="0"/>
        <w:adjustRightInd w:val="0"/>
        <w:snapToGrid w:val="0"/>
        <w:jc w:val="right"/>
        <w:rPr>
          <w:szCs w:val="21"/>
        </w:rPr>
      </w:pPr>
      <w:r w:rsidRPr="0068742A">
        <w:rPr>
          <w:position w:val="-50"/>
          <w:szCs w:val="21"/>
        </w:rPr>
        <w:object w:dxaOrig="1188" w:dyaOrig="1010">
          <v:shape id="_x0000_i1085" type="#_x0000_t75" style="width:50.25pt;height:44.25pt" o:ole="">
            <v:imagedata r:id="rId101" o:title=""/>
          </v:shape>
          <o:OLEObject Type="Embed" ProgID="Equation.DSMT4" ShapeID="_x0000_i1085" DrawAspect="Content" ObjectID="_1767771671" r:id="rId102"/>
        </w:object>
      </w:r>
      <w:r w:rsidRPr="0068742A">
        <w:rPr>
          <w:szCs w:val="21"/>
        </w:rPr>
        <w:t xml:space="preserve">          </w:t>
      </w:r>
      <w:r w:rsidRPr="0068742A">
        <w:rPr>
          <w:szCs w:val="21"/>
          <w:lang w:eastAsia="zh-CN"/>
        </w:rPr>
        <w:t xml:space="preserve">                                     </w:t>
      </w:r>
      <w:r w:rsidRPr="0068742A">
        <w:rPr>
          <w:szCs w:val="21"/>
        </w:rPr>
        <w:t xml:space="preserve">       </w:t>
      </w:r>
      <w:r w:rsidRPr="0068742A">
        <w:rPr>
          <w:sz w:val="18"/>
          <w:szCs w:val="18"/>
        </w:rPr>
        <w:t xml:space="preserve">  </w:t>
      </w:r>
      <w:r w:rsidRPr="0068742A">
        <w:rPr>
          <w:szCs w:val="21"/>
        </w:rPr>
        <w:t xml:space="preserve">       </w:t>
      </w:r>
      <w:r w:rsidRPr="0068742A">
        <w:rPr>
          <w:sz w:val="18"/>
          <w:szCs w:val="18"/>
        </w:rPr>
        <w:t xml:space="preserve"> </w:t>
      </w:r>
      <w:r w:rsidRPr="0068742A">
        <w:rPr>
          <w:szCs w:val="21"/>
        </w:rPr>
        <w:t xml:space="preserve">        (1</w:t>
      </w:r>
      <w:r w:rsidRPr="0068742A">
        <w:rPr>
          <w:szCs w:val="21"/>
          <w:lang w:eastAsia="zh-CN"/>
        </w:rPr>
        <w:t>0</w:t>
      </w:r>
      <w:r w:rsidRPr="0068742A">
        <w:rPr>
          <w:szCs w:val="21"/>
        </w:rPr>
        <w:t>)</w:t>
      </w:r>
    </w:p>
    <w:p w:rsidR="00F55A50" w:rsidRPr="0068742A" w:rsidRDefault="00F55A50">
      <w:pPr>
        <w:rPr>
          <w:szCs w:val="21"/>
          <w:lang w:eastAsia="zh-CN"/>
        </w:rPr>
      </w:pPr>
      <w:r w:rsidRPr="0068742A">
        <w:rPr>
          <w:szCs w:val="21"/>
          <w:lang w:eastAsia="zh-CN"/>
        </w:rPr>
        <w:t>w</w:t>
      </w:r>
      <w:r w:rsidRPr="0068742A">
        <w:rPr>
          <w:szCs w:val="21"/>
        </w:rPr>
        <w:t>here</w:t>
      </w:r>
      <w:r w:rsidRPr="0068742A">
        <w:rPr>
          <w:szCs w:val="21"/>
          <w:lang w:eastAsia="zh-CN"/>
        </w:rPr>
        <w:t xml:space="preserve"> </w:t>
      </w:r>
      <w:r w:rsidRPr="0068742A">
        <w:rPr>
          <w:position w:val="-12"/>
          <w:szCs w:val="21"/>
        </w:rPr>
        <w:object w:dxaOrig="7119" w:dyaOrig="380">
          <v:shape id="_x0000_i1086" type="#_x0000_t75" style="width:306pt;height:16.5pt" o:ole="">
            <v:imagedata r:id="rId103" o:title=""/>
          </v:shape>
          <o:OLEObject Type="Embed" ProgID="Equation.DSMT4" ShapeID="_x0000_i1086" DrawAspect="Content" ObjectID="_1767771672" r:id="rId104"/>
        </w:object>
      </w:r>
    </w:p>
    <w:p w:rsidR="00F55A50" w:rsidRPr="0068742A" w:rsidRDefault="00F55A50" w:rsidP="0069695A">
      <w:pPr>
        <w:pStyle w:val="Heading3"/>
        <w:numPr>
          <w:ilvl w:val="0"/>
          <w:numId w:val="0"/>
        </w:numPr>
        <w:adjustRightInd w:val="0"/>
        <w:snapToGrid w:val="0"/>
        <w:spacing w:beforeLines="50"/>
        <w:rPr>
          <w:b/>
          <w:bCs/>
          <w:i w:val="0"/>
          <w:sz w:val="24"/>
          <w:szCs w:val="24"/>
          <w:lang w:eastAsia="zh-CN"/>
        </w:rPr>
      </w:pPr>
      <w:r w:rsidRPr="0068742A">
        <w:rPr>
          <w:b/>
          <w:i w:val="0"/>
          <w:sz w:val="24"/>
          <w:szCs w:val="24"/>
        </w:rPr>
        <w:t>3.</w:t>
      </w:r>
      <w:r w:rsidRPr="0068742A">
        <w:rPr>
          <w:b/>
          <w:i w:val="0"/>
          <w:sz w:val="24"/>
          <w:szCs w:val="24"/>
          <w:lang w:eastAsia="zh-CN"/>
        </w:rPr>
        <w:t>3</w:t>
      </w:r>
      <w:r w:rsidRPr="0068742A">
        <w:rPr>
          <w:b/>
          <w:i w:val="0"/>
          <w:sz w:val="24"/>
          <w:szCs w:val="24"/>
        </w:rPr>
        <w:t xml:space="preserve"> Blade Design of pump or turbine</w:t>
      </w:r>
      <w:r>
        <w:rPr>
          <w:b/>
          <w:i w:val="0"/>
          <w:sz w:val="24"/>
          <w:szCs w:val="24"/>
          <w:lang w:eastAsia="zh-CN"/>
        </w:rPr>
        <w:t xml:space="preserve"> </w:t>
      </w:r>
    </w:p>
    <w:p w:rsidR="00F55A50" w:rsidRPr="0068742A" w:rsidRDefault="00F55A50" w:rsidP="00881B27">
      <w:pPr>
        <w:adjustRightInd w:val="0"/>
        <w:snapToGrid w:val="0"/>
        <w:ind w:firstLineChars="200" w:firstLine="31680"/>
        <w:jc w:val="both"/>
        <w:rPr>
          <w:szCs w:val="21"/>
          <w:lang w:eastAsia="zh-CN"/>
        </w:rPr>
      </w:pPr>
      <w:r w:rsidRPr="0068742A">
        <w:rPr>
          <w:bCs/>
          <w:szCs w:val="21"/>
        </w:rPr>
        <w:t>Blade design is actually to determine coordinates of</w:t>
      </w:r>
      <w:r w:rsidRPr="0068742A">
        <w:rPr>
          <w:szCs w:val="21"/>
        </w:rPr>
        <w:t xml:space="preserve"> </w:t>
      </w:r>
      <w:r w:rsidRPr="0068742A">
        <w:rPr>
          <w:bCs/>
          <w:szCs w:val="21"/>
        </w:rPr>
        <w:t xml:space="preserve">blade </w:t>
      </w:r>
      <w:r w:rsidRPr="0068742A">
        <w:rPr>
          <w:szCs w:val="21"/>
        </w:rPr>
        <w:t xml:space="preserve">surface points. Since the equation of the blade camber surface is a planar equation given by </w:t>
      </w:r>
      <w:r w:rsidRPr="0068742A">
        <w:rPr>
          <w:position w:val="-12"/>
          <w:szCs w:val="21"/>
        </w:rPr>
        <w:object w:dxaOrig="1893" w:dyaOrig="324">
          <v:shape id="_x0000_i1087" type="#_x0000_t75" style="width:86.25pt;height:15pt" o:ole="">
            <v:imagedata r:id="rId105" o:title=""/>
          </v:shape>
          <o:OLEObject Type="Embed" ProgID="Equation.DSMT4" ShapeID="_x0000_i1087" DrawAspect="Content" ObjectID="_1767771673" r:id="rId106"/>
        </w:object>
      </w:r>
      <w:r w:rsidRPr="0068742A">
        <w:rPr>
          <w:szCs w:val="21"/>
        </w:rPr>
        <w:t xml:space="preserve">, the equation of the blade surface can be expressed as </w:t>
      </w:r>
      <w:r w:rsidRPr="0068742A">
        <w:rPr>
          <w:position w:val="-10"/>
          <w:szCs w:val="21"/>
        </w:rPr>
        <w:object w:dxaOrig="1712" w:dyaOrig="287">
          <v:shape id="_x0000_i1088" type="#_x0000_t75" style="width:77.25pt;height:12.75pt" o:ole="">
            <v:imagedata r:id="rId107" o:title=""/>
          </v:shape>
          <o:OLEObject Type="Embed" ProgID="Equation.DSMT4" ShapeID="_x0000_i1088" DrawAspect="Content" ObjectID="_1767771674" r:id="rId108"/>
        </w:object>
      </w:r>
      <w:r w:rsidRPr="0068742A">
        <w:rPr>
          <w:szCs w:val="21"/>
        </w:rPr>
        <w:t xml:space="preserve">. The normal line equation through a point </w:t>
      </w:r>
      <w:r w:rsidRPr="0068742A">
        <w:rPr>
          <w:position w:val="-10"/>
          <w:szCs w:val="21"/>
        </w:rPr>
        <w:object w:dxaOrig="822" w:dyaOrig="284">
          <v:shape id="_x0000_i1089" type="#_x0000_t75" style="width:41.25pt;height:14.25pt" o:ole="">
            <v:imagedata r:id="rId109" o:title=""/>
          </v:shape>
          <o:OLEObject Type="Embed" ProgID="Equation.DSMT4" ShapeID="_x0000_i1089" DrawAspect="Content" ObjectID="_1767771675" r:id="rId110"/>
        </w:object>
      </w:r>
      <w:r w:rsidRPr="0068742A">
        <w:rPr>
          <w:szCs w:val="21"/>
        </w:rPr>
        <w:t xml:space="preserve"> is given by</w:t>
      </w:r>
      <w:r w:rsidRPr="0068742A">
        <w:rPr>
          <w:szCs w:val="21"/>
          <w:lang w:eastAsia="zh-CN"/>
        </w:rPr>
        <w:t xml:space="preserve"> </w:t>
      </w:r>
    </w:p>
    <w:p w:rsidR="00F55A50" w:rsidRPr="0068742A" w:rsidRDefault="00F55A50">
      <w:pPr>
        <w:wordWrap w:val="0"/>
        <w:adjustRightInd w:val="0"/>
        <w:snapToGrid w:val="0"/>
        <w:jc w:val="right"/>
        <w:rPr>
          <w:szCs w:val="21"/>
        </w:rPr>
      </w:pPr>
      <w:r w:rsidRPr="0068742A">
        <w:rPr>
          <w:position w:val="-12"/>
          <w:szCs w:val="21"/>
        </w:rPr>
        <w:object w:dxaOrig="3660" w:dyaOrig="360">
          <v:shape id="_x0000_i1090" type="#_x0000_t75" style="width:153.75pt;height:15.75pt" o:ole="">
            <v:imagedata r:id="rId111" o:title=""/>
          </v:shape>
          <o:OLEObject Type="Embed" ProgID="Equation.DSMT4" ShapeID="_x0000_i1090" DrawAspect="Content" ObjectID="_1767771676" r:id="rId112"/>
        </w:object>
      </w:r>
      <w:r w:rsidRPr="0068742A">
        <w:rPr>
          <w:szCs w:val="21"/>
        </w:rPr>
        <w:t xml:space="preserve">     </w:t>
      </w:r>
      <w:r w:rsidRPr="0068742A">
        <w:rPr>
          <w:szCs w:val="21"/>
          <w:lang w:eastAsia="zh-CN"/>
        </w:rPr>
        <w:t xml:space="preserve">                             </w:t>
      </w:r>
      <w:r w:rsidRPr="0068742A">
        <w:rPr>
          <w:szCs w:val="21"/>
        </w:rPr>
        <w:t xml:space="preserve">                  (1</w:t>
      </w:r>
      <w:r w:rsidRPr="0068742A">
        <w:rPr>
          <w:szCs w:val="21"/>
          <w:lang w:eastAsia="zh-CN"/>
        </w:rPr>
        <w:t>1</w:t>
      </w:r>
      <w:r w:rsidRPr="0068742A">
        <w:rPr>
          <w:szCs w:val="21"/>
        </w:rPr>
        <w:t>)</w:t>
      </w:r>
    </w:p>
    <w:p w:rsidR="00F55A50" w:rsidRPr="0068742A" w:rsidRDefault="00F55A50" w:rsidP="00881B27">
      <w:pPr>
        <w:adjustRightInd w:val="0"/>
        <w:snapToGrid w:val="0"/>
        <w:ind w:firstLineChars="200" w:firstLine="31680"/>
        <w:rPr>
          <w:snapToGrid w:val="0"/>
          <w:szCs w:val="21"/>
          <w:lang w:eastAsia="zh-CN"/>
        </w:rPr>
      </w:pPr>
      <w:r w:rsidRPr="0068742A">
        <w:rPr>
          <w:szCs w:val="21"/>
        </w:rPr>
        <w:t>T</w:t>
      </w:r>
      <w:r w:rsidRPr="0068742A">
        <w:rPr>
          <w:snapToGrid w:val="0"/>
          <w:szCs w:val="21"/>
        </w:rPr>
        <w:t xml:space="preserve">he distance from the point </w:t>
      </w:r>
      <w:r w:rsidRPr="0068742A">
        <w:rPr>
          <w:position w:val="-8"/>
          <w:szCs w:val="21"/>
        </w:rPr>
        <w:object w:dxaOrig="720" w:dyaOrig="290">
          <v:shape id="_x0000_i1091" type="#_x0000_t75" style="width:33.75pt;height:12.75pt" o:ole="">
            <v:imagedata r:id="rId113" o:title=""/>
          </v:shape>
          <o:OLEObject Type="Embed" ProgID="Equation.DSMT4" ShapeID="_x0000_i1091" DrawAspect="Content" ObjectID="_1767771677" r:id="rId114"/>
        </w:object>
      </w:r>
      <w:r w:rsidRPr="0068742A">
        <w:rPr>
          <w:position w:val="-10"/>
          <w:szCs w:val="21"/>
        </w:rPr>
        <w:t xml:space="preserve"> </w:t>
      </w:r>
      <w:r w:rsidRPr="0068742A">
        <w:rPr>
          <w:snapToGrid w:val="0"/>
          <w:szCs w:val="21"/>
        </w:rPr>
        <w:t xml:space="preserve">of the blade surface to the point </w:t>
      </w:r>
      <w:r w:rsidRPr="0068742A">
        <w:rPr>
          <w:snapToGrid w:val="0"/>
          <w:position w:val="-8"/>
          <w:szCs w:val="21"/>
        </w:rPr>
        <w:object w:dxaOrig="860" w:dyaOrig="290">
          <v:shape id="_x0000_i1092" type="#_x0000_t75" style="width:42pt;height:12.75pt" o:ole="">
            <v:imagedata r:id="rId115" o:title=""/>
          </v:shape>
          <o:OLEObject Type="Embed" ProgID="Equation.DSMT4" ShapeID="_x0000_i1092" DrawAspect="Content" ObjectID="_1767771678" r:id="rId116"/>
        </w:object>
      </w:r>
      <w:r w:rsidRPr="0068742A">
        <w:rPr>
          <w:snapToGrid w:val="0"/>
          <w:szCs w:val="21"/>
        </w:rPr>
        <w:t xml:space="preserve"> is </w:t>
      </w:r>
      <w:r w:rsidRPr="0068742A">
        <w:rPr>
          <w:i/>
          <w:snapToGrid w:val="0"/>
          <w:szCs w:val="21"/>
        </w:rPr>
        <w:t>t</w:t>
      </w:r>
      <w:r w:rsidRPr="0068742A">
        <w:rPr>
          <w:snapToGrid w:val="0"/>
          <w:szCs w:val="21"/>
        </w:rPr>
        <w:t>/2</w:t>
      </w:r>
      <w:r w:rsidRPr="0068742A">
        <w:rPr>
          <w:rFonts w:hint="eastAsia"/>
          <w:snapToGrid w:val="0"/>
          <w:szCs w:val="21"/>
        </w:rPr>
        <w:t>，</w:t>
      </w:r>
      <w:r w:rsidRPr="0068742A">
        <w:rPr>
          <w:snapToGrid w:val="0"/>
          <w:szCs w:val="21"/>
        </w:rPr>
        <w:t>there resulting</w:t>
      </w:r>
      <w:r w:rsidRPr="0068742A">
        <w:rPr>
          <w:snapToGrid w:val="0"/>
          <w:szCs w:val="21"/>
          <w:lang w:eastAsia="zh-CN"/>
        </w:rPr>
        <w:t>:</w:t>
      </w:r>
    </w:p>
    <w:p w:rsidR="00F55A50" w:rsidRPr="0068742A" w:rsidRDefault="00F55A50">
      <w:pPr>
        <w:wordWrap w:val="0"/>
        <w:adjustRightInd w:val="0"/>
        <w:snapToGrid w:val="0"/>
        <w:jc w:val="right"/>
        <w:rPr>
          <w:szCs w:val="21"/>
        </w:rPr>
      </w:pPr>
      <w:r w:rsidRPr="0068742A">
        <w:rPr>
          <w:position w:val="-12"/>
          <w:szCs w:val="21"/>
        </w:rPr>
        <w:object w:dxaOrig="3452" w:dyaOrig="306">
          <v:shape id="_x0000_i1093" type="#_x0000_t75" style="width:159pt;height:13.5pt" o:ole="">
            <v:imagedata r:id="rId117" o:title=""/>
          </v:shape>
          <o:OLEObject Type="Embed" ProgID="Equation.DSMT4" ShapeID="_x0000_i1093" DrawAspect="Content" ObjectID="_1767771679" r:id="rId118"/>
        </w:object>
      </w:r>
      <w:r w:rsidRPr="0068742A">
        <w:rPr>
          <w:szCs w:val="21"/>
        </w:rPr>
        <w:t xml:space="preserve">    </w:t>
      </w:r>
      <w:r w:rsidRPr="0068742A">
        <w:rPr>
          <w:sz w:val="18"/>
          <w:szCs w:val="18"/>
        </w:rPr>
        <w:t xml:space="preserve"> </w:t>
      </w:r>
      <w:r w:rsidRPr="0068742A">
        <w:rPr>
          <w:szCs w:val="21"/>
        </w:rPr>
        <w:t xml:space="preserve">  </w:t>
      </w:r>
      <w:r w:rsidRPr="0068742A">
        <w:rPr>
          <w:sz w:val="18"/>
          <w:szCs w:val="18"/>
        </w:rPr>
        <w:t xml:space="preserve">   </w:t>
      </w:r>
      <w:r w:rsidRPr="0068742A">
        <w:rPr>
          <w:szCs w:val="21"/>
        </w:rPr>
        <w:t xml:space="preserve">   </w:t>
      </w:r>
      <w:r w:rsidRPr="0068742A">
        <w:rPr>
          <w:szCs w:val="21"/>
          <w:lang w:eastAsia="zh-CN"/>
        </w:rPr>
        <w:t xml:space="preserve">                           </w:t>
      </w:r>
      <w:r w:rsidRPr="0068742A">
        <w:rPr>
          <w:szCs w:val="21"/>
        </w:rPr>
        <w:t xml:space="preserve">          (1</w:t>
      </w:r>
      <w:r w:rsidRPr="0068742A">
        <w:rPr>
          <w:szCs w:val="21"/>
          <w:lang w:eastAsia="zh-CN"/>
        </w:rPr>
        <w:t>2</w:t>
      </w:r>
      <w:r w:rsidRPr="0068742A">
        <w:rPr>
          <w:szCs w:val="21"/>
        </w:rPr>
        <w:t>)</w:t>
      </w:r>
    </w:p>
    <w:p w:rsidR="00F55A50" w:rsidRPr="0068742A" w:rsidRDefault="00F55A50" w:rsidP="00881B27">
      <w:pPr>
        <w:adjustRightInd w:val="0"/>
        <w:snapToGrid w:val="0"/>
        <w:ind w:firstLineChars="200" w:firstLine="31680"/>
        <w:rPr>
          <w:szCs w:val="21"/>
          <w:lang w:eastAsia="zh-CN"/>
        </w:rPr>
      </w:pPr>
      <w:r w:rsidRPr="0068742A">
        <w:rPr>
          <w:szCs w:val="21"/>
        </w:rPr>
        <w:t>From Eqs. (1</w:t>
      </w:r>
      <w:r w:rsidRPr="0068742A">
        <w:rPr>
          <w:szCs w:val="21"/>
          <w:lang w:eastAsia="zh-CN"/>
        </w:rPr>
        <w:t>1</w:t>
      </w:r>
      <w:r w:rsidRPr="0068742A">
        <w:rPr>
          <w:szCs w:val="21"/>
        </w:rPr>
        <w:t>), the follows can be obtained</w:t>
      </w:r>
      <w:r w:rsidRPr="0068742A">
        <w:rPr>
          <w:szCs w:val="21"/>
          <w:lang w:eastAsia="zh-CN"/>
        </w:rPr>
        <w:t>.</w:t>
      </w:r>
    </w:p>
    <w:p w:rsidR="00F55A50" w:rsidRPr="0068742A" w:rsidRDefault="00F55A50">
      <w:pPr>
        <w:wordWrap w:val="0"/>
        <w:adjustRightInd w:val="0"/>
        <w:snapToGrid w:val="0"/>
        <w:jc w:val="right"/>
        <w:rPr>
          <w:szCs w:val="21"/>
        </w:rPr>
      </w:pPr>
      <w:r w:rsidRPr="0068742A">
        <w:rPr>
          <w:position w:val="-34"/>
          <w:szCs w:val="21"/>
        </w:rPr>
        <w:object w:dxaOrig="2314" w:dyaOrig="646">
          <v:shape id="_x0000_i1094" type="#_x0000_t75" style="width:106.5pt;height:27.75pt" o:ole="">
            <v:imagedata r:id="rId119" o:title=""/>
          </v:shape>
          <o:OLEObject Type="Embed" ProgID="Equation.DSMT4" ShapeID="_x0000_i1094" DrawAspect="Content" ObjectID="_1767771680" r:id="rId120"/>
        </w:object>
      </w:r>
      <w:r w:rsidRPr="0068742A">
        <w:rPr>
          <w:szCs w:val="21"/>
        </w:rPr>
        <w:t xml:space="preserve">                </w:t>
      </w:r>
      <w:r w:rsidRPr="0068742A">
        <w:rPr>
          <w:szCs w:val="21"/>
          <w:lang w:eastAsia="zh-CN"/>
        </w:rPr>
        <w:t xml:space="preserve">                                 </w:t>
      </w:r>
      <w:r w:rsidRPr="0068742A">
        <w:rPr>
          <w:szCs w:val="21"/>
        </w:rPr>
        <w:t xml:space="preserve">            (1</w:t>
      </w:r>
      <w:r w:rsidRPr="0068742A">
        <w:rPr>
          <w:szCs w:val="21"/>
          <w:lang w:eastAsia="zh-CN"/>
        </w:rPr>
        <w:t>3</w:t>
      </w:r>
      <w:r w:rsidRPr="0068742A">
        <w:rPr>
          <w:szCs w:val="21"/>
        </w:rPr>
        <w:t>)</w:t>
      </w:r>
    </w:p>
    <w:p w:rsidR="00F55A50" w:rsidRPr="0068742A" w:rsidRDefault="00F55A50" w:rsidP="00881B27">
      <w:pPr>
        <w:adjustRightInd w:val="0"/>
        <w:snapToGrid w:val="0"/>
        <w:ind w:firstLineChars="200" w:firstLine="31680"/>
        <w:jc w:val="both"/>
        <w:rPr>
          <w:szCs w:val="21"/>
        </w:rPr>
      </w:pPr>
      <w:r w:rsidRPr="0068742A">
        <w:rPr>
          <w:szCs w:val="21"/>
        </w:rPr>
        <w:t>The above two expressions substituted into Eq.(1</w:t>
      </w:r>
      <w:r w:rsidRPr="0068742A">
        <w:rPr>
          <w:szCs w:val="21"/>
          <w:lang w:eastAsia="zh-CN"/>
        </w:rPr>
        <w:t>1</w:t>
      </w:r>
      <w:r w:rsidRPr="0068742A">
        <w:rPr>
          <w:szCs w:val="21"/>
        </w:rPr>
        <w:t xml:space="preserve">), the </w:t>
      </w:r>
      <w:r w:rsidRPr="0068742A">
        <w:rPr>
          <w:i/>
          <w:szCs w:val="21"/>
        </w:rPr>
        <w:t>x</w:t>
      </w:r>
      <w:r w:rsidRPr="0068742A">
        <w:rPr>
          <w:szCs w:val="21"/>
        </w:rPr>
        <w:t>-coordinate of the point on the blade pressure surface is given by</w:t>
      </w:r>
      <w:r w:rsidRPr="0068742A">
        <w:rPr>
          <w:szCs w:val="21"/>
          <w:lang w:eastAsia="zh-CN"/>
        </w:rPr>
        <w:t>:</w:t>
      </w:r>
      <w:r w:rsidRPr="0068742A">
        <w:rPr>
          <w:szCs w:val="21"/>
        </w:rPr>
        <w:t xml:space="preserve"> </w:t>
      </w:r>
    </w:p>
    <w:p w:rsidR="00F55A50" w:rsidRPr="0068742A" w:rsidRDefault="00F55A50">
      <w:pPr>
        <w:wordWrap w:val="0"/>
        <w:adjustRightInd w:val="0"/>
        <w:snapToGrid w:val="0"/>
        <w:jc w:val="right"/>
        <w:rPr>
          <w:szCs w:val="21"/>
        </w:rPr>
      </w:pPr>
      <w:r w:rsidRPr="0068742A">
        <w:rPr>
          <w:position w:val="-12"/>
          <w:szCs w:val="21"/>
        </w:rPr>
        <w:object w:dxaOrig="3622" w:dyaOrig="340">
          <v:shape id="_x0000_i1095" type="#_x0000_t75" style="width:157.5pt;height:15pt" o:ole="">
            <v:imagedata r:id="rId121" o:title=""/>
          </v:shape>
          <o:OLEObject Type="Embed" ProgID="Equation.DSMT4" ShapeID="_x0000_i1095" DrawAspect="Content" ObjectID="_1767771681" r:id="rId122"/>
        </w:object>
      </w:r>
      <w:r w:rsidRPr="0068742A">
        <w:rPr>
          <w:szCs w:val="21"/>
        </w:rPr>
        <w:t xml:space="preserve">        </w:t>
      </w:r>
      <w:r w:rsidRPr="0068742A">
        <w:rPr>
          <w:szCs w:val="21"/>
          <w:lang w:eastAsia="zh-CN"/>
        </w:rPr>
        <w:t xml:space="preserve">                             </w:t>
      </w:r>
      <w:r w:rsidRPr="0068742A">
        <w:rPr>
          <w:szCs w:val="21"/>
        </w:rPr>
        <w:t xml:space="preserve">                (1</w:t>
      </w:r>
      <w:r w:rsidRPr="0068742A">
        <w:rPr>
          <w:szCs w:val="21"/>
          <w:lang w:eastAsia="zh-CN"/>
        </w:rPr>
        <w:t>4</w:t>
      </w:r>
      <w:r w:rsidRPr="0068742A">
        <w:rPr>
          <w:szCs w:val="21"/>
        </w:rPr>
        <w:t>)</w:t>
      </w:r>
    </w:p>
    <w:p w:rsidR="00F55A50" w:rsidRPr="0068742A" w:rsidRDefault="00F55A50" w:rsidP="00881B27">
      <w:pPr>
        <w:adjustRightInd w:val="0"/>
        <w:snapToGrid w:val="0"/>
        <w:ind w:firstLineChars="200" w:firstLine="31680"/>
        <w:rPr>
          <w:szCs w:val="21"/>
          <w:lang w:eastAsia="zh-CN"/>
        </w:rPr>
      </w:pPr>
      <w:r w:rsidRPr="0068742A">
        <w:rPr>
          <w:szCs w:val="21"/>
        </w:rPr>
        <w:t>The other two coordinates of the point on the surface of the blade are</w:t>
      </w:r>
    </w:p>
    <w:p w:rsidR="00F55A50" w:rsidRPr="0068742A" w:rsidRDefault="00F55A50">
      <w:pPr>
        <w:wordWrap w:val="0"/>
        <w:adjustRightInd w:val="0"/>
        <w:snapToGrid w:val="0"/>
        <w:jc w:val="right"/>
        <w:rPr>
          <w:szCs w:val="21"/>
        </w:rPr>
      </w:pPr>
      <w:r w:rsidRPr="0068742A">
        <w:rPr>
          <w:position w:val="-32"/>
          <w:szCs w:val="21"/>
        </w:rPr>
        <w:object w:dxaOrig="1814" w:dyaOrig="619">
          <v:shape id="_x0000_i1096" type="#_x0000_t75" style="width:86.25pt;height:29.25pt" o:ole="">
            <v:imagedata r:id="rId123" o:title=""/>
          </v:shape>
          <o:OLEObject Type="Embed" ProgID="Equation.DSMT4" ShapeID="_x0000_i1096" DrawAspect="Content" ObjectID="_1767771682" r:id="rId124"/>
        </w:object>
      </w:r>
      <w:r w:rsidRPr="0068742A">
        <w:rPr>
          <w:szCs w:val="21"/>
        </w:rPr>
        <w:t xml:space="preserve">     </w:t>
      </w:r>
      <w:r w:rsidRPr="0068742A">
        <w:rPr>
          <w:szCs w:val="21"/>
          <w:lang w:eastAsia="zh-CN"/>
        </w:rPr>
        <w:t xml:space="preserve">                </w:t>
      </w:r>
      <w:r>
        <w:rPr>
          <w:szCs w:val="21"/>
          <w:lang w:eastAsia="zh-CN"/>
        </w:rPr>
        <w:t xml:space="preserve"> </w:t>
      </w:r>
      <w:r w:rsidRPr="0068742A">
        <w:rPr>
          <w:szCs w:val="21"/>
          <w:lang w:eastAsia="zh-CN"/>
        </w:rPr>
        <w:t xml:space="preserve">                    </w:t>
      </w:r>
      <w:r w:rsidRPr="0068742A">
        <w:rPr>
          <w:szCs w:val="21"/>
        </w:rPr>
        <w:t xml:space="preserve">     </w:t>
      </w:r>
      <w:r w:rsidRPr="0068742A">
        <w:rPr>
          <w:sz w:val="18"/>
          <w:szCs w:val="18"/>
        </w:rPr>
        <w:t xml:space="preserve"> </w:t>
      </w:r>
      <w:r w:rsidRPr="0068742A">
        <w:rPr>
          <w:szCs w:val="21"/>
        </w:rPr>
        <w:t xml:space="preserve">           </w:t>
      </w:r>
      <w:r w:rsidRPr="0068742A">
        <w:rPr>
          <w:sz w:val="18"/>
          <w:szCs w:val="18"/>
        </w:rPr>
        <w:t xml:space="preserve"> </w:t>
      </w:r>
      <w:r w:rsidRPr="0068742A">
        <w:rPr>
          <w:szCs w:val="21"/>
        </w:rPr>
        <w:t xml:space="preserve">        (1</w:t>
      </w:r>
      <w:r w:rsidRPr="0068742A">
        <w:rPr>
          <w:szCs w:val="21"/>
          <w:lang w:eastAsia="zh-CN"/>
        </w:rPr>
        <w:t>5</w:t>
      </w:r>
      <w:r w:rsidRPr="0068742A">
        <w:rPr>
          <w:szCs w:val="21"/>
        </w:rPr>
        <w:t>)</w:t>
      </w:r>
    </w:p>
    <w:p w:rsidR="00F55A50" w:rsidRPr="0068742A" w:rsidRDefault="00F55A50" w:rsidP="00881B27">
      <w:pPr>
        <w:adjustRightInd w:val="0"/>
        <w:snapToGrid w:val="0"/>
        <w:ind w:right="420" w:firstLineChars="200" w:firstLine="31680"/>
        <w:rPr>
          <w:szCs w:val="21"/>
          <w:lang w:eastAsia="zh-CN"/>
        </w:rPr>
      </w:pPr>
      <w:r w:rsidRPr="0068742A">
        <w:rPr>
          <w:szCs w:val="21"/>
        </w:rPr>
        <w:t>Similarly, the coordinates of the point on t</w:t>
      </w:r>
      <w:r>
        <w:rPr>
          <w:szCs w:val="21"/>
        </w:rPr>
        <w:t>he suction surface of the blade</w:t>
      </w:r>
      <w:r w:rsidRPr="0068742A">
        <w:rPr>
          <w:szCs w:val="21"/>
        </w:rPr>
        <w:t xml:space="preserve"> are</w:t>
      </w:r>
    </w:p>
    <w:p w:rsidR="00F55A50" w:rsidRPr="0068742A" w:rsidRDefault="00F55A50">
      <w:pPr>
        <w:wordWrap w:val="0"/>
        <w:adjustRightInd w:val="0"/>
        <w:snapToGrid w:val="0"/>
        <w:jc w:val="right"/>
        <w:rPr>
          <w:szCs w:val="21"/>
        </w:rPr>
      </w:pPr>
      <w:r w:rsidRPr="0068742A">
        <w:rPr>
          <w:position w:val="-52"/>
          <w:szCs w:val="21"/>
        </w:rPr>
        <w:object w:dxaOrig="2875" w:dyaOrig="948">
          <v:shape id="_x0000_i1097" type="#_x0000_t75" style="width:130.5pt;height:43.5pt" o:ole="">
            <v:imagedata r:id="rId125" o:title=""/>
          </v:shape>
          <o:OLEObject Type="Embed" ProgID="Equation.DSMT4" ShapeID="_x0000_i1097" DrawAspect="Content" ObjectID="_1767771683" r:id="rId126"/>
        </w:object>
      </w:r>
      <w:r w:rsidRPr="0068742A">
        <w:rPr>
          <w:szCs w:val="21"/>
        </w:rPr>
        <w:t xml:space="preserve">     </w:t>
      </w:r>
      <w:r w:rsidRPr="0068742A">
        <w:rPr>
          <w:szCs w:val="21"/>
          <w:lang w:eastAsia="zh-CN"/>
        </w:rPr>
        <w:t xml:space="preserve">                            </w:t>
      </w:r>
      <w:r w:rsidRPr="0068742A">
        <w:rPr>
          <w:szCs w:val="21"/>
        </w:rPr>
        <w:t xml:space="preserve">   </w:t>
      </w:r>
      <w:r w:rsidRPr="0068742A">
        <w:rPr>
          <w:sz w:val="18"/>
          <w:szCs w:val="18"/>
        </w:rPr>
        <w:t xml:space="preserve">  </w:t>
      </w:r>
      <w:r w:rsidRPr="0068742A">
        <w:rPr>
          <w:sz w:val="18"/>
          <w:szCs w:val="18"/>
          <w:lang w:eastAsia="zh-CN"/>
        </w:rPr>
        <w:t xml:space="preserve"> </w:t>
      </w:r>
      <w:r w:rsidRPr="0068742A">
        <w:rPr>
          <w:szCs w:val="21"/>
        </w:rPr>
        <w:t xml:space="preserve">                  (1</w:t>
      </w:r>
      <w:r w:rsidRPr="0068742A">
        <w:rPr>
          <w:szCs w:val="21"/>
          <w:lang w:eastAsia="zh-CN"/>
        </w:rPr>
        <w:t>6</w:t>
      </w:r>
      <w:r w:rsidRPr="0068742A">
        <w:rPr>
          <w:szCs w:val="21"/>
        </w:rPr>
        <w:t>)</w:t>
      </w:r>
    </w:p>
    <w:p w:rsidR="00F55A50" w:rsidRPr="0068742A" w:rsidRDefault="00F55A50" w:rsidP="0069695A">
      <w:pPr>
        <w:pStyle w:val="Heading3"/>
        <w:numPr>
          <w:ilvl w:val="0"/>
          <w:numId w:val="0"/>
        </w:numPr>
        <w:adjustRightInd w:val="0"/>
        <w:snapToGrid w:val="0"/>
        <w:spacing w:beforeLines="50"/>
        <w:rPr>
          <w:b/>
          <w:bCs/>
          <w:i w:val="0"/>
          <w:sz w:val="24"/>
          <w:szCs w:val="24"/>
        </w:rPr>
      </w:pPr>
      <w:r w:rsidRPr="0068742A">
        <w:rPr>
          <w:b/>
          <w:i w:val="0"/>
          <w:sz w:val="24"/>
          <w:szCs w:val="24"/>
        </w:rPr>
        <w:t>3.</w:t>
      </w:r>
      <w:r w:rsidRPr="0068742A">
        <w:rPr>
          <w:b/>
          <w:i w:val="0"/>
          <w:sz w:val="24"/>
          <w:szCs w:val="24"/>
          <w:lang w:eastAsia="zh-CN"/>
        </w:rPr>
        <w:t>4</w:t>
      </w:r>
      <w:r w:rsidRPr="0068742A">
        <w:rPr>
          <w:b/>
          <w:i w:val="0"/>
          <w:sz w:val="24"/>
          <w:szCs w:val="24"/>
        </w:rPr>
        <w:t xml:space="preserve"> Blade Design of Stator</w:t>
      </w:r>
    </w:p>
    <w:p w:rsidR="00F55A50" w:rsidRPr="0068742A" w:rsidRDefault="00F55A50">
      <w:pPr>
        <w:adjustRightInd w:val="0"/>
        <w:snapToGrid w:val="0"/>
        <w:jc w:val="both"/>
        <w:rPr>
          <w:szCs w:val="21"/>
        </w:rPr>
      </w:pPr>
      <w:r w:rsidRPr="0068742A">
        <w:rPr>
          <w:szCs w:val="21"/>
          <w:lang w:eastAsia="zh-CN"/>
        </w:rPr>
        <w:t xml:space="preserve">     </w:t>
      </w:r>
      <w:r w:rsidRPr="0068742A">
        <w:rPr>
          <w:szCs w:val="21"/>
        </w:rPr>
        <w:t>The blade camber surface expressed by Eq.(1</w:t>
      </w:r>
      <w:r w:rsidRPr="0068742A">
        <w:rPr>
          <w:szCs w:val="21"/>
          <w:lang w:eastAsia="zh-CN"/>
        </w:rPr>
        <w:t>2</w:t>
      </w:r>
      <w:r w:rsidRPr="0068742A">
        <w:rPr>
          <w:szCs w:val="21"/>
        </w:rPr>
        <w:t xml:space="preserve">) can be considered as a two-variable function with respect to blade span wise parameter </w:t>
      </w:r>
      <w:r w:rsidRPr="0068742A">
        <w:rPr>
          <w:position w:val="-8"/>
          <w:szCs w:val="21"/>
        </w:rPr>
        <w:object w:dxaOrig="125" w:dyaOrig="259">
          <v:shape id="_x0000_i1098" type="#_x0000_t75" style="width:5.25pt;height:12pt" o:ole="">
            <v:imagedata r:id="rId127" o:title=""/>
          </v:shape>
          <o:OLEObject Type="Embed" ProgID="Equation.DSMT4" ShapeID="_x0000_i1098" DrawAspect="Content" ObjectID="_1767771684" r:id="rId128"/>
        </w:object>
      </w:r>
      <w:r w:rsidRPr="0068742A">
        <w:rPr>
          <w:szCs w:val="21"/>
        </w:rPr>
        <w:t xml:space="preserve"> </w:t>
      </w:r>
      <w:r w:rsidRPr="0068742A">
        <w:rPr>
          <w:szCs w:val="21"/>
          <w:lang w:eastAsia="zh-CN"/>
        </w:rPr>
        <w:t xml:space="preserve"> </w:t>
      </w:r>
      <w:r w:rsidRPr="0068742A">
        <w:rPr>
          <w:szCs w:val="21"/>
        </w:rPr>
        <w:t xml:space="preserve">and polar angle </w:t>
      </w:r>
      <w:r w:rsidRPr="0068742A">
        <w:rPr>
          <w:position w:val="-6"/>
          <w:szCs w:val="21"/>
        </w:rPr>
        <w:object w:dxaOrig="153" w:dyaOrig="258">
          <v:shape id="_x0000_i1099" type="#_x0000_t75" style="width:6.75pt;height:11.25pt" o:ole="">
            <v:imagedata r:id="rId129" o:title=""/>
          </v:shape>
          <o:OLEObject Type="Embed" ProgID="Equation.DSMT4" ShapeID="_x0000_i1099" DrawAspect="Content" ObjectID="_1767771685" r:id="rId130"/>
        </w:object>
      </w:r>
      <w:r w:rsidRPr="0068742A">
        <w:rPr>
          <w:szCs w:val="21"/>
        </w:rPr>
        <w:t xml:space="preserve">. </w:t>
      </w:r>
    </w:p>
    <w:p w:rsidR="00F55A50" w:rsidRPr="0068742A" w:rsidRDefault="00F55A50">
      <w:pPr>
        <w:adjustRightInd w:val="0"/>
        <w:snapToGrid w:val="0"/>
        <w:rPr>
          <w:szCs w:val="21"/>
        </w:rPr>
      </w:pPr>
      <w:r w:rsidRPr="0068742A">
        <w:rPr>
          <w:szCs w:val="21"/>
          <w:lang w:eastAsia="zh-CN"/>
        </w:rPr>
        <w:t xml:space="preserve">    </w:t>
      </w:r>
      <w:r w:rsidRPr="0068742A">
        <w:rPr>
          <w:szCs w:val="21"/>
        </w:rPr>
        <w:t>The tangential vector of the blade camber surface along the blade span wise is given by</w:t>
      </w:r>
    </w:p>
    <w:p w:rsidR="00F55A50" w:rsidRPr="0068742A" w:rsidRDefault="00F55A50">
      <w:pPr>
        <w:wordWrap w:val="0"/>
        <w:adjustRightInd w:val="0"/>
        <w:snapToGrid w:val="0"/>
        <w:jc w:val="right"/>
        <w:rPr>
          <w:rFonts w:eastAsia="仿宋"/>
          <w:szCs w:val="21"/>
        </w:rPr>
      </w:pPr>
      <w:r w:rsidRPr="0068742A">
        <w:rPr>
          <w:rFonts w:eastAsia="仿宋"/>
          <w:position w:val="-12"/>
          <w:szCs w:val="21"/>
        </w:rPr>
        <w:object w:dxaOrig="2913" w:dyaOrig="325">
          <v:shape id="_x0000_i1100" type="#_x0000_t75" style="width:129.75pt;height:15pt" o:ole="">
            <v:imagedata r:id="rId131" o:title=""/>
          </v:shape>
          <o:OLEObject Type="Embed" ProgID="Equation.DSMT4" ShapeID="_x0000_i1100" DrawAspect="Content" ObjectID="_1767771686" r:id="rId132"/>
        </w:object>
      </w:r>
      <w:r w:rsidRPr="0068742A">
        <w:rPr>
          <w:rFonts w:eastAsia="仿宋"/>
          <w:szCs w:val="21"/>
        </w:rPr>
        <w:t xml:space="preserve">     </w:t>
      </w:r>
      <w:r w:rsidRPr="0068742A">
        <w:rPr>
          <w:rFonts w:eastAsia="仿宋"/>
          <w:szCs w:val="21"/>
          <w:lang w:eastAsia="zh-CN"/>
        </w:rPr>
        <w:t xml:space="preserve">                            </w:t>
      </w:r>
      <w:r w:rsidRPr="0068742A">
        <w:rPr>
          <w:rFonts w:eastAsia="仿宋"/>
          <w:szCs w:val="21"/>
        </w:rPr>
        <w:t xml:space="preserve">    </w:t>
      </w:r>
      <w:r w:rsidRPr="0068742A">
        <w:rPr>
          <w:rFonts w:eastAsia="仿宋"/>
          <w:sz w:val="18"/>
          <w:szCs w:val="18"/>
        </w:rPr>
        <w:t xml:space="preserve">   </w:t>
      </w:r>
      <w:r w:rsidRPr="0068742A">
        <w:rPr>
          <w:rFonts w:eastAsia="仿宋"/>
          <w:szCs w:val="21"/>
        </w:rPr>
        <w:t xml:space="preserve">                (</w:t>
      </w:r>
      <w:r w:rsidRPr="0068742A">
        <w:rPr>
          <w:rFonts w:eastAsia="仿宋"/>
          <w:szCs w:val="21"/>
          <w:lang w:eastAsia="zh-CN"/>
        </w:rPr>
        <w:t>17</w:t>
      </w:r>
      <w:r w:rsidRPr="0068742A">
        <w:rPr>
          <w:rFonts w:eastAsia="仿宋"/>
          <w:szCs w:val="21"/>
        </w:rPr>
        <w:t>)</w:t>
      </w:r>
    </w:p>
    <w:p w:rsidR="00F55A50" w:rsidRPr="0068742A" w:rsidRDefault="00F55A50">
      <w:pPr>
        <w:adjustRightInd w:val="0"/>
        <w:snapToGrid w:val="0"/>
        <w:rPr>
          <w:szCs w:val="21"/>
        </w:rPr>
      </w:pPr>
      <w:r w:rsidRPr="0068742A">
        <w:rPr>
          <w:szCs w:val="21"/>
          <w:lang w:eastAsia="zh-CN"/>
        </w:rPr>
        <w:t xml:space="preserve">    </w:t>
      </w:r>
      <w:r w:rsidRPr="0068742A">
        <w:rPr>
          <w:szCs w:val="21"/>
        </w:rPr>
        <w:t>The tangential vector of the blade camber surface along stream wise can be expressed as</w:t>
      </w:r>
    </w:p>
    <w:p w:rsidR="00F55A50" w:rsidRPr="0068742A" w:rsidRDefault="00F55A50">
      <w:pPr>
        <w:wordWrap w:val="0"/>
        <w:adjustRightInd w:val="0"/>
        <w:snapToGrid w:val="0"/>
        <w:jc w:val="right"/>
        <w:rPr>
          <w:rFonts w:eastAsia="仿宋"/>
          <w:szCs w:val="21"/>
        </w:rPr>
      </w:pPr>
      <w:r w:rsidRPr="0068742A">
        <w:rPr>
          <w:rFonts w:eastAsia="仿宋"/>
          <w:position w:val="-12"/>
          <w:szCs w:val="21"/>
        </w:rPr>
        <w:object w:dxaOrig="3117" w:dyaOrig="325">
          <v:shape id="_x0000_i1101" type="#_x0000_t75" style="width:140.25pt;height:15pt" o:ole="">
            <v:imagedata r:id="rId133" o:title=""/>
          </v:shape>
          <o:OLEObject Type="Embed" ProgID="Equation.DSMT4" ShapeID="_x0000_i1101" DrawAspect="Content" ObjectID="_1767771687" r:id="rId134"/>
        </w:object>
      </w:r>
      <w:r w:rsidRPr="0068742A">
        <w:rPr>
          <w:rFonts w:eastAsia="仿宋"/>
          <w:szCs w:val="21"/>
        </w:rPr>
        <w:t xml:space="preserve">      </w:t>
      </w:r>
      <w:r w:rsidRPr="0068742A">
        <w:rPr>
          <w:rFonts w:eastAsia="仿宋"/>
          <w:szCs w:val="21"/>
          <w:lang w:eastAsia="zh-CN"/>
        </w:rPr>
        <w:t xml:space="preserve">                          </w:t>
      </w:r>
      <w:r w:rsidRPr="0068742A">
        <w:rPr>
          <w:rFonts w:eastAsia="仿宋"/>
          <w:szCs w:val="21"/>
        </w:rPr>
        <w:t xml:space="preserve">  </w:t>
      </w:r>
      <w:r w:rsidRPr="0068742A">
        <w:rPr>
          <w:rFonts w:eastAsia="仿宋"/>
          <w:sz w:val="18"/>
          <w:szCs w:val="18"/>
        </w:rPr>
        <w:t xml:space="preserve">  </w:t>
      </w:r>
      <w:r w:rsidRPr="0068742A">
        <w:rPr>
          <w:rFonts w:eastAsia="仿宋"/>
          <w:szCs w:val="21"/>
        </w:rPr>
        <w:t xml:space="preserve">                 (</w:t>
      </w:r>
      <w:r w:rsidRPr="0068742A">
        <w:rPr>
          <w:rFonts w:eastAsia="仿宋"/>
          <w:szCs w:val="21"/>
          <w:lang w:eastAsia="zh-CN"/>
        </w:rPr>
        <w:t>18</w:t>
      </w:r>
      <w:r w:rsidRPr="0068742A">
        <w:rPr>
          <w:rFonts w:eastAsia="仿宋"/>
          <w:szCs w:val="21"/>
        </w:rPr>
        <w:t>)</w:t>
      </w:r>
    </w:p>
    <w:p w:rsidR="00F55A50" w:rsidRPr="0068742A" w:rsidRDefault="00F55A50">
      <w:pPr>
        <w:adjustRightInd w:val="0"/>
        <w:snapToGrid w:val="0"/>
        <w:jc w:val="both"/>
        <w:rPr>
          <w:rFonts w:eastAsia="仿宋"/>
          <w:szCs w:val="21"/>
        </w:rPr>
      </w:pPr>
      <w:r w:rsidRPr="0068742A">
        <w:rPr>
          <w:szCs w:val="21"/>
          <w:lang w:eastAsia="zh-CN"/>
        </w:rPr>
        <w:t xml:space="preserve">    </w:t>
      </w:r>
      <w:r w:rsidRPr="0068742A">
        <w:rPr>
          <w:szCs w:val="21"/>
        </w:rPr>
        <w:t>The normal vector</w:t>
      </w:r>
      <w:r w:rsidRPr="0068742A">
        <w:rPr>
          <w:rFonts w:eastAsia="仿宋"/>
          <w:szCs w:val="21"/>
        </w:rPr>
        <w:t xml:space="preserve"> </w:t>
      </w:r>
      <w:r w:rsidRPr="0068742A">
        <w:rPr>
          <w:szCs w:val="21"/>
        </w:rPr>
        <w:t xml:space="preserve">of the </w:t>
      </w:r>
      <w:r w:rsidRPr="0068742A">
        <w:rPr>
          <w:szCs w:val="21"/>
          <w:lang w:eastAsia="zh-CN"/>
        </w:rPr>
        <w:t xml:space="preserve">stator </w:t>
      </w:r>
      <w:r w:rsidRPr="0068742A">
        <w:rPr>
          <w:szCs w:val="21"/>
        </w:rPr>
        <w:t xml:space="preserve">blade camber surface </w:t>
      </w:r>
      <w:r w:rsidRPr="0068742A">
        <w:rPr>
          <w:rFonts w:eastAsia="仿宋"/>
          <w:position w:val="-6"/>
          <w:szCs w:val="21"/>
        </w:rPr>
        <w:object w:dxaOrig="283" w:dyaOrig="252">
          <v:shape id="_x0000_i1102" type="#_x0000_t75" style="width:12pt;height:11.25pt" o:ole="">
            <v:imagedata r:id="rId135" o:title=""/>
          </v:shape>
          <o:OLEObject Type="Embed" ProgID="Equation.DSMT4" ShapeID="_x0000_i1102" DrawAspect="Content" ObjectID="_1767771688" r:id="rId136"/>
        </w:object>
      </w:r>
      <w:r w:rsidRPr="0068742A">
        <w:rPr>
          <w:szCs w:val="21"/>
        </w:rPr>
        <w:t xml:space="preserve"> equal</w:t>
      </w:r>
      <w:r w:rsidRPr="0068742A">
        <w:rPr>
          <w:szCs w:val="21"/>
          <w:lang w:eastAsia="zh-CN"/>
        </w:rPr>
        <w:t>s</w:t>
      </w:r>
      <w:r w:rsidRPr="0068742A">
        <w:rPr>
          <w:szCs w:val="21"/>
        </w:rPr>
        <w:t xml:space="preserve"> the cross product of vector</w:t>
      </w:r>
      <w:r w:rsidRPr="0068742A">
        <w:rPr>
          <w:rFonts w:eastAsia="仿宋"/>
          <w:position w:val="-12"/>
          <w:szCs w:val="21"/>
        </w:rPr>
        <w:object w:dxaOrig="288" w:dyaOrig="325">
          <v:shape id="_x0000_i1103" type="#_x0000_t75" style="width:12pt;height:14.25pt" o:ole="">
            <v:imagedata r:id="rId137" o:title=""/>
          </v:shape>
          <o:OLEObject Type="Embed" ProgID="Equation.DSMT4" ShapeID="_x0000_i1103" DrawAspect="Content" ObjectID="_1767771689" r:id="rId138"/>
        </w:object>
      </w:r>
      <w:r w:rsidRPr="0068742A">
        <w:rPr>
          <w:rFonts w:eastAsia="仿宋"/>
          <w:szCs w:val="21"/>
        </w:rPr>
        <w:t xml:space="preserve"> and</w:t>
      </w:r>
      <w:r w:rsidRPr="0068742A">
        <w:rPr>
          <w:rFonts w:eastAsia="仿宋"/>
          <w:position w:val="-12"/>
          <w:szCs w:val="21"/>
        </w:rPr>
        <w:object w:dxaOrig="327" w:dyaOrig="325">
          <v:shape id="_x0000_i1104" type="#_x0000_t75" style="width:14.25pt;height:14.25pt" o:ole="">
            <v:imagedata r:id="rId139" o:title=""/>
          </v:shape>
          <o:OLEObject Type="Embed" ProgID="Equation.DSMT4" ShapeID="_x0000_i1104" DrawAspect="Content" ObjectID="_1767771690" r:id="rId140"/>
        </w:object>
      </w:r>
      <w:r w:rsidRPr="0068742A">
        <w:rPr>
          <w:rFonts w:eastAsia="仿宋"/>
          <w:szCs w:val="21"/>
        </w:rPr>
        <w:t>, there resulting</w:t>
      </w:r>
    </w:p>
    <w:p w:rsidR="00F55A50" w:rsidRPr="0068742A" w:rsidRDefault="00F55A50">
      <w:pPr>
        <w:wordWrap w:val="0"/>
        <w:adjustRightInd w:val="0"/>
        <w:snapToGrid w:val="0"/>
        <w:jc w:val="right"/>
        <w:rPr>
          <w:rFonts w:eastAsia="仿宋"/>
          <w:szCs w:val="21"/>
          <w:lang w:eastAsia="zh-CN"/>
        </w:rPr>
      </w:pPr>
      <w:r w:rsidRPr="0068742A">
        <w:rPr>
          <w:rFonts w:eastAsia="仿宋"/>
          <w:position w:val="-50"/>
          <w:szCs w:val="21"/>
        </w:rPr>
        <w:object w:dxaOrig="4912" w:dyaOrig="967">
          <v:shape id="_x0000_i1105" type="#_x0000_t75" style="width:213.75pt;height:42.75pt" o:ole="">
            <v:imagedata r:id="rId141" o:title=""/>
          </v:shape>
          <o:OLEObject Type="Embed" ProgID="Equation.DSMT4" ShapeID="_x0000_i1105" DrawAspect="Content" ObjectID="_1767771691" r:id="rId142"/>
        </w:object>
      </w:r>
      <w:r w:rsidRPr="0068742A">
        <w:rPr>
          <w:rFonts w:eastAsia="仿宋"/>
          <w:szCs w:val="21"/>
        </w:rPr>
        <w:t xml:space="preserve">  </w:t>
      </w:r>
      <w:r w:rsidRPr="0068742A">
        <w:rPr>
          <w:rFonts w:eastAsia="仿宋"/>
          <w:szCs w:val="21"/>
          <w:lang w:eastAsia="zh-CN"/>
        </w:rPr>
        <w:t xml:space="preserve"> </w:t>
      </w:r>
      <w:r w:rsidRPr="0068742A">
        <w:rPr>
          <w:rFonts w:eastAsia="仿宋"/>
          <w:szCs w:val="21"/>
        </w:rPr>
        <w:t xml:space="preserve">           </w:t>
      </w:r>
      <w:r w:rsidRPr="0068742A">
        <w:rPr>
          <w:rFonts w:eastAsia="仿宋"/>
          <w:sz w:val="13"/>
          <w:szCs w:val="13"/>
          <w:lang w:eastAsia="zh-CN"/>
        </w:rPr>
        <w:t xml:space="preserve">                       </w:t>
      </w:r>
      <w:r w:rsidRPr="0068742A">
        <w:rPr>
          <w:rFonts w:eastAsia="仿宋"/>
          <w:szCs w:val="21"/>
        </w:rPr>
        <w:t xml:space="preserve">    (</w:t>
      </w:r>
      <w:r w:rsidRPr="0068742A">
        <w:rPr>
          <w:rFonts w:eastAsia="仿宋"/>
          <w:szCs w:val="21"/>
          <w:lang w:eastAsia="zh-CN"/>
        </w:rPr>
        <w:t>19</w:t>
      </w:r>
      <w:r w:rsidRPr="0068742A">
        <w:rPr>
          <w:rFonts w:eastAsia="仿宋"/>
          <w:szCs w:val="21"/>
        </w:rPr>
        <w:t>)</w:t>
      </w:r>
    </w:p>
    <w:p w:rsidR="00F55A50" w:rsidRPr="0068742A" w:rsidRDefault="00F55A50" w:rsidP="00881B27">
      <w:pPr>
        <w:adjustRightInd w:val="0"/>
        <w:snapToGrid w:val="0"/>
        <w:ind w:firstLineChars="200" w:firstLine="31680"/>
        <w:rPr>
          <w:szCs w:val="21"/>
        </w:rPr>
      </w:pPr>
      <w:r w:rsidRPr="0068742A">
        <w:rPr>
          <w:szCs w:val="21"/>
        </w:rPr>
        <w:t xml:space="preserve">If the blade thickness is </w:t>
      </w:r>
      <w:r w:rsidRPr="0068742A">
        <w:rPr>
          <w:position w:val="-6"/>
          <w:szCs w:val="21"/>
        </w:rPr>
        <w:object w:dxaOrig="111" w:dyaOrig="217">
          <v:shape id="_x0000_i1106" type="#_x0000_t75" style="width:5.25pt;height:10.5pt" o:ole="">
            <v:imagedata r:id="rId143" o:title=""/>
          </v:shape>
          <o:OLEObject Type="Embed" ProgID="Equation.DSMT4" ShapeID="_x0000_i1106" DrawAspect="Content" ObjectID="_1767771692" r:id="rId144"/>
        </w:object>
      </w:r>
      <w:r w:rsidRPr="0068742A">
        <w:rPr>
          <w:szCs w:val="21"/>
        </w:rPr>
        <w:t xml:space="preserve">, the coordinates of a point </w:t>
      </w:r>
      <w:r w:rsidRPr="0068742A">
        <w:rPr>
          <w:szCs w:val="21"/>
          <w:lang w:eastAsia="zh-CN"/>
        </w:rPr>
        <w:t xml:space="preserve">on the </w:t>
      </w:r>
      <w:r w:rsidRPr="0068742A">
        <w:rPr>
          <w:szCs w:val="21"/>
        </w:rPr>
        <w:t>blade surface are</w:t>
      </w:r>
    </w:p>
    <w:p w:rsidR="00F55A50" w:rsidRPr="0068742A" w:rsidRDefault="00F55A50">
      <w:pPr>
        <w:wordWrap w:val="0"/>
        <w:adjustRightInd w:val="0"/>
        <w:snapToGrid w:val="0"/>
        <w:jc w:val="right"/>
        <w:rPr>
          <w:rFonts w:eastAsia="仿宋"/>
          <w:szCs w:val="21"/>
        </w:rPr>
      </w:pPr>
      <w:r w:rsidRPr="0068742A">
        <w:rPr>
          <w:rFonts w:eastAsia="仿宋"/>
          <w:position w:val="-58"/>
          <w:szCs w:val="21"/>
        </w:rPr>
        <w:object w:dxaOrig="2910" w:dyaOrig="1151">
          <v:shape id="_x0000_i1107" type="#_x0000_t75" style="width:131.25pt;height:51pt" o:ole="">
            <v:imagedata r:id="rId145" o:title=""/>
          </v:shape>
          <o:OLEObject Type="Embed" ProgID="Equation.DSMT4" ShapeID="_x0000_i1107" DrawAspect="Content" ObjectID="_1767771693" r:id="rId146"/>
        </w:object>
      </w:r>
      <w:r w:rsidRPr="0068742A">
        <w:rPr>
          <w:rFonts w:eastAsia="仿宋"/>
          <w:szCs w:val="21"/>
        </w:rPr>
        <w:t xml:space="preserve">            </w:t>
      </w:r>
      <w:r w:rsidRPr="0068742A">
        <w:rPr>
          <w:rFonts w:eastAsia="仿宋"/>
          <w:szCs w:val="21"/>
          <w:lang w:eastAsia="zh-CN"/>
        </w:rPr>
        <w:t xml:space="preserve">                           </w:t>
      </w:r>
      <w:r w:rsidRPr="0068742A">
        <w:rPr>
          <w:rFonts w:eastAsia="仿宋"/>
          <w:szCs w:val="21"/>
        </w:rPr>
        <w:t xml:space="preserve">  </w:t>
      </w:r>
      <w:r w:rsidRPr="0068742A">
        <w:rPr>
          <w:rFonts w:eastAsia="仿宋"/>
          <w:sz w:val="18"/>
          <w:szCs w:val="18"/>
        </w:rPr>
        <w:t xml:space="preserve"> </w:t>
      </w:r>
      <w:r w:rsidRPr="0068742A">
        <w:rPr>
          <w:rFonts w:eastAsia="仿宋"/>
          <w:szCs w:val="21"/>
        </w:rPr>
        <w:t xml:space="preserve">           (2</w:t>
      </w:r>
      <w:r w:rsidRPr="0068742A">
        <w:rPr>
          <w:rFonts w:eastAsia="仿宋"/>
          <w:szCs w:val="21"/>
          <w:lang w:eastAsia="zh-CN"/>
        </w:rPr>
        <w:t>0</w:t>
      </w:r>
      <w:r w:rsidRPr="0068742A">
        <w:rPr>
          <w:rFonts w:eastAsia="仿宋"/>
          <w:szCs w:val="21"/>
        </w:rPr>
        <w:t>)</w:t>
      </w:r>
    </w:p>
    <w:p w:rsidR="00F55A50" w:rsidRPr="0068742A" w:rsidRDefault="00F55A50">
      <w:pPr>
        <w:adjustRightInd w:val="0"/>
        <w:snapToGrid w:val="0"/>
        <w:jc w:val="both"/>
        <w:rPr>
          <w:szCs w:val="21"/>
        </w:rPr>
      </w:pPr>
      <w:r w:rsidRPr="0068742A">
        <w:rPr>
          <w:szCs w:val="21"/>
          <w:lang w:eastAsia="zh-CN"/>
        </w:rPr>
        <w:t>where positive sign is used to calculate the coordinates of points on the blade pressure surface; while negative is used to calculate the coordinates of points on the blade suction surface</w:t>
      </w:r>
      <w:r w:rsidRPr="0068742A">
        <w:rPr>
          <w:szCs w:val="21"/>
        </w:rPr>
        <w:t>.</w:t>
      </w:r>
    </w:p>
    <w:p w:rsidR="00F55A50" w:rsidRPr="0068742A" w:rsidRDefault="00F55A50" w:rsidP="0069695A">
      <w:pPr>
        <w:pStyle w:val="Heading3"/>
        <w:numPr>
          <w:ilvl w:val="0"/>
          <w:numId w:val="0"/>
        </w:numPr>
        <w:adjustRightInd w:val="0"/>
        <w:snapToGrid w:val="0"/>
        <w:spacing w:beforeLines="50"/>
        <w:rPr>
          <w:b/>
          <w:i w:val="0"/>
          <w:sz w:val="24"/>
          <w:szCs w:val="24"/>
        </w:rPr>
      </w:pPr>
      <w:r w:rsidRPr="0068742A">
        <w:rPr>
          <w:b/>
          <w:i w:val="0"/>
          <w:sz w:val="24"/>
          <w:szCs w:val="24"/>
        </w:rPr>
        <w:t>3.</w:t>
      </w:r>
      <w:r w:rsidRPr="0068742A">
        <w:rPr>
          <w:b/>
          <w:i w:val="0"/>
          <w:sz w:val="24"/>
          <w:szCs w:val="24"/>
          <w:lang w:eastAsia="zh-CN"/>
        </w:rPr>
        <w:t>5</w:t>
      </w:r>
      <w:r w:rsidRPr="0068742A">
        <w:rPr>
          <w:b/>
          <w:i w:val="0"/>
          <w:sz w:val="24"/>
          <w:szCs w:val="24"/>
        </w:rPr>
        <w:t xml:space="preserve"> Interface Design of the Program</w:t>
      </w:r>
    </w:p>
    <w:p w:rsidR="00F55A50" w:rsidRPr="0068742A" w:rsidRDefault="00F55A50" w:rsidP="00881B27">
      <w:pPr>
        <w:adjustRightInd w:val="0"/>
        <w:snapToGrid w:val="0"/>
        <w:ind w:firstLineChars="200" w:firstLine="31680"/>
        <w:rPr>
          <w:szCs w:val="21"/>
        </w:rPr>
      </w:pPr>
      <w:r w:rsidRPr="0068742A">
        <w:rPr>
          <w:szCs w:val="21"/>
        </w:rPr>
        <w:t>To facilitate data input, a dialog box interface was designed, as shown in the Fig.5.</w:t>
      </w:r>
    </w:p>
    <w:p w:rsidR="00F55A50" w:rsidRPr="0068742A" w:rsidRDefault="00F55A50" w:rsidP="0069695A">
      <w:pPr>
        <w:adjustRightInd w:val="0"/>
        <w:snapToGrid w:val="0"/>
        <w:spacing w:beforeLines="50"/>
        <w:jc w:val="center"/>
        <w:rPr>
          <w:szCs w:val="21"/>
        </w:rPr>
      </w:pPr>
      <w:r w:rsidRPr="00552366">
        <w:rPr>
          <w:noProof/>
          <w:szCs w:val="21"/>
          <w:lang w:eastAsia="zh-CN"/>
        </w:rPr>
        <w:pict>
          <v:shape id="图片 7" o:spid="_x0000_i1108" type="#_x0000_t75" style="width:150pt;height:169.5pt;visibility:visible">
            <v:imagedata r:id="rId147" o:title=""/>
          </v:shape>
        </w:pict>
      </w:r>
    </w:p>
    <w:p w:rsidR="00F55A50" w:rsidRPr="0068742A" w:rsidRDefault="00F55A50" w:rsidP="0069695A">
      <w:pPr>
        <w:adjustRightInd w:val="0"/>
        <w:snapToGrid w:val="0"/>
        <w:spacing w:beforeLines="50" w:afterLines="50"/>
        <w:jc w:val="center"/>
        <w:rPr>
          <w:sz w:val="18"/>
          <w:szCs w:val="18"/>
        </w:rPr>
      </w:pPr>
      <w:r w:rsidRPr="0068742A">
        <w:rPr>
          <w:sz w:val="18"/>
          <w:szCs w:val="18"/>
        </w:rPr>
        <w:t>Fig.5 Parameter-imputed interface of torque converter design program</w:t>
      </w:r>
      <w:bookmarkStart w:id="7" w:name="_GoBack"/>
      <w:bookmarkEnd w:id="7"/>
    </w:p>
    <w:p w:rsidR="00F55A50" w:rsidRPr="0068742A" w:rsidRDefault="00F55A50">
      <w:pPr>
        <w:keepNext/>
        <w:keepLines/>
        <w:widowControl w:val="0"/>
        <w:autoSpaceDE/>
        <w:autoSpaceDN/>
        <w:adjustRightInd w:val="0"/>
        <w:snapToGrid w:val="0"/>
        <w:spacing w:before="120" w:after="120"/>
        <w:jc w:val="center"/>
        <w:outlineLvl w:val="2"/>
        <w:rPr>
          <w:rFonts w:eastAsia="黑体"/>
          <w:bCs/>
          <w:caps/>
          <w:smallCaps/>
          <w:kern w:val="2"/>
          <w:sz w:val="22"/>
          <w:szCs w:val="22"/>
          <w:lang w:eastAsia="zh-CN"/>
        </w:rPr>
      </w:pPr>
      <w:r w:rsidRPr="0068742A">
        <w:rPr>
          <w:rFonts w:hAnsi="宋体" w:hint="eastAsia"/>
          <w:caps/>
          <w:sz w:val="24"/>
          <w:szCs w:val="24"/>
        </w:rPr>
        <w:t>Ⅳ</w:t>
      </w:r>
      <w:r w:rsidRPr="0068742A">
        <w:rPr>
          <w:caps/>
          <w:sz w:val="24"/>
          <w:szCs w:val="24"/>
        </w:rPr>
        <w:t>. Semi-Automatic Modeling Technique</w:t>
      </w:r>
    </w:p>
    <w:p w:rsidR="00F55A50" w:rsidRPr="0068742A" w:rsidRDefault="00F55A50" w:rsidP="00881B27">
      <w:pPr>
        <w:adjustRightInd w:val="0"/>
        <w:snapToGrid w:val="0"/>
        <w:ind w:firstLineChars="200" w:firstLine="31680"/>
        <w:jc w:val="both"/>
        <w:rPr>
          <w:szCs w:val="21"/>
        </w:rPr>
      </w:pPr>
      <w:r w:rsidRPr="0068742A">
        <w:rPr>
          <w:szCs w:val="21"/>
        </w:rPr>
        <w:t>Semi-automatic modeling refers to programming, outputting formatted data which are counterparts of models, and then rapidly generating models with the help of 3D software[1</w:t>
      </w:r>
      <w:r w:rsidRPr="0068742A">
        <w:rPr>
          <w:szCs w:val="21"/>
          <w:lang w:eastAsia="zh-CN"/>
        </w:rPr>
        <w:t>3</w:t>
      </w:r>
      <w:r w:rsidRPr="0068742A">
        <w:rPr>
          <w:szCs w:val="21"/>
        </w:rPr>
        <w:t xml:space="preserve">]. </w:t>
      </w:r>
    </w:p>
    <w:p w:rsidR="00F55A50" w:rsidRPr="0068742A" w:rsidRDefault="00F55A50">
      <w:pPr>
        <w:pStyle w:val="Heading3"/>
        <w:numPr>
          <w:ilvl w:val="0"/>
          <w:numId w:val="0"/>
        </w:numPr>
        <w:adjustRightInd w:val="0"/>
        <w:snapToGrid w:val="0"/>
        <w:jc w:val="both"/>
        <w:rPr>
          <w:b/>
          <w:bCs/>
          <w:i w:val="0"/>
          <w:sz w:val="24"/>
          <w:szCs w:val="24"/>
        </w:rPr>
      </w:pPr>
      <w:r w:rsidRPr="0068742A">
        <w:rPr>
          <w:b/>
          <w:i w:val="0"/>
          <w:sz w:val="24"/>
          <w:szCs w:val="24"/>
        </w:rPr>
        <w:t>4.1 Type of Geometry Model</w:t>
      </w:r>
    </w:p>
    <w:p w:rsidR="00F55A50" w:rsidRPr="0068742A" w:rsidRDefault="00F55A50" w:rsidP="00881B27">
      <w:pPr>
        <w:adjustRightInd w:val="0"/>
        <w:snapToGrid w:val="0"/>
        <w:ind w:firstLineChars="200" w:firstLine="31680"/>
        <w:jc w:val="both"/>
        <w:rPr>
          <w:szCs w:val="21"/>
        </w:rPr>
      </w:pPr>
      <w:r w:rsidRPr="0068742A">
        <w:rPr>
          <w:szCs w:val="21"/>
        </w:rPr>
        <w:t>There are two types of geometric model used to calculate the flow field of torque converters[1</w:t>
      </w:r>
      <w:r w:rsidRPr="0068742A">
        <w:rPr>
          <w:szCs w:val="21"/>
          <w:lang w:eastAsia="zh-CN"/>
        </w:rPr>
        <w:t>4</w:t>
      </w:r>
      <w:r w:rsidRPr="0068742A">
        <w:rPr>
          <w:szCs w:val="21"/>
        </w:rPr>
        <w:t xml:space="preserve">]. The first type takes the flow passage space between two adjacent blades as the geometric model, and the flow field calculation needs to be carried out independently. The second  is to cut the flow passage along the center streamline surface, wrap </w:t>
      </w:r>
      <w:r w:rsidRPr="0068742A">
        <w:rPr>
          <w:szCs w:val="21"/>
          <w:lang w:eastAsia="zh-CN"/>
        </w:rPr>
        <w:t>a</w:t>
      </w:r>
      <w:r w:rsidRPr="0068742A">
        <w:rPr>
          <w:szCs w:val="21"/>
        </w:rPr>
        <w:t xml:space="preserve"> blade in the model, and calculate the flow field together with the pump, turbine, and stator.</w:t>
      </w:r>
    </w:p>
    <w:p w:rsidR="00F55A50" w:rsidRPr="0068742A" w:rsidRDefault="00F55A50" w:rsidP="00881B27">
      <w:pPr>
        <w:adjustRightInd w:val="0"/>
        <w:snapToGrid w:val="0"/>
        <w:ind w:firstLineChars="200" w:firstLine="31680"/>
        <w:jc w:val="both"/>
        <w:rPr>
          <w:szCs w:val="21"/>
        </w:rPr>
      </w:pPr>
      <w:r w:rsidRPr="0068742A">
        <w:rPr>
          <w:szCs w:val="21"/>
        </w:rPr>
        <w:t>The first model ignores the bladeless zone of the flow field, and the modeling and meshing are relatively simple. And the boundary conditions are relatively simple as well. Most importantly, it is necessary for mesh to genera</w:t>
      </w:r>
      <w:r>
        <w:rPr>
          <w:szCs w:val="21"/>
        </w:rPr>
        <w:t xml:space="preserve">te automatically. </w:t>
      </w:r>
      <w:r>
        <w:rPr>
          <w:szCs w:val="21"/>
          <w:lang w:eastAsia="zh-CN"/>
        </w:rPr>
        <w:t>And</w:t>
      </w:r>
      <w:r>
        <w:rPr>
          <w:szCs w:val="21"/>
        </w:rPr>
        <w:t xml:space="preserve"> </w:t>
      </w:r>
      <w:r>
        <w:rPr>
          <w:szCs w:val="21"/>
          <w:lang w:eastAsia="zh-CN"/>
        </w:rPr>
        <w:t>t</w:t>
      </w:r>
      <w:r w:rsidRPr="0068742A">
        <w:rPr>
          <w:szCs w:val="21"/>
        </w:rPr>
        <w:t>ime consumption can be reduced exponentially in the course of modeling and mesh generation. In addition, the requirements for computer configuration in flow field calculation are relatively low and the mesh can be finer. The second type of geometric model includes the bladeless zone of the flow field, which is relatively complex in modeling and meshing. The boundary conditions are relatively complex as well. The calculation of the flow field requires relatively high computer configuration requirements.</w:t>
      </w:r>
    </w:p>
    <w:p w:rsidR="00F55A50" w:rsidRPr="0068742A" w:rsidRDefault="00F55A50" w:rsidP="00881B27">
      <w:pPr>
        <w:adjustRightInd w:val="0"/>
        <w:snapToGrid w:val="0"/>
        <w:ind w:firstLineChars="200" w:firstLine="31680"/>
        <w:jc w:val="both"/>
        <w:rPr>
          <w:szCs w:val="21"/>
        </w:rPr>
      </w:pPr>
      <w:r w:rsidRPr="0068742A">
        <w:rPr>
          <w:szCs w:val="21"/>
        </w:rPr>
        <w:t xml:space="preserve">Based on these considerations, the first geometric model was adopted. </w:t>
      </w:r>
      <w:r w:rsidRPr="0068742A">
        <w:rPr>
          <w:szCs w:val="21"/>
          <w:lang w:eastAsia="zh-CN"/>
        </w:rPr>
        <w:t xml:space="preserve">For such </w:t>
      </w:r>
      <w:r w:rsidRPr="0068742A">
        <w:rPr>
          <w:szCs w:val="21"/>
        </w:rPr>
        <w:t>a geometric model, it can be regarded as a revolving solid cut with two curved surfaces. In addition, corresponding to each blade with a round leading edge, the flow passage model should possess sharp edges at the entrance.</w:t>
      </w:r>
    </w:p>
    <w:p w:rsidR="00F55A50" w:rsidRPr="0068742A" w:rsidRDefault="00F55A50" w:rsidP="0069695A">
      <w:pPr>
        <w:pStyle w:val="Heading3"/>
        <w:numPr>
          <w:ilvl w:val="0"/>
          <w:numId w:val="0"/>
        </w:numPr>
        <w:adjustRightInd w:val="0"/>
        <w:snapToGrid w:val="0"/>
        <w:spacing w:beforeLines="50"/>
        <w:jc w:val="both"/>
        <w:rPr>
          <w:b/>
          <w:i w:val="0"/>
          <w:sz w:val="24"/>
          <w:szCs w:val="24"/>
        </w:rPr>
      </w:pPr>
      <w:r w:rsidRPr="0068742A">
        <w:rPr>
          <w:b/>
          <w:i w:val="0"/>
          <w:sz w:val="24"/>
          <w:szCs w:val="24"/>
        </w:rPr>
        <w:t>4.2 Generation of Revolving Solid</w:t>
      </w:r>
    </w:p>
    <w:p w:rsidR="00F55A50" w:rsidRPr="0068742A" w:rsidRDefault="00F55A50" w:rsidP="00881B27">
      <w:pPr>
        <w:adjustRightInd w:val="0"/>
        <w:snapToGrid w:val="0"/>
        <w:ind w:firstLineChars="200" w:firstLine="31680"/>
        <w:jc w:val="both"/>
        <w:rPr>
          <w:szCs w:val="21"/>
        </w:rPr>
      </w:pPr>
      <w:r w:rsidRPr="0068742A">
        <w:rPr>
          <w:szCs w:val="21"/>
        </w:rPr>
        <w:t xml:space="preserve">The torus of a torque converter consists of complex curved lines. In order to model and fabricate conveniently, either core contour line or shell contour line of each converter wheel is approximated with </w:t>
      </w:r>
      <w:r w:rsidRPr="0068742A">
        <w:rPr>
          <w:szCs w:val="21"/>
          <w:lang w:eastAsia="zh-CN"/>
        </w:rPr>
        <w:t>one</w:t>
      </w:r>
      <w:r w:rsidRPr="0068742A">
        <w:rPr>
          <w:szCs w:val="21"/>
        </w:rPr>
        <w:t xml:space="preserve"> </w:t>
      </w:r>
      <w:r w:rsidRPr="0068742A">
        <w:rPr>
          <w:szCs w:val="21"/>
          <w:lang w:eastAsia="zh-CN"/>
        </w:rPr>
        <w:t xml:space="preserve">arc </w:t>
      </w:r>
      <w:r w:rsidRPr="0068742A">
        <w:rPr>
          <w:szCs w:val="21"/>
        </w:rPr>
        <w:t xml:space="preserve">or two or three </w:t>
      </w:r>
      <w:r w:rsidRPr="0068742A">
        <w:rPr>
          <w:szCs w:val="21"/>
          <w:lang w:eastAsia="zh-CN"/>
        </w:rPr>
        <w:t xml:space="preserve"> </w:t>
      </w:r>
      <w:r w:rsidRPr="0068742A">
        <w:rPr>
          <w:szCs w:val="21"/>
        </w:rPr>
        <w:t xml:space="preserve">arcs. Each approximation error is controlled within 0.3mm. The torus of each converter wheel can be generated automatically by using the program code, and then revolved into a three-dimensional revolving solid. </w:t>
      </w:r>
    </w:p>
    <w:p w:rsidR="00F55A50" w:rsidRPr="0068742A" w:rsidRDefault="00F55A50" w:rsidP="0069695A">
      <w:pPr>
        <w:pStyle w:val="Heading3"/>
        <w:numPr>
          <w:ilvl w:val="0"/>
          <w:numId w:val="0"/>
        </w:numPr>
        <w:adjustRightInd w:val="0"/>
        <w:snapToGrid w:val="0"/>
        <w:spacing w:beforeLines="50"/>
        <w:jc w:val="both"/>
        <w:rPr>
          <w:b/>
          <w:i w:val="0"/>
          <w:sz w:val="24"/>
          <w:szCs w:val="24"/>
        </w:rPr>
      </w:pPr>
      <w:r w:rsidRPr="0068742A">
        <w:rPr>
          <w:b/>
          <w:i w:val="0"/>
          <w:sz w:val="24"/>
          <w:szCs w:val="24"/>
        </w:rPr>
        <w:t>4.3 Determination of Cutting Surfaces</w:t>
      </w:r>
    </w:p>
    <w:p w:rsidR="00F55A50" w:rsidRPr="0068742A" w:rsidRDefault="00F55A50" w:rsidP="00881B27">
      <w:pPr>
        <w:adjustRightInd w:val="0"/>
        <w:snapToGrid w:val="0"/>
        <w:ind w:firstLineChars="200" w:firstLine="31680"/>
        <w:jc w:val="both"/>
        <w:rPr>
          <w:szCs w:val="21"/>
          <w:lang w:eastAsia="zh-CN"/>
        </w:rPr>
      </w:pPr>
      <w:r w:rsidRPr="0068742A">
        <w:rPr>
          <w:szCs w:val="21"/>
        </w:rPr>
        <w:t>The two cutting surfaces used to model are actually the pressure surface and suction surface of the flow passage</w:t>
      </w:r>
      <w:r w:rsidRPr="0068742A">
        <w:rPr>
          <w:szCs w:val="21"/>
          <w:lang w:eastAsia="zh-CN"/>
        </w:rPr>
        <w:t>; while the point</w:t>
      </w:r>
      <w:r w:rsidRPr="0068742A">
        <w:rPr>
          <w:position w:val="-10"/>
          <w:szCs w:val="21"/>
        </w:rPr>
        <w:object w:dxaOrig="852" w:dyaOrig="277">
          <v:shape id="_x0000_i1109" type="#_x0000_t75" style="width:42.75pt;height:13.5pt" o:ole="">
            <v:imagedata r:id="rId148" o:title=""/>
          </v:shape>
          <o:OLEObject Type="Embed" ProgID="Equation.DSMT4" ShapeID="_x0000_i1109" DrawAspect="Content" ObjectID="_1767771694" r:id="rId149"/>
        </w:object>
      </w:r>
      <w:r w:rsidRPr="0068742A">
        <w:rPr>
          <w:szCs w:val="21"/>
          <w:lang w:eastAsia="zh-CN"/>
        </w:rPr>
        <w:t xml:space="preserve"> on the pressure and suction surfaces of the flow passage are precisely transformed from points</w:t>
      </w:r>
      <w:r w:rsidRPr="0068742A">
        <w:rPr>
          <w:position w:val="-10"/>
          <w:szCs w:val="21"/>
        </w:rPr>
        <w:object w:dxaOrig="695" w:dyaOrig="277">
          <v:shape id="_x0000_i1110" type="#_x0000_t75" style="width:34.5pt;height:13.5pt" o:ole="">
            <v:imagedata r:id="rId150" o:title=""/>
          </v:shape>
          <o:OLEObject Type="Embed" ProgID="Equation.DSMT4" ShapeID="_x0000_i1110" DrawAspect="Content" ObjectID="_1767771695" r:id="rId151"/>
        </w:object>
      </w:r>
      <w:r w:rsidRPr="0068742A">
        <w:rPr>
          <w:szCs w:val="21"/>
          <w:lang w:eastAsia="zh-CN"/>
        </w:rPr>
        <w:t xml:space="preserve"> on the pressure and suction surfaces of the blades.</w:t>
      </w:r>
      <w:r w:rsidRPr="0068742A">
        <w:rPr>
          <w:szCs w:val="21"/>
        </w:rPr>
        <w:t xml:space="preserve"> If </w:t>
      </w:r>
      <w:r w:rsidRPr="0068742A">
        <w:rPr>
          <w:position w:val="-12"/>
          <w:szCs w:val="21"/>
        </w:rPr>
        <w:object w:dxaOrig="1219" w:dyaOrig="360">
          <v:shape id="_x0000_i1111" type="#_x0000_t75" style="width:50.25pt;height:16.5pt" o:ole="">
            <v:imagedata r:id="rId152" o:title=""/>
          </v:shape>
          <o:OLEObject Type="Embed" ProgID="Equation.DSMT4" ShapeID="_x0000_i1111" DrawAspect="Content" ObjectID="_1767771696" r:id="rId153"/>
        </w:object>
      </w:r>
      <w:r w:rsidRPr="0068742A">
        <w:rPr>
          <w:szCs w:val="21"/>
        </w:rPr>
        <w:t xml:space="preserve"> are used to denote the number of pump blades, the number of turbine blades and the number of stator blades, respectively. The center angle of the flow passage is given by </w:t>
      </w:r>
      <w:r w:rsidRPr="0068742A">
        <w:rPr>
          <w:position w:val="-12"/>
          <w:szCs w:val="21"/>
        </w:rPr>
        <w:object w:dxaOrig="3980" w:dyaOrig="360">
          <v:shape id="_x0000_i1112" type="#_x0000_t75" style="width:165pt;height:15.75pt" o:ole="">
            <v:imagedata r:id="rId154" o:title=""/>
          </v:shape>
          <o:OLEObject Type="Embed" ProgID="Equation.DSMT4" ShapeID="_x0000_i1112" DrawAspect="Content" ObjectID="_1767771697" r:id="rId155"/>
        </w:object>
      </w:r>
      <w:r w:rsidRPr="0068742A">
        <w:rPr>
          <w:szCs w:val="21"/>
        </w:rPr>
        <w:t>,</w:t>
      </w:r>
      <w:r w:rsidRPr="0068742A">
        <w:rPr>
          <w:szCs w:val="21"/>
          <w:lang w:eastAsia="zh-CN"/>
        </w:rPr>
        <w:t xml:space="preserve"> </w:t>
      </w:r>
      <w:r w:rsidRPr="0068742A">
        <w:rPr>
          <w:szCs w:val="21"/>
        </w:rPr>
        <w:t xml:space="preserve"> respectively. </w:t>
      </w:r>
      <w:r w:rsidRPr="0068742A">
        <w:rPr>
          <w:szCs w:val="21"/>
          <w:lang w:eastAsia="zh-CN"/>
        </w:rPr>
        <w:t>T</w:t>
      </w:r>
      <w:r w:rsidRPr="0068742A">
        <w:rPr>
          <w:szCs w:val="21"/>
        </w:rPr>
        <w:t>ransformation formulas are</w:t>
      </w:r>
      <w:r w:rsidRPr="0068742A">
        <w:rPr>
          <w:szCs w:val="21"/>
          <w:lang w:eastAsia="zh-CN"/>
        </w:rPr>
        <w:t xml:space="preserve"> </w:t>
      </w:r>
    </w:p>
    <w:p w:rsidR="00F55A50" w:rsidRPr="0068742A" w:rsidRDefault="00F55A50">
      <w:pPr>
        <w:wordWrap w:val="0"/>
        <w:adjustRightInd w:val="0"/>
        <w:snapToGrid w:val="0"/>
        <w:jc w:val="right"/>
        <w:rPr>
          <w:szCs w:val="21"/>
        </w:rPr>
      </w:pPr>
      <w:r w:rsidRPr="0068742A">
        <w:rPr>
          <w:position w:val="-50"/>
          <w:szCs w:val="21"/>
        </w:rPr>
        <w:object w:dxaOrig="3011" w:dyaOrig="1015">
          <v:shape id="_x0000_i1113" type="#_x0000_t75" style="width:134.25pt;height:45pt" o:ole="">
            <v:imagedata r:id="rId156" o:title=""/>
          </v:shape>
          <o:OLEObject Type="Embed" ProgID="Equation.DSMT4" ShapeID="_x0000_i1113" DrawAspect="Content" ObjectID="_1767771698" r:id="rId157"/>
        </w:object>
      </w:r>
      <w:r w:rsidRPr="0068742A">
        <w:rPr>
          <w:szCs w:val="21"/>
        </w:rPr>
        <w:t xml:space="preserve">      </w:t>
      </w:r>
      <w:r w:rsidRPr="0068742A">
        <w:rPr>
          <w:szCs w:val="21"/>
          <w:lang w:eastAsia="zh-CN"/>
        </w:rPr>
        <w:t xml:space="preserve">                             </w:t>
      </w:r>
      <w:r w:rsidRPr="0068742A">
        <w:rPr>
          <w:szCs w:val="21"/>
        </w:rPr>
        <w:t xml:space="preserve">         </w:t>
      </w:r>
      <w:r w:rsidRPr="0068742A">
        <w:rPr>
          <w:sz w:val="18"/>
          <w:szCs w:val="18"/>
        </w:rPr>
        <w:t xml:space="preserve">  </w:t>
      </w:r>
      <w:r w:rsidRPr="0068742A">
        <w:rPr>
          <w:szCs w:val="21"/>
        </w:rPr>
        <w:t xml:space="preserve">          (2</w:t>
      </w:r>
      <w:r w:rsidRPr="0068742A">
        <w:rPr>
          <w:szCs w:val="21"/>
          <w:lang w:eastAsia="zh-CN"/>
        </w:rPr>
        <w:t>1</w:t>
      </w:r>
      <w:r w:rsidRPr="0068742A">
        <w:rPr>
          <w:szCs w:val="21"/>
        </w:rPr>
        <w:t>)</w:t>
      </w:r>
    </w:p>
    <w:p w:rsidR="00F55A50" w:rsidRPr="0068742A" w:rsidRDefault="00F55A50">
      <w:pPr>
        <w:adjustRightInd w:val="0"/>
        <w:snapToGrid w:val="0"/>
        <w:jc w:val="both"/>
        <w:rPr>
          <w:szCs w:val="21"/>
        </w:rPr>
      </w:pPr>
      <w:r w:rsidRPr="0068742A">
        <w:rPr>
          <w:szCs w:val="21"/>
          <w:lang w:eastAsia="zh-CN"/>
        </w:rPr>
        <w:t xml:space="preserve">where positive sign is used to </w:t>
      </w:r>
      <w:r w:rsidRPr="0068742A">
        <w:rPr>
          <w:szCs w:val="21"/>
        </w:rPr>
        <w:t>transform</w:t>
      </w:r>
      <w:r w:rsidRPr="0068742A">
        <w:rPr>
          <w:szCs w:val="21"/>
          <w:lang w:eastAsia="zh-CN"/>
        </w:rPr>
        <w:t xml:space="preserve"> the coordinates of points on the blade pressure surface; while negative is used </w:t>
      </w:r>
      <w:r w:rsidRPr="0068742A">
        <w:rPr>
          <w:szCs w:val="21"/>
        </w:rPr>
        <w:t>transform</w:t>
      </w:r>
      <w:r w:rsidRPr="0068742A">
        <w:rPr>
          <w:szCs w:val="21"/>
          <w:lang w:eastAsia="zh-CN"/>
        </w:rPr>
        <w:t xml:space="preserve"> the coordinates of points on the blade suction surface</w:t>
      </w:r>
      <w:r w:rsidRPr="0068742A">
        <w:rPr>
          <w:szCs w:val="21"/>
        </w:rPr>
        <w:t>.</w:t>
      </w:r>
    </w:p>
    <w:p w:rsidR="00F55A50" w:rsidRPr="0068742A" w:rsidRDefault="00F55A50" w:rsidP="0069695A">
      <w:pPr>
        <w:pStyle w:val="Heading3"/>
        <w:numPr>
          <w:ilvl w:val="0"/>
          <w:numId w:val="0"/>
        </w:numPr>
        <w:adjustRightInd w:val="0"/>
        <w:snapToGrid w:val="0"/>
        <w:spacing w:beforeLines="50"/>
        <w:rPr>
          <w:b/>
          <w:i w:val="0"/>
          <w:sz w:val="24"/>
          <w:szCs w:val="24"/>
        </w:rPr>
      </w:pPr>
      <w:r w:rsidRPr="0068742A">
        <w:rPr>
          <w:b/>
          <w:i w:val="0"/>
          <w:sz w:val="24"/>
          <w:szCs w:val="24"/>
        </w:rPr>
        <w:t>4.4 Generation of geometric model</w:t>
      </w:r>
    </w:p>
    <w:p w:rsidR="00F55A50" w:rsidRPr="0068742A" w:rsidRDefault="00F55A50" w:rsidP="00881B27">
      <w:pPr>
        <w:adjustRightInd w:val="0"/>
        <w:snapToGrid w:val="0"/>
        <w:ind w:firstLineChars="200" w:firstLine="31680"/>
        <w:jc w:val="both"/>
        <w:rPr>
          <w:szCs w:val="21"/>
        </w:rPr>
      </w:pPr>
      <w:r w:rsidRPr="0068742A">
        <w:rPr>
          <w:szCs w:val="21"/>
        </w:rPr>
        <w:t>First, convert point cloud data into surfaces with the help of 3d software. Second, insert the revolving solid. Next, cut the revolving solid with surfaces. Eventually, the geometric models of 3 flow passages can be obtained, as shown in the figure</w:t>
      </w:r>
      <w:r w:rsidRPr="0068742A">
        <w:rPr>
          <w:szCs w:val="21"/>
          <w:lang w:eastAsia="zh-CN"/>
        </w:rPr>
        <w:t xml:space="preserve"> 6, 7 and 8</w:t>
      </w:r>
      <w:r w:rsidRPr="0068742A">
        <w:rPr>
          <w:szCs w:val="21"/>
        </w:rPr>
        <w:t>.</w:t>
      </w:r>
    </w:p>
    <w:p w:rsidR="00F55A50" w:rsidRPr="0068742A" w:rsidRDefault="00F55A50">
      <w:pPr>
        <w:adjustRightInd w:val="0"/>
        <w:snapToGrid w:val="0"/>
        <w:jc w:val="center"/>
        <w:rPr>
          <w:szCs w:val="21"/>
          <w:lang w:eastAsia="zh-CN"/>
        </w:rPr>
      </w:pPr>
      <w:r w:rsidRPr="00552366">
        <w:rPr>
          <w:noProof/>
          <w:szCs w:val="21"/>
          <w:lang w:eastAsia="zh-CN"/>
        </w:rPr>
        <w:pict>
          <v:shape id="图片 5" o:spid="_x0000_i1114" type="#_x0000_t75" style="width:67.5pt;height:108pt;visibility:visible">
            <v:imagedata r:id="rId158" o:title=""/>
          </v:shape>
        </w:pict>
      </w:r>
      <w:r w:rsidRPr="0068742A">
        <w:rPr>
          <w:szCs w:val="21"/>
          <w:lang w:eastAsia="zh-CN"/>
        </w:rPr>
        <w:t xml:space="preserve">              </w:t>
      </w:r>
      <w:r w:rsidRPr="00552366">
        <w:rPr>
          <w:noProof/>
          <w:szCs w:val="21"/>
          <w:lang w:eastAsia="zh-CN"/>
        </w:rPr>
        <w:pict>
          <v:shape id="图片 6" o:spid="_x0000_i1115" type="#_x0000_t75" style="width:81.75pt;height:76.5pt;visibility:visible">
            <v:imagedata r:id="rId159" o:title=""/>
          </v:shape>
        </w:pict>
      </w:r>
      <w:r w:rsidRPr="0068742A">
        <w:rPr>
          <w:szCs w:val="21"/>
          <w:lang w:eastAsia="zh-CN"/>
        </w:rPr>
        <w:t xml:space="preserve">            </w:t>
      </w:r>
      <w:r w:rsidRPr="00552366">
        <w:rPr>
          <w:noProof/>
          <w:szCs w:val="21"/>
          <w:lang w:eastAsia="zh-CN"/>
        </w:rPr>
        <w:pict>
          <v:shape id="图片 4" o:spid="_x0000_i1116" type="#_x0000_t75" style="width:68.25pt;height:109.5pt;visibility:visible">
            <v:imagedata r:id="rId160" o:title=""/>
          </v:shape>
        </w:pict>
      </w:r>
    </w:p>
    <w:p w:rsidR="00F55A50" w:rsidRPr="0068742A" w:rsidRDefault="00F55A50">
      <w:pPr>
        <w:adjustRightInd w:val="0"/>
        <w:snapToGrid w:val="0"/>
        <w:jc w:val="center"/>
        <w:rPr>
          <w:sz w:val="18"/>
          <w:szCs w:val="18"/>
        </w:rPr>
      </w:pPr>
      <w:r w:rsidRPr="0068742A">
        <w:rPr>
          <w:sz w:val="18"/>
          <w:szCs w:val="18"/>
        </w:rPr>
        <w:t xml:space="preserve">Fig.6 Turbine flow passage     Fig.7 Stator flow passage     Fig.8 Pump flow passage </w:t>
      </w:r>
    </w:p>
    <w:p w:rsidR="00F55A50" w:rsidRPr="0068742A" w:rsidRDefault="00F55A50">
      <w:pPr>
        <w:keepNext/>
        <w:keepLines/>
        <w:widowControl w:val="0"/>
        <w:autoSpaceDE/>
        <w:autoSpaceDN/>
        <w:adjustRightInd w:val="0"/>
        <w:snapToGrid w:val="0"/>
        <w:spacing w:before="120" w:after="120"/>
        <w:jc w:val="center"/>
        <w:outlineLvl w:val="2"/>
        <w:rPr>
          <w:rFonts w:eastAsia="黑体"/>
          <w:bCs/>
          <w:kern w:val="2"/>
          <w:sz w:val="21"/>
          <w:szCs w:val="21"/>
          <w:lang w:eastAsia="zh-CN"/>
        </w:rPr>
      </w:pPr>
      <w:r w:rsidRPr="0068742A">
        <w:rPr>
          <w:rFonts w:hAnsi="宋体" w:hint="eastAsia"/>
          <w:sz w:val="21"/>
          <w:szCs w:val="21"/>
          <w:lang w:eastAsia="zh-CN"/>
        </w:rPr>
        <w:t>Ⅴ</w:t>
      </w:r>
      <w:r w:rsidRPr="0068742A">
        <w:rPr>
          <w:caps/>
          <w:sz w:val="21"/>
          <w:szCs w:val="21"/>
          <w:lang w:eastAsia="zh-CN"/>
        </w:rPr>
        <w:t xml:space="preserve">. </w:t>
      </w:r>
      <w:r w:rsidRPr="0068742A">
        <w:rPr>
          <w:caps/>
          <w:sz w:val="21"/>
          <w:szCs w:val="21"/>
        </w:rPr>
        <w:t>Mesh Generation</w:t>
      </w:r>
    </w:p>
    <w:p w:rsidR="00F55A50" w:rsidRPr="0068742A" w:rsidRDefault="00F55A50" w:rsidP="00881B27">
      <w:pPr>
        <w:adjustRightInd w:val="0"/>
        <w:snapToGrid w:val="0"/>
        <w:ind w:firstLineChars="200" w:firstLine="31680"/>
        <w:jc w:val="both"/>
        <w:rPr>
          <w:szCs w:val="21"/>
          <w:lang w:eastAsia="zh-CN"/>
        </w:rPr>
      </w:pPr>
      <w:r w:rsidRPr="0068742A">
        <w:rPr>
          <w:szCs w:val="21"/>
        </w:rPr>
        <w:t>The Tetra/Mixed hybrid grid was used for the geometric model. In addition, the pyramid grid was used on the wall boundary CORE, SHELL, PRESSURE and SUCTION, with a maximum pyramid grid size of 0.3mm, a height of 0.</w:t>
      </w:r>
      <w:r w:rsidRPr="0068742A">
        <w:rPr>
          <w:szCs w:val="21"/>
          <w:lang w:eastAsia="zh-CN"/>
        </w:rPr>
        <w:t>15</w:t>
      </w:r>
      <w:r w:rsidRPr="0068742A">
        <w:rPr>
          <w:szCs w:val="21"/>
        </w:rPr>
        <w:t xml:space="preserve">, and a height </w:t>
      </w:r>
      <w:r w:rsidRPr="0068742A">
        <w:rPr>
          <w:szCs w:val="21"/>
          <w:lang w:eastAsia="zh-CN"/>
        </w:rPr>
        <w:t>r</w:t>
      </w:r>
      <w:r w:rsidRPr="0068742A">
        <w:rPr>
          <w:szCs w:val="21"/>
        </w:rPr>
        <w:t>atio of 1.3. The</w:t>
      </w:r>
      <w:r w:rsidRPr="0068742A">
        <w:rPr>
          <w:szCs w:val="21"/>
          <w:lang w:eastAsia="zh-CN"/>
        </w:rPr>
        <w:t xml:space="preserve"> main grid parameters</w:t>
      </w:r>
      <w:r w:rsidRPr="0068742A">
        <w:rPr>
          <w:szCs w:val="21"/>
        </w:rPr>
        <w:t xml:space="preserve"> of converter </w:t>
      </w:r>
      <w:r w:rsidRPr="0068742A">
        <w:rPr>
          <w:szCs w:val="21"/>
          <w:lang w:eastAsia="zh-CN"/>
        </w:rPr>
        <w:t>flow passage</w:t>
      </w:r>
      <w:r w:rsidRPr="0068742A">
        <w:rPr>
          <w:szCs w:val="21"/>
        </w:rPr>
        <w:t xml:space="preserve"> are shown in the Tab. 1.</w:t>
      </w:r>
    </w:p>
    <w:p w:rsidR="00F55A50" w:rsidRPr="0068742A" w:rsidRDefault="00F55A50" w:rsidP="0069695A">
      <w:pPr>
        <w:adjustRightInd w:val="0"/>
        <w:snapToGrid w:val="0"/>
        <w:spacing w:beforeLines="50" w:afterLines="50"/>
        <w:jc w:val="center"/>
        <w:rPr>
          <w:szCs w:val="21"/>
        </w:rPr>
      </w:pPr>
      <w:r w:rsidRPr="0068742A">
        <w:rPr>
          <w:szCs w:val="21"/>
          <w:lang w:eastAsia="zh-CN"/>
        </w:rPr>
        <w:t xml:space="preserve">Tab.1 Main grid parameters of </w:t>
      </w:r>
      <w:r w:rsidRPr="0068742A">
        <w:rPr>
          <w:szCs w:val="21"/>
        </w:rPr>
        <w:t>converter</w:t>
      </w:r>
      <w:r w:rsidRPr="0068742A">
        <w:rPr>
          <w:szCs w:val="21"/>
          <w:lang w:eastAsia="zh-CN"/>
        </w:rPr>
        <w:t xml:space="preserve"> flow passages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7"/>
        <w:gridCol w:w="1615"/>
        <w:gridCol w:w="1504"/>
        <w:gridCol w:w="1984"/>
      </w:tblGrid>
      <w:tr w:rsidR="00F55A50" w:rsidRPr="0068742A">
        <w:trPr>
          <w:jc w:val="center"/>
        </w:trPr>
        <w:tc>
          <w:tcPr>
            <w:tcW w:w="1667" w:type="dxa"/>
          </w:tcPr>
          <w:p w:rsidR="00F55A50" w:rsidRPr="0068742A" w:rsidRDefault="00F55A50">
            <w:pPr>
              <w:adjustRightInd w:val="0"/>
              <w:snapToGrid w:val="0"/>
              <w:rPr>
                <w:szCs w:val="21"/>
              </w:rPr>
            </w:pPr>
            <w:r w:rsidRPr="0068742A">
              <w:rPr>
                <w:szCs w:val="21"/>
              </w:rPr>
              <w:t>Converter</w:t>
            </w:r>
            <w:r w:rsidRPr="0068742A">
              <w:rPr>
                <w:szCs w:val="21"/>
                <w:lang w:eastAsia="zh-CN"/>
              </w:rPr>
              <w:t xml:space="preserve"> </w:t>
            </w:r>
            <w:r w:rsidRPr="0068742A">
              <w:rPr>
                <w:szCs w:val="21"/>
              </w:rPr>
              <w:t>wheel</w:t>
            </w:r>
          </w:p>
        </w:tc>
        <w:tc>
          <w:tcPr>
            <w:tcW w:w="1615" w:type="dxa"/>
          </w:tcPr>
          <w:p w:rsidR="00F55A50" w:rsidRPr="0068742A" w:rsidRDefault="00F55A50">
            <w:pPr>
              <w:adjustRightInd w:val="0"/>
              <w:snapToGrid w:val="0"/>
              <w:rPr>
                <w:szCs w:val="21"/>
              </w:rPr>
            </w:pPr>
            <w:r w:rsidRPr="0068742A">
              <w:rPr>
                <w:szCs w:val="21"/>
              </w:rPr>
              <w:t>Blade number</w:t>
            </w:r>
          </w:p>
        </w:tc>
        <w:tc>
          <w:tcPr>
            <w:tcW w:w="1504" w:type="dxa"/>
          </w:tcPr>
          <w:p w:rsidR="00F55A50" w:rsidRPr="0068742A" w:rsidRDefault="00F55A50">
            <w:pPr>
              <w:adjustRightInd w:val="0"/>
              <w:snapToGrid w:val="0"/>
              <w:rPr>
                <w:szCs w:val="21"/>
              </w:rPr>
            </w:pPr>
            <w:r w:rsidRPr="0068742A">
              <w:rPr>
                <w:szCs w:val="21"/>
              </w:rPr>
              <w:t xml:space="preserve">Total </w:t>
            </w:r>
            <w:r w:rsidRPr="0068742A">
              <w:rPr>
                <w:szCs w:val="21"/>
                <w:lang w:eastAsia="zh-CN"/>
              </w:rPr>
              <w:t>e</w:t>
            </w:r>
            <w:r w:rsidRPr="0068742A">
              <w:rPr>
                <w:szCs w:val="21"/>
              </w:rPr>
              <w:t>lements</w:t>
            </w:r>
          </w:p>
        </w:tc>
        <w:tc>
          <w:tcPr>
            <w:tcW w:w="1984" w:type="dxa"/>
          </w:tcPr>
          <w:p w:rsidR="00F55A50" w:rsidRPr="0068742A" w:rsidRDefault="00F55A50">
            <w:pPr>
              <w:adjustRightInd w:val="0"/>
              <w:snapToGrid w:val="0"/>
              <w:rPr>
                <w:szCs w:val="21"/>
              </w:rPr>
            </w:pPr>
            <w:r w:rsidRPr="0068742A">
              <w:rPr>
                <w:szCs w:val="21"/>
              </w:rPr>
              <w:t>Mesh</w:t>
            </w:r>
            <w:r w:rsidRPr="0068742A">
              <w:rPr>
                <w:szCs w:val="21"/>
                <w:lang w:eastAsia="zh-CN"/>
              </w:rPr>
              <w:t xml:space="preserve"> q</w:t>
            </w:r>
            <w:r w:rsidRPr="0068742A">
              <w:rPr>
                <w:szCs w:val="21"/>
              </w:rPr>
              <w:t xml:space="preserve">uality </w:t>
            </w:r>
            <w:r w:rsidRPr="0068742A">
              <w:rPr>
                <w:szCs w:val="21"/>
                <w:lang w:eastAsia="zh-CN"/>
              </w:rPr>
              <w:t>m</w:t>
            </w:r>
            <w:r w:rsidRPr="0068742A">
              <w:rPr>
                <w:szCs w:val="21"/>
              </w:rPr>
              <w:t>etric</w:t>
            </w:r>
          </w:p>
        </w:tc>
      </w:tr>
      <w:tr w:rsidR="00F55A50" w:rsidRPr="0068742A">
        <w:trPr>
          <w:jc w:val="center"/>
        </w:trPr>
        <w:tc>
          <w:tcPr>
            <w:tcW w:w="1667" w:type="dxa"/>
          </w:tcPr>
          <w:p w:rsidR="00F55A50" w:rsidRPr="0068742A" w:rsidRDefault="00F55A50">
            <w:pPr>
              <w:adjustRightInd w:val="0"/>
              <w:snapToGrid w:val="0"/>
              <w:rPr>
                <w:szCs w:val="21"/>
              </w:rPr>
            </w:pPr>
            <w:r w:rsidRPr="0068742A">
              <w:rPr>
                <w:szCs w:val="21"/>
              </w:rPr>
              <w:t>Pump</w:t>
            </w:r>
          </w:p>
        </w:tc>
        <w:tc>
          <w:tcPr>
            <w:tcW w:w="1615" w:type="dxa"/>
          </w:tcPr>
          <w:p w:rsidR="00F55A50" w:rsidRPr="0068742A" w:rsidRDefault="00F55A50">
            <w:pPr>
              <w:adjustRightInd w:val="0"/>
              <w:snapToGrid w:val="0"/>
              <w:jc w:val="center"/>
              <w:rPr>
                <w:szCs w:val="21"/>
                <w:lang w:eastAsia="zh-CN"/>
              </w:rPr>
            </w:pPr>
            <w:r>
              <w:rPr>
                <w:szCs w:val="21"/>
              </w:rPr>
              <w:t>3</w:t>
            </w:r>
            <w:r>
              <w:rPr>
                <w:szCs w:val="21"/>
                <w:lang w:eastAsia="zh-CN"/>
              </w:rPr>
              <w:t>1</w:t>
            </w:r>
          </w:p>
        </w:tc>
        <w:tc>
          <w:tcPr>
            <w:tcW w:w="1504" w:type="dxa"/>
          </w:tcPr>
          <w:p w:rsidR="00F55A50" w:rsidRPr="0068742A" w:rsidRDefault="00F55A50">
            <w:pPr>
              <w:adjustRightInd w:val="0"/>
              <w:snapToGrid w:val="0"/>
              <w:jc w:val="center"/>
              <w:rPr>
                <w:szCs w:val="21"/>
              </w:rPr>
            </w:pPr>
            <w:r w:rsidRPr="0068742A">
              <w:rPr>
                <w:szCs w:val="21"/>
              </w:rPr>
              <w:t>1511860</w:t>
            </w:r>
          </w:p>
        </w:tc>
        <w:tc>
          <w:tcPr>
            <w:tcW w:w="1984" w:type="dxa"/>
          </w:tcPr>
          <w:p w:rsidR="00F55A50" w:rsidRPr="0068742A" w:rsidRDefault="00F55A50">
            <w:pPr>
              <w:adjustRightInd w:val="0"/>
              <w:snapToGrid w:val="0"/>
              <w:jc w:val="center"/>
              <w:rPr>
                <w:szCs w:val="21"/>
              </w:rPr>
            </w:pPr>
            <w:r w:rsidRPr="0068742A">
              <w:rPr>
                <w:szCs w:val="21"/>
              </w:rPr>
              <w:t>MIN. 0.329091</w:t>
            </w:r>
          </w:p>
        </w:tc>
      </w:tr>
      <w:tr w:rsidR="00F55A50" w:rsidRPr="0068742A">
        <w:trPr>
          <w:jc w:val="center"/>
        </w:trPr>
        <w:tc>
          <w:tcPr>
            <w:tcW w:w="1667" w:type="dxa"/>
          </w:tcPr>
          <w:p w:rsidR="00F55A50" w:rsidRPr="0068742A" w:rsidRDefault="00F55A50">
            <w:pPr>
              <w:adjustRightInd w:val="0"/>
              <w:snapToGrid w:val="0"/>
              <w:rPr>
                <w:szCs w:val="21"/>
              </w:rPr>
            </w:pPr>
            <w:r w:rsidRPr="0068742A">
              <w:rPr>
                <w:szCs w:val="21"/>
              </w:rPr>
              <w:t>Turbine</w:t>
            </w:r>
          </w:p>
        </w:tc>
        <w:tc>
          <w:tcPr>
            <w:tcW w:w="1615" w:type="dxa"/>
          </w:tcPr>
          <w:p w:rsidR="00F55A50" w:rsidRPr="0068742A" w:rsidRDefault="00F55A50">
            <w:pPr>
              <w:adjustRightInd w:val="0"/>
              <w:snapToGrid w:val="0"/>
              <w:jc w:val="center"/>
              <w:rPr>
                <w:szCs w:val="21"/>
                <w:lang w:eastAsia="zh-CN"/>
              </w:rPr>
            </w:pPr>
            <w:r>
              <w:rPr>
                <w:szCs w:val="21"/>
                <w:lang w:eastAsia="zh-CN"/>
              </w:rPr>
              <w:t>29</w:t>
            </w:r>
          </w:p>
        </w:tc>
        <w:tc>
          <w:tcPr>
            <w:tcW w:w="1504" w:type="dxa"/>
          </w:tcPr>
          <w:p w:rsidR="00F55A50" w:rsidRPr="0068742A" w:rsidRDefault="00F55A50">
            <w:pPr>
              <w:adjustRightInd w:val="0"/>
              <w:snapToGrid w:val="0"/>
              <w:jc w:val="center"/>
              <w:rPr>
                <w:szCs w:val="21"/>
              </w:rPr>
            </w:pPr>
            <w:r w:rsidRPr="0068742A">
              <w:rPr>
                <w:szCs w:val="21"/>
              </w:rPr>
              <w:t>1692807</w:t>
            </w:r>
          </w:p>
        </w:tc>
        <w:tc>
          <w:tcPr>
            <w:tcW w:w="1984" w:type="dxa"/>
          </w:tcPr>
          <w:p w:rsidR="00F55A50" w:rsidRPr="0068742A" w:rsidRDefault="00F55A50">
            <w:pPr>
              <w:adjustRightInd w:val="0"/>
              <w:snapToGrid w:val="0"/>
              <w:jc w:val="center"/>
              <w:rPr>
                <w:szCs w:val="21"/>
              </w:rPr>
            </w:pPr>
            <w:r w:rsidRPr="0068742A">
              <w:rPr>
                <w:szCs w:val="21"/>
              </w:rPr>
              <w:t>MIN. 0.3</w:t>
            </w:r>
            <w:r w:rsidRPr="0068742A">
              <w:rPr>
                <w:szCs w:val="21"/>
                <w:lang w:eastAsia="zh-CN"/>
              </w:rPr>
              <w:t>5048</w:t>
            </w:r>
            <w:r w:rsidRPr="0068742A">
              <w:rPr>
                <w:szCs w:val="21"/>
              </w:rPr>
              <w:t>6</w:t>
            </w:r>
          </w:p>
        </w:tc>
      </w:tr>
      <w:tr w:rsidR="00F55A50" w:rsidRPr="0068742A">
        <w:trPr>
          <w:jc w:val="center"/>
        </w:trPr>
        <w:tc>
          <w:tcPr>
            <w:tcW w:w="1667" w:type="dxa"/>
          </w:tcPr>
          <w:p w:rsidR="00F55A50" w:rsidRPr="0068742A" w:rsidRDefault="00F55A50">
            <w:pPr>
              <w:adjustRightInd w:val="0"/>
              <w:snapToGrid w:val="0"/>
              <w:rPr>
                <w:szCs w:val="21"/>
              </w:rPr>
            </w:pPr>
            <w:r w:rsidRPr="0068742A">
              <w:rPr>
                <w:szCs w:val="21"/>
              </w:rPr>
              <w:t>Stator</w:t>
            </w:r>
          </w:p>
        </w:tc>
        <w:tc>
          <w:tcPr>
            <w:tcW w:w="1615" w:type="dxa"/>
          </w:tcPr>
          <w:p w:rsidR="00F55A50" w:rsidRPr="0068742A" w:rsidRDefault="00F55A50">
            <w:pPr>
              <w:adjustRightInd w:val="0"/>
              <w:snapToGrid w:val="0"/>
              <w:jc w:val="center"/>
              <w:rPr>
                <w:szCs w:val="21"/>
              </w:rPr>
            </w:pPr>
            <w:r w:rsidRPr="0068742A">
              <w:rPr>
                <w:szCs w:val="21"/>
              </w:rPr>
              <w:t>20</w:t>
            </w:r>
          </w:p>
        </w:tc>
        <w:tc>
          <w:tcPr>
            <w:tcW w:w="1504" w:type="dxa"/>
          </w:tcPr>
          <w:p w:rsidR="00F55A50" w:rsidRPr="0068742A" w:rsidRDefault="00F55A50">
            <w:pPr>
              <w:adjustRightInd w:val="0"/>
              <w:snapToGrid w:val="0"/>
              <w:jc w:val="center"/>
              <w:rPr>
                <w:szCs w:val="21"/>
              </w:rPr>
            </w:pPr>
            <w:r w:rsidRPr="0068742A">
              <w:rPr>
                <w:szCs w:val="21"/>
              </w:rPr>
              <w:t>1965347</w:t>
            </w:r>
          </w:p>
        </w:tc>
        <w:tc>
          <w:tcPr>
            <w:tcW w:w="1984" w:type="dxa"/>
          </w:tcPr>
          <w:p w:rsidR="00F55A50" w:rsidRPr="0068742A" w:rsidRDefault="00F55A50">
            <w:pPr>
              <w:adjustRightInd w:val="0"/>
              <w:snapToGrid w:val="0"/>
              <w:jc w:val="center"/>
              <w:rPr>
                <w:szCs w:val="21"/>
              </w:rPr>
            </w:pPr>
            <w:r w:rsidRPr="0068742A">
              <w:rPr>
                <w:szCs w:val="21"/>
              </w:rPr>
              <w:t>MIN. 0.270557</w:t>
            </w:r>
          </w:p>
        </w:tc>
      </w:tr>
    </w:tbl>
    <w:p w:rsidR="00F55A50" w:rsidRPr="0068742A" w:rsidRDefault="00F55A50">
      <w:pPr>
        <w:keepNext/>
        <w:keepLines/>
        <w:widowControl w:val="0"/>
        <w:autoSpaceDE/>
        <w:autoSpaceDN/>
        <w:adjustRightInd w:val="0"/>
        <w:snapToGrid w:val="0"/>
        <w:spacing w:before="240" w:after="120"/>
        <w:jc w:val="center"/>
        <w:outlineLvl w:val="2"/>
        <w:rPr>
          <w:sz w:val="21"/>
          <w:szCs w:val="21"/>
        </w:rPr>
      </w:pPr>
      <w:bookmarkStart w:id="8" w:name="_Toc16413018"/>
      <w:r w:rsidRPr="0068742A">
        <w:rPr>
          <w:rFonts w:ascii="宋体" w:hAnsi="宋体" w:cs="宋体" w:hint="eastAsia"/>
          <w:caps/>
          <w:sz w:val="21"/>
          <w:szCs w:val="21"/>
        </w:rPr>
        <w:t>Ⅵ</w:t>
      </w:r>
      <w:r w:rsidRPr="0068742A">
        <w:rPr>
          <w:caps/>
          <w:sz w:val="21"/>
          <w:szCs w:val="21"/>
        </w:rPr>
        <w:t xml:space="preserve">. Simulation </w:t>
      </w:r>
      <w:bookmarkEnd w:id="8"/>
      <w:r w:rsidRPr="0068742A">
        <w:rPr>
          <w:caps/>
          <w:sz w:val="21"/>
          <w:szCs w:val="21"/>
        </w:rPr>
        <w:t>of Flow Field</w:t>
      </w:r>
    </w:p>
    <w:p w:rsidR="00F55A50" w:rsidRPr="0068742A" w:rsidRDefault="00F55A50" w:rsidP="00881B27">
      <w:pPr>
        <w:adjustRightInd w:val="0"/>
        <w:snapToGrid w:val="0"/>
        <w:ind w:firstLineChars="200" w:firstLine="31680"/>
        <w:rPr>
          <w:szCs w:val="21"/>
        </w:rPr>
      </w:pPr>
      <w:r w:rsidRPr="0068742A">
        <w:rPr>
          <w:szCs w:val="21"/>
        </w:rPr>
        <w:t>In the numerical simulation of a torque converter, generally, following assumptions and are made</w:t>
      </w:r>
      <w:r w:rsidRPr="0068742A">
        <w:rPr>
          <w:sz w:val="21"/>
          <w:szCs w:val="21"/>
        </w:rPr>
        <w:t>[</w:t>
      </w:r>
      <w:r w:rsidRPr="0068742A">
        <w:rPr>
          <w:sz w:val="21"/>
          <w:szCs w:val="21"/>
          <w:lang w:eastAsia="zh-CN"/>
        </w:rPr>
        <w:t>15</w:t>
      </w:r>
      <w:r w:rsidRPr="0068742A">
        <w:rPr>
          <w:sz w:val="21"/>
          <w:szCs w:val="21"/>
        </w:rPr>
        <w:t>]:</w:t>
      </w:r>
      <w:r w:rsidRPr="0068742A">
        <w:rPr>
          <w:szCs w:val="21"/>
        </w:rPr>
        <w:t xml:space="preserve"> </w:t>
      </w:r>
    </w:p>
    <w:p w:rsidR="00F55A50" w:rsidRPr="0068742A" w:rsidRDefault="00F55A50" w:rsidP="00881B27">
      <w:pPr>
        <w:adjustRightInd w:val="0"/>
        <w:snapToGrid w:val="0"/>
        <w:ind w:firstLineChars="200" w:firstLine="31680"/>
        <w:rPr>
          <w:szCs w:val="21"/>
        </w:rPr>
      </w:pPr>
      <w:r w:rsidRPr="0068742A">
        <w:rPr>
          <w:szCs w:val="21"/>
        </w:rPr>
        <w:t xml:space="preserve">(1)Relative to each rotating reference frame, the flow field in the flow passage is steady. Therefore, the flow parameter </w:t>
      </w:r>
      <w:r w:rsidRPr="0068742A">
        <w:rPr>
          <w:szCs w:val="21"/>
          <w:lang w:eastAsia="zh-CN"/>
        </w:rPr>
        <w:t>is</w:t>
      </w:r>
      <w:r w:rsidRPr="0068742A">
        <w:rPr>
          <w:szCs w:val="21"/>
        </w:rPr>
        <w:t xml:space="preserve"> time independent.</w:t>
      </w:r>
    </w:p>
    <w:p w:rsidR="00F55A50" w:rsidRPr="0068742A" w:rsidRDefault="00F55A50" w:rsidP="00881B27">
      <w:pPr>
        <w:adjustRightInd w:val="0"/>
        <w:snapToGrid w:val="0"/>
        <w:ind w:firstLineChars="200" w:firstLine="31680"/>
        <w:rPr>
          <w:szCs w:val="21"/>
        </w:rPr>
      </w:pPr>
      <w:r w:rsidRPr="0068742A">
        <w:rPr>
          <w:szCs w:val="21"/>
        </w:rPr>
        <w:t>(2)The flow is periodic from one passage to another (cycle symmetry). Only one flow passage is modeled for each component of torque converter.</w:t>
      </w:r>
    </w:p>
    <w:p w:rsidR="00F55A50" w:rsidRPr="0068742A" w:rsidRDefault="00F55A50" w:rsidP="00881B27">
      <w:pPr>
        <w:adjustRightInd w:val="0"/>
        <w:snapToGrid w:val="0"/>
        <w:ind w:firstLineChars="200" w:firstLine="31680"/>
        <w:rPr>
          <w:szCs w:val="21"/>
        </w:rPr>
      </w:pPr>
      <w:r w:rsidRPr="0068742A">
        <w:rPr>
          <w:szCs w:val="21"/>
        </w:rPr>
        <w:t>(3)No leakage flow exists. The cooling flow is neglected since it is less than 0.2% of the total mass flow rate.</w:t>
      </w:r>
    </w:p>
    <w:p w:rsidR="00F55A50" w:rsidRPr="0068742A" w:rsidRDefault="00F55A50" w:rsidP="00881B27">
      <w:pPr>
        <w:adjustRightInd w:val="0"/>
        <w:snapToGrid w:val="0"/>
        <w:ind w:firstLineChars="200" w:firstLine="31680"/>
        <w:rPr>
          <w:szCs w:val="21"/>
        </w:rPr>
      </w:pPr>
      <w:r w:rsidRPr="0068742A">
        <w:rPr>
          <w:szCs w:val="21"/>
        </w:rPr>
        <w:t>(4)The fluid flow is simulated at a constant temperature, with no heat transfer simulated.</w:t>
      </w:r>
    </w:p>
    <w:p w:rsidR="00F55A50" w:rsidRPr="0068742A" w:rsidRDefault="00F55A50" w:rsidP="00881B27">
      <w:pPr>
        <w:adjustRightInd w:val="0"/>
        <w:snapToGrid w:val="0"/>
        <w:ind w:firstLineChars="200" w:firstLine="31680"/>
        <w:rPr>
          <w:szCs w:val="21"/>
        </w:rPr>
      </w:pPr>
      <w:r w:rsidRPr="0068742A">
        <w:rPr>
          <w:szCs w:val="21"/>
        </w:rPr>
        <w:t>(5)The fluid is impressible with constant physical properties (density and viscosity).</w:t>
      </w:r>
    </w:p>
    <w:p w:rsidR="00F55A50" w:rsidRPr="0068742A" w:rsidRDefault="00F55A50" w:rsidP="00881B27">
      <w:pPr>
        <w:adjustRightInd w:val="0"/>
        <w:snapToGrid w:val="0"/>
        <w:ind w:firstLineChars="200" w:firstLine="31680"/>
        <w:rPr>
          <w:szCs w:val="21"/>
        </w:rPr>
      </w:pPr>
      <w:r w:rsidRPr="0068742A">
        <w:rPr>
          <w:szCs w:val="21"/>
        </w:rPr>
        <w:t xml:space="preserve">The selection of turbulence model is very important in the internal flow field simulation of torque converter. The </w:t>
      </w:r>
      <w:r w:rsidRPr="0068742A">
        <w:rPr>
          <w:position w:val="-6"/>
          <w:szCs w:val="21"/>
        </w:rPr>
        <w:object w:dxaOrig="344" w:dyaOrig="236">
          <v:shape id="_x0000_i1117" type="#_x0000_t75" style="width:17.25pt;height:12pt" o:ole="">
            <v:imagedata r:id="rId161" o:title=""/>
          </v:shape>
          <o:OLEObject Type="Embed" ProgID="Equation.DSMT4" ShapeID="_x0000_i1117" DrawAspect="Content" ObjectID="_1767771699" r:id="rId162"/>
        </w:object>
      </w:r>
      <w:r w:rsidRPr="0068742A">
        <w:rPr>
          <w:szCs w:val="21"/>
        </w:rPr>
        <w:t xml:space="preserve"> model has high stability and fast convergence performance, which is more suitable for the calculation of complex three-dimensional flow field inside</w:t>
      </w:r>
      <w:r w:rsidRPr="0068742A">
        <w:rPr>
          <w:szCs w:val="21"/>
          <w:lang w:eastAsia="zh-CN"/>
        </w:rPr>
        <w:t xml:space="preserve"> the</w:t>
      </w:r>
      <w:r w:rsidRPr="0068742A">
        <w:rPr>
          <w:szCs w:val="21"/>
        </w:rPr>
        <w:t xml:space="preserve"> torque converter. </w:t>
      </w:r>
    </w:p>
    <w:p w:rsidR="00F55A50" w:rsidRPr="0068742A" w:rsidRDefault="00F55A50" w:rsidP="00881B27">
      <w:pPr>
        <w:adjustRightInd w:val="0"/>
        <w:snapToGrid w:val="0"/>
        <w:ind w:firstLineChars="200" w:firstLine="31680"/>
        <w:rPr>
          <w:szCs w:val="21"/>
        </w:rPr>
      </w:pPr>
      <w:r w:rsidRPr="0068742A">
        <w:rPr>
          <w:szCs w:val="21"/>
        </w:rPr>
        <w:t>The data accuracy and runtime taken into account, it is recommended that he residual can be set to 0.0003.</w:t>
      </w:r>
    </w:p>
    <w:p w:rsidR="00F55A50" w:rsidRPr="0068742A" w:rsidRDefault="00F55A50" w:rsidP="00881B27">
      <w:pPr>
        <w:adjustRightInd w:val="0"/>
        <w:snapToGrid w:val="0"/>
        <w:ind w:firstLineChars="200" w:firstLine="31680"/>
        <w:rPr>
          <w:szCs w:val="21"/>
          <w:shd w:val="clear" w:color="auto" w:fill="FFFFFF"/>
        </w:rPr>
      </w:pPr>
      <w:r w:rsidRPr="0068742A">
        <w:rPr>
          <w:szCs w:val="21"/>
          <w:shd w:val="clear" w:color="auto" w:fill="FFFFFF"/>
        </w:rPr>
        <w:t xml:space="preserve">The setting of relaxation factor is vitally important, and convergence often depends on this step. </w:t>
      </w:r>
      <w:r w:rsidRPr="0068742A">
        <w:rPr>
          <w:szCs w:val="21"/>
          <w:shd w:val="clear" w:color="auto" w:fill="FFFFFF"/>
          <w:lang w:eastAsia="zh-CN"/>
        </w:rPr>
        <w:t>I</w:t>
      </w:r>
      <w:r w:rsidRPr="0068742A">
        <w:rPr>
          <w:szCs w:val="21"/>
          <w:shd w:val="clear" w:color="auto" w:fill="FFFFFF"/>
        </w:rPr>
        <w:t xml:space="preserve">t can be set to (0.3, 1, 1, 0.7, 0.4, 0.4, 1). </w:t>
      </w:r>
    </w:p>
    <w:p w:rsidR="00F55A50" w:rsidRPr="0068742A" w:rsidRDefault="00F55A50" w:rsidP="00881B27">
      <w:pPr>
        <w:widowControl w:val="0"/>
        <w:autoSpaceDE/>
        <w:autoSpaceDN/>
        <w:adjustRightInd w:val="0"/>
        <w:snapToGrid w:val="0"/>
        <w:ind w:firstLineChars="200" w:firstLine="31680"/>
        <w:jc w:val="both"/>
        <w:rPr>
          <w:szCs w:val="21"/>
        </w:rPr>
      </w:pPr>
      <w:bookmarkStart w:id="9" w:name="_Toc132724322"/>
      <w:bookmarkStart w:id="10" w:name="_Toc132723741"/>
      <w:bookmarkStart w:id="11" w:name="_Toc132685558"/>
      <w:bookmarkStart w:id="12" w:name="_Toc132723928"/>
      <w:bookmarkStart w:id="13" w:name="_Toc132688952"/>
      <w:bookmarkStart w:id="14" w:name="_Toc132685666"/>
      <w:bookmarkStart w:id="15" w:name="_Toc132688783"/>
      <w:bookmarkStart w:id="16" w:name="_Toc132688826"/>
      <w:bookmarkStart w:id="17" w:name="_Toc132723834"/>
      <w:bookmarkStart w:id="18" w:name="_Toc132718691"/>
      <w:bookmarkStart w:id="19" w:name="_Toc132719172"/>
      <w:bookmarkStart w:id="20" w:name="_Toc132723684"/>
      <w:bookmarkStart w:id="21" w:name="_Toc132723879"/>
      <w:bookmarkStart w:id="22" w:name="_Toc132723788"/>
      <w:bookmarkStart w:id="23" w:name="_Toc133920897"/>
      <w:r w:rsidRPr="0068742A">
        <w:rPr>
          <w:szCs w:val="21"/>
        </w:rPr>
        <w:t>Run the fluent program</w:t>
      </w:r>
      <w:r w:rsidRPr="0068742A">
        <w:rPr>
          <w:szCs w:val="21"/>
          <w:lang w:eastAsia="zh-CN"/>
        </w:rPr>
        <w:t xml:space="preserve">. </w:t>
      </w:r>
      <w:r w:rsidRPr="0068742A">
        <w:rPr>
          <w:szCs w:val="21"/>
        </w:rPr>
        <w:t xml:space="preserve">After a certain number of iterations, the residuals of continuity, </w:t>
      </w:r>
      <w:r w:rsidRPr="0068742A">
        <w:rPr>
          <w:i/>
          <w:szCs w:val="21"/>
        </w:rPr>
        <w:t>x</w:t>
      </w:r>
      <w:r w:rsidRPr="0068742A">
        <w:rPr>
          <w:szCs w:val="21"/>
        </w:rPr>
        <w:t xml:space="preserve">-velocity, </w:t>
      </w:r>
      <w:r w:rsidRPr="0068742A">
        <w:rPr>
          <w:i/>
          <w:szCs w:val="21"/>
        </w:rPr>
        <w:t>y</w:t>
      </w:r>
      <w:r w:rsidRPr="0068742A">
        <w:rPr>
          <w:szCs w:val="21"/>
        </w:rPr>
        <w:t xml:space="preserve">-velocity, </w:t>
      </w:r>
      <w:r w:rsidRPr="0068742A">
        <w:rPr>
          <w:i/>
          <w:szCs w:val="21"/>
        </w:rPr>
        <w:t>z</w:t>
      </w:r>
      <w:r w:rsidRPr="0068742A">
        <w:rPr>
          <w:szCs w:val="21"/>
        </w:rPr>
        <w:t xml:space="preserve">-velocity, </w:t>
      </w:r>
      <w:r w:rsidRPr="0068742A">
        <w:rPr>
          <w:i/>
          <w:szCs w:val="21"/>
        </w:rPr>
        <w:t>k</w:t>
      </w:r>
      <w:r w:rsidRPr="0068742A">
        <w:rPr>
          <w:szCs w:val="21"/>
        </w:rPr>
        <w:t xml:space="preserve">, and </w:t>
      </w:r>
      <w:r w:rsidRPr="0068742A">
        <w:rPr>
          <w:position w:val="-6"/>
          <w:szCs w:val="21"/>
        </w:rPr>
        <w:object w:dxaOrig="183" w:dyaOrig="215">
          <v:shape id="_x0000_i1118" type="#_x0000_t75" style="width:9pt;height:10.5pt" o:ole="">
            <v:imagedata r:id="rId163" o:title=""/>
          </v:shape>
          <o:OLEObject Type="Embed" ProgID="Equation.DSMT4" ShapeID="_x0000_i1118" DrawAspect="Content" ObjectID="_1767771700" r:id="rId164"/>
        </w:object>
      </w:r>
      <w:r w:rsidRPr="0068742A">
        <w:rPr>
          <w:szCs w:val="21"/>
        </w:rPr>
        <w:t xml:space="preserve"> are all less than presetting values, the iterative calculation stops.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68742A">
        <w:rPr>
          <w:szCs w:val="21"/>
        </w:rPr>
        <w:t xml:space="preserve"> The torque of each converter wheel can be obtained. </w:t>
      </w:r>
      <w:r w:rsidRPr="0068742A">
        <w:rPr>
          <w:sz w:val="21"/>
          <w:szCs w:val="21"/>
        </w:rPr>
        <w:t xml:space="preserve">Design </w:t>
      </w:r>
      <w:r w:rsidRPr="0068742A">
        <w:rPr>
          <w:sz w:val="21"/>
          <w:szCs w:val="21"/>
          <w:lang w:eastAsia="zh-CN"/>
        </w:rPr>
        <w:t>s</w:t>
      </w:r>
      <w:r w:rsidRPr="0068742A">
        <w:rPr>
          <w:sz w:val="21"/>
          <w:szCs w:val="21"/>
        </w:rPr>
        <w:t xml:space="preserve">peed </w:t>
      </w:r>
      <w:r w:rsidRPr="0068742A">
        <w:rPr>
          <w:sz w:val="21"/>
          <w:szCs w:val="21"/>
          <w:lang w:eastAsia="zh-CN"/>
        </w:rPr>
        <w:t>r</w:t>
      </w:r>
      <w:r w:rsidRPr="0068742A">
        <w:rPr>
          <w:sz w:val="21"/>
          <w:szCs w:val="21"/>
        </w:rPr>
        <w:t>atio</w:t>
      </w:r>
      <w:r w:rsidRPr="0068742A">
        <w:rPr>
          <w:szCs w:val="21"/>
        </w:rPr>
        <w:t xml:space="preserve"> </w:t>
      </w:r>
      <w:r w:rsidRPr="0068742A">
        <w:rPr>
          <w:szCs w:val="21"/>
          <w:lang w:eastAsia="zh-CN"/>
        </w:rPr>
        <w:t>taken into account</w:t>
      </w:r>
      <w:r w:rsidRPr="0068742A">
        <w:rPr>
          <w:szCs w:val="21"/>
        </w:rPr>
        <w:t>, the peak efficiency can be obtained.</w:t>
      </w:r>
    </w:p>
    <w:p w:rsidR="00F55A50" w:rsidRPr="0068742A" w:rsidRDefault="00F55A50">
      <w:pPr>
        <w:keepNext/>
        <w:keepLines/>
        <w:widowControl w:val="0"/>
        <w:autoSpaceDE/>
        <w:autoSpaceDN/>
        <w:adjustRightInd w:val="0"/>
        <w:snapToGrid w:val="0"/>
        <w:spacing w:before="120" w:after="120"/>
        <w:jc w:val="center"/>
        <w:outlineLvl w:val="2"/>
        <w:rPr>
          <w:caps/>
          <w:sz w:val="21"/>
          <w:szCs w:val="21"/>
        </w:rPr>
      </w:pPr>
      <w:r w:rsidRPr="0068742A">
        <w:rPr>
          <w:rFonts w:ascii="宋体" w:hAnsi="宋体" w:hint="eastAsia"/>
          <w:caps/>
          <w:sz w:val="21"/>
          <w:szCs w:val="21"/>
        </w:rPr>
        <w:t>Ⅶ</w:t>
      </w:r>
      <w:r w:rsidRPr="0068742A">
        <w:rPr>
          <w:rFonts w:ascii="宋体"/>
          <w:caps/>
          <w:sz w:val="21"/>
          <w:szCs w:val="21"/>
        </w:rPr>
        <w:t>.</w:t>
      </w:r>
      <w:r w:rsidRPr="0068742A">
        <w:rPr>
          <w:rFonts w:ascii="宋体" w:hAnsi="宋体"/>
          <w:caps/>
          <w:sz w:val="21"/>
          <w:szCs w:val="21"/>
        </w:rPr>
        <w:t xml:space="preserve"> </w:t>
      </w:r>
      <w:r w:rsidRPr="0068742A">
        <w:rPr>
          <w:caps/>
          <w:sz w:val="21"/>
          <w:szCs w:val="21"/>
        </w:rPr>
        <w:t>Conclusion</w:t>
      </w:r>
    </w:p>
    <w:p w:rsidR="00F55A50" w:rsidRPr="0068742A" w:rsidRDefault="00F55A50" w:rsidP="00881B27">
      <w:pPr>
        <w:adjustRightInd w:val="0"/>
        <w:snapToGrid w:val="0"/>
        <w:ind w:firstLineChars="200" w:firstLine="31680"/>
        <w:jc w:val="both"/>
        <w:rPr>
          <w:szCs w:val="21"/>
        </w:rPr>
      </w:pPr>
      <w:r w:rsidRPr="0068742A">
        <w:rPr>
          <w:szCs w:val="21"/>
        </w:rPr>
        <w:t xml:space="preserve">The design methodology of hydrodynamic torque </w:t>
      </w:r>
      <w:r>
        <w:rPr>
          <w:szCs w:val="21"/>
        </w:rPr>
        <w:t>converter was investigated, a 2</w:t>
      </w:r>
      <w:r>
        <w:rPr>
          <w:szCs w:val="21"/>
          <w:lang w:eastAsia="zh-CN"/>
        </w:rPr>
        <w:t>8</w:t>
      </w:r>
      <w:r w:rsidRPr="0068742A">
        <w:rPr>
          <w:szCs w:val="21"/>
        </w:rPr>
        <w:t>-parameter design model was proposed.</w:t>
      </w:r>
      <w:r w:rsidRPr="0068742A">
        <w:t xml:space="preserve"> </w:t>
      </w:r>
      <w:r w:rsidRPr="0068742A">
        <w:rPr>
          <w:szCs w:val="21"/>
        </w:rPr>
        <w:t xml:space="preserve">The </w:t>
      </w:r>
      <w:r>
        <w:rPr>
          <w:szCs w:val="21"/>
          <w:lang w:eastAsia="zh-CN"/>
        </w:rPr>
        <w:t>following conclusions are drawn from this investigation</w:t>
      </w:r>
      <w:r w:rsidRPr="0068742A">
        <w:rPr>
          <w:szCs w:val="21"/>
        </w:rPr>
        <w:t>:</w:t>
      </w:r>
    </w:p>
    <w:p w:rsidR="00F55A50" w:rsidRPr="0068742A" w:rsidRDefault="00F55A50" w:rsidP="00881B27">
      <w:pPr>
        <w:adjustRightInd w:val="0"/>
        <w:snapToGrid w:val="0"/>
        <w:ind w:firstLineChars="200" w:firstLine="31680"/>
        <w:jc w:val="both"/>
        <w:rPr>
          <w:szCs w:val="21"/>
        </w:rPr>
      </w:pPr>
      <w:r w:rsidRPr="0068742A">
        <w:rPr>
          <w:szCs w:val="21"/>
        </w:rPr>
        <w:t>(1) The completely parameterized design of torque converter has been achieved successfully. As a result, the imagination from the input of parameters to the output of the resultant performance indicator</w:t>
      </w:r>
      <w:r w:rsidRPr="0068742A">
        <w:t xml:space="preserve"> </w:t>
      </w:r>
      <w:r w:rsidRPr="0068742A">
        <w:rPr>
          <w:szCs w:val="21"/>
        </w:rPr>
        <w:t>has become a reality.</w:t>
      </w:r>
    </w:p>
    <w:p w:rsidR="00F55A50" w:rsidRPr="0068742A" w:rsidRDefault="00F55A50" w:rsidP="00881B27">
      <w:pPr>
        <w:adjustRightInd w:val="0"/>
        <w:snapToGrid w:val="0"/>
        <w:ind w:firstLineChars="200" w:firstLine="31680"/>
        <w:jc w:val="both"/>
        <w:rPr>
          <w:szCs w:val="21"/>
        </w:rPr>
      </w:pPr>
      <w:r w:rsidRPr="0068742A">
        <w:rPr>
          <w:szCs w:val="21"/>
        </w:rPr>
        <w:t xml:space="preserve">(2) This program </w:t>
      </w:r>
      <w:r w:rsidRPr="0068742A">
        <w:rPr>
          <w:szCs w:val="21"/>
          <w:lang w:eastAsia="zh-CN"/>
        </w:rPr>
        <w:t xml:space="preserve">code </w:t>
      </w:r>
      <w:r w:rsidRPr="0068742A">
        <w:rPr>
          <w:szCs w:val="21"/>
        </w:rPr>
        <w:t>is suitable for the design of widely used 3-</w:t>
      </w:r>
      <w:r w:rsidRPr="0068742A">
        <w:rPr>
          <w:szCs w:val="21"/>
          <w:lang w:eastAsia="zh-CN"/>
        </w:rPr>
        <w:t>e</w:t>
      </w:r>
      <w:r w:rsidRPr="0068742A">
        <w:rPr>
          <w:szCs w:val="21"/>
        </w:rPr>
        <w:t>lement centripetal turbine torque converters.</w:t>
      </w:r>
    </w:p>
    <w:p w:rsidR="00F55A50" w:rsidRPr="0068742A" w:rsidRDefault="00F55A50" w:rsidP="00881B27">
      <w:pPr>
        <w:adjustRightInd w:val="0"/>
        <w:snapToGrid w:val="0"/>
        <w:ind w:firstLineChars="200" w:firstLine="31680"/>
        <w:jc w:val="both"/>
        <w:rPr>
          <w:szCs w:val="21"/>
          <w:lang w:eastAsia="zh-CN"/>
        </w:rPr>
      </w:pPr>
      <w:r w:rsidRPr="0068742A">
        <w:rPr>
          <w:szCs w:val="21"/>
        </w:rPr>
        <w:t>(3)</w:t>
      </w:r>
      <w:r w:rsidRPr="0068742A">
        <w:rPr>
          <w:szCs w:val="21"/>
          <w:lang w:eastAsia="zh-CN"/>
        </w:rPr>
        <w:t xml:space="preserve"> </w:t>
      </w:r>
      <w:r w:rsidRPr="0068742A">
        <w:rPr>
          <w:szCs w:val="21"/>
        </w:rPr>
        <w:t>A design scheme of torque converter can be performed within several hours. Therefore, the research and development cycle of hydrodynamic torque converter can be shorted greatly.</w:t>
      </w:r>
    </w:p>
    <w:p w:rsidR="00F55A50" w:rsidRPr="0068742A" w:rsidRDefault="00F55A50" w:rsidP="0069695A">
      <w:pPr>
        <w:keepNext/>
        <w:keepLines/>
        <w:widowControl w:val="0"/>
        <w:tabs>
          <w:tab w:val="left" w:pos="0"/>
        </w:tabs>
        <w:autoSpaceDE/>
        <w:autoSpaceDN/>
        <w:adjustRightInd w:val="0"/>
        <w:snapToGrid w:val="0"/>
        <w:spacing w:beforeLines="50"/>
        <w:jc w:val="center"/>
        <w:outlineLvl w:val="2"/>
        <w:rPr>
          <w:rFonts w:eastAsia="黑体"/>
          <w:b/>
          <w:bCs/>
          <w:kern w:val="2"/>
          <w:sz w:val="21"/>
          <w:lang w:eastAsia="zh-CN"/>
        </w:rPr>
      </w:pPr>
      <w:r w:rsidRPr="0068742A">
        <w:rPr>
          <w:rFonts w:eastAsia="黑体"/>
          <w:b/>
          <w:bCs/>
          <w:kern w:val="2"/>
          <w:sz w:val="21"/>
          <w:lang w:eastAsia="zh-CN"/>
        </w:rPr>
        <w:t>Nomenclature</w:t>
      </w:r>
    </w:p>
    <w:p w:rsidR="00F55A50" w:rsidRPr="0068742A" w:rsidRDefault="00F55A50" w:rsidP="00881B27">
      <w:pPr>
        <w:widowControl w:val="0"/>
        <w:autoSpaceDE/>
        <w:autoSpaceDN/>
        <w:adjustRightInd w:val="0"/>
        <w:snapToGrid w:val="0"/>
        <w:ind w:firstLineChars="250" w:firstLine="31680"/>
        <w:jc w:val="both"/>
        <w:rPr>
          <w:szCs w:val="21"/>
          <w:lang w:eastAsia="zh-CN"/>
        </w:rPr>
      </w:pPr>
      <w:r w:rsidRPr="0068742A">
        <w:rPr>
          <w:position w:val="-12"/>
          <w:szCs w:val="21"/>
        </w:rPr>
        <w:object w:dxaOrig="739" w:dyaOrig="327">
          <v:shape id="_x0000_i1119" type="#_x0000_t75" style="width:30pt;height:14.25pt" o:ole="">
            <v:imagedata r:id="rId165" o:title=""/>
          </v:shape>
          <o:OLEObject Type="Embed" ProgID="Equation.DSMT4" ShapeID="_x0000_i1119" DrawAspect="Content" ObjectID="_1767771701" r:id="rId166"/>
        </w:object>
      </w:r>
      <w:r w:rsidRPr="0068742A">
        <w:rPr>
          <w:szCs w:val="21"/>
          <w:lang w:eastAsia="zh-CN"/>
        </w:rPr>
        <w:t>Nominal diameter and minimal diameter, respectively</w:t>
      </w:r>
    </w:p>
    <w:p w:rsidR="00F55A50" w:rsidRPr="0068742A" w:rsidRDefault="00F55A50" w:rsidP="00881B27">
      <w:pPr>
        <w:widowControl w:val="0"/>
        <w:autoSpaceDE/>
        <w:autoSpaceDN/>
        <w:adjustRightInd w:val="0"/>
        <w:snapToGrid w:val="0"/>
        <w:ind w:firstLineChars="250" w:firstLine="31680"/>
        <w:jc w:val="both"/>
        <w:rPr>
          <w:szCs w:val="21"/>
          <w:lang w:eastAsia="zh-CN"/>
        </w:rPr>
      </w:pPr>
      <w:r w:rsidRPr="0068742A">
        <w:rPr>
          <w:position w:val="-10"/>
          <w:szCs w:val="21"/>
        </w:rPr>
        <w:object w:dxaOrig="419" w:dyaOrig="236">
          <v:shape id="_x0000_i1120" type="#_x0000_t75" style="width:19.5pt;height:10.5pt" o:ole="">
            <v:imagedata r:id="rId167" o:title=""/>
          </v:shape>
          <o:OLEObject Type="Embed" ProgID="Equation.DSMT4" ShapeID="_x0000_i1120" DrawAspect="Content" ObjectID="_1767771702" r:id="rId168"/>
        </w:object>
      </w:r>
      <w:r w:rsidRPr="0068742A">
        <w:rPr>
          <w:szCs w:val="21"/>
        </w:rPr>
        <w:t xml:space="preserve">Ratio of </w:t>
      </w:r>
      <w:r w:rsidRPr="0068742A">
        <w:rPr>
          <w:szCs w:val="21"/>
          <w:lang w:eastAsia="zh-CN"/>
        </w:rPr>
        <w:t>nominal diameter to nominal diameter</w:t>
      </w:r>
    </w:p>
    <w:p w:rsidR="00F55A50" w:rsidRPr="0068742A" w:rsidRDefault="00F55A50" w:rsidP="00881B27">
      <w:pPr>
        <w:widowControl w:val="0"/>
        <w:autoSpaceDE/>
        <w:autoSpaceDN/>
        <w:adjustRightInd w:val="0"/>
        <w:snapToGrid w:val="0"/>
        <w:ind w:firstLineChars="250" w:firstLine="31680"/>
        <w:jc w:val="both"/>
        <w:rPr>
          <w:szCs w:val="21"/>
          <w:lang w:eastAsia="zh-CN"/>
        </w:rPr>
      </w:pPr>
      <w:r w:rsidRPr="0068742A">
        <w:rPr>
          <w:position w:val="-12"/>
          <w:szCs w:val="21"/>
        </w:rPr>
        <w:object w:dxaOrig="603" w:dyaOrig="312">
          <v:shape id="_x0000_i1121" type="#_x0000_t75" style="width:27.75pt;height:14.25pt" o:ole="">
            <v:imagedata r:id="rId169" o:title=""/>
          </v:shape>
          <o:OLEObject Type="Embed" ProgID="Equation.DSMT4" ShapeID="_x0000_i1121" DrawAspect="Content" ObjectID="_1767771703" r:id="rId170"/>
        </w:object>
      </w:r>
      <w:r w:rsidRPr="0068742A">
        <w:rPr>
          <w:szCs w:val="21"/>
        </w:rPr>
        <w:t xml:space="preserve">Torque </w:t>
      </w:r>
      <w:r w:rsidRPr="0068742A">
        <w:rPr>
          <w:szCs w:val="21"/>
          <w:lang w:eastAsia="zh-CN"/>
        </w:rPr>
        <w:t>and r</w:t>
      </w:r>
      <w:r w:rsidRPr="0068742A">
        <w:rPr>
          <w:szCs w:val="21"/>
        </w:rPr>
        <w:t>otational speed of engine</w:t>
      </w:r>
      <w:r w:rsidRPr="0068742A">
        <w:rPr>
          <w:szCs w:val="21"/>
          <w:lang w:eastAsia="zh-CN"/>
        </w:rPr>
        <w:t>, respectively</w:t>
      </w:r>
    </w:p>
    <w:p w:rsidR="00F55A50" w:rsidRPr="0068742A" w:rsidRDefault="00F55A50" w:rsidP="00881B27">
      <w:pPr>
        <w:widowControl w:val="0"/>
        <w:autoSpaceDE/>
        <w:autoSpaceDN/>
        <w:adjustRightInd w:val="0"/>
        <w:snapToGrid w:val="0"/>
        <w:ind w:firstLineChars="250" w:firstLine="31680"/>
        <w:jc w:val="both"/>
        <w:rPr>
          <w:szCs w:val="21"/>
        </w:rPr>
      </w:pPr>
      <w:r w:rsidRPr="0068742A">
        <w:rPr>
          <w:position w:val="-12"/>
          <w:szCs w:val="21"/>
        </w:rPr>
        <w:object w:dxaOrig="864" w:dyaOrig="312">
          <v:shape id="_x0000_i1122" type="#_x0000_t75" style="width:40.5pt;height:14.25pt" o:ole="">
            <v:imagedata r:id="rId171" o:title=""/>
          </v:shape>
          <o:OLEObject Type="Embed" ProgID="Equation.DSMT4" ShapeID="_x0000_i1122" DrawAspect="Content" ObjectID="_1767771704" r:id="rId172"/>
        </w:object>
      </w:r>
      <w:r w:rsidRPr="0068742A">
        <w:rPr>
          <w:szCs w:val="21"/>
        </w:rPr>
        <w:t>Torque of pump, turbine, stator, respectively</w:t>
      </w:r>
    </w:p>
    <w:p w:rsidR="00F55A50" w:rsidRPr="0068742A" w:rsidRDefault="00F55A50" w:rsidP="00881B27">
      <w:pPr>
        <w:widowControl w:val="0"/>
        <w:autoSpaceDE/>
        <w:autoSpaceDN/>
        <w:adjustRightInd w:val="0"/>
        <w:snapToGrid w:val="0"/>
        <w:ind w:firstLineChars="250" w:firstLine="31680"/>
        <w:jc w:val="both"/>
        <w:rPr>
          <w:szCs w:val="21"/>
        </w:rPr>
      </w:pPr>
      <w:r w:rsidRPr="0068742A">
        <w:rPr>
          <w:position w:val="-12"/>
          <w:szCs w:val="21"/>
        </w:rPr>
        <w:object w:dxaOrig="488" w:dyaOrig="322">
          <v:shape id="_x0000_i1123" type="#_x0000_t75" style="width:22.5pt;height:14.25pt" o:ole="">
            <v:imagedata r:id="rId173" o:title=""/>
          </v:shape>
          <o:OLEObject Type="Embed" ProgID="Equation.DSMT4" ShapeID="_x0000_i1123" DrawAspect="Content" ObjectID="_1767771705" r:id="rId174"/>
        </w:object>
      </w:r>
      <w:r w:rsidRPr="0068742A">
        <w:rPr>
          <w:szCs w:val="21"/>
        </w:rPr>
        <w:t>Clearance between pump and turbine</w:t>
      </w:r>
    </w:p>
    <w:p w:rsidR="00F55A50" w:rsidRPr="0068742A" w:rsidRDefault="00F55A50" w:rsidP="00881B27">
      <w:pPr>
        <w:widowControl w:val="0"/>
        <w:autoSpaceDE/>
        <w:autoSpaceDN/>
        <w:adjustRightInd w:val="0"/>
        <w:snapToGrid w:val="0"/>
        <w:ind w:firstLineChars="250" w:firstLine="31680"/>
        <w:jc w:val="both"/>
        <w:rPr>
          <w:szCs w:val="21"/>
        </w:rPr>
      </w:pPr>
      <w:r w:rsidRPr="0068742A">
        <w:rPr>
          <w:position w:val="-12"/>
          <w:szCs w:val="21"/>
        </w:rPr>
        <w:object w:dxaOrig="1060" w:dyaOrig="322">
          <v:shape id="_x0000_i1124" type="#_x0000_t75" style="width:51pt;height:14.25pt" o:ole="">
            <v:imagedata r:id="rId175" o:title=""/>
          </v:shape>
          <o:OLEObject Type="Embed" ProgID="Equation.DSMT4" ShapeID="_x0000_i1124" DrawAspect="Content" ObjectID="_1767771706" r:id="rId176"/>
        </w:object>
      </w:r>
      <w:r w:rsidRPr="0068742A">
        <w:rPr>
          <w:szCs w:val="21"/>
        </w:rPr>
        <w:t>Pump, turbine, stator polar angle at the entrance, respectively</w:t>
      </w:r>
    </w:p>
    <w:p w:rsidR="00F55A50" w:rsidRPr="0068742A" w:rsidRDefault="00F55A50" w:rsidP="00881B27">
      <w:pPr>
        <w:widowControl w:val="0"/>
        <w:autoSpaceDE/>
        <w:autoSpaceDN/>
        <w:adjustRightInd w:val="0"/>
        <w:snapToGrid w:val="0"/>
        <w:ind w:firstLineChars="250" w:firstLine="31680"/>
        <w:jc w:val="both"/>
        <w:rPr>
          <w:szCs w:val="21"/>
          <w:lang w:eastAsia="zh-CN"/>
        </w:rPr>
      </w:pPr>
      <w:r w:rsidRPr="0068742A">
        <w:rPr>
          <w:position w:val="-12"/>
          <w:szCs w:val="21"/>
        </w:rPr>
        <w:object w:dxaOrig="1093" w:dyaOrig="322">
          <v:shape id="_x0000_i1125" type="#_x0000_t75" style="width:53.25pt;height:14.25pt" o:ole="">
            <v:imagedata r:id="rId177" o:title=""/>
          </v:shape>
          <o:OLEObject Type="Embed" ProgID="Equation.DSMT4" ShapeID="_x0000_i1125" DrawAspect="Content" ObjectID="_1767771707" r:id="rId178"/>
        </w:object>
      </w:r>
      <w:r w:rsidRPr="0068742A">
        <w:rPr>
          <w:szCs w:val="21"/>
        </w:rPr>
        <w:t>Pump, turbine, stator polar angle at the exit, respectively</w:t>
      </w:r>
    </w:p>
    <w:p w:rsidR="00F55A50" w:rsidRPr="0068742A" w:rsidRDefault="00F55A50" w:rsidP="00881B27">
      <w:pPr>
        <w:widowControl w:val="0"/>
        <w:autoSpaceDE/>
        <w:autoSpaceDN/>
        <w:adjustRightInd w:val="0"/>
        <w:snapToGrid w:val="0"/>
        <w:ind w:firstLineChars="250" w:firstLine="31680"/>
        <w:jc w:val="both"/>
        <w:rPr>
          <w:szCs w:val="21"/>
          <w:lang w:eastAsia="zh-CN"/>
        </w:rPr>
      </w:pPr>
      <w:r w:rsidRPr="0068742A">
        <w:rPr>
          <w:position w:val="-12"/>
          <w:szCs w:val="21"/>
        </w:rPr>
        <w:object w:dxaOrig="940" w:dyaOrig="360">
          <v:shape id="_x0000_i1126" type="#_x0000_t75" style="width:42.75pt;height:17.25pt" o:ole="">
            <v:imagedata r:id="rId179" o:title=""/>
          </v:shape>
          <o:OLEObject Type="Embed" ProgID="Equation.DSMT4" ShapeID="_x0000_i1126" DrawAspect="Content" ObjectID="_1767771708" r:id="rId180"/>
        </w:object>
      </w:r>
      <w:r w:rsidRPr="0068742A">
        <w:rPr>
          <w:szCs w:val="21"/>
        </w:rPr>
        <w:t xml:space="preserve"> Pump</w:t>
      </w:r>
      <w:r w:rsidRPr="0068742A">
        <w:rPr>
          <w:szCs w:val="21"/>
          <w:lang w:eastAsia="zh-CN"/>
        </w:rPr>
        <w:t xml:space="preserve"> blade </w:t>
      </w:r>
      <w:r w:rsidRPr="0068742A">
        <w:rPr>
          <w:szCs w:val="21"/>
        </w:rPr>
        <w:t>thickness, turbine</w:t>
      </w:r>
      <w:r w:rsidRPr="0068742A">
        <w:rPr>
          <w:szCs w:val="21"/>
          <w:lang w:eastAsia="zh-CN"/>
        </w:rPr>
        <w:t xml:space="preserve"> blade</w:t>
      </w:r>
      <w:r w:rsidRPr="0068742A">
        <w:rPr>
          <w:szCs w:val="21"/>
        </w:rPr>
        <w:t xml:space="preserve"> thickness</w:t>
      </w:r>
      <w:r w:rsidRPr="0068742A">
        <w:rPr>
          <w:szCs w:val="21"/>
          <w:lang w:eastAsia="zh-CN"/>
        </w:rPr>
        <w:t xml:space="preserve"> and stator blade</w:t>
      </w:r>
      <w:r w:rsidRPr="0068742A">
        <w:rPr>
          <w:szCs w:val="21"/>
        </w:rPr>
        <w:t xml:space="preserve"> thickness, respectively</w:t>
      </w:r>
    </w:p>
    <w:p w:rsidR="00F55A50" w:rsidRPr="0068742A" w:rsidRDefault="00F55A50" w:rsidP="00881B27">
      <w:pPr>
        <w:widowControl w:val="0"/>
        <w:autoSpaceDE/>
        <w:autoSpaceDN/>
        <w:adjustRightInd w:val="0"/>
        <w:snapToGrid w:val="0"/>
        <w:ind w:firstLineChars="250" w:firstLine="31680"/>
        <w:jc w:val="both"/>
        <w:rPr>
          <w:szCs w:val="21"/>
        </w:rPr>
      </w:pPr>
      <w:r w:rsidRPr="0068742A">
        <w:rPr>
          <w:position w:val="-12"/>
          <w:szCs w:val="21"/>
        </w:rPr>
        <w:object w:dxaOrig="1143" w:dyaOrig="322">
          <v:shape id="_x0000_i1127" type="#_x0000_t75" style="width:49.5pt;height:13.5pt" o:ole="">
            <v:imagedata r:id="rId181" o:title=""/>
          </v:shape>
          <o:OLEObject Type="Embed" ProgID="Equation.DSMT4" ShapeID="_x0000_i1127" DrawAspect="Content" ObjectID="_1767771709" r:id="rId182"/>
        </w:object>
      </w:r>
      <w:r w:rsidRPr="0068742A">
        <w:rPr>
          <w:szCs w:val="21"/>
        </w:rPr>
        <w:t>Pump, turbine, stator blade angle at the entrance, respectively</w:t>
      </w:r>
    </w:p>
    <w:p w:rsidR="00F55A50" w:rsidRPr="0068742A" w:rsidRDefault="00F55A50" w:rsidP="00881B27">
      <w:pPr>
        <w:widowControl w:val="0"/>
        <w:autoSpaceDE/>
        <w:autoSpaceDN/>
        <w:adjustRightInd w:val="0"/>
        <w:snapToGrid w:val="0"/>
        <w:ind w:firstLineChars="250" w:firstLine="31680"/>
        <w:jc w:val="both"/>
        <w:rPr>
          <w:szCs w:val="21"/>
        </w:rPr>
      </w:pPr>
      <w:r w:rsidRPr="0068742A">
        <w:rPr>
          <w:position w:val="-12"/>
          <w:szCs w:val="21"/>
        </w:rPr>
        <w:object w:dxaOrig="1184" w:dyaOrig="325">
          <v:shape id="_x0000_i1128" type="#_x0000_t75" style="width:51pt;height:14.25pt" o:ole="">
            <v:imagedata r:id="rId183" o:title=""/>
          </v:shape>
          <o:OLEObject Type="Embed" ProgID="Equation.DSMT4" ShapeID="_x0000_i1128" DrawAspect="Content" ObjectID="_1767771710" r:id="rId184"/>
        </w:object>
      </w:r>
      <w:r w:rsidRPr="0068742A">
        <w:rPr>
          <w:szCs w:val="21"/>
        </w:rPr>
        <w:t>Pump, turbine, stator blade angle at the exit, respectively</w:t>
      </w:r>
    </w:p>
    <w:p w:rsidR="00F55A50" w:rsidRPr="0068742A" w:rsidRDefault="00F55A50" w:rsidP="00881B27">
      <w:pPr>
        <w:widowControl w:val="0"/>
        <w:autoSpaceDE/>
        <w:autoSpaceDN/>
        <w:adjustRightInd w:val="0"/>
        <w:snapToGrid w:val="0"/>
        <w:ind w:firstLineChars="250" w:firstLine="31680"/>
        <w:jc w:val="both"/>
        <w:rPr>
          <w:szCs w:val="21"/>
        </w:rPr>
      </w:pPr>
      <w:r w:rsidRPr="0068742A">
        <w:rPr>
          <w:position w:val="-12"/>
          <w:szCs w:val="21"/>
        </w:rPr>
        <w:object w:dxaOrig="1143" w:dyaOrig="322">
          <v:shape id="_x0000_i1129" type="#_x0000_t75" style="width:51.75pt;height:14.25pt" o:ole="">
            <v:imagedata r:id="rId185" o:title=""/>
          </v:shape>
          <o:OLEObject Type="Embed" ProgID="Equation.DSMT4" ShapeID="_x0000_i1129" DrawAspect="Content" ObjectID="_1767771711" r:id="rId186"/>
        </w:object>
      </w:r>
      <w:r w:rsidRPr="0068742A">
        <w:rPr>
          <w:szCs w:val="21"/>
        </w:rPr>
        <w:t>Pump, turbine, stator radius at the entrance, respectively</w:t>
      </w:r>
    </w:p>
    <w:p w:rsidR="00F55A50" w:rsidRPr="0068742A" w:rsidRDefault="00F55A50" w:rsidP="00881B27">
      <w:pPr>
        <w:widowControl w:val="0"/>
        <w:autoSpaceDE/>
        <w:autoSpaceDN/>
        <w:adjustRightInd w:val="0"/>
        <w:snapToGrid w:val="0"/>
        <w:ind w:firstLineChars="250" w:firstLine="31680"/>
        <w:jc w:val="both"/>
        <w:rPr>
          <w:szCs w:val="21"/>
          <w:lang w:eastAsia="zh-CN"/>
        </w:rPr>
      </w:pPr>
      <w:r w:rsidRPr="0068742A">
        <w:rPr>
          <w:position w:val="-12"/>
          <w:szCs w:val="21"/>
        </w:rPr>
        <w:object w:dxaOrig="1177" w:dyaOrig="322">
          <v:shape id="_x0000_i1130" type="#_x0000_t75" style="width:53.25pt;height:14.25pt" o:ole="">
            <v:imagedata r:id="rId187" o:title=""/>
          </v:shape>
          <o:OLEObject Type="Embed" ProgID="Equation.DSMT4" ShapeID="_x0000_i1130" DrawAspect="Content" ObjectID="_1767771712" r:id="rId188"/>
        </w:object>
      </w:r>
      <w:r w:rsidRPr="0068742A">
        <w:rPr>
          <w:szCs w:val="21"/>
        </w:rPr>
        <w:t>Pump, turbine, stator radius at the exit, respectively</w:t>
      </w:r>
    </w:p>
    <w:p w:rsidR="00F55A50" w:rsidRPr="0068742A" w:rsidRDefault="00F55A50" w:rsidP="00881B27">
      <w:pPr>
        <w:adjustRightInd w:val="0"/>
        <w:snapToGrid w:val="0"/>
        <w:ind w:firstLineChars="250" w:firstLine="31680"/>
        <w:rPr>
          <w:szCs w:val="21"/>
          <w:lang w:eastAsia="zh-CN"/>
        </w:rPr>
      </w:pPr>
      <w:r w:rsidRPr="0068742A">
        <w:rPr>
          <w:position w:val="-12"/>
        </w:rPr>
        <w:object w:dxaOrig="428" w:dyaOrig="326">
          <v:shape id="_x0000_i1131" type="#_x0000_t75" style="width:18.75pt;height:15pt" o:ole="">
            <v:imagedata r:id="rId189" o:title=""/>
          </v:shape>
          <o:OLEObject Type="Embed" ProgID="Equation.DSMT4" ShapeID="_x0000_i1131" DrawAspect="Content" ObjectID="_1767771713" r:id="rId190"/>
        </w:object>
      </w:r>
      <w:r w:rsidRPr="0068742A">
        <w:rPr>
          <w:szCs w:val="21"/>
          <w:lang w:eastAsia="zh-CN"/>
        </w:rPr>
        <w:t>T</w:t>
      </w:r>
      <w:r w:rsidRPr="0068742A">
        <w:rPr>
          <w:szCs w:val="21"/>
        </w:rPr>
        <w:t>hrough-flow area of the torque converter</w:t>
      </w:r>
    </w:p>
    <w:p w:rsidR="00F55A50" w:rsidRPr="0068742A" w:rsidRDefault="00F55A50" w:rsidP="00881B27">
      <w:pPr>
        <w:widowControl w:val="0"/>
        <w:autoSpaceDE/>
        <w:autoSpaceDN/>
        <w:adjustRightInd w:val="0"/>
        <w:snapToGrid w:val="0"/>
        <w:ind w:firstLineChars="250" w:firstLine="31680"/>
        <w:jc w:val="both"/>
        <w:rPr>
          <w:szCs w:val="21"/>
        </w:rPr>
      </w:pPr>
      <w:r w:rsidRPr="0068742A">
        <w:rPr>
          <w:position w:val="-10"/>
          <w:szCs w:val="21"/>
        </w:rPr>
        <w:object w:dxaOrig="690" w:dyaOrig="232">
          <v:shape id="_x0000_i1132" type="#_x0000_t75" style="width:34.5pt;height:11.25pt" o:ole="">
            <v:imagedata r:id="rId191" o:title=""/>
          </v:shape>
          <o:OLEObject Type="Embed" ProgID="Equation.DSMT4" ShapeID="_x0000_i1132" DrawAspect="Content" ObjectID="_1767771714" r:id="rId192"/>
        </w:object>
      </w:r>
      <w:r w:rsidRPr="0068742A">
        <w:rPr>
          <w:i/>
          <w:szCs w:val="21"/>
        </w:rPr>
        <w:t>x</w:t>
      </w:r>
      <w:r w:rsidRPr="0068742A">
        <w:rPr>
          <w:szCs w:val="21"/>
        </w:rPr>
        <w:t xml:space="preserve">-coordinate, y-coordinate, </w:t>
      </w:r>
      <w:r w:rsidRPr="0068742A">
        <w:rPr>
          <w:i/>
          <w:szCs w:val="21"/>
        </w:rPr>
        <w:t>z</w:t>
      </w:r>
      <w:r w:rsidRPr="0068742A">
        <w:rPr>
          <w:szCs w:val="21"/>
        </w:rPr>
        <w:t>-coordinate, re</w:t>
      </w:r>
      <w:r w:rsidRPr="0068742A">
        <w:rPr>
          <w:szCs w:val="21"/>
          <w:lang w:eastAsia="zh-CN"/>
        </w:rPr>
        <w:t>s</w:t>
      </w:r>
      <w:r w:rsidRPr="0068742A">
        <w:rPr>
          <w:szCs w:val="21"/>
        </w:rPr>
        <w:t>pectively</w:t>
      </w:r>
    </w:p>
    <w:p w:rsidR="00F55A50" w:rsidRPr="0068742A" w:rsidRDefault="00F55A50" w:rsidP="00881B27">
      <w:pPr>
        <w:widowControl w:val="0"/>
        <w:autoSpaceDE/>
        <w:autoSpaceDN/>
        <w:adjustRightInd w:val="0"/>
        <w:snapToGrid w:val="0"/>
        <w:ind w:firstLineChars="250" w:firstLine="31680"/>
        <w:jc w:val="both"/>
        <w:rPr>
          <w:szCs w:val="21"/>
        </w:rPr>
      </w:pPr>
      <w:r w:rsidRPr="0068742A">
        <w:rPr>
          <w:position w:val="-10"/>
          <w:szCs w:val="21"/>
        </w:rPr>
        <w:object w:dxaOrig="1497" w:dyaOrig="286">
          <v:shape id="_x0000_i1133" type="#_x0000_t75" style="width:68.25pt;height:12.75pt" o:ole="">
            <v:imagedata r:id="rId193" o:title=""/>
          </v:shape>
          <o:OLEObject Type="Embed" ProgID="Equation.DSMT4" ShapeID="_x0000_i1133" DrawAspect="Content" ObjectID="_1767771715" r:id="rId194"/>
        </w:object>
      </w:r>
      <w:r w:rsidRPr="0068742A">
        <w:rPr>
          <w:szCs w:val="21"/>
        </w:rPr>
        <w:t>Constants</w:t>
      </w:r>
    </w:p>
    <w:p w:rsidR="00F55A50" w:rsidRPr="0068742A" w:rsidRDefault="00F55A50">
      <w:pPr>
        <w:keepNext/>
        <w:keepLines/>
        <w:widowControl w:val="0"/>
        <w:tabs>
          <w:tab w:val="left" w:pos="0"/>
        </w:tabs>
        <w:autoSpaceDE/>
        <w:autoSpaceDN/>
        <w:adjustRightInd w:val="0"/>
        <w:snapToGrid w:val="0"/>
        <w:spacing w:before="120" w:after="120"/>
        <w:ind w:left="1052"/>
        <w:jc w:val="center"/>
        <w:outlineLvl w:val="2"/>
        <w:rPr>
          <w:rFonts w:eastAsia="黑体"/>
          <w:b/>
          <w:bCs/>
          <w:caps/>
          <w:kern w:val="2"/>
          <w:sz w:val="21"/>
          <w:lang w:eastAsia="zh-CN"/>
        </w:rPr>
      </w:pPr>
      <w:r w:rsidRPr="0068742A">
        <w:rPr>
          <w:rFonts w:eastAsia="黑体"/>
          <w:b/>
          <w:bCs/>
          <w:caps/>
          <w:kern w:val="2"/>
          <w:sz w:val="21"/>
          <w:lang w:eastAsia="zh-CN"/>
        </w:rPr>
        <w:t>References</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[1] Kubo M. and Ejiri E. (1998). A Loss Analysis Design Approach to Improving Torque Converter Performance. SAE paper, 981100: 1644-1656.</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 xml:space="preserve">[2] Zhu G. </w:t>
      </w:r>
      <w:r w:rsidRPr="0068742A">
        <w:rPr>
          <w:kern w:val="2"/>
          <w:lang w:eastAsia="zh-CN"/>
        </w:rPr>
        <w:t>et al.</w:t>
      </w:r>
      <w:r w:rsidRPr="0068742A">
        <w:rPr>
          <w:bCs/>
          <w:szCs w:val="21"/>
        </w:rPr>
        <w:t xml:space="preserve"> (2023). Optimal Design of Torque Converter Blade Angle Based on   Surrogate Model Method. Journal of Physics: C</w:t>
      </w:r>
      <w:r>
        <w:rPr>
          <w:bCs/>
          <w:szCs w:val="21"/>
        </w:rPr>
        <w:t>onference Series, 2463</w:t>
      </w:r>
      <w:r w:rsidRPr="0068742A">
        <w:rPr>
          <w:bCs/>
          <w:szCs w:val="21"/>
        </w:rPr>
        <w:t>.</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 xml:space="preserve">[3] Kawashima K., Endo M.(2019). </w:t>
      </w:r>
      <w:hyperlink r:id="rId195" w:history="1">
        <w:r w:rsidRPr="0068742A">
          <w:rPr>
            <w:bCs/>
            <w:szCs w:val="21"/>
          </w:rPr>
          <w:t xml:space="preserve">Development of a compact and </w:t>
        </w:r>
        <w:r w:rsidRPr="0068742A">
          <w:rPr>
            <w:bCs/>
            <w:szCs w:val="21"/>
            <w:lang w:eastAsia="zh-CN"/>
          </w:rPr>
          <w:t>h</w:t>
        </w:r>
        <w:r w:rsidRPr="0068742A">
          <w:rPr>
            <w:bCs/>
            <w:szCs w:val="21"/>
          </w:rPr>
          <w:t>igh-Performance torque converter based on a new parameter sensitivity mapping</w:t>
        </w:r>
      </w:hyperlink>
      <w:r w:rsidRPr="0068742A">
        <w:rPr>
          <w:bCs/>
          <w:szCs w:val="21"/>
        </w:rPr>
        <w:t>. SAE World Congress Experience, WCX 2019.</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 xml:space="preserve">[4] Saravanakumar S, </w:t>
      </w:r>
      <w:hyperlink r:id="rId196" w:history="1">
        <w:r w:rsidRPr="0068742A">
          <w:rPr>
            <w:bCs/>
            <w:szCs w:val="21"/>
          </w:rPr>
          <w:t>Chandramohan</w:t>
        </w:r>
      </w:hyperlink>
      <w:r w:rsidRPr="0068742A">
        <w:rPr>
          <w:bCs/>
          <w:szCs w:val="21"/>
        </w:rPr>
        <w:t xml:space="preserve"> N</w:t>
      </w:r>
      <w:r w:rsidRPr="0068742A">
        <w:rPr>
          <w:bCs/>
          <w:szCs w:val="21"/>
          <w:lang w:eastAsia="zh-CN"/>
        </w:rPr>
        <w:t>K</w:t>
      </w:r>
      <w:r w:rsidRPr="0068742A">
        <w:rPr>
          <w:bCs/>
          <w:szCs w:val="21"/>
        </w:rPr>
        <w:t xml:space="preserve">(2020). </w:t>
      </w:r>
      <w:hyperlink r:id="rId197" w:history="1">
        <w:r w:rsidRPr="0068742A">
          <w:rPr>
            <w:bCs/>
            <w:szCs w:val="21"/>
          </w:rPr>
          <w:t>The static structural analysis of torque converter material for better performance by changing the stator angle</w:t>
        </w:r>
      </w:hyperlink>
      <w:r w:rsidRPr="0068742A">
        <w:rPr>
          <w:bCs/>
          <w:szCs w:val="21"/>
        </w:rPr>
        <w:t xml:space="preserve">. Materials Today: Proceedings, 37, </w:t>
      </w:r>
      <w:r w:rsidRPr="0068742A">
        <w:rPr>
          <w:bCs/>
          <w:szCs w:val="21"/>
          <w:lang w:eastAsia="zh-CN"/>
        </w:rPr>
        <w:t>(</w:t>
      </w:r>
      <w:r w:rsidRPr="0068742A">
        <w:rPr>
          <w:bCs/>
          <w:szCs w:val="21"/>
        </w:rPr>
        <w:t>2</w:t>
      </w:r>
      <w:r w:rsidRPr="0068742A">
        <w:rPr>
          <w:bCs/>
          <w:szCs w:val="21"/>
          <w:lang w:eastAsia="zh-CN"/>
        </w:rPr>
        <w:t>):</w:t>
      </w:r>
      <w:r w:rsidRPr="0068742A">
        <w:rPr>
          <w:bCs/>
          <w:szCs w:val="21"/>
        </w:rPr>
        <w:t xml:space="preserve"> 1963-1972, 2020.</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w:t>
      </w:r>
      <w:r w:rsidRPr="0068742A">
        <w:rPr>
          <w:bCs/>
          <w:szCs w:val="21"/>
          <w:lang w:eastAsia="zh-CN"/>
        </w:rPr>
        <w:t>5</w:t>
      </w:r>
      <w:r w:rsidRPr="0068742A">
        <w:rPr>
          <w:bCs/>
          <w:szCs w:val="21"/>
        </w:rPr>
        <w:t>] Chen X., Chen J.(2020). Creo-Based Parametric Design of a Torque Converter. Computer Science and Application, 10(7), 1335-1346.</w:t>
      </w:r>
      <w:r>
        <w:rPr>
          <w:bCs/>
          <w:szCs w:val="21"/>
          <w:lang w:eastAsia="zh-CN"/>
        </w:rPr>
        <w:t xml:space="preserve"> </w:t>
      </w:r>
      <w:r w:rsidRPr="0068742A">
        <w:rPr>
          <w:bCs/>
          <w:szCs w:val="21"/>
        </w:rPr>
        <w:t>(In Chinese)</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w:t>
      </w:r>
      <w:r w:rsidRPr="0068742A">
        <w:rPr>
          <w:bCs/>
          <w:szCs w:val="21"/>
          <w:lang w:eastAsia="zh-CN"/>
        </w:rPr>
        <w:t>6</w:t>
      </w:r>
      <w:r w:rsidRPr="0068742A">
        <w:rPr>
          <w:bCs/>
          <w:szCs w:val="21"/>
        </w:rPr>
        <w:t>] Wu G. Q., Chen J.(2020)</w:t>
      </w:r>
      <w:r>
        <w:rPr>
          <w:bCs/>
          <w:szCs w:val="21"/>
          <w:lang w:eastAsia="zh-CN"/>
        </w:rPr>
        <w:t>.</w:t>
      </w:r>
      <w:r w:rsidRPr="0068742A">
        <w:rPr>
          <w:bCs/>
          <w:szCs w:val="21"/>
        </w:rPr>
        <w:t xml:space="preserve"> Prediction of the Influence of Circulation Circle Design Parameters on the Performance of Torque Converter Based on Computational Fluid Dynamics. Journal of Tongji University (Natrural Science), 48(7): 1040-1048. (In Chinese)</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w:t>
      </w:r>
      <w:r w:rsidRPr="0068742A">
        <w:rPr>
          <w:bCs/>
          <w:szCs w:val="21"/>
          <w:lang w:eastAsia="zh-CN"/>
        </w:rPr>
        <w:t>7</w:t>
      </w:r>
      <w:r w:rsidRPr="0068742A">
        <w:rPr>
          <w:bCs/>
          <w:szCs w:val="21"/>
        </w:rPr>
        <w:t>] Zhu M. T., He S. L. (2016). Optimization of Hydrodynamic Torque Converter Stator Blade Based on Or</w:t>
      </w:r>
      <w:r>
        <w:rPr>
          <w:bCs/>
          <w:szCs w:val="21"/>
        </w:rPr>
        <w:t>thogonal Experiment and NURBS</w:t>
      </w:r>
      <w:r w:rsidRPr="0068742A">
        <w:rPr>
          <w:bCs/>
          <w:szCs w:val="21"/>
        </w:rPr>
        <w:t xml:space="preserve">. Machinery Design </w:t>
      </w:r>
      <w:r w:rsidRPr="0068742A">
        <w:rPr>
          <w:rFonts w:hint="eastAsia"/>
          <w:bCs/>
          <w:szCs w:val="21"/>
        </w:rPr>
        <w:t>＆</w:t>
      </w:r>
      <w:r w:rsidRPr="0068742A">
        <w:rPr>
          <w:bCs/>
          <w:szCs w:val="21"/>
        </w:rPr>
        <w:t xml:space="preserve"> Manufacture, (3): 204-208. (In Chinese)</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w:t>
      </w:r>
      <w:r w:rsidRPr="0068742A">
        <w:rPr>
          <w:bCs/>
          <w:szCs w:val="21"/>
          <w:lang w:eastAsia="zh-CN"/>
        </w:rPr>
        <w:t>8</w:t>
      </w:r>
      <w:r w:rsidRPr="0068742A">
        <w:rPr>
          <w:bCs/>
          <w:szCs w:val="21"/>
        </w:rPr>
        <w:t>]</w:t>
      </w:r>
      <w:r w:rsidRPr="0068742A">
        <w:rPr>
          <w:bCs/>
          <w:szCs w:val="21"/>
          <w:lang w:eastAsia="zh-CN"/>
        </w:rPr>
        <w:t xml:space="preserve"> </w:t>
      </w:r>
      <w:r w:rsidRPr="0068742A">
        <w:rPr>
          <w:bCs/>
          <w:szCs w:val="21"/>
        </w:rPr>
        <w:t xml:space="preserve">Guan P. </w:t>
      </w:r>
      <w:r w:rsidRPr="0068742A">
        <w:rPr>
          <w:kern w:val="2"/>
          <w:lang w:eastAsia="zh-CN"/>
        </w:rPr>
        <w:t>et al.</w:t>
      </w:r>
      <w:r w:rsidRPr="0068742A">
        <w:rPr>
          <w:bCs/>
          <w:szCs w:val="21"/>
        </w:rPr>
        <w:t xml:space="preserve"> (2011). Secondary Development of Blades Parametric Design of Hydrodynamic Torque Converter Based on CATIA. </w:t>
      </w:r>
      <w:hyperlink r:id="rId198" w:tgtFrame="_blank" w:history="1">
        <w:r w:rsidRPr="0068742A">
          <w:rPr>
            <w:bCs/>
            <w:szCs w:val="21"/>
          </w:rPr>
          <w:t>Advanced Materials Research.</w:t>
        </w:r>
      </w:hyperlink>
      <w:r w:rsidRPr="0068742A">
        <w:rPr>
          <w:bCs/>
          <w:szCs w:val="21"/>
        </w:rPr>
        <w:t xml:space="preserve"> 383-39(383-390): 1055-1061.</w:t>
      </w:r>
    </w:p>
    <w:p w:rsidR="00F55A50" w:rsidRPr="0068742A" w:rsidRDefault="00F55A50" w:rsidP="00881B27">
      <w:pPr>
        <w:ind w:left="31680" w:hangingChars="150" w:firstLine="31680"/>
        <w:jc w:val="both"/>
        <w:rPr>
          <w:bCs/>
          <w:szCs w:val="21"/>
          <w:lang w:eastAsia="zh-CN"/>
        </w:rPr>
      </w:pPr>
      <w:r w:rsidRPr="0068742A">
        <w:rPr>
          <w:bCs/>
          <w:szCs w:val="21"/>
        </w:rPr>
        <w:t>[</w:t>
      </w:r>
      <w:r w:rsidRPr="0068742A">
        <w:rPr>
          <w:bCs/>
          <w:szCs w:val="21"/>
          <w:lang w:eastAsia="zh-CN"/>
        </w:rPr>
        <w:t>9</w:t>
      </w:r>
      <w:r w:rsidRPr="0068742A">
        <w:rPr>
          <w:bCs/>
          <w:szCs w:val="21"/>
        </w:rPr>
        <w:t>]</w:t>
      </w:r>
      <w:r w:rsidRPr="0068742A">
        <w:rPr>
          <w:bCs/>
          <w:szCs w:val="21"/>
          <w:lang w:eastAsia="zh-CN"/>
        </w:rPr>
        <w:t xml:space="preserve"> </w:t>
      </w:r>
      <w:r w:rsidRPr="0068742A">
        <w:rPr>
          <w:bCs/>
          <w:szCs w:val="21"/>
        </w:rPr>
        <w:t>Jandasek V. J.</w:t>
      </w:r>
      <w:r w:rsidRPr="0068742A">
        <w:rPr>
          <w:bCs/>
          <w:szCs w:val="21"/>
          <w:lang w:eastAsia="zh-CN"/>
        </w:rPr>
        <w:t>(1994)</w:t>
      </w:r>
      <w:r>
        <w:rPr>
          <w:bCs/>
          <w:szCs w:val="21"/>
          <w:lang w:eastAsia="zh-CN"/>
        </w:rPr>
        <w:t>.</w:t>
      </w:r>
      <w:r w:rsidRPr="0068742A">
        <w:rPr>
          <w:bCs/>
          <w:szCs w:val="21"/>
        </w:rPr>
        <w:t xml:space="preserve"> The Design of a Single-Stage Three-Element Torque Converter[R]. Design practice</w:t>
      </w:r>
      <w:r>
        <w:rPr>
          <w:bCs/>
          <w:szCs w:val="21"/>
          <w:lang w:eastAsia="zh-CN"/>
        </w:rPr>
        <w:t xml:space="preserve">: </w:t>
      </w:r>
      <w:r w:rsidRPr="0068742A">
        <w:rPr>
          <w:bCs/>
          <w:szCs w:val="21"/>
        </w:rPr>
        <w:t>Passenger Car Automatic Transmission</w:t>
      </w:r>
      <w:r w:rsidRPr="0068742A">
        <w:rPr>
          <w:bCs/>
          <w:szCs w:val="21"/>
          <w:lang w:eastAsia="zh-CN"/>
        </w:rPr>
        <w:t xml:space="preserve">, </w:t>
      </w:r>
      <w:r w:rsidRPr="0068742A">
        <w:rPr>
          <w:bCs/>
          <w:szCs w:val="21"/>
        </w:rPr>
        <w:t>Third Edition</w:t>
      </w:r>
      <w:r w:rsidRPr="0068742A">
        <w:rPr>
          <w:bCs/>
          <w:szCs w:val="21"/>
          <w:lang w:eastAsia="zh-CN"/>
        </w:rPr>
        <w:t xml:space="preserve">, </w:t>
      </w:r>
      <w:r w:rsidRPr="0068742A">
        <w:rPr>
          <w:bCs/>
          <w:szCs w:val="21"/>
        </w:rPr>
        <w:t>AE-18, SAE</w:t>
      </w:r>
      <w:r w:rsidRPr="0068742A">
        <w:rPr>
          <w:bCs/>
          <w:szCs w:val="21"/>
          <w:lang w:eastAsia="zh-CN"/>
        </w:rPr>
        <w:t xml:space="preserve">: </w:t>
      </w:r>
      <w:r w:rsidRPr="0068742A">
        <w:rPr>
          <w:bCs/>
          <w:szCs w:val="21"/>
        </w:rPr>
        <w:t>75~102.</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[1</w:t>
      </w:r>
      <w:r w:rsidRPr="0068742A">
        <w:rPr>
          <w:bCs/>
          <w:szCs w:val="21"/>
          <w:lang w:eastAsia="zh-CN"/>
        </w:rPr>
        <w:t>0</w:t>
      </w:r>
      <w:r w:rsidRPr="0068742A">
        <w:rPr>
          <w:bCs/>
          <w:szCs w:val="21"/>
        </w:rPr>
        <w:t>]Liu S. P. and Quan L. (2009). Minimum Curvature Design of Three-Element Centripetal-turbine Hydrodynamic Torque Converters. Journal of China Ordnance, 5(2). 119-125.</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[1</w:t>
      </w:r>
      <w:r w:rsidRPr="0068742A">
        <w:rPr>
          <w:bCs/>
          <w:szCs w:val="21"/>
          <w:lang w:eastAsia="zh-CN"/>
        </w:rPr>
        <w:t>1</w:t>
      </w:r>
      <w:r w:rsidRPr="0068742A">
        <w:rPr>
          <w:bCs/>
          <w:szCs w:val="21"/>
        </w:rPr>
        <w:t>]Liu S. P. and Zheng S. J. (2014). Three-dimensional Streamline Design of the Flow Passage of Hydrodynamic Torque Converter. International Journal of Modern Engineering Research (IJMER). 4(8). 11-18.</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[1</w:t>
      </w:r>
      <w:r w:rsidRPr="0068742A">
        <w:rPr>
          <w:bCs/>
          <w:szCs w:val="21"/>
          <w:lang w:eastAsia="zh-CN"/>
        </w:rPr>
        <w:t>2</w:t>
      </w:r>
      <w:r w:rsidRPr="0068742A">
        <w:rPr>
          <w:bCs/>
          <w:szCs w:val="21"/>
        </w:rPr>
        <w:t>]Liu S. P., Zheng S. J. and Wei Y. S.(2016). Generalized Torus Helix Method Design of Hydrodynamic Torque Converter Stator. International Journal of Modern Engineering Research (IJMER), 6(10): 53-62.</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[1</w:t>
      </w:r>
      <w:r w:rsidRPr="0068742A">
        <w:rPr>
          <w:bCs/>
          <w:szCs w:val="21"/>
          <w:lang w:eastAsia="zh-CN"/>
        </w:rPr>
        <w:t>3</w:t>
      </w:r>
      <w:r w:rsidRPr="0068742A">
        <w:rPr>
          <w:bCs/>
          <w:szCs w:val="21"/>
        </w:rPr>
        <w:t>]Liu S. P. and Zheng S. J. (2013). Semi-Automatic Modeling Technique of Torque Converter Flow Passage. Modern Mechanical Engineering, (3): 59-68.</w:t>
      </w:r>
    </w:p>
    <w:p w:rsidR="00F55A50" w:rsidRPr="0068742A" w:rsidRDefault="00F55A50" w:rsidP="00881B27">
      <w:pPr>
        <w:adjustRightInd w:val="0"/>
        <w:snapToGrid w:val="0"/>
        <w:ind w:left="31680" w:hangingChars="150" w:firstLine="31680"/>
        <w:jc w:val="both"/>
        <w:textAlignment w:val="center"/>
        <w:rPr>
          <w:bCs/>
          <w:szCs w:val="21"/>
        </w:rPr>
      </w:pPr>
      <w:r w:rsidRPr="0068742A">
        <w:rPr>
          <w:bCs/>
          <w:szCs w:val="21"/>
        </w:rPr>
        <w:t>[</w:t>
      </w:r>
      <w:r w:rsidRPr="0068742A">
        <w:rPr>
          <w:bCs/>
          <w:szCs w:val="21"/>
          <w:lang w:eastAsia="zh-CN"/>
        </w:rPr>
        <w:t>14</w:t>
      </w:r>
      <w:r w:rsidRPr="0068742A">
        <w:rPr>
          <w:bCs/>
          <w:szCs w:val="21"/>
        </w:rPr>
        <w:t>]Zhang C. (2016). Research on Flow Field Simulation and Rapid Prototyping Technology of Hydrodynamic Torque Converter. Yangzhou University. (In Chinese)</w:t>
      </w:r>
    </w:p>
    <w:p w:rsidR="00F55A50" w:rsidRPr="0068742A" w:rsidRDefault="00F55A50">
      <w:pPr>
        <w:jc w:val="both"/>
        <w:rPr>
          <w:bCs/>
          <w:iCs/>
          <w:szCs w:val="21"/>
        </w:rPr>
      </w:pPr>
      <w:r w:rsidRPr="0068742A">
        <w:rPr>
          <w:bCs/>
          <w:iCs/>
          <w:szCs w:val="21"/>
        </w:rPr>
        <w:t>[</w:t>
      </w:r>
      <w:r w:rsidRPr="0068742A">
        <w:rPr>
          <w:bCs/>
          <w:szCs w:val="21"/>
        </w:rPr>
        <w:t>1</w:t>
      </w:r>
      <w:r w:rsidRPr="0068742A">
        <w:rPr>
          <w:bCs/>
          <w:szCs w:val="21"/>
          <w:lang w:eastAsia="zh-CN"/>
        </w:rPr>
        <w:t>5</w:t>
      </w:r>
      <w:r w:rsidRPr="0068742A">
        <w:rPr>
          <w:bCs/>
          <w:szCs w:val="21"/>
        </w:rPr>
        <w:t xml:space="preserve">] Dong Y., Korivi V., Attibele P. (2002). </w:t>
      </w:r>
      <w:r w:rsidRPr="0068742A">
        <w:rPr>
          <w:bCs/>
          <w:iCs/>
          <w:szCs w:val="21"/>
        </w:rPr>
        <w:t>Torque Converter CFD Engineering-Part I: Torque Ratio and K Factor Improvement Through Stator Modifications[R]. SAE 2002-01-0883.</w:t>
      </w:r>
    </w:p>
    <w:sectPr w:rsidR="00F55A50" w:rsidRPr="0068742A" w:rsidSect="000B7FF8">
      <w:headerReference w:type="even" r:id="rId199"/>
      <w:headerReference w:type="default" r:id="rId200"/>
      <w:footerReference w:type="default" r:id="rId201"/>
      <w:headerReference w:type="first" r:id="rId202"/>
      <w:footerReference w:type="first" r:id="rId203"/>
      <w:type w:val="continuous"/>
      <w:pgSz w:w="11907" w:h="16840"/>
      <w:pgMar w:top="1134" w:right="1361" w:bottom="1134" w:left="1361" w:header="1140" w:footer="11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A50" w:rsidRDefault="00F55A50"/>
  </w:endnote>
  <w:endnote w:type="continuationSeparator" w:id="0">
    <w:p w:rsidR="00F55A50" w:rsidRDefault="00F55A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UI Gothic">
    <w:panose1 w:val="020B0600070205080204"/>
    <w:charset w:val="80"/>
    <w:family w:val="swiss"/>
    <w:pitch w:val="variable"/>
    <w:sig w:usb0="A00002BF" w:usb1="68C7FCFB" w:usb2="00000010" w:usb3="00000000" w:csb0="0002009F" w:csb1="00000000"/>
  </w:font>
  <w:font w:name="B5">
    <w:altName w:val="Times New Roman"/>
    <w:panose1 w:val="00000000000000000000"/>
    <w:charset w:val="00"/>
    <w:family w:val="roman"/>
    <w:notTrueType/>
    <w:pitch w:val="default"/>
    <w:sig w:usb0="00000003" w:usb1="00000000" w:usb2="00000000" w:usb3="00000000" w:csb0="00000001" w:csb1="00000000"/>
  </w:font>
  <w:font w:name="CAJSymbolA">
    <w:altName w:val="Times New Roman"/>
    <w:panose1 w:val="00000000000000000000"/>
    <w:charset w:val="00"/>
    <w:family w:val="roman"/>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Californian FB">
    <w:altName w:val="Cambria Math"/>
    <w:panose1 w:val="00000000000000000000"/>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50" w:rsidRDefault="00F55A50">
    <w:pPr>
      <w:pStyle w:val="Footer"/>
      <w:ind w:right="27"/>
      <w:jc w:val="center"/>
      <w:rPr>
        <w:rFonts w:ascii="Californian FB" w:hAnsi="Californian FB"/>
      </w:rPr>
    </w:pPr>
    <w:r w:rsidRPr="00552366">
      <w:rPr>
        <w:rFonts w:ascii="Californian FB" w:hAnsi="Californian FB"/>
      </w:rPr>
      <w:pict>
        <v:rect id="_x0000_i1035" style="width:494.9pt;height:4.6pt" o:hrpct="989" o:hralign="center" o:hrstd="t" o:hrnoshade="t" o:hr="t" fillcolor="#943634" stroked="f"/>
      </w:pict>
    </w:r>
    <w:r>
      <w:rPr>
        <w:rFonts w:ascii="Californian FB" w:hAnsi="Californian FB"/>
        <w:b/>
      </w:rPr>
      <w:t>| IJMER</w:t>
    </w:r>
    <w:r>
      <w:rPr>
        <w:rFonts w:ascii="Californian FB" w:hAnsi="Californian FB"/>
      </w:rPr>
      <w:t xml:space="preserve"> | </w:t>
    </w:r>
    <w:r>
      <w:rPr>
        <w:rFonts w:ascii="Californian FB" w:hAnsi="Californian FB"/>
        <w:b/>
      </w:rPr>
      <w:t xml:space="preserve">ISSN: 2249–6645 |                          </w:t>
    </w:r>
    <w:r>
      <w:rPr>
        <w:rFonts w:ascii="Californian FB" w:hAnsi="Californian FB"/>
        <w:b/>
        <w:color w:val="4F6228"/>
      </w:rPr>
      <w:t>www.ijmer.com</w:t>
    </w:r>
    <w:r>
      <w:rPr>
        <w:rFonts w:ascii="Californian FB" w:hAnsi="Californian FB"/>
        <w:b/>
      </w:rPr>
      <w:t xml:space="preserve">                  | Vol. 4 | Iss. 2 | Feb. 2014 | </w:t>
    </w:r>
    <w:r>
      <w:rPr>
        <w:rFonts w:ascii="Californian FB" w:hAnsi="Californian FB"/>
        <w:b/>
      </w:rPr>
      <w:fldChar w:fldCharType="begin"/>
    </w:r>
    <w:r>
      <w:rPr>
        <w:rFonts w:ascii="Californian FB" w:hAnsi="Californian FB"/>
        <w:b/>
      </w:rPr>
      <w:instrText xml:space="preserve"> PAGE   \* MERGEFORMAT </w:instrText>
    </w:r>
    <w:r>
      <w:rPr>
        <w:rFonts w:ascii="Californian FB" w:hAnsi="Californian FB"/>
        <w:b/>
      </w:rPr>
      <w:fldChar w:fldCharType="separate"/>
    </w:r>
    <w:r>
      <w:rPr>
        <w:rFonts w:ascii="Californian FB" w:hAnsi="Californian FB"/>
        <w:b/>
        <w:noProof/>
      </w:rPr>
      <w:t>6</w:t>
    </w:r>
    <w:r>
      <w:rPr>
        <w:rFonts w:ascii="Californian FB" w:hAnsi="Californian FB"/>
        <w:b/>
      </w:rPr>
      <w:fldChar w:fldCharType="end"/>
    </w:r>
    <w:r>
      <w:rPr>
        <w:rFonts w:ascii="Californian FB" w:hAnsi="Californian FB"/>
        <w:b/>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50" w:rsidRDefault="00F55A50">
    <w:pPr>
      <w:pStyle w:val="Footer"/>
      <w:tabs>
        <w:tab w:val="clear" w:pos="4320"/>
        <w:tab w:val="clear" w:pos="8640"/>
      </w:tabs>
      <w:ind w:right="27"/>
      <w:jc w:val="center"/>
      <w:rPr>
        <w:rFonts w:ascii="Californian FB" w:hAnsi="Californian FB"/>
      </w:rPr>
    </w:pPr>
    <w:r w:rsidRPr="00552366">
      <w:rPr>
        <w:rFonts w:ascii="Californian FB" w:hAnsi="Californian FB"/>
      </w:rPr>
      <w:pict>
        <v:rect id="_x0000_i1037" style="width:494.9pt;height:4.6pt" o:hrpct="989" o:hralign="center" o:hrstd="t" o:hrnoshade="t" o:hr="t" fillcolor="#943634" stroked="f"/>
      </w:pict>
    </w:r>
    <w:r>
      <w:rPr>
        <w:rFonts w:ascii="Californian FB" w:hAnsi="Californian FB"/>
        <w:b/>
      </w:rPr>
      <w:t>| IJMER</w:t>
    </w:r>
    <w:r>
      <w:rPr>
        <w:rFonts w:ascii="Californian FB" w:hAnsi="Californian FB"/>
      </w:rPr>
      <w:t xml:space="preserve"> | </w:t>
    </w:r>
    <w:r>
      <w:rPr>
        <w:rFonts w:ascii="Californian FB" w:hAnsi="Californian FB"/>
        <w:b/>
      </w:rPr>
      <w:t xml:space="preserve">ISSN: 2249–6645 |                          </w:t>
    </w:r>
    <w:r>
      <w:rPr>
        <w:rFonts w:ascii="Californian FB" w:hAnsi="Californian FB"/>
        <w:b/>
        <w:color w:val="4F6228"/>
      </w:rPr>
      <w:t>www.ijmer.com</w:t>
    </w:r>
    <w:r>
      <w:rPr>
        <w:rFonts w:ascii="Californian FB" w:hAnsi="Californian FB"/>
        <w:b/>
      </w:rPr>
      <w:t xml:space="preserve">                  | Vol. X | Iss. X | Month 2013 | </w:t>
    </w:r>
    <w:r>
      <w:rPr>
        <w:rFonts w:ascii="Californian FB" w:hAnsi="Californian FB"/>
        <w:b/>
      </w:rPr>
      <w:fldChar w:fldCharType="begin"/>
    </w:r>
    <w:r>
      <w:rPr>
        <w:rFonts w:ascii="Californian FB" w:hAnsi="Californian FB"/>
        <w:b/>
      </w:rPr>
      <w:instrText xml:space="preserve"> PAGE   \* MERGEFORMAT </w:instrText>
    </w:r>
    <w:r>
      <w:rPr>
        <w:rFonts w:ascii="Californian FB" w:hAnsi="Californian FB"/>
        <w:b/>
      </w:rPr>
      <w:fldChar w:fldCharType="separate"/>
    </w:r>
    <w:r>
      <w:rPr>
        <w:rFonts w:ascii="Californian FB" w:hAnsi="Californian FB"/>
        <w:b/>
        <w:noProof/>
      </w:rPr>
      <w:t>1</w:t>
    </w:r>
    <w:r>
      <w:rPr>
        <w:rFonts w:ascii="Californian FB" w:hAnsi="Californian FB"/>
        <w:b/>
      </w:rPr>
      <w:fldChar w:fldCharType="end"/>
    </w:r>
    <w:r>
      <w:rPr>
        <w:rFonts w:ascii="Californian FB" w:hAnsi="Californian FB"/>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A50" w:rsidRDefault="00F55A50"/>
  </w:footnote>
  <w:footnote w:type="continuationSeparator" w:id="0">
    <w:p w:rsidR="00F55A50" w:rsidRDefault="00F55A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50" w:rsidRDefault="00F55A50">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4" o:spid="_x0000_i1033" type="#_x0000_t75" alt="The IJES Logo" style="width:145.5pt;height:110.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50" w:rsidRDefault="00F55A50">
    <w:pPr>
      <w:pStyle w:val="Header"/>
      <w:pBdr>
        <w:bottom w:val="single" w:sz="4" w:space="1" w:color="auto"/>
      </w:pBdr>
      <w:spacing w:after="240"/>
      <w:jc w:val="right"/>
      <w:rPr>
        <w:i/>
        <w:sz w:val="14"/>
      </w:rPr>
    </w:pPr>
    <w:r>
      <w:rPr>
        <w:i/>
        <w:color w:val="000000"/>
        <w:sz w:val="22"/>
        <w:szCs w:val="36"/>
      </w:rPr>
      <w:t xml:space="preserve">Preparation of Papers for International Journal of Modern Engineering Research </w:t>
    </w:r>
    <w:r>
      <w:rPr>
        <w:i/>
        <w:color w:val="C00000"/>
        <w:sz w:val="22"/>
        <w:szCs w:val="36"/>
      </w:rPr>
      <w:t>(11 Bold)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50" w:rsidRDefault="00F55A50">
    <w:pPr>
      <w:pStyle w:val="Header"/>
      <w:rPr>
        <w:b/>
        <w:color w:val="215868"/>
        <w:sz w:val="24"/>
        <w:szCs w:val="24"/>
      </w:rPr>
    </w:pPr>
  </w:p>
  <w:p w:rsidR="00F55A50" w:rsidRDefault="00F55A50">
    <w:pPr>
      <w:pStyle w:val="Header"/>
      <w:jc w:val="right"/>
      <w:rPr>
        <w:rStyle w:val="Strong"/>
        <w:bCs/>
        <w:i/>
        <w:iCs/>
        <w:color w:val="943634"/>
        <w:sz w:val="24"/>
        <w:szCs w:val="24"/>
        <w:shd w:val="clear" w:color="auto" w:fill="FFFFFF"/>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2051" type="#_x0000_t75" style="position:absolute;left:0;text-align:left;margin-left:34.6pt;margin-top:5.55pt;width:16.3pt;height:24.5pt;z-index:-251658240;visibility:visible;mso-wrap-distance-left:9.95pt;mso-wrap-distance-right:9.95pt;mso-wrap-distance-bottom:5.85pt" wrapcoords="0 0 -982 15709 21600 15709 20618 0 0 0">
          <v:imagedata r:id="rId1" o:title=""/>
          <o:lock v:ext="edit" aspectratio="f"/>
          <w10:wrap type="tight"/>
        </v:shape>
      </w:pict>
    </w:r>
    <w:r>
      <w:rPr>
        <w:rStyle w:val="Strong"/>
        <w:bCs/>
        <w:i/>
        <w:iCs/>
        <w:color w:val="984806"/>
        <w:sz w:val="24"/>
        <w:szCs w:val="24"/>
        <w:shd w:val="clear" w:color="auto" w:fill="FFFFFF"/>
      </w:rPr>
      <w:t xml:space="preserve">                  </w:t>
    </w:r>
    <w:r>
      <w:rPr>
        <w:rStyle w:val="Strong"/>
        <w:bCs/>
        <w:i/>
        <w:iCs/>
        <w:color w:val="943634"/>
        <w:sz w:val="24"/>
        <w:szCs w:val="24"/>
        <w:shd w:val="clear" w:color="auto" w:fill="FFFFFF"/>
      </w:rPr>
      <w:t>International</w:t>
    </w:r>
  </w:p>
  <w:p w:rsidR="00F55A50" w:rsidRDefault="00F55A50">
    <w:pPr>
      <w:pStyle w:val="Header"/>
      <w:rPr>
        <w:rStyle w:val="Strong"/>
        <w:bCs/>
        <w:i/>
        <w:iCs/>
        <w:color w:val="984806"/>
        <w:sz w:val="24"/>
        <w:szCs w:val="24"/>
        <w:shd w:val="clear" w:color="auto" w:fill="FFFFFF"/>
      </w:rPr>
    </w:pPr>
    <w:r>
      <w:rPr>
        <w:b/>
        <w:color w:val="215868"/>
        <w:sz w:val="24"/>
        <w:szCs w:val="24"/>
      </w:rPr>
      <w:t>OPEN      ACCESS</w:t>
    </w:r>
    <w:r>
      <w:rPr>
        <w:rStyle w:val="Strong"/>
        <w:bCs/>
        <w:i/>
        <w:iCs/>
        <w:color w:val="984806"/>
        <w:sz w:val="24"/>
        <w:szCs w:val="24"/>
        <w:shd w:val="clear" w:color="auto" w:fill="FFFFFF"/>
      </w:rPr>
      <w:t xml:space="preserve">                                                                                                 </w:t>
    </w:r>
    <w:r>
      <w:rPr>
        <w:rStyle w:val="Strong"/>
        <w:bCs/>
        <w:i/>
        <w:iCs/>
        <w:color w:val="C0504D"/>
        <w:sz w:val="36"/>
        <w:szCs w:val="24"/>
        <w:shd w:val="clear" w:color="auto" w:fill="FFFFFF"/>
      </w:rPr>
      <w:t>Journal</w:t>
    </w:r>
  </w:p>
  <w:p w:rsidR="00F55A50" w:rsidRDefault="00F55A50">
    <w:pPr>
      <w:pStyle w:val="Header"/>
      <w:jc w:val="right"/>
      <w:rPr>
        <w:rStyle w:val="Strong"/>
        <w:bCs/>
        <w:i/>
        <w:iCs/>
        <w:color w:val="943634"/>
        <w:sz w:val="24"/>
        <w:szCs w:val="24"/>
        <w:shd w:val="clear" w:color="auto" w:fill="FFFFFF"/>
      </w:rPr>
    </w:pPr>
    <w:r>
      <w:rPr>
        <w:rStyle w:val="Strong"/>
        <w:bCs/>
        <w:i/>
        <w:iCs/>
        <w:color w:val="943634"/>
        <w:sz w:val="24"/>
        <w:szCs w:val="24"/>
        <w:shd w:val="clear" w:color="auto" w:fill="FFFFFF"/>
      </w:rPr>
      <w:t>Of Modern Engineering Research (IJMER)</w:t>
    </w:r>
  </w:p>
  <w:p w:rsidR="00F55A50" w:rsidRDefault="00F55A50">
    <w:pPr>
      <w:pStyle w:val="Header"/>
      <w:rPr>
        <w:rFonts w:ascii="Impact" w:hAnsi="Impact"/>
        <w:b/>
        <w:color w:val="215868"/>
        <w:sz w:val="28"/>
      </w:rPr>
    </w:pPr>
    <w:r>
      <w:rPr>
        <w:noProof/>
        <w:lang w:eastAsia="zh-CN"/>
      </w:rPr>
      <w:pict>
        <v:roundrect id="AutoShape 8" o:spid="_x0000_s2052" style="position:absolute;margin-left:2.4pt;margin-top:1.15pt;width:499.2pt;height:7.95pt;z-index:251657216" arcsize="10923f" fillcolor="#ddd8c2" strokecolor="#0d0d0d">
          <v:textbox>
            <w:txbxContent>
              <w:p w:rsidR="00F55A50" w:rsidRDefault="00F55A50"/>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31C75A16"/>
    <w:multiLevelType w:val="multilevel"/>
    <w:tmpl w:val="31C75A16"/>
    <w:lvl w:ilvl="0">
      <w:start w:val="1"/>
      <w:numFmt w:val="decimal"/>
      <w:pStyle w:val="a"/>
      <w:lvlText w:val="[%1]"/>
      <w:lvlJc w:val="left"/>
      <w:pPr>
        <w:tabs>
          <w:tab w:val="left" w:pos="500"/>
        </w:tabs>
      </w:pPr>
      <w:rPr>
        <w:rFonts w:ascii="宋体" w:eastAsia="宋体" w:hAnsi="宋体" w:cs="Times New Roman" w:hint="eastAsia"/>
        <w:b w:val="0"/>
        <w:sz w:val="24"/>
        <w:szCs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202"/>
  <w:doNotHyphenateCaps/>
  <w:drawingGridHorizontalSpacing w:val="100"/>
  <w:drawingGridVerticalSpacing w:val="120"/>
  <w:displayHorizontalDrawingGridEvery w:val="0"/>
  <w:displayVerticalDrawingGridEvery w:val="3"/>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EwMzAwYTdiMTk0ZWQ0YWIzOWQzNzMyOWVjMDFmOWQifQ=="/>
    <w:docVar w:name="KSO_WPS_MARK_KEY" w:val="431ddec5-9ab6-47be-b5cf-81f6dd84550f"/>
  </w:docVars>
  <w:rsids>
    <w:rsidRoot w:val="0091035B"/>
    <w:rsid w:val="0000311D"/>
    <w:rsid w:val="000045DB"/>
    <w:rsid w:val="0000582B"/>
    <w:rsid w:val="00007640"/>
    <w:rsid w:val="00007DD1"/>
    <w:rsid w:val="00010F3C"/>
    <w:rsid w:val="00012963"/>
    <w:rsid w:val="00013790"/>
    <w:rsid w:val="00014FD8"/>
    <w:rsid w:val="0002058F"/>
    <w:rsid w:val="00021038"/>
    <w:rsid w:val="000225C7"/>
    <w:rsid w:val="00023CDD"/>
    <w:rsid w:val="0002447C"/>
    <w:rsid w:val="00035102"/>
    <w:rsid w:val="00037C41"/>
    <w:rsid w:val="00041622"/>
    <w:rsid w:val="000454B8"/>
    <w:rsid w:val="00046322"/>
    <w:rsid w:val="00047935"/>
    <w:rsid w:val="00051D4A"/>
    <w:rsid w:val="000521CD"/>
    <w:rsid w:val="000526DE"/>
    <w:rsid w:val="00053315"/>
    <w:rsid w:val="000533A8"/>
    <w:rsid w:val="00054896"/>
    <w:rsid w:val="00055687"/>
    <w:rsid w:val="000570E6"/>
    <w:rsid w:val="000650E8"/>
    <w:rsid w:val="00071346"/>
    <w:rsid w:val="0007186B"/>
    <w:rsid w:val="00074AB1"/>
    <w:rsid w:val="00074D7D"/>
    <w:rsid w:val="0007545A"/>
    <w:rsid w:val="000769C0"/>
    <w:rsid w:val="000815CD"/>
    <w:rsid w:val="00082568"/>
    <w:rsid w:val="000825F9"/>
    <w:rsid w:val="0008471B"/>
    <w:rsid w:val="000860D6"/>
    <w:rsid w:val="00087CA7"/>
    <w:rsid w:val="00090CF1"/>
    <w:rsid w:val="00092942"/>
    <w:rsid w:val="0009327F"/>
    <w:rsid w:val="000941B7"/>
    <w:rsid w:val="000A215B"/>
    <w:rsid w:val="000A53B8"/>
    <w:rsid w:val="000A5B22"/>
    <w:rsid w:val="000A6DF3"/>
    <w:rsid w:val="000B0469"/>
    <w:rsid w:val="000B21FD"/>
    <w:rsid w:val="000B317A"/>
    <w:rsid w:val="000B569C"/>
    <w:rsid w:val="000B594C"/>
    <w:rsid w:val="000B7FF8"/>
    <w:rsid w:val="000D1798"/>
    <w:rsid w:val="000D43D7"/>
    <w:rsid w:val="000D4758"/>
    <w:rsid w:val="000D56EE"/>
    <w:rsid w:val="000D5998"/>
    <w:rsid w:val="000D6D17"/>
    <w:rsid w:val="000E0577"/>
    <w:rsid w:val="000E1ABA"/>
    <w:rsid w:val="000E39B1"/>
    <w:rsid w:val="000E506E"/>
    <w:rsid w:val="000E64EB"/>
    <w:rsid w:val="000F0785"/>
    <w:rsid w:val="0010294C"/>
    <w:rsid w:val="00104568"/>
    <w:rsid w:val="00106518"/>
    <w:rsid w:val="00110A65"/>
    <w:rsid w:val="00114AAF"/>
    <w:rsid w:val="00115AA3"/>
    <w:rsid w:val="00115D06"/>
    <w:rsid w:val="001166E3"/>
    <w:rsid w:val="00116707"/>
    <w:rsid w:val="00120C47"/>
    <w:rsid w:val="00120EFA"/>
    <w:rsid w:val="00122225"/>
    <w:rsid w:val="00124A0F"/>
    <w:rsid w:val="001270EE"/>
    <w:rsid w:val="00130191"/>
    <w:rsid w:val="001306E7"/>
    <w:rsid w:val="00135051"/>
    <w:rsid w:val="00136D09"/>
    <w:rsid w:val="00141293"/>
    <w:rsid w:val="0014278F"/>
    <w:rsid w:val="00144737"/>
    <w:rsid w:val="00144E72"/>
    <w:rsid w:val="00145536"/>
    <w:rsid w:val="00150ECE"/>
    <w:rsid w:val="00151782"/>
    <w:rsid w:val="0015224C"/>
    <w:rsid w:val="00152C07"/>
    <w:rsid w:val="00152C52"/>
    <w:rsid w:val="001536BC"/>
    <w:rsid w:val="00153E2D"/>
    <w:rsid w:val="00155466"/>
    <w:rsid w:val="00155C35"/>
    <w:rsid w:val="001604D5"/>
    <w:rsid w:val="00163474"/>
    <w:rsid w:val="001637EA"/>
    <w:rsid w:val="00163F42"/>
    <w:rsid w:val="001649E5"/>
    <w:rsid w:val="00165D0E"/>
    <w:rsid w:val="00170AE3"/>
    <w:rsid w:val="001748EE"/>
    <w:rsid w:val="00175586"/>
    <w:rsid w:val="00175C70"/>
    <w:rsid w:val="00176021"/>
    <w:rsid w:val="001823CC"/>
    <w:rsid w:val="001824CB"/>
    <w:rsid w:val="00182DA3"/>
    <w:rsid w:val="0018448C"/>
    <w:rsid w:val="00185A6F"/>
    <w:rsid w:val="00185CA2"/>
    <w:rsid w:val="001863F6"/>
    <w:rsid w:val="001901E5"/>
    <w:rsid w:val="00195648"/>
    <w:rsid w:val="00196948"/>
    <w:rsid w:val="00197550"/>
    <w:rsid w:val="001A455F"/>
    <w:rsid w:val="001A52D0"/>
    <w:rsid w:val="001A6749"/>
    <w:rsid w:val="001B2C80"/>
    <w:rsid w:val="001B3207"/>
    <w:rsid w:val="001B5B27"/>
    <w:rsid w:val="001B656C"/>
    <w:rsid w:val="001C32A3"/>
    <w:rsid w:val="001C4239"/>
    <w:rsid w:val="001C68C8"/>
    <w:rsid w:val="001C6DED"/>
    <w:rsid w:val="001C7CE7"/>
    <w:rsid w:val="001D68B2"/>
    <w:rsid w:val="001E094B"/>
    <w:rsid w:val="001E0D54"/>
    <w:rsid w:val="001E28CC"/>
    <w:rsid w:val="001E4BFF"/>
    <w:rsid w:val="001E691C"/>
    <w:rsid w:val="001E7212"/>
    <w:rsid w:val="001F4987"/>
    <w:rsid w:val="001F68AC"/>
    <w:rsid w:val="0020195F"/>
    <w:rsid w:val="00203FF5"/>
    <w:rsid w:val="0020430F"/>
    <w:rsid w:val="0020620B"/>
    <w:rsid w:val="002102AF"/>
    <w:rsid w:val="00211562"/>
    <w:rsid w:val="00211F1D"/>
    <w:rsid w:val="00214C39"/>
    <w:rsid w:val="002205EA"/>
    <w:rsid w:val="00223B8B"/>
    <w:rsid w:val="00232F97"/>
    <w:rsid w:val="002338C4"/>
    <w:rsid w:val="002353A0"/>
    <w:rsid w:val="00235EDE"/>
    <w:rsid w:val="00236E5A"/>
    <w:rsid w:val="002379BD"/>
    <w:rsid w:val="002430DB"/>
    <w:rsid w:val="002434A1"/>
    <w:rsid w:val="0025236B"/>
    <w:rsid w:val="00253CF2"/>
    <w:rsid w:val="0025520D"/>
    <w:rsid w:val="0025596F"/>
    <w:rsid w:val="002568E8"/>
    <w:rsid w:val="00257CB1"/>
    <w:rsid w:val="00257F96"/>
    <w:rsid w:val="00260F0D"/>
    <w:rsid w:val="002610C4"/>
    <w:rsid w:val="002611EF"/>
    <w:rsid w:val="00262B31"/>
    <w:rsid w:val="00264094"/>
    <w:rsid w:val="00264307"/>
    <w:rsid w:val="00264326"/>
    <w:rsid w:val="002647FC"/>
    <w:rsid w:val="0026649A"/>
    <w:rsid w:val="00266C6A"/>
    <w:rsid w:val="0027019D"/>
    <w:rsid w:val="0027067C"/>
    <w:rsid w:val="002722DB"/>
    <w:rsid w:val="002754F6"/>
    <w:rsid w:val="00275F23"/>
    <w:rsid w:val="0027612D"/>
    <w:rsid w:val="00277460"/>
    <w:rsid w:val="002776CF"/>
    <w:rsid w:val="00277BEA"/>
    <w:rsid w:val="002827A3"/>
    <w:rsid w:val="00283962"/>
    <w:rsid w:val="00290C00"/>
    <w:rsid w:val="002915F1"/>
    <w:rsid w:val="00291A72"/>
    <w:rsid w:val="00291DC2"/>
    <w:rsid w:val="002A0488"/>
    <w:rsid w:val="002A0BF1"/>
    <w:rsid w:val="002A1008"/>
    <w:rsid w:val="002A242B"/>
    <w:rsid w:val="002A33CE"/>
    <w:rsid w:val="002A4B26"/>
    <w:rsid w:val="002A4F01"/>
    <w:rsid w:val="002A69D4"/>
    <w:rsid w:val="002A7DBD"/>
    <w:rsid w:val="002B1520"/>
    <w:rsid w:val="002B229C"/>
    <w:rsid w:val="002B22C1"/>
    <w:rsid w:val="002B276B"/>
    <w:rsid w:val="002B51E3"/>
    <w:rsid w:val="002C751A"/>
    <w:rsid w:val="002D079F"/>
    <w:rsid w:val="002D1690"/>
    <w:rsid w:val="002D17FD"/>
    <w:rsid w:val="002D3189"/>
    <w:rsid w:val="002D431E"/>
    <w:rsid w:val="002D5BCD"/>
    <w:rsid w:val="002D69D4"/>
    <w:rsid w:val="002D6FC8"/>
    <w:rsid w:val="002E47ED"/>
    <w:rsid w:val="002E6E94"/>
    <w:rsid w:val="002F0460"/>
    <w:rsid w:val="002F1100"/>
    <w:rsid w:val="002F25E3"/>
    <w:rsid w:val="002F5A94"/>
    <w:rsid w:val="002F6CAA"/>
    <w:rsid w:val="002F70CC"/>
    <w:rsid w:val="00300E4A"/>
    <w:rsid w:val="00302A12"/>
    <w:rsid w:val="00307DF6"/>
    <w:rsid w:val="00312B94"/>
    <w:rsid w:val="00316C42"/>
    <w:rsid w:val="003229DE"/>
    <w:rsid w:val="00323B2C"/>
    <w:rsid w:val="0032447A"/>
    <w:rsid w:val="00333A0B"/>
    <w:rsid w:val="003355C0"/>
    <w:rsid w:val="003368F6"/>
    <w:rsid w:val="00337062"/>
    <w:rsid w:val="003372EF"/>
    <w:rsid w:val="003456A0"/>
    <w:rsid w:val="00345E69"/>
    <w:rsid w:val="00346316"/>
    <w:rsid w:val="00346488"/>
    <w:rsid w:val="00347745"/>
    <w:rsid w:val="0035054A"/>
    <w:rsid w:val="00352178"/>
    <w:rsid w:val="00353F3D"/>
    <w:rsid w:val="003554E4"/>
    <w:rsid w:val="00360269"/>
    <w:rsid w:val="00361D1D"/>
    <w:rsid w:val="00374557"/>
    <w:rsid w:val="003749FD"/>
    <w:rsid w:val="00374C05"/>
    <w:rsid w:val="003754CA"/>
    <w:rsid w:val="003757B8"/>
    <w:rsid w:val="0037744B"/>
    <w:rsid w:val="00380A31"/>
    <w:rsid w:val="00381874"/>
    <w:rsid w:val="00385C26"/>
    <w:rsid w:val="00386643"/>
    <w:rsid w:val="00393665"/>
    <w:rsid w:val="00394F15"/>
    <w:rsid w:val="0039714C"/>
    <w:rsid w:val="003A41C6"/>
    <w:rsid w:val="003A46AC"/>
    <w:rsid w:val="003A7351"/>
    <w:rsid w:val="003B2022"/>
    <w:rsid w:val="003B306A"/>
    <w:rsid w:val="003B478B"/>
    <w:rsid w:val="003B4E45"/>
    <w:rsid w:val="003C33FD"/>
    <w:rsid w:val="003C3740"/>
    <w:rsid w:val="003C3E75"/>
    <w:rsid w:val="003C763C"/>
    <w:rsid w:val="003D08A0"/>
    <w:rsid w:val="003D21E5"/>
    <w:rsid w:val="003D35F8"/>
    <w:rsid w:val="003E0DA7"/>
    <w:rsid w:val="003E1D99"/>
    <w:rsid w:val="003E29C8"/>
    <w:rsid w:val="003E35F1"/>
    <w:rsid w:val="003E3DE6"/>
    <w:rsid w:val="003F19FD"/>
    <w:rsid w:val="003F2C71"/>
    <w:rsid w:val="003F4F9D"/>
    <w:rsid w:val="003F74AC"/>
    <w:rsid w:val="003F7824"/>
    <w:rsid w:val="004007A7"/>
    <w:rsid w:val="00400F09"/>
    <w:rsid w:val="00403753"/>
    <w:rsid w:val="00413D8F"/>
    <w:rsid w:val="00416585"/>
    <w:rsid w:val="00417A30"/>
    <w:rsid w:val="00425A1B"/>
    <w:rsid w:val="0042664D"/>
    <w:rsid w:val="00427599"/>
    <w:rsid w:val="0043099D"/>
    <w:rsid w:val="0043144F"/>
    <w:rsid w:val="00431BFA"/>
    <w:rsid w:val="00431C6A"/>
    <w:rsid w:val="00432143"/>
    <w:rsid w:val="004337A4"/>
    <w:rsid w:val="004339EC"/>
    <w:rsid w:val="00433DA8"/>
    <w:rsid w:val="004359B3"/>
    <w:rsid w:val="004375C8"/>
    <w:rsid w:val="004402FB"/>
    <w:rsid w:val="00445C53"/>
    <w:rsid w:val="00450085"/>
    <w:rsid w:val="00453B53"/>
    <w:rsid w:val="00454943"/>
    <w:rsid w:val="0045731D"/>
    <w:rsid w:val="00460960"/>
    <w:rsid w:val="004631BC"/>
    <w:rsid w:val="004631E3"/>
    <w:rsid w:val="00463288"/>
    <w:rsid w:val="0046351B"/>
    <w:rsid w:val="00463522"/>
    <w:rsid w:val="0047058A"/>
    <w:rsid w:val="00477127"/>
    <w:rsid w:val="00477FC0"/>
    <w:rsid w:val="00485450"/>
    <w:rsid w:val="00485980"/>
    <w:rsid w:val="00485CF3"/>
    <w:rsid w:val="00486E29"/>
    <w:rsid w:val="00492366"/>
    <w:rsid w:val="004963DE"/>
    <w:rsid w:val="0049785D"/>
    <w:rsid w:val="00497954"/>
    <w:rsid w:val="00497958"/>
    <w:rsid w:val="004A019D"/>
    <w:rsid w:val="004A1C67"/>
    <w:rsid w:val="004A22BB"/>
    <w:rsid w:val="004A2C5E"/>
    <w:rsid w:val="004A4A20"/>
    <w:rsid w:val="004A6B95"/>
    <w:rsid w:val="004B1CFB"/>
    <w:rsid w:val="004B2228"/>
    <w:rsid w:val="004C0172"/>
    <w:rsid w:val="004C0AE4"/>
    <w:rsid w:val="004C11D7"/>
    <w:rsid w:val="004C1820"/>
    <w:rsid w:val="004C1E16"/>
    <w:rsid w:val="004C5F8B"/>
    <w:rsid w:val="004C7373"/>
    <w:rsid w:val="004C7F5A"/>
    <w:rsid w:val="004D1DC7"/>
    <w:rsid w:val="004D48A3"/>
    <w:rsid w:val="004D5A47"/>
    <w:rsid w:val="004D6622"/>
    <w:rsid w:val="004E08ED"/>
    <w:rsid w:val="004E19AD"/>
    <w:rsid w:val="004E3A54"/>
    <w:rsid w:val="004E3FC3"/>
    <w:rsid w:val="004E5138"/>
    <w:rsid w:val="004E5264"/>
    <w:rsid w:val="004E58C2"/>
    <w:rsid w:val="004E6213"/>
    <w:rsid w:val="004E6B8F"/>
    <w:rsid w:val="004E6FCE"/>
    <w:rsid w:val="004F207D"/>
    <w:rsid w:val="004F5E72"/>
    <w:rsid w:val="004F7C5A"/>
    <w:rsid w:val="00500409"/>
    <w:rsid w:val="00503512"/>
    <w:rsid w:val="00506236"/>
    <w:rsid w:val="005109ED"/>
    <w:rsid w:val="005125EA"/>
    <w:rsid w:val="005146C7"/>
    <w:rsid w:val="00515273"/>
    <w:rsid w:val="00515A03"/>
    <w:rsid w:val="005176DC"/>
    <w:rsid w:val="00520A6B"/>
    <w:rsid w:val="00522BF6"/>
    <w:rsid w:val="00524AF9"/>
    <w:rsid w:val="00527FEB"/>
    <w:rsid w:val="00535A88"/>
    <w:rsid w:val="00535F34"/>
    <w:rsid w:val="00540EF2"/>
    <w:rsid w:val="0054277A"/>
    <w:rsid w:val="00546A4E"/>
    <w:rsid w:val="0055046A"/>
    <w:rsid w:val="00552366"/>
    <w:rsid w:val="00555A78"/>
    <w:rsid w:val="00556995"/>
    <w:rsid w:val="005574B0"/>
    <w:rsid w:val="005579CC"/>
    <w:rsid w:val="00557D3F"/>
    <w:rsid w:val="00564002"/>
    <w:rsid w:val="0056783F"/>
    <w:rsid w:val="00571252"/>
    <w:rsid w:val="00572F4E"/>
    <w:rsid w:val="0057352B"/>
    <w:rsid w:val="00574F97"/>
    <w:rsid w:val="005773D1"/>
    <w:rsid w:val="00580A89"/>
    <w:rsid w:val="005827DD"/>
    <w:rsid w:val="00583675"/>
    <w:rsid w:val="00583676"/>
    <w:rsid w:val="00583808"/>
    <w:rsid w:val="0058393F"/>
    <w:rsid w:val="005863B7"/>
    <w:rsid w:val="00587050"/>
    <w:rsid w:val="005926FB"/>
    <w:rsid w:val="00593D7C"/>
    <w:rsid w:val="00594413"/>
    <w:rsid w:val="005949F9"/>
    <w:rsid w:val="00597E12"/>
    <w:rsid w:val="005A0815"/>
    <w:rsid w:val="005A1320"/>
    <w:rsid w:val="005A1FB3"/>
    <w:rsid w:val="005A2A15"/>
    <w:rsid w:val="005A339E"/>
    <w:rsid w:val="005A4A57"/>
    <w:rsid w:val="005B02D7"/>
    <w:rsid w:val="005B128E"/>
    <w:rsid w:val="005B21F1"/>
    <w:rsid w:val="005B5231"/>
    <w:rsid w:val="005B59C2"/>
    <w:rsid w:val="005C1204"/>
    <w:rsid w:val="005C68B1"/>
    <w:rsid w:val="005C6EE6"/>
    <w:rsid w:val="005D0701"/>
    <w:rsid w:val="005D52C6"/>
    <w:rsid w:val="005D5DC8"/>
    <w:rsid w:val="005E14A5"/>
    <w:rsid w:val="005E2505"/>
    <w:rsid w:val="005E4189"/>
    <w:rsid w:val="005E42F9"/>
    <w:rsid w:val="005F04E7"/>
    <w:rsid w:val="005F140A"/>
    <w:rsid w:val="005F3D90"/>
    <w:rsid w:val="005F6AC6"/>
    <w:rsid w:val="005F74C6"/>
    <w:rsid w:val="00600181"/>
    <w:rsid w:val="006007B8"/>
    <w:rsid w:val="00600AAA"/>
    <w:rsid w:val="00601172"/>
    <w:rsid w:val="006030CA"/>
    <w:rsid w:val="00605B99"/>
    <w:rsid w:val="006071A3"/>
    <w:rsid w:val="00607C95"/>
    <w:rsid w:val="00612E0B"/>
    <w:rsid w:val="006135BA"/>
    <w:rsid w:val="006251D1"/>
    <w:rsid w:val="006252EB"/>
    <w:rsid w:val="00625878"/>
    <w:rsid w:val="00625E96"/>
    <w:rsid w:val="00640E6E"/>
    <w:rsid w:val="0064474D"/>
    <w:rsid w:val="00645056"/>
    <w:rsid w:val="00650265"/>
    <w:rsid w:val="00650A5F"/>
    <w:rsid w:val="00651D81"/>
    <w:rsid w:val="006524F2"/>
    <w:rsid w:val="00655C2C"/>
    <w:rsid w:val="0066049E"/>
    <w:rsid w:val="00663B41"/>
    <w:rsid w:val="006661CB"/>
    <w:rsid w:val="00666243"/>
    <w:rsid w:val="00671F33"/>
    <w:rsid w:val="0067337C"/>
    <w:rsid w:val="00673F0C"/>
    <w:rsid w:val="00674B17"/>
    <w:rsid w:val="00676318"/>
    <w:rsid w:val="0067636C"/>
    <w:rsid w:val="006818EF"/>
    <w:rsid w:val="00681A52"/>
    <w:rsid w:val="00685046"/>
    <w:rsid w:val="00685A14"/>
    <w:rsid w:val="0068742A"/>
    <w:rsid w:val="00690C3B"/>
    <w:rsid w:val="00691F9A"/>
    <w:rsid w:val="0069228C"/>
    <w:rsid w:val="0069695A"/>
    <w:rsid w:val="00696DEC"/>
    <w:rsid w:val="006A5D0F"/>
    <w:rsid w:val="006A6C7E"/>
    <w:rsid w:val="006B07DE"/>
    <w:rsid w:val="006B63EF"/>
    <w:rsid w:val="006B690F"/>
    <w:rsid w:val="006C3099"/>
    <w:rsid w:val="006C4CAE"/>
    <w:rsid w:val="006C611B"/>
    <w:rsid w:val="006D0ACA"/>
    <w:rsid w:val="006D1FAE"/>
    <w:rsid w:val="006D40D5"/>
    <w:rsid w:val="006D43F6"/>
    <w:rsid w:val="006E1147"/>
    <w:rsid w:val="006F20D2"/>
    <w:rsid w:val="006F3A88"/>
    <w:rsid w:val="006F4A77"/>
    <w:rsid w:val="00702E49"/>
    <w:rsid w:val="00703398"/>
    <w:rsid w:val="00704D34"/>
    <w:rsid w:val="0070639D"/>
    <w:rsid w:val="0070795E"/>
    <w:rsid w:val="00707E8D"/>
    <w:rsid w:val="00711AF8"/>
    <w:rsid w:val="00712341"/>
    <w:rsid w:val="00717FA9"/>
    <w:rsid w:val="0072200C"/>
    <w:rsid w:val="00723877"/>
    <w:rsid w:val="00724E79"/>
    <w:rsid w:val="007273C3"/>
    <w:rsid w:val="007308EA"/>
    <w:rsid w:val="00730F3D"/>
    <w:rsid w:val="00731EEF"/>
    <w:rsid w:val="00733AEA"/>
    <w:rsid w:val="0073494F"/>
    <w:rsid w:val="0073759E"/>
    <w:rsid w:val="00741F26"/>
    <w:rsid w:val="00753C58"/>
    <w:rsid w:val="00756B38"/>
    <w:rsid w:val="0075721F"/>
    <w:rsid w:val="00757556"/>
    <w:rsid w:val="00757D56"/>
    <w:rsid w:val="007654B1"/>
    <w:rsid w:val="00765B30"/>
    <w:rsid w:val="00772E04"/>
    <w:rsid w:val="007738B5"/>
    <w:rsid w:val="00774D0F"/>
    <w:rsid w:val="00780219"/>
    <w:rsid w:val="007838A6"/>
    <w:rsid w:val="00784CFF"/>
    <w:rsid w:val="00795307"/>
    <w:rsid w:val="007964C0"/>
    <w:rsid w:val="007964DC"/>
    <w:rsid w:val="007A1906"/>
    <w:rsid w:val="007A2539"/>
    <w:rsid w:val="007A416F"/>
    <w:rsid w:val="007A54AA"/>
    <w:rsid w:val="007A6CBD"/>
    <w:rsid w:val="007A7CD3"/>
    <w:rsid w:val="007B0518"/>
    <w:rsid w:val="007B6331"/>
    <w:rsid w:val="007C1C64"/>
    <w:rsid w:val="007C2EB6"/>
    <w:rsid w:val="007C4336"/>
    <w:rsid w:val="007C523A"/>
    <w:rsid w:val="007C7E06"/>
    <w:rsid w:val="007D6218"/>
    <w:rsid w:val="007E2353"/>
    <w:rsid w:val="007E3027"/>
    <w:rsid w:val="007E53E2"/>
    <w:rsid w:val="007E6895"/>
    <w:rsid w:val="007F4295"/>
    <w:rsid w:val="00801F7D"/>
    <w:rsid w:val="00801F7E"/>
    <w:rsid w:val="00802165"/>
    <w:rsid w:val="00802283"/>
    <w:rsid w:val="0080282B"/>
    <w:rsid w:val="00802A06"/>
    <w:rsid w:val="008050A8"/>
    <w:rsid w:val="00807502"/>
    <w:rsid w:val="00807614"/>
    <w:rsid w:val="00812684"/>
    <w:rsid w:val="00812DD6"/>
    <w:rsid w:val="0081386C"/>
    <w:rsid w:val="00813ACC"/>
    <w:rsid w:val="00814E6D"/>
    <w:rsid w:val="008150AA"/>
    <w:rsid w:val="00815391"/>
    <w:rsid w:val="008160C8"/>
    <w:rsid w:val="00820625"/>
    <w:rsid w:val="00820BD2"/>
    <w:rsid w:val="00821384"/>
    <w:rsid w:val="008242FC"/>
    <w:rsid w:val="00824845"/>
    <w:rsid w:val="00826DD7"/>
    <w:rsid w:val="0083338E"/>
    <w:rsid w:val="00833AD7"/>
    <w:rsid w:val="0083531F"/>
    <w:rsid w:val="008405EF"/>
    <w:rsid w:val="008424A9"/>
    <w:rsid w:val="008456C8"/>
    <w:rsid w:val="0085242F"/>
    <w:rsid w:val="00854D6D"/>
    <w:rsid w:val="00855DB9"/>
    <w:rsid w:val="00856BE6"/>
    <w:rsid w:val="00857323"/>
    <w:rsid w:val="008579D3"/>
    <w:rsid w:val="00862352"/>
    <w:rsid w:val="00864103"/>
    <w:rsid w:val="00865859"/>
    <w:rsid w:val="008707F1"/>
    <w:rsid w:val="008732EC"/>
    <w:rsid w:val="00873F8C"/>
    <w:rsid w:val="008757BC"/>
    <w:rsid w:val="0087599F"/>
    <w:rsid w:val="0087792E"/>
    <w:rsid w:val="00877D17"/>
    <w:rsid w:val="00881B27"/>
    <w:rsid w:val="00883277"/>
    <w:rsid w:val="00883516"/>
    <w:rsid w:val="008854D9"/>
    <w:rsid w:val="00891E14"/>
    <w:rsid w:val="008935F5"/>
    <w:rsid w:val="00893AF9"/>
    <w:rsid w:val="00893E62"/>
    <w:rsid w:val="00895E12"/>
    <w:rsid w:val="0089605B"/>
    <w:rsid w:val="00896211"/>
    <w:rsid w:val="008969E5"/>
    <w:rsid w:val="008A3CD4"/>
    <w:rsid w:val="008A5FE6"/>
    <w:rsid w:val="008A679A"/>
    <w:rsid w:val="008A6FED"/>
    <w:rsid w:val="008A7034"/>
    <w:rsid w:val="008B2F14"/>
    <w:rsid w:val="008B4279"/>
    <w:rsid w:val="008C0836"/>
    <w:rsid w:val="008C533E"/>
    <w:rsid w:val="008D12E6"/>
    <w:rsid w:val="008D3B1C"/>
    <w:rsid w:val="008D4D16"/>
    <w:rsid w:val="008D5F04"/>
    <w:rsid w:val="008E4053"/>
    <w:rsid w:val="008E4E51"/>
    <w:rsid w:val="008E5993"/>
    <w:rsid w:val="008F1FB8"/>
    <w:rsid w:val="008F2632"/>
    <w:rsid w:val="008F6C79"/>
    <w:rsid w:val="009048C3"/>
    <w:rsid w:val="0091035B"/>
    <w:rsid w:val="00914B2B"/>
    <w:rsid w:val="009223DE"/>
    <w:rsid w:val="0092303E"/>
    <w:rsid w:val="00924475"/>
    <w:rsid w:val="00924494"/>
    <w:rsid w:val="009246A5"/>
    <w:rsid w:val="009333BB"/>
    <w:rsid w:val="009366A3"/>
    <w:rsid w:val="00945281"/>
    <w:rsid w:val="0094620D"/>
    <w:rsid w:val="00947CF2"/>
    <w:rsid w:val="0095014B"/>
    <w:rsid w:val="009515EE"/>
    <w:rsid w:val="0095201C"/>
    <w:rsid w:val="009538AC"/>
    <w:rsid w:val="009539B7"/>
    <w:rsid w:val="00965EBE"/>
    <w:rsid w:val="00971908"/>
    <w:rsid w:val="0097412D"/>
    <w:rsid w:val="00975B57"/>
    <w:rsid w:val="0098129C"/>
    <w:rsid w:val="00981853"/>
    <w:rsid w:val="009818C1"/>
    <w:rsid w:val="00981929"/>
    <w:rsid w:val="00983F1F"/>
    <w:rsid w:val="00990302"/>
    <w:rsid w:val="00992064"/>
    <w:rsid w:val="00992C28"/>
    <w:rsid w:val="00993232"/>
    <w:rsid w:val="00994F05"/>
    <w:rsid w:val="00996452"/>
    <w:rsid w:val="009966AD"/>
    <w:rsid w:val="00997CB0"/>
    <w:rsid w:val="009A3C1C"/>
    <w:rsid w:val="009A4811"/>
    <w:rsid w:val="009A71C0"/>
    <w:rsid w:val="009B05AD"/>
    <w:rsid w:val="009B286B"/>
    <w:rsid w:val="009B2A56"/>
    <w:rsid w:val="009B3794"/>
    <w:rsid w:val="009B416A"/>
    <w:rsid w:val="009B4B4B"/>
    <w:rsid w:val="009C0859"/>
    <w:rsid w:val="009C3782"/>
    <w:rsid w:val="009C3A04"/>
    <w:rsid w:val="009C464C"/>
    <w:rsid w:val="009C67C4"/>
    <w:rsid w:val="009D06EB"/>
    <w:rsid w:val="009D0A5E"/>
    <w:rsid w:val="009D121A"/>
    <w:rsid w:val="009D19D6"/>
    <w:rsid w:val="009D27C7"/>
    <w:rsid w:val="009D393C"/>
    <w:rsid w:val="009D3BDE"/>
    <w:rsid w:val="009D3FD0"/>
    <w:rsid w:val="009D4D8A"/>
    <w:rsid w:val="009D5802"/>
    <w:rsid w:val="009E6398"/>
    <w:rsid w:val="009F2D73"/>
    <w:rsid w:val="009F5C81"/>
    <w:rsid w:val="00A00FB1"/>
    <w:rsid w:val="00A03042"/>
    <w:rsid w:val="00A0612A"/>
    <w:rsid w:val="00A11B2D"/>
    <w:rsid w:val="00A11CD9"/>
    <w:rsid w:val="00A15B13"/>
    <w:rsid w:val="00A17F8E"/>
    <w:rsid w:val="00A20F8D"/>
    <w:rsid w:val="00A212EA"/>
    <w:rsid w:val="00A274A2"/>
    <w:rsid w:val="00A317D0"/>
    <w:rsid w:val="00A33595"/>
    <w:rsid w:val="00A33BFA"/>
    <w:rsid w:val="00A348FB"/>
    <w:rsid w:val="00A37C09"/>
    <w:rsid w:val="00A42CF7"/>
    <w:rsid w:val="00A46249"/>
    <w:rsid w:val="00A476A6"/>
    <w:rsid w:val="00A513EA"/>
    <w:rsid w:val="00A546DD"/>
    <w:rsid w:val="00A561F0"/>
    <w:rsid w:val="00A605DA"/>
    <w:rsid w:val="00A607F0"/>
    <w:rsid w:val="00A61063"/>
    <w:rsid w:val="00A6179C"/>
    <w:rsid w:val="00A670AF"/>
    <w:rsid w:val="00A675C0"/>
    <w:rsid w:val="00A70ED5"/>
    <w:rsid w:val="00A72C21"/>
    <w:rsid w:val="00A755B3"/>
    <w:rsid w:val="00A7655A"/>
    <w:rsid w:val="00A8020F"/>
    <w:rsid w:val="00A809B2"/>
    <w:rsid w:val="00A80A6C"/>
    <w:rsid w:val="00A81BDE"/>
    <w:rsid w:val="00A81BE1"/>
    <w:rsid w:val="00A84721"/>
    <w:rsid w:val="00A85605"/>
    <w:rsid w:val="00A85CA2"/>
    <w:rsid w:val="00A86D7E"/>
    <w:rsid w:val="00A91AF8"/>
    <w:rsid w:val="00A92DAE"/>
    <w:rsid w:val="00A92F69"/>
    <w:rsid w:val="00A95D15"/>
    <w:rsid w:val="00A97102"/>
    <w:rsid w:val="00AA20F7"/>
    <w:rsid w:val="00AA2227"/>
    <w:rsid w:val="00AA6D76"/>
    <w:rsid w:val="00AB1A11"/>
    <w:rsid w:val="00AB278F"/>
    <w:rsid w:val="00AB30D3"/>
    <w:rsid w:val="00AB6C83"/>
    <w:rsid w:val="00AB6F6B"/>
    <w:rsid w:val="00AB6FE9"/>
    <w:rsid w:val="00AC2FC5"/>
    <w:rsid w:val="00AC53C7"/>
    <w:rsid w:val="00AC755A"/>
    <w:rsid w:val="00AD0FB4"/>
    <w:rsid w:val="00AD2027"/>
    <w:rsid w:val="00AD6B39"/>
    <w:rsid w:val="00AE0B00"/>
    <w:rsid w:val="00AE30A3"/>
    <w:rsid w:val="00AE5340"/>
    <w:rsid w:val="00AE5C68"/>
    <w:rsid w:val="00AF1664"/>
    <w:rsid w:val="00AF233D"/>
    <w:rsid w:val="00AF43C8"/>
    <w:rsid w:val="00AF6403"/>
    <w:rsid w:val="00B0120C"/>
    <w:rsid w:val="00B02606"/>
    <w:rsid w:val="00B041B8"/>
    <w:rsid w:val="00B05A7F"/>
    <w:rsid w:val="00B05C5D"/>
    <w:rsid w:val="00B072B9"/>
    <w:rsid w:val="00B11BB7"/>
    <w:rsid w:val="00B12ED5"/>
    <w:rsid w:val="00B157C7"/>
    <w:rsid w:val="00B20370"/>
    <w:rsid w:val="00B222EB"/>
    <w:rsid w:val="00B23D7B"/>
    <w:rsid w:val="00B2759B"/>
    <w:rsid w:val="00B27EDD"/>
    <w:rsid w:val="00B314A0"/>
    <w:rsid w:val="00B32CFE"/>
    <w:rsid w:val="00B34BEB"/>
    <w:rsid w:val="00B34E25"/>
    <w:rsid w:val="00B36F79"/>
    <w:rsid w:val="00B40B13"/>
    <w:rsid w:val="00B4262B"/>
    <w:rsid w:val="00B42776"/>
    <w:rsid w:val="00B42AE6"/>
    <w:rsid w:val="00B43396"/>
    <w:rsid w:val="00B446EB"/>
    <w:rsid w:val="00B500EC"/>
    <w:rsid w:val="00B50798"/>
    <w:rsid w:val="00B5100D"/>
    <w:rsid w:val="00B51335"/>
    <w:rsid w:val="00B56F29"/>
    <w:rsid w:val="00B61D09"/>
    <w:rsid w:val="00B65272"/>
    <w:rsid w:val="00B66689"/>
    <w:rsid w:val="00B66CFE"/>
    <w:rsid w:val="00B76019"/>
    <w:rsid w:val="00B773B0"/>
    <w:rsid w:val="00B802C8"/>
    <w:rsid w:val="00B82F78"/>
    <w:rsid w:val="00B83800"/>
    <w:rsid w:val="00B847C6"/>
    <w:rsid w:val="00B8563D"/>
    <w:rsid w:val="00B86979"/>
    <w:rsid w:val="00B86D22"/>
    <w:rsid w:val="00B90123"/>
    <w:rsid w:val="00B91107"/>
    <w:rsid w:val="00B91559"/>
    <w:rsid w:val="00B93580"/>
    <w:rsid w:val="00B95092"/>
    <w:rsid w:val="00B964D3"/>
    <w:rsid w:val="00BA3101"/>
    <w:rsid w:val="00BA6647"/>
    <w:rsid w:val="00BA75D4"/>
    <w:rsid w:val="00BB0910"/>
    <w:rsid w:val="00BB2AB1"/>
    <w:rsid w:val="00BB47D6"/>
    <w:rsid w:val="00BB6188"/>
    <w:rsid w:val="00BB6ED1"/>
    <w:rsid w:val="00BB7E70"/>
    <w:rsid w:val="00BC3370"/>
    <w:rsid w:val="00BC370C"/>
    <w:rsid w:val="00BC3EAB"/>
    <w:rsid w:val="00BC59E8"/>
    <w:rsid w:val="00BD08CB"/>
    <w:rsid w:val="00BD0F9C"/>
    <w:rsid w:val="00BD4672"/>
    <w:rsid w:val="00BD774D"/>
    <w:rsid w:val="00BD785D"/>
    <w:rsid w:val="00BD7CD0"/>
    <w:rsid w:val="00BE248C"/>
    <w:rsid w:val="00BE2FCD"/>
    <w:rsid w:val="00BE34CD"/>
    <w:rsid w:val="00BE425F"/>
    <w:rsid w:val="00BF1608"/>
    <w:rsid w:val="00BF7A06"/>
    <w:rsid w:val="00C004FB"/>
    <w:rsid w:val="00C00CE2"/>
    <w:rsid w:val="00C01DF4"/>
    <w:rsid w:val="00C07D4D"/>
    <w:rsid w:val="00C1052A"/>
    <w:rsid w:val="00C1179A"/>
    <w:rsid w:val="00C11A3A"/>
    <w:rsid w:val="00C1267B"/>
    <w:rsid w:val="00C13FB0"/>
    <w:rsid w:val="00C15673"/>
    <w:rsid w:val="00C16E36"/>
    <w:rsid w:val="00C16E53"/>
    <w:rsid w:val="00C412A0"/>
    <w:rsid w:val="00C42BAB"/>
    <w:rsid w:val="00C44C46"/>
    <w:rsid w:val="00C4511C"/>
    <w:rsid w:val="00C45810"/>
    <w:rsid w:val="00C4584C"/>
    <w:rsid w:val="00C467B6"/>
    <w:rsid w:val="00C5337A"/>
    <w:rsid w:val="00C5485C"/>
    <w:rsid w:val="00C5577D"/>
    <w:rsid w:val="00C557B5"/>
    <w:rsid w:val="00C57811"/>
    <w:rsid w:val="00C61FDC"/>
    <w:rsid w:val="00C62517"/>
    <w:rsid w:val="00C62F47"/>
    <w:rsid w:val="00C679CA"/>
    <w:rsid w:val="00C701A5"/>
    <w:rsid w:val="00C70BE0"/>
    <w:rsid w:val="00C74AE3"/>
    <w:rsid w:val="00C750FB"/>
    <w:rsid w:val="00C81BA4"/>
    <w:rsid w:val="00C83A33"/>
    <w:rsid w:val="00C863A7"/>
    <w:rsid w:val="00C914B9"/>
    <w:rsid w:val="00C938F8"/>
    <w:rsid w:val="00C94291"/>
    <w:rsid w:val="00C97A22"/>
    <w:rsid w:val="00CA059A"/>
    <w:rsid w:val="00CA109F"/>
    <w:rsid w:val="00CA2A12"/>
    <w:rsid w:val="00CA5DC5"/>
    <w:rsid w:val="00CA7006"/>
    <w:rsid w:val="00CB09EE"/>
    <w:rsid w:val="00CB1541"/>
    <w:rsid w:val="00CB21FF"/>
    <w:rsid w:val="00CB3716"/>
    <w:rsid w:val="00CB4713"/>
    <w:rsid w:val="00CB4AE6"/>
    <w:rsid w:val="00CB4B8D"/>
    <w:rsid w:val="00CB6AC7"/>
    <w:rsid w:val="00CC19CE"/>
    <w:rsid w:val="00CC2331"/>
    <w:rsid w:val="00CD0D6D"/>
    <w:rsid w:val="00CD4B2A"/>
    <w:rsid w:val="00CD676F"/>
    <w:rsid w:val="00CD6EB0"/>
    <w:rsid w:val="00CE1647"/>
    <w:rsid w:val="00CE300D"/>
    <w:rsid w:val="00CE5366"/>
    <w:rsid w:val="00CE64B4"/>
    <w:rsid w:val="00CE69EC"/>
    <w:rsid w:val="00CE7504"/>
    <w:rsid w:val="00CF0D73"/>
    <w:rsid w:val="00CF613C"/>
    <w:rsid w:val="00CF7139"/>
    <w:rsid w:val="00D00221"/>
    <w:rsid w:val="00D00D60"/>
    <w:rsid w:val="00D0207C"/>
    <w:rsid w:val="00D039B4"/>
    <w:rsid w:val="00D10241"/>
    <w:rsid w:val="00D1078F"/>
    <w:rsid w:val="00D14766"/>
    <w:rsid w:val="00D155D0"/>
    <w:rsid w:val="00D203CC"/>
    <w:rsid w:val="00D20B0D"/>
    <w:rsid w:val="00D21114"/>
    <w:rsid w:val="00D24957"/>
    <w:rsid w:val="00D25EEE"/>
    <w:rsid w:val="00D30CBC"/>
    <w:rsid w:val="00D32E0E"/>
    <w:rsid w:val="00D339EE"/>
    <w:rsid w:val="00D4352E"/>
    <w:rsid w:val="00D45EC4"/>
    <w:rsid w:val="00D46B5C"/>
    <w:rsid w:val="00D46C39"/>
    <w:rsid w:val="00D5091C"/>
    <w:rsid w:val="00D518ED"/>
    <w:rsid w:val="00D56935"/>
    <w:rsid w:val="00D56CE1"/>
    <w:rsid w:val="00D57241"/>
    <w:rsid w:val="00D627F1"/>
    <w:rsid w:val="00D63CC7"/>
    <w:rsid w:val="00D645DA"/>
    <w:rsid w:val="00D64E9E"/>
    <w:rsid w:val="00D66339"/>
    <w:rsid w:val="00D674D9"/>
    <w:rsid w:val="00D752E2"/>
    <w:rsid w:val="00D758C6"/>
    <w:rsid w:val="00D84371"/>
    <w:rsid w:val="00D843C2"/>
    <w:rsid w:val="00D8444D"/>
    <w:rsid w:val="00D84700"/>
    <w:rsid w:val="00D84FEC"/>
    <w:rsid w:val="00D852BC"/>
    <w:rsid w:val="00D867A6"/>
    <w:rsid w:val="00D86CFD"/>
    <w:rsid w:val="00D86FE0"/>
    <w:rsid w:val="00D878D5"/>
    <w:rsid w:val="00DA0037"/>
    <w:rsid w:val="00DA070D"/>
    <w:rsid w:val="00DA158F"/>
    <w:rsid w:val="00DA41D9"/>
    <w:rsid w:val="00DA7844"/>
    <w:rsid w:val="00DB0549"/>
    <w:rsid w:val="00DB34D0"/>
    <w:rsid w:val="00DC05D3"/>
    <w:rsid w:val="00DC4DEA"/>
    <w:rsid w:val="00DC63B2"/>
    <w:rsid w:val="00DC6750"/>
    <w:rsid w:val="00DC7585"/>
    <w:rsid w:val="00DD2733"/>
    <w:rsid w:val="00DD5A89"/>
    <w:rsid w:val="00DE23A5"/>
    <w:rsid w:val="00DE259A"/>
    <w:rsid w:val="00DE3212"/>
    <w:rsid w:val="00DE35E7"/>
    <w:rsid w:val="00DE61E2"/>
    <w:rsid w:val="00DF11AF"/>
    <w:rsid w:val="00DF1336"/>
    <w:rsid w:val="00DF1981"/>
    <w:rsid w:val="00DF2DDE"/>
    <w:rsid w:val="00DF3B91"/>
    <w:rsid w:val="00DF5754"/>
    <w:rsid w:val="00DF751F"/>
    <w:rsid w:val="00DF7C78"/>
    <w:rsid w:val="00E0152E"/>
    <w:rsid w:val="00E03D6C"/>
    <w:rsid w:val="00E05302"/>
    <w:rsid w:val="00E068B7"/>
    <w:rsid w:val="00E129FF"/>
    <w:rsid w:val="00E15973"/>
    <w:rsid w:val="00E164D3"/>
    <w:rsid w:val="00E173C9"/>
    <w:rsid w:val="00E24C43"/>
    <w:rsid w:val="00E27330"/>
    <w:rsid w:val="00E3213B"/>
    <w:rsid w:val="00E325B2"/>
    <w:rsid w:val="00E32886"/>
    <w:rsid w:val="00E32EBA"/>
    <w:rsid w:val="00E33EE0"/>
    <w:rsid w:val="00E4185D"/>
    <w:rsid w:val="00E4256D"/>
    <w:rsid w:val="00E44E0A"/>
    <w:rsid w:val="00E44E11"/>
    <w:rsid w:val="00E4683B"/>
    <w:rsid w:val="00E46F08"/>
    <w:rsid w:val="00E50DF6"/>
    <w:rsid w:val="00E512BE"/>
    <w:rsid w:val="00E56A5C"/>
    <w:rsid w:val="00E62560"/>
    <w:rsid w:val="00E6326F"/>
    <w:rsid w:val="00E64AC4"/>
    <w:rsid w:val="00E7172B"/>
    <w:rsid w:val="00E72224"/>
    <w:rsid w:val="00E74AE8"/>
    <w:rsid w:val="00E7674D"/>
    <w:rsid w:val="00E8697D"/>
    <w:rsid w:val="00E94060"/>
    <w:rsid w:val="00E9563A"/>
    <w:rsid w:val="00E97402"/>
    <w:rsid w:val="00EA1634"/>
    <w:rsid w:val="00EA1806"/>
    <w:rsid w:val="00EB03AD"/>
    <w:rsid w:val="00EB04BF"/>
    <w:rsid w:val="00EB0C9E"/>
    <w:rsid w:val="00EB787B"/>
    <w:rsid w:val="00EC1058"/>
    <w:rsid w:val="00EC64C4"/>
    <w:rsid w:val="00EC6809"/>
    <w:rsid w:val="00EC721C"/>
    <w:rsid w:val="00ED006D"/>
    <w:rsid w:val="00ED1D70"/>
    <w:rsid w:val="00ED3786"/>
    <w:rsid w:val="00ED4AB2"/>
    <w:rsid w:val="00EE0381"/>
    <w:rsid w:val="00EE0995"/>
    <w:rsid w:val="00EE3EAD"/>
    <w:rsid w:val="00EE45B3"/>
    <w:rsid w:val="00EF3202"/>
    <w:rsid w:val="00EF3E06"/>
    <w:rsid w:val="00EF4865"/>
    <w:rsid w:val="00EF4E5B"/>
    <w:rsid w:val="00EF5DD9"/>
    <w:rsid w:val="00EF708D"/>
    <w:rsid w:val="00F0075F"/>
    <w:rsid w:val="00F017AA"/>
    <w:rsid w:val="00F03366"/>
    <w:rsid w:val="00F04C31"/>
    <w:rsid w:val="00F07380"/>
    <w:rsid w:val="00F1086E"/>
    <w:rsid w:val="00F1223E"/>
    <w:rsid w:val="00F12F24"/>
    <w:rsid w:val="00F14905"/>
    <w:rsid w:val="00F16439"/>
    <w:rsid w:val="00F167E2"/>
    <w:rsid w:val="00F17776"/>
    <w:rsid w:val="00F2378D"/>
    <w:rsid w:val="00F247A3"/>
    <w:rsid w:val="00F311D8"/>
    <w:rsid w:val="00F333F0"/>
    <w:rsid w:val="00F33619"/>
    <w:rsid w:val="00F33889"/>
    <w:rsid w:val="00F35374"/>
    <w:rsid w:val="00F4056B"/>
    <w:rsid w:val="00F42265"/>
    <w:rsid w:val="00F4338F"/>
    <w:rsid w:val="00F436D3"/>
    <w:rsid w:val="00F5042F"/>
    <w:rsid w:val="00F54108"/>
    <w:rsid w:val="00F55A50"/>
    <w:rsid w:val="00F55F32"/>
    <w:rsid w:val="00F56060"/>
    <w:rsid w:val="00F57D1A"/>
    <w:rsid w:val="00F644E2"/>
    <w:rsid w:val="00F65266"/>
    <w:rsid w:val="00F70C25"/>
    <w:rsid w:val="00F7302A"/>
    <w:rsid w:val="00F73A6C"/>
    <w:rsid w:val="00F755B0"/>
    <w:rsid w:val="00F80785"/>
    <w:rsid w:val="00F81284"/>
    <w:rsid w:val="00F8279B"/>
    <w:rsid w:val="00F84F07"/>
    <w:rsid w:val="00F87CB3"/>
    <w:rsid w:val="00F87E27"/>
    <w:rsid w:val="00F9199C"/>
    <w:rsid w:val="00F91ED8"/>
    <w:rsid w:val="00F92897"/>
    <w:rsid w:val="00F930D1"/>
    <w:rsid w:val="00F9320C"/>
    <w:rsid w:val="00F93691"/>
    <w:rsid w:val="00F95E29"/>
    <w:rsid w:val="00FA0778"/>
    <w:rsid w:val="00FA0992"/>
    <w:rsid w:val="00FA35E8"/>
    <w:rsid w:val="00FA35EB"/>
    <w:rsid w:val="00FA473A"/>
    <w:rsid w:val="00FA4CCF"/>
    <w:rsid w:val="00FA6781"/>
    <w:rsid w:val="00FA7B56"/>
    <w:rsid w:val="00FB2212"/>
    <w:rsid w:val="00FB2A1A"/>
    <w:rsid w:val="00FB563A"/>
    <w:rsid w:val="00FB5708"/>
    <w:rsid w:val="00FB6A28"/>
    <w:rsid w:val="00FC03A6"/>
    <w:rsid w:val="00FC1630"/>
    <w:rsid w:val="00FC2D4E"/>
    <w:rsid w:val="00FC4840"/>
    <w:rsid w:val="00FC5F91"/>
    <w:rsid w:val="00FC5FB9"/>
    <w:rsid w:val="00FD1AB7"/>
    <w:rsid w:val="00FD2104"/>
    <w:rsid w:val="00FD30B8"/>
    <w:rsid w:val="00FD516B"/>
    <w:rsid w:val="00FD598F"/>
    <w:rsid w:val="00FD6AE0"/>
    <w:rsid w:val="00FD6E25"/>
    <w:rsid w:val="00FD769E"/>
    <w:rsid w:val="00FE24F2"/>
    <w:rsid w:val="00FE2FC2"/>
    <w:rsid w:val="00FE624A"/>
    <w:rsid w:val="00FE7770"/>
    <w:rsid w:val="00FF01F0"/>
    <w:rsid w:val="00FF0937"/>
    <w:rsid w:val="00FF21FA"/>
    <w:rsid w:val="00FF356F"/>
    <w:rsid w:val="00FF4A0C"/>
    <w:rsid w:val="00FF53B1"/>
    <w:rsid w:val="00FF5F12"/>
    <w:rsid w:val="00FF6D34"/>
    <w:rsid w:val="00FF731D"/>
    <w:rsid w:val="02EB4DCD"/>
    <w:rsid w:val="133B511B"/>
    <w:rsid w:val="158A1356"/>
    <w:rsid w:val="175D44D1"/>
    <w:rsid w:val="33C3625D"/>
    <w:rsid w:val="4223402D"/>
    <w:rsid w:val="4BEB46A4"/>
    <w:rsid w:val="78691F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6689"/>
    <w:pPr>
      <w:autoSpaceDE w:val="0"/>
      <w:autoSpaceDN w:val="0"/>
    </w:pPr>
    <w:rPr>
      <w:kern w:val="0"/>
      <w:sz w:val="20"/>
      <w:szCs w:val="20"/>
      <w:lang w:eastAsia="en-US"/>
    </w:rPr>
  </w:style>
  <w:style w:type="paragraph" w:styleId="Heading1">
    <w:name w:val="heading 1"/>
    <w:basedOn w:val="Normal"/>
    <w:next w:val="Normal"/>
    <w:link w:val="Heading1Char"/>
    <w:uiPriority w:val="99"/>
    <w:qFormat/>
    <w:rsid w:val="00B66689"/>
    <w:pPr>
      <w:keepNext/>
      <w:numPr>
        <w:numId w:val="1"/>
      </w:numPr>
      <w:spacing w:before="240" w:after="80"/>
      <w:jc w:val="center"/>
      <w:outlineLvl w:val="0"/>
    </w:pPr>
    <w:rPr>
      <w:smallCaps/>
      <w:kern w:val="28"/>
      <w:lang w:eastAsia="zh-CN"/>
    </w:rPr>
  </w:style>
  <w:style w:type="paragraph" w:styleId="Heading2">
    <w:name w:val="heading 2"/>
    <w:basedOn w:val="Normal"/>
    <w:next w:val="Normal"/>
    <w:link w:val="Heading2Char"/>
    <w:uiPriority w:val="99"/>
    <w:qFormat/>
    <w:rsid w:val="00B66689"/>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rsid w:val="00B66689"/>
    <w:pPr>
      <w:keepNext/>
      <w:numPr>
        <w:ilvl w:val="2"/>
        <w:numId w:val="1"/>
      </w:numPr>
      <w:ind w:left="288"/>
      <w:outlineLvl w:val="2"/>
    </w:pPr>
    <w:rPr>
      <w:i/>
      <w:iCs/>
    </w:rPr>
  </w:style>
  <w:style w:type="paragraph" w:styleId="Heading4">
    <w:name w:val="heading 4"/>
    <w:basedOn w:val="Normal"/>
    <w:next w:val="Normal"/>
    <w:link w:val="Heading4Char"/>
    <w:uiPriority w:val="99"/>
    <w:qFormat/>
    <w:rsid w:val="00B66689"/>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rsid w:val="00B66689"/>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rsid w:val="00B66689"/>
    <w:pPr>
      <w:numPr>
        <w:ilvl w:val="5"/>
        <w:numId w:val="1"/>
      </w:numPr>
      <w:spacing w:before="240" w:after="60"/>
      <w:outlineLvl w:val="5"/>
    </w:pPr>
    <w:rPr>
      <w:i/>
      <w:iCs/>
      <w:sz w:val="16"/>
      <w:szCs w:val="16"/>
    </w:rPr>
  </w:style>
  <w:style w:type="paragraph" w:styleId="Heading7">
    <w:name w:val="heading 7"/>
    <w:basedOn w:val="Normal"/>
    <w:next w:val="Normal"/>
    <w:link w:val="Heading7Char"/>
    <w:autoRedefine/>
    <w:uiPriority w:val="99"/>
    <w:qFormat/>
    <w:rsid w:val="00B66689"/>
    <w:pPr>
      <w:numPr>
        <w:ilvl w:val="6"/>
        <w:numId w:val="1"/>
      </w:numPr>
      <w:spacing w:before="240" w:after="60"/>
      <w:outlineLvl w:val="6"/>
    </w:pPr>
    <w:rPr>
      <w:sz w:val="16"/>
      <w:szCs w:val="16"/>
    </w:rPr>
  </w:style>
  <w:style w:type="paragraph" w:styleId="Heading8">
    <w:name w:val="heading 8"/>
    <w:basedOn w:val="Normal"/>
    <w:next w:val="Normal"/>
    <w:link w:val="Heading8Char"/>
    <w:autoRedefine/>
    <w:uiPriority w:val="99"/>
    <w:qFormat/>
    <w:rsid w:val="00B66689"/>
    <w:pPr>
      <w:numPr>
        <w:ilvl w:val="7"/>
        <w:numId w:val="1"/>
      </w:numPr>
      <w:spacing w:before="240" w:after="60"/>
      <w:outlineLvl w:val="7"/>
    </w:pPr>
    <w:rPr>
      <w:i/>
      <w:iCs/>
      <w:sz w:val="16"/>
      <w:szCs w:val="16"/>
    </w:rPr>
  </w:style>
  <w:style w:type="paragraph" w:styleId="Heading9">
    <w:name w:val="heading 9"/>
    <w:basedOn w:val="Normal"/>
    <w:next w:val="Normal"/>
    <w:link w:val="Heading9Char"/>
    <w:autoRedefine/>
    <w:uiPriority w:val="99"/>
    <w:qFormat/>
    <w:rsid w:val="00B66689"/>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6689"/>
    <w:rPr>
      <w:rFonts w:cs="Times New Roman"/>
      <w:smallCaps/>
      <w:kern w:val="28"/>
    </w:rPr>
  </w:style>
  <w:style w:type="character" w:customStyle="1" w:styleId="Heading2Char">
    <w:name w:val="Heading 2 Char"/>
    <w:basedOn w:val="DefaultParagraphFont"/>
    <w:link w:val="Heading2"/>
    <w:uiPriority w:val="99"/>
    <w:semiHidden/>
    <w:locked/>
    <w:rsid w:val="007D6218"/>
    <w:rPr>
      <w:rFonts w:ascii="Cambria" w:eastAsia="宋体" w:hAnsi="Cambria" w:cs="Times New Roman"/>
      <w:b/>
      <w:bCs/>
      <w:kern w:val="0"/>
      <w:sz w:val="32"/>
      <w:szCs w:val="32"/>
      <w:lang w:eastAsia="en-US"/>
    </w:rPr>
  </w:style>
  <w:style w:type="character" w:customStyle="1" w:styleId="Heading3Char">
    <w:name w:val="Heading 3 Char"/>
    <w:basedOn w:val="DefaultParagraphFont"/>
    <w:link w:val="Heading3"/>
    <w:uiPriority w:val="99"/>
    <w:semiHidden/>
    <w:locked/>
    <w:rsid w:val="007D6218"/>
    <w:rPr>
      <w:rFonts w:cs="Times New Roman"/>
      <w:b/>
      <w:bCs/>
      <w:kern w:val="0"/>
      <w:sz w:val="32"/>
      <w:szCs w:val="32"/>
      <w:lang w:eastAsia="en-US"/>
    </w:rPr>
  </w:style>
  <w:style w:type="character" w:customStyle="1" w:styleId="Heading4Char">
    <w:name w:val="Heading 4 Char"/>
    <w:basedOn w:val="DefaultParagraphFont"/>
    <w:link w:val="Heading4"/>
    <w:uiPriority w:val="99"/>
    <w:semiHidden/>
    <w:locked/>
    <w:rsid w:val="007D6218"/>
    <w:rPr>
      <w:rFonts w:ascii="Cambria" w:eastAsia="宋体" w:hAnsi="Cambria" w:cs="Times New Roman"/>
      <w:b/>
      <w:bCs/>
      <w:kern w:val="0"/>
      <w:sz w:val="28"/>
      <w:szCs w:val="28"/>
      <w:lang w:eastAsia="en-US"/>
    </w:rPr>
  </w:style>
  <w:style w:type="character" w:customStyle="1" w:styleId="Heading5Char">
    <w:name w:val="Heading 5 Char"/>
    <w:basedOn w:val="DefaultParagraphFont"/>
    <w:link w:val="Heading5"/>
    <w:uiPriority w:val="99"/>
    <w:semiHidden/>
    <w:locked/>
    <w:rsid w:val="007D6218"/>
    <w:rPr>
      <w:rFonts w:cs="Times New Roman"/>
      <w:b/>
      <w:bCs/>
      <w:kern w:val="0"/>
      <w:sz w:val="28"/>
      <w:szCs w:val="28"/>
      <w:lang w:eastAsia="en-US"/>
    </w:rPr>
  </w:style>
  <w:style w:type="character" w:customStyle="1" w:styleId="Heading6Char">
    <w:name w:val="Heading 6 Char"/>
    <w:basedOn w:val="DefaultParagraphFont"/>
    <w:link w:val="Heading6"/>
    <w:uiPriority w:val="99"/>
    <w:semiHidden/>
    <w:locked/>
    <w:rsid w:val="007D6218"/>
    <w:rPr>
      <w:rFonts w:ascii="Cambria" w:eastAsia="宋体" w:hAnsi="Cambria" w:cs="Times New Roman"/>
      <w:b/>
      <w:bCs/>
      <w:kern w:val="0"/>
      <w:sz w:val="24"/>
      <w:szCs w:val="24"/>
      <w:lang w:eastAsia="en-US"/>
    </w:rPr>
  </w:style>
  <w:style w:type="character" w:customStyle="1" w:styleId="Heading7Char">
    <w:name w:val="Heading 7 Char"/>
    <w:basedOn w:val="DefaultParagraphFont"/>
    <w:link w:val="Heading7"/>
    <w:uiPriority w:val="99"/>
    <w:semiHidden/>
    <w:locked/>
    <w:rsid w:val="007D6218"/>
    <w:rPr>
      <w:rFonts w:cs="Times New Roman"/>
      <w:b/>
      <w:bCs/>
      <w:kern w:val="0"/>
      <w:sz w:val="24"/>
      <w:szCs w:val="24"/>
      <w:lang w:eastAsia="en-US"/>
    </w:rPr>
  </w:style>
  <w:style w:type="character" w:customStyle="1" w:styleId="Heading8Char">
    <w:name w:val="Heading 8 Char"/>
    <w:basedOn w:val="DefaultParagraphFont"/>
    <w:link w:val="Heading8"/>
    <w:uiPriority w:val="99"/>
    <w:semiHidden/>
    <w:locked/>
    <w:rsid w:val="007D6218"/>
    <w:rPr>
      <w:rFonts w:ascii="Cambria" w:eastAsia="宋体" w:hAnsi="Cambria" w:cs="Times New Roman"/>
      <w:kern w:val="0"/>
      <w:sz w:val="24"/>
      <w:szCs w:val="24"/>
      <w:lang w:eastAsia="en-US"/>
    </w:rPr>
  </w:style>
  <w:style w:type="character" w:customStyle="1" w:styleId="Heading9Char">
    <w:name w:val="Heading 9 Char"/>
    <w:basedOn w:val="DefaultParagraphFont"/>
    <w:link w:val="Heading9"/>
    <w:uiPriority w:val="99"/>
    <w:semiHidden/>
    <w:locked/>
    <w:rsid w:val="007D6218"/>
    <w:rPr>
      <w:rFonts w:ascii="Cambria" w:eastAsia="宋体" w:hAnsi="Cambria" w:cs="Times New Roman"/>
      <w:kern w:val="0"/>
      <w:sz w:val="21"/>
      <w:szCs w:val="21"/>
      <w:lang w:eastAsia="en-US"/>
    </w:rPr>
  </w:style>
  <w:style w:type="paragraph" w:styleId="DocumentMap">
    <w:name w:val="Document Map"/>
    <w:basedOn w:val="Normal"/>
    <w:link w:val="DocumentMapChar"/>
    <w:uiPriority w:val="99"/>
    <w:semiHidden/>
    <w:rsid w:val="00B6668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6218"/>
    <w:rPr>
      <w:rFonts w:cs="Times New Roman"/>
      <w:kern w:val="0"/>
      <w:sz w:val="2"/>
      <w:lang w:eastAsia="en-US"/>
    </w:rPr>
  </w:style>
  <w:style w:type="paragraph" w:styleId="BodyText">
    <w:name w:val="Body Text"/>
    <w:basedOn w:val="Normal"/>
    <w:link w:val="BodyTextChar"/>
    <w:uiPriority w:val="99"/>
    <w:rsid w:val="00B66689"/>
    <w:pPr>
      <w:spacing w:after="120"/>
    </w:pPr>
  </w:style>
  <w:style w:type="character" w:customStyle="1" w:styleId="BodyTextChar">
    <w:name w:val="Body Text Char"/>
    <w:basedOn w:val="DefaultParagraphFont"/>
    <w:link w:val="BodyText"/>
    <w:uiPriority w:val="99"/>
    <w:locked/>
    <w:rsid w:val="00B66689"/>
    <w:rPr>
      <w:rFonts w:cs="Times New Roman"/>
      <w:lang w:eastAsia="en-US"/>
    </w:rPr>
  </w:style>
  <w:style w:type="paragraph" w:styleId="BodyTextIndent">
    <w:name w:val="Body Text Indent"/>
    <w:basedOn w:val="Normal"/>
    <w:link w:val="BodyTextIndentChar"/>
    <w:uiPriority w:val="99"/>
    <w:rsid w:val="00B66689"/>
    <w:pPr>
      <w:ind w:left="630" w:hanging="630"/>
    </w:pPr>
    <w:rPr>
      <w:szCs w:val="24"/>
    </w:rPr>
  </w:style>
  <w:style w:type="character" w:customStyle="1" w:styleId="BodyTextIndentChar">
    <w:name w:val="Body Text Indent Char"/>
    <w:basedOn w:val="DefaultParagraphFont"/>
    <w:link w:val="BodyTextIndent"/>
    <w:uiPriority w:val="99"/>
    <w:semiHidden/>
    <w:locked/>
    <w:rsid w:val="007D6218"/>
    <w:rPr>
      <w:rFonts w:cs="Times New Roman"/>
      <w:kern w:val="0"/>
      <w:sz w:val="20"/>
      <w:szCs w:val="20"/>
      <w:lang w:eastAsia="en-US"/>
    </w:rPr>
  </w:style>
  <w:style w:type="paragraph" w:styleId="PlainText">
    <w:name w:val="Plain Text"/>
    <w:basedOn w:val="Normal"/>
    <w:link w:val="PlainTextChar"/>
    <w:uiPriority w:val="99"/>
    <w:rsid w:val="00B66689"/>
    <w:pPr>
      <w:widowControl w:val="0"/>
      <w:autoSpaceDE/>
      <w:autoSpaceDN/>
      <w:adjustRightInd w:val="0"/>
      <w:snapToGrid w:val="0"/>
      <w:ind w:firstLineChars="300" w:firstLine="540"/>
      <w:jc w:val="both"/>
    </w:pPr>
    <w:rPr>
      <w:rFonts w:ascii="宋体" w:hAnsi="Courier New"/>
      <w:kern w:val="2"/>
      <w:sz w:val="21"/>
      <w:szCs w:val="21"/>
      <w:lang w:eastAsia="zh-CN"/>
    </w:rPr>
  </w:style>
  <w:style w:type="character" w:customStyle="1" w:styleId="PlainTextChar">
    <w:name w:val="Plain Text Char"/>
    <w:basedOn w:val="DefaultParagraphFont"/>
    <w:link w:val="PlainText"/>
    <w:uiPriority w:val="99"/>
    <w:locked/>
    <w:rsid w:val="00B66689"/>
    <w:rPr>
      <w:rFonts w:ascii="宋体" w:hAnsi="Courier New" w:cs="Times New Roman"/>
      <w:kern w:val="2"/>
      <w:sz w:val="21"/>
    </w:rPr>
  </w:style>
  <w:style w:type="paragraph" w:styleId="BalloonText">
    <w:name w:val="Balloon Text"/>
    <w:basedOn w:val="Normal"/>
    <w:link w:val="BalloonTextChar"/>
    <w:uiPriority w:val="99"/>
    <w:semiHidden/>
    <w:rsid w:val="00B666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6218"/>
    <w:rPr>
      <w:rFonts w:cs="Times New Roman"/>
      <w:kern w:val="0"/>
      <w:sz w:val="2"/>
      <w:lang w:eastAsia="en-US"/>
    </w:rPr>
  </w:style>
  <w:style w:type="paragraph" w:styleId="Footer">
    <w:name w:val="footer"/>
    <w:basedOn w:val="Normal"/>
    <w:link w:val="FooterChar"/>
    <w:uiPriority w:val="99"/>
    <w:rsid w:val="00B66689"/>
    <w:pPr>
      <w:tabs>
        <w:tab w:val="center" w:pos="4320"/>
        <w:tab w:val="right" w:pos="8640"/>
      </w:tabs>
    </w:pPr>
  </w:style>
  <w:style w:type="character" w:customStyle="1" w:styleId="FooterChar">
    <w:name w:val="Footer Char"/>
    <w:basedOn w:val="DefaultParagraphFont"/>
    <w:link w:val="Footer"/>
    <w:uiPriority w:val="99"/>
    <w:locked/>
    <w:rsid w:val="00B66689"/>
    <w:rPr>
      <w:rFonts w:cs="Times New Roman"/>
    </w:rPr>
  </w:style>
  <w:style w:type="paragraph" w:styleId="Header">
    <w:name w:val="header"/>
    <w:basedOn w:val="Normal"/>
    <w:link w:val="HeaderChar"/>
    <w:uiPriority w:val="99"/>
    <w:rsid w:val="00B66689"/>
    <w:pPr>
      <w:tabs>
        <w:tab w:val="center" w:pos="4320"/>
        <w:tab w:val="right" w:pos="8640"/>
      </w:tabs>
    </w:pPr>
  </w:style>
  <w:style w:type="character" w:customStyle="1" w:styleId="HeaderChar">
    <w:name w:val="Header Char"/>
    <w:basedOn w:val="DefaultParagraphFont"/>
    <w:link w:val="Header"/>
    <w:uiPriority w:val="99"/>
    <w:locked/>
    <w:rsid w:val="00B66689"/>
    <w:rPr>
      <w:rFonts w:cs="Times New Roman"/>
    </w:rPr>
  </w:style>
  <w:style w:type="paragraph" w:styleId="Subtitle">
    <w:name w:val="Subtitle"/>
    <w:basedOn w:val="Normal"/>
    <w:next w:val="Normal"/>
    <w:link w:val="SubtitleChar"/>
    <w:uiPriority w:val="99"/>
    <w:qFormat/>
    <w:rsid w:val="00B66689"/>
    <w:pPr>
      <w:widowControl w:val="0"/>
      <w:autoSpaceDE/>
      <w:autoSpaceDN/>
      <w:adjustRightInd w:val="0"/>
      <w:snapToGrid w:val="0"/>
      <w:spacing w:before="240" w:after="60" w:line="312" w:lineRule="auto"/>
      <w:ind w:firstLineChars="300" w:firstLine="540"/>
      <w:jc w:val="center"/>
      <w:outlineLvl w:val="1"/>
    </w:pPr>
    <w:rPr>
      <w:bCs/>
      <w:kern w:val="28"/>
      <w:sz w:val="18"/>
      <w:szCs w:val="18"/>
      <w:lang w:eastAsia="zh-CN"/>
    </w:rPr>
  </w:style>
  <w:style w:type="character" w:customStyle="1" w:styleId="SubtitleChar">
    <w:name w:val="Subtitle Char"/>
    <w:basedOn w:val="DefaultParagraphFont"/>
    <w:link w:val="Subtitle"/>
    <w:uiPriority w:val="99"/>
    <w:locked/>
    <w:rsid w:val="00B66689"/>
    <w:rPr>
      <w:rFonts w:cs="Times New Roman"/>
      <w:kern w:val="28"/>
      <w:sz w:val="18"/>
    </w:rPr>
  </w:style>
  <w:style w:type="paragraph" w:styleId="FootnoteText">
    <w:name w:val="footnote text"/>
    <w:basedOn w:val="Normal"/>
    <w:link w:val="FootnoteTextChar"/>
    <w:uiPriority w:val="99"/>
    <w:semiHidden/>
    <w:rsid w:val="00B66689"/>
    <w:pPr>
      <w:ind w:firstLine="202"/>
      <w:jc w:val="both"/>
    </w:pPr>
    <w:rPr>
      <w:sz w:val="16"/>
      <w:szCs w:val="16"/>
    </w:rPr>
  </w:style>
  <w:style w:type="character" w:customStyle="1" w:styleId="FootnoteTextChar">
    <w:name w:val="Footnote Text Char"/>
    <w:basedOn w:val="DefaultParagraphFont"/>
    <w:link w:val="FootnoteText"/>
    <w:uiPriority w:val="99"/>
    <w:semiHidden/>
    <w:locked/>
    <w:rsid w:val="007D6218"/>
    <w:rPr>
      <w:rFonts w:cs="Times New Roman"/>
      <w:kern w:val="0"/>
      <w:sz w:val="18"/>
      <w:szCs w:val="18"/>
      <w:lang w:eastAsia="en-US"/>
    </w:rPr>
  </w:style>
  <w:style w:type="paragraph" w:styleId="HTMLPreformatted">
    <w:name w:val="HTML Preformatted"/>
    <w:basedOn w:val="Normal"/>
    <w:link w:val="HTMLPreformattedChar"/>
    <w:uiPriority w:val="99"/>
    <w:rsid w:val="00B6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val="0"/>
      <w:snapToGrid w:val="0"/>
      <w:ind w:firstLineChars="300" w:firstLine="540"/>
    </w:pPr>
    <w:rPr>
      <w:rFonts w:ascii="宋体" w:hAnsi="宋体"/>
      <w:sz w:val="24"/>
      <w:szCs w:val="18"/>
      <w:lang w:eastAsia="zh-CN"/>
    </w:rPr>
  </w:style>
  <w:style w:type="character" w:customStyle="1" w:styleId="HTMLPreformattedChar">
    <w:name w:val="HTML Preformatted Char"/>
    <w:basedOn w:val="DefaultParagraphFont"/>
    <w:link w:val="HTMLPreformatted"/>
    <w:uiPriority w:val="99"/>
    <w:locked/>
    <w:rsid w:val="00B66689"/>
    <w:rPr>
      <w:rFonts w:ascii="宋体" w:eastAsia="宋体" w:cs="Times New Roman"/>
      <w:sz w:val="18"/>
    </w:rPr>
  </w:style>
  <w:style w:type="paragraph" w:styleId="NormalWeb">
    <w:name w:val="Normal (Web)"/>
    <w:basedOn w:val="Normal"/>
    <w:uiPriority w:val="99"/>
    <w:rsid w:val="00B66689"/>
    <w:pPr>
      <w:autoSpaceDE/>
      <w:autoSpaceDN/>
      <w:spacing w:before="100" w:beforeAutospacing="1" w:after="100" w:afterAutospacing="1"/>
    </w:pPr>
    <w:rPr>
      <w:rFonts w:ascii="宋体" w:hAnsi="宋体" w:cs="宋体"/>
      <w:sz w:val="24"/>
      <w:szCs w:val="24"/>
      <w:lang w:eastAsia="zh-CN"/>
    </w:rPr>
  </w:style>
  <w:style w:type="paragraph" w:styleId="Title">
    <w:name w:val="Title"/>
    <w:basedOn w:val="Normal"/>
    <w:next w:val="Normal"/>
    <w:link w:val="TitleChar"/>
    <w:uiPriority w:val="99"/>
    <w:qFormat/>
    <w:rsid w:val="00B66689"/>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99"/>
    <w:locked/>
    <w:rsid w:val="007D6218"/>
    <w:rPr>
      <w:rFonts w:ascii="Cambria" w:hAnsi="Cambria" w:cs="Times New Roman"/>
      <w:b/>
      <w:bCs/>
      <w:kern w:val="0"/>
      <w:sz w:val="32"/>
      <w:szCs w:val="32"/>
      <w:lang w:eastAsia="en-US"/>
    </w:rPr>
  </w:style>
  <w:style w:type="table" w:styleId="TableGrid">
    <w:name w:val="Table Grid"/>
    <w:basedOn w:val="TableNormal"/>
    <w:uiPriority w:val="99"/>
    <w:rsid w:val="00B6668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66689"/>
    <w:rPr>
      <w:rFonts w:cs="Times New Roman"/>
      <w:b/>
    </w:rPr>
  </w:style>
  <w:style w:type="character" w:styleId="FollowedHyperlink">
    <w:name w:val="FollowedHyperlink"/>
    <w:basedOn w:val="DefaultParagraphFont"/>
    <w:uiPriority w:val="99"/>
    <w:rsid w:val="00B66689"/>
    <w:rPr>
      <w:rFonts w:cs="Times New Roman"/>
      <w:color w:val="800080"/>
      <w:u w:val="single"/>
    </w:rPr>
  </w:style>
  <w:style w:type="character" w:styleId="Emphasis">
    <w:name w:val="Emphasis"/>
    <w:basedOn w:val="DefaultParagraphFont"/>
    <w:uiPriority w:val="99"/>
    <w:qFormat/>
    <w:rsid w:val="00B66689"/>
    <w:rPr>
      <w:rFonts w:cs="Times New Roman"/>
      <w:i/>
    </w:rPr>
  </w:style>
  <w:style w:type="character" w:styleId="Hyperlink">
    <w:name w:val="Hyperlink"/>
    <w:basedOn w:val="DefaultParagraphFont"/>
    <w:uiPriority w:val="99"/>
    <w:rsid w:val="00B66689"/>
    <w:rPr>
      <w:rFonts w:cs="Times New Roman"/>
      <w:color w:val="0000FF"/>
      <w:u w:val="single"/>
    </w:rPr>
  </w:style>
  <w:style w:type="character" w:styleId="FootnoteReference">
    <w:name w:val="footnote reference"/>
    <w:basedOn w:val="DefaultParagraphFont"/>
    <w:uiPriority w:val="99"/>
    <w:semiHidden/>
    <w:rsid w:val="00B66689"/>
    <w:rPr>
      <w:rFonts w:cs="Times New Roman"/>
      <w:vertAlign w:val="superscript"/>
    </w:rPr>
  </w:style>
  <w:style w:type="paragraph" w:customStyle="1" w:styleId="Abstract">
    <w:name w:val="Abstract"/>
    <w:basedOn w:val="Normal"/>
    <w:next w:val="Normal"/>
    <w:uiPriority w:val="99"/>
    <w:rsid w:val="00B66689"/>
    <w:pPr>
      <w:spacing w:before="20"/>
      <w:ind w:firstLine="202"/>
      <w:jc w:val="both"/>
    </w:pPr>
    <w:rPr>
      <w:b/>
      <w:bCs/>
      <w:sz w:val="18"/>
      <w:szCs w:val="18"/>
    </w:rPr>
  </w:style>
  <w:style w:type="paragraph" w:customStyle="1" w:styleId="Authors">
    <w:name w:val="Authors"/>
    <w:basedOn w:val="Normal"/>
    <w:next w:val="Normal"/>
    <w:uiPriority w:val="99"/>
    <w:rsid w:val="00B66689"/>
    <w:pPr>
      <w:framePr w:w="9072" w:hSpace="187" w:vSpace="187" w:wrap="notBeside" w:vAnchor="text" w:hAnchor="page" w:xAlign="center" w:y="1"/>
      <w:spacing w:after="320"/>
      <w:jc w:val="center"/>
    </w:pPr>
    <w:rPr>
      <w:sz w:val="22"/>
      <w:szCs w:val="22"/>
    </w:rPr>
  </w:style>
  <w:style w:type="character" w:customStyle="1" w:styleId="MemberType">
    <w:name w:val="MemberType"/>
    <w:uiPriority w:val="99"/>
    <w:rsid w:val="00B66689"/>
    <w:rPr>
      <w:rFonts w:ascii="Times New Roman" w:hAnsi="Times New Roman"/>
      <w:i/>
      <w:sz w:val="22"/>
    </w:rPr>
  </w:style>
  <w:style w:type="paragraph" w:customStyle="1" w:styleId="References">
    <w:name w:val="References"/>
    <w:basedOn w:val="Normal"/>
    <w:uiPriority w:val="99"/>
    <w:rsid w:val="00B66689"/>
    <w:pPr>
      <w:numPr>
        <w:numId w:val="2"/>
      </w:numPr>
      <w:jc w:val="both"/>
    </w:pPr>
    <w:rPr>
      <w:sz w:val="16"/>
      <w:szCs w:val="16"/>
    </w:rPr>
  </w:style>
  <w:style w:type="paragraph" w:customStyle="1" w:styleId="IndexTerms">
    <w:name w:val="IndexTerms"/>
    <w:basedOn w:val="Normal"/>
    <w:next w:val="Normal"/>
    <w:uiPriority w:val="99"/>
    <w:rsid w:val="00B66689"/>
    <w:pPr>
      <w:ind w:firstLine="202"/>
      <w:jc w:val="both"/>
    </w:pPr>
    <w:rPr>
      <w:b/>
      <w:bCs/>
      <w:sz w:val="18"/>
      <w:szCs w:val="18"/>
    </w:rPr>
  </w:style>
  <w:style w:type="paragraph" w:customStyle="1" w:styleId="Text">
    <w:name w:val="Text"/>
    <w:basedOn w:val="Normal"/>
    <w:autoRedefine/>
    <w:uiPriority w:val="99"/>
    <w:rsid w:val="00B66689"/>
    <w:pPr>
      <w:widowControl w:val="0"/>
      <w:spacing w:line="252" w:lineRule="auto"/>
      <w:ind w:firstLine="202"/>
      <w:jc w:val="both"/>
    </w:pPr>
  </w:style>
  <w:style w:type="paragraph" w:customStyle="1" w:styleId="FigureCaption">
    <w:name w:val="Figure Caption"/>
    <w:basedOn w:val="Normal"/>
    <w:autoRedefine/>
    <w:uiPriority w:val="99"/>
    <w:rsid w:val="00B66689"/>
    <w:pPr>
      <w:jc w:val="both"/>
    </w:pPr>
    <w:rPr>
      <w:sz w:val="16"/>
      <w:szCs w:val="16"/>
    </w:rPr>
  </w:style>
  <w:style w:type="paragraph" w:customStyle="1" w:styleId="TableTitle">
    <w:name w:val="Table Title"/>
    <w:basedOn w:val="Normal"/>
    <w:uiPriority w:val="99"/>
    <w:rsid w:val="00B66689"/>
    <w:pPr>
      <w:jc w:val="center"/>
    </w:pPr>
    <w:rPr>
      <w:smallCaps/>
      <w:sz w:val="16"/>
      <w:szCs w:val="16"/>
    </w:rPr>
  </w:style>
  <w:style w:type="paragraph" w:customStyle="1" w:styleId="ReferenceHead">
    <w:name w:val="Reference Head"/>
    <w:basedOn w:val="Heading1"/>
    <w:uiPriority w:val="99"/>
    <w:rsid w:val="00B66689"/>
    <w:pPr>
      <w:numPr>
        <w:numId w:val="0"/>
      </w:numPr>
    </w:pPr>
  </w:style>
  <w:style w:type="paragraph" w:customStyle="1" w:styleId="Equation">
    <w:name w:val="Equation"/>
    <w:basedOn w:val="Normal"/>
    <w:next w:val="Normal"/>
    <w:uiPriority w:val="99"/>
    <w:rsid w:val="00B66689"/>
    <w:pPr>
      <w:widowControl w:val="0"/>
      <w:tabs>
        <w:tab w:val="right" w:pos="5040"/>
      </w:tabs>
      <w:spacing w:line="252" w:lineRule="auto"/>
      <w:jc w:val="both"/>
    </w:pPr>
  </w:style>
  <w:style w:type="paragraph" w:customStyle="1" w:styleId="Pa0">
    <w:name w:val="Pa0"/>
    <w:basedOn w:val="Normal"/>
    <w:next w:val="Normal"/>
    <w:uiPriority w:val="99"/>
    <w:rsid w:val="00B66689"/>
    <w:pPr>
      <w:widowControl w:val="0"/>
      <w:adjustRightInd w:val="0"/>
      <w:spacing w:line="241" w:lineRule="atLeast"/>
    </w:pPr>
    <w:rPr>
      <w:rFonts w:ascii="Baskerville" w:hAnsi="Baskerville"/>
      <w:sz w:val="24"/>
      <w:szCs w:val="24"/>
    </w:rPr>
  </w:style>
  <w:style w:type="character" w:customStyle="1" w:styleId="A5">
    <w:name w:val="A5"/>
    <w:uiPriority w:val="99"/>
    <w:rsid w:val="00B66689"/>
    <w:rPr>
      <w:color w:val="00529F"/>
      <w:sz w:val="20"/>
    </w:rPr>
  </w:style>
  <w:style w:type="character" w:customStyle="1" w:styleId="apple-converted-space">
    <w:name w:val="apple-converted-space"/>
    <w:basedOn w:val="DefaultParagraphFont"/>
    <w:uiPriority w:val="99"/>
    <w:rsid w:val="00B66689"/>
    <w:rPr>
      <w:rFonts w:cs="Times New Roman"/>
    </w:rPr>
  </w:style>
  <w:style w:type="paragraph" w:customStyle="1" w:styleId="Author">
    <w:name w:val="Author"/>
    <w:basedOn w:val="Normal"/>
    <w:next w:val="Normal"/>
    <w:uiPriority w:val="99"/>
    <w:rsid w:val="00B66689"/>
    <w:pPr>
      <w:autoSpaceDE/>
      <w:autoSpaceDN/>
      <w:adjustRightInd w:val="0"/>
      <w:snapToGrid w:val="0"/>
      <w:spacing w:after="240" w:line="360" w:lineRule="exact"/>
      <w:ind w:firstLineChars="300" w:firstLine="540"/>
      <w:jc w:val="both"/>
    </w:pPr>
    <w:rPr>
      <w:rFonts w:ascii="Arial" w:hAnsi="Arial"/>
      <w:b/>
      <w:sz w:val="24"/>
      <w:lang w:val="en-GB" w:eastAsia="de-DE"/>
    </w:rPr>
  </w:style>
  <w:style w:type="paragraph" w:customStyle="1" w:styleId="TTPAddress">
    <w:name w:val="TTP Address"/>
    <w:basedOn w:val="Normal"/>
    <w:uiPriority w:val="99"/>
    <w:rsid w:val="00B66689"/>
    <w:pPr>
      <w:adjustRightInd w:val="0"/>
      <w:snapToGrid w:val="0"/>
      <w:spacing w:before="120"/>
      <w:ind w:firstLineChars="200" w:firstLine="200"/>
      <w:jc w:val="center"/>
    </w:pPr>
    <w:rPr>
      <w:rFonts w:ascii="Arial" w:hAnsi="Arial"/>
      <w:sz w:val="22"/>
    </w:rPr>
  </w:style>
  <w:style w:type="paragraph" w:customStyle="1" w:styleId="a">
    <w:name w:val="中文参考文献"/>
    <w:basedOn w:val="Normal"/>
    <w:uiPriority w:val="99"/>
    <w:rsid w:val="00B66689"/>
    <w:pPr>
      <w:widowControl w:val="0"/>
      <w:numPr>
        <w:numId w:val="3"/>
      </w:numPr>
      <w:autoSpaceDE/>
      <w:autoSpaceDN/>
      <w:adjustRightInd w:val="0"/>
      <w:snapToGrid w:val="0"/>
      <w:spacing w:line="360" w:lineRule="auto"/>
      <w:ind w:firstLineChars="300" w:firstLine="300"/>
    </w:pPr>
    <w:rPr>
      <w:rFonts w:ascii="宋体" w:hAnsi="宋体" w:cs="宋体"/>
      <w:kern w:val="2"/>
      <w:sz w:val="24"/>
      <w:lang w:eastAsia="zh-CN"/>
    </w:rPr>
  </w:style>
  <w:style w:type="paragraph" w:customStyle="1" w:styleId="Default">
    <w:name w:val="Default"/>
    <w:uiPriority w:val="99"/>
    <w:rsid w:val="00B66689"/>
    <w:pPr>
      <w:widowControl w:val="0"/>
      <w:autoSpaceDE w:val="0"/>
      <w:autoSpaceDN w:val="0"/>
      <w:adjustRightInd w:val="0"/>
    </w:pPr>
    <w:rPr>
      <w:color w:val="000000"/>
      <w:kern w:val="0"/>
      <w:sz w:val="24"/>
      <w:szCs w:val="24"/>
    </w:rPr>
  </w:style>
  <w:style w:type="character" w:customStyle="1" w:styleId="emtidy-1">
    <w:name w:val="emtidy-1"/>
    <w:uiPriority w:val="99"/>
    <w:rsid w:val="00B66689"/>
  </w:style>
  <w:style w:type="character" w:customStyle="1" w:styleId="a0">
    <w:name w:val="样式 宋体 小四"/>
    <w:uiPriority w:val="99"/>
    <w:rsid w:val="00B66689"/>
    <w:rPr>
      <w:rFonts w:ascii="宋体" w:eastAsia="宋体" w:hAnsi="宋体"/>
      <w:sz w:val="24"/>
    </w:rPr>
  </w:style>
  <w:style w:type="paragraph" w:styleId="ListParagraph">
    <w:name w:val="List Paragraph"/>
    <w:basedOn w:val="Normal"/>
    <w:uiPriority w:val="99"/>
    <w:qFormat/>
    <w:rsid w:val="00B66689"/>
    <w:pPr>
      <w:ind w:firstLineChars="200" w:firstLine="420"/>
    </w:pPr>
  </w:style>
</w:styles>
</file>

<file path=word/webSettings.xml><?xml version="1.0" encoding="utf-8"?>
<w:webSettings xmlns:r="http://schemas.openxmlformats.org/officeDocument/2006/relationships" xmlns:w="http://schemas.openxmlformats.org/wordprocessingml/2006/main">
  <w:divs>
    <w:div w:id="2146701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7.png"/><Relationship Id="rId170" Type="http://schemas.openxmlformats.org/officeDocument/2006/relationships/oleObject" Target="embeddings/oleObject80.bin"/><Relationship Id="rId191" Type="http://schemas.openxmlformats.org/officeDocument/2006/relationships/image" Target="media/image94.wmf"/><Relationship Id="rId205"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image" Target="media/image78.png"/><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88.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image" Target="media/image84.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hyperlink" Target="https://www.engineeringvillage.com/app/doc/?docid=cpx_M74c104d31827e997beaM62fa1017816355&amp;pageSize=100&amp;index=70&amp;searchId=ce18894be3604a839deab76a26b5304c&amp;resultsCount=10426&amp;usageZone=resultslist&amp;usageOrigin=searchresults&amp;searchType=Quick" TargetMode="External"/><Relationship Id="rId201"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9.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image" Target="media/image87.wmf"/><Relationship Id="rId198" Type="http://schemas.openxmlformats.org/officeDocument/2006/relationships/hyperlink" Target="https://scholar.cnki.net/journal/index/SJTT166289850003" TargetMode="External"/><Relationship Id="rId172" Type="http://schemas.openxmlformats.org/officeDocument/2006/relationships/oleObject" Target="embeddings/oleObject81.bin"/><Relationship Id="rId193" Type="http://schemas.openxmlformats.org/officeDocument/2006/relationships/image" Target="media/image95.wmf"/><Relationship Id="rId202" Type="http://schemas.openxmlformats.org/officeDocument/2006/relationships/header" Target="header3.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89.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76.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5.wmf"/><Relationship Id="rId194" Type="http://schemas.openxmlformats.org/officeDocument/2006/relationships/oleObject" Target="embeddings/oleObject92.bin"/><Relationship Id="rId199" Type="http://schemas.openxmlformats.org/officeDocument/2006/relationships/header" Target="header1.xml"/><Relationship Id="rId203" Type="http://schemas.openxmlformats.org/officeDocument/2006/relationships/footer" Target="footer2.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png"/><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7.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6.png"/><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2.bin"/><Relationship Id="rId179" Type="http://schemas.openxmlformats.org/officeDocument/2006/relationships/image" Target="media/image88.wmf"/><Relationship Id="rId195" Type="http://schemas.openxmlformats.org/officeDocument/2006/relationships/hyperlink" Target="https://www.engineeringvillage.com/app/doc/?docid=cpx_18c912fe16a6fa6f421M5ef710178163167&amp;pageSize=100&amp;index=56&amp;searchId=ce18894be3604a839deab76a26b5304c&amp;resultsCount=10426&amp;usageZone=resultslist&amp;usageOrigin=searchresults&amp;searchType=Quick" TargetMode="External"/><Relationship Id="rId190" Type="http://schemas.openxmlformats.org/officeDocument/2006/relationships/oleObject" Target="embeddings/oleObject90.bin"/><Relationship Id="rId20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hyperlink" Target="http://www.baidu.com/link?url=X2X-szX2IiG0CosmybS7_DR_RIHQ4hNM4cgw4L3_1ByrckvoKVSOeVjde77Wqkz_wei-m4HhIRcUmWUuY2uVlTrfUpEDCdYBxKbXxY4FTEleX3fIa5HP0BEXimXkBTCBUM-38elFOIqxGGYqBPvRDa" TargetMode="Externa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image" Target="media/image71.wmf"/><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image" Target="media/image86.wmf"/><Relationship Id="rId196" Type="http://schemas.openxmlformats.org/officeDocument/2006/relationships/hyperlink" Target="https://so1.typicalgame.com/citations?user=Y-vaeaAAAAAJ&amp;hl=zh-CN&amp;oi=sra" TargetMode="External"/><Relationship Id="rId20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6.jpeg"/></Relationships>
</file>

<file path=word/_rels/header3.xml.rels><?xml version="1.0" encoding="UTF-8" standalone="yes"?>
<Relationships xmlns="http://schemas.openxmlformats.org/package/2006/relationships"><Relationship Id="rId1" Type="http://schemas.openxmlformats.org/officeDocument/2006/relationships/image" Target="media/image9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1369</TotalTime>
  <Pages>8</Pages>
  <Words>3914</Words>
  <Characters>22310</Characters>
  <Application>Microsoft Office Outlook</Application>
  <DocSecurity>0</DocSecurity>
  <Lines>0</Lines>
  <Paragraphs>0</Paragraphs>
  <ScaleCrop>false</ScaleCrop>
  <Company>IEEE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微软用户</cp:lastModifiedBy>
  <cp:revision>136</cp:revision>
  <cp:lastPrinted>2014-01-07T05:28:00Z</cp:lastPrinted>
  <dcterms:created xsi:type="dcterms:W3CDTF">2024-01-22T00:46:00Z</dcterms:created>
  <dcterms:modified xsi:type="dcterms:W3CDTF">2024-01-26T02:52:00Z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D8A017B5760F4ACF9EF56A86AFC0C355_13</vt:lpwstr>
  </property>
</Properties>
</file>